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2537C" w14:textId="77777777" w:rsidR="004522E2" w:rsidRDefault="002B1A6D" w:rsidP="008976D3">
      <w:pPr>
        <w:spacing w:before="60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>يادداشتي به مناسبت 29 دي روز غزّه با رويكرد هوش مصنوعي</w:t>
      </w:r>
    </w:p>
    <w:p w14:paraId="07C99417" w14:textId="77777777" w:rsidR="00881241" w:rsidRDefault="00223261" w:rsidP="00881241">
      <w:pPr>
        <w:pStyle w:val="Heading1"/>
        <w:rPr>
          <w:rtl/>
        </w:rPr>
      </w:pPr>
      <w:r>
        <w:rPr>
          <w:rFonts w:hint="cs"/>
          <w:rtl/>
        </w:rPr>
        <w:t>عنوان: غزّه و مقاومت در عصر هوش مصنوعي</w:t>
      </w:r>
    </w:p>
    <w:p w14:paraId="5B42FA3D" w14:textId="77777777" w:rsidR="00223261" w:rsidRPr="00223261" w:rsidRDefault="00223261" w:rsidP="00223261">
      <w:pPr>
        <w:pStyle w:val="Heading2"/>
        <w:rPr>
          <w:rtl/>
        </w:rPr>
      </w:pPr>
      <w:r>
        <w:rPr>
          <w:rFonts w:hint="cs"/>
          <w:rtl/>
        </w:rPr>
        <w:t>تاريخ انتشار: 29 دي 1403</w:t>
      </w:r>
    </w:p>
    <w:p w14:paraId="3386E5BB" w14:textId="77777777" w:rsidR="008D7239" w:rsidRDefault="00223261" w:rsidP="00E22C0E">
      <w:pPr>
        <w:rPr>
          <w:rtl/>
        </w:rPr>
      </w:pPr>
      <w:bookmarkStart w:id="0" w:name="_GoBack"/>
      <w:r>
        <w:rPr>
          <w:rFonts w:hint="cs"/>
          <w:rtl/>
        </w:rPr>
        <w:t>شهريور امسال بود، روز اربعين، پس از پايان مراسم عزاداري حسيني (ع)، مقام معظّم رهبري (حفظه‌الله) در بيانات خود ضمن اشاره به نبرد دائمي و تاريخي دو جبهه حق و باطل</w:t>
      </w:r>
      <w:r w:rsidR="00AA2FAB">
        <w:rPr>
          <w:rFonts w:hint="cs"/>
          <w:rtl/>
        </w:rPr>
        <w:t>،</w:t>
      </w:r>
      <w:r>
        <w:rPr>
          <w:rFonts w:hint="cs"/>
          <w:rtl/>
        </w:rPr>
        <w:t xml:space="preserve"> بر اين نكته تأكيد كردند كه تحوّلات فناوري در هر عصر بر شيوه و مكانيزم اين نبرد تأثير مي‌گذارد: «</w:t>
      </w:r>
      <w:r w:rsidR="00C73B16" w:rsidRPr="00C73B16">
        <w:rPr>
          <w:rFonts w:hint="cs"/>
          <w:rtl/>
        </w:rPr>
        <w:t>اين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جنگ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اَشكال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مختلفي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دارد</w:t>
      </w:r>
      <w:r w:rsidR="00C73B16" w:rsidRPr="00C73B16">
        <w:rPr>
          <w:rtl/>
        </w:rPr>
        <w:t xml:space="preserve">: </w:t>
      </w:r>
      <w:r w:rsidR="00C73B16" w:rsidRPr="00C73B16">
        <w:rPr>
          <w:rFonts w:hint="cs"/>
          <w:rtl/>
        </w:rPr>
        <w:t>در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دوران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شمشير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و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نيزه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يك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جور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است،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در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دوران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اتم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و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هوش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مصنوعي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و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امثال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اين</w:t>
      </w:r>
      <w:r w:rsidR="00C73B16">
        <w:rPr>
          <w:rFonts w:hint="cs"/>
          <w:rtl/>
        </w:rPr>
        <w:t>‌</w:t>
      </w:r>
      <w:r w:rsidR="00C73B16" w:rsidRPr="00C73B16">
        <w:rPr>
          <w:rFonts w:hint="cs"/>
          <w:rtl/>
        </w:rPr>
        <w:t>ها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يك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جور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ديگر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است؛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در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دوران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تبليغات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به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وسيله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شعر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و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قصيده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و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حديث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و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بيان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كلمات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يك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جور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است،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در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دوران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اينترنت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و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كوانتوم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و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امثال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اينها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هم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يك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جور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ديگر</w:t>
      </w:r>
      <w:r w:rsidR="00C73B16" w:rsidRPr="00C73B16">
        <w:rPr>
          <w:rtl/>
        </w:rPr>
        <w:t xml:space="preserve"> </w:t>
      </w:r>
      <w:r w:rsidR="00C73B16" w:rsidRPr="00C73B16">
        <w:rPr>
          <w:rFonts w:hint="cs"/>
          <w:rtl/>
        </w:rPr>
        <w:t>است</w:t>
      </w:r>
      <w:r>
        <w:rPr>
          <w:rFonts w:hint="cs"/>
          <w:rtl/>
        </w:rPr>
        <w:t>»</w:t>
      </w:r>
      <w:bookmarkEnd w:id="0"/>
      <w:r w:rsidR="00C73B16">
        <w:rPr>
          <w:rFonts w:hint="cs"/>
          <w:rtl/>
        </w:rPr>
        <w:t xml:space="preserve"> (4/6/1403). </w:t>
      </w:r>
    </w:p>
    <w:p w14:paraId="5927FC2B" w14:textId="77777777" w:rsidR="00E22C0E" w:rsidRDefault="008D7239" w:rsidP="00E22C0E">
      <w:pPr>
        <w:rPr>
          <w:rtl/>
        </w:rPr>
      </w:pPr>
      <w:r>
        <w:rPr>
          <w:rFonts w:hint="cs"/>
          <w:rtl/>
        </w:rPr>
        <w:t xml:space="preserve">روز جهاني غزه كه در حقيقت فرصتي‌ست تا توجه جهانيان به لزوم حمايت از مردم اين منطقه </w:t>
      </w:r>
      <w:r w:rsidR="006C2905">
        <w:rPr>
          <w:rFonts w:hint="cs"/>
          <w:rtl/>
        </w:rPr>
        <w:t>جلب شود، انسان‌هايي كه دهه‌ها در معرض بحران‌هاي انساني، سياسي و اجتماعي قرار گرفته‌اند، براي ما نيز</w:t>
      </w:r>
      <w:r w:rsidR="00C73B16">
        <w:rPr>
          <w:rFonts w:hint="cs"/>
          <w:rtl/>
        </w:rPr>
        <w:t xml:space="preserve"> مجالي فراهم </w:t>
      </w:r>
      <w:r w:rsidR="006C2905">
        <w:rPr>
          <w:rFonts w:hint="cs"/>
          <w:rtl/>
        </w:rPr>
        <w:t>مي‌آورد</w:t>
      </w:r>
      <w:r w:rsidR="00C73B16">
        <w:rPr>
          <w:rFonts w:hint="cs"/>
          <w:rtl/>
        </w:rPr>
        <w:t xml:space="preserve"> تا درباره مقاومت انسان‌هاي آزاده در فلسطين، لبنان</w:t>
      </w:r>
      <w:r w:rsidR="006C2905">
        <w:rPr>
          <w:rFonts w:hint="cs"/>
          <w:rtl/>
        </w:rPr>
        <w:t>، يمن</w:t>
      </w:r>
      <w:r w:rsidR="00C73B16">
        <w:rPr>
          <w:rFonts w:hint="cs"/>
          <w:rtl/>
        </w:rPr>
        <w:t xml:space="preserve"> و تمامي كشورهاي تحت ظلم و ستم مراكز قدرت استكباري و امپرياليسم جهاني، با رويكرد بهره‌برداري از فناوري نوپاي هوش مصنوعي</w:t>
      </w:r>
      <w:r w:rsidR="00132D03">
        <w:rPr>
          <w:rFonts w:hint="cs"/>
          <w:rtl/>
        </w:rPr>
        <w:t xml:space="preserve"> (</w:t>
      </w:r>
      <w:r w:rsidR="00132D03" w:rsidRPr="00132D03">
        <w:t>Artificial intelligence</w:t>
      </w:r>
      <w:r w:rsidR="00132D03">
        <w:rPr>
          <w:rFonts w:hint="cs"/>
          <w:rtl/>
        </w:rPr>
        <w:t>)</w:t>
      </w:r>
      <w:r w:rsidR="00C73B16">
        <w:rPr>
          <w:rFonts w:hint="cs"/>
          <w:rtl/>
        </w:rPr>
        <w:t xml:space="preserve"> نگاهي بياندازيم و</w:t>
      </w:r>
      <w:r w:rsidR="006C2905">
        <w:rPr>
          <w:rFonts w:hint="cs"/>
          <w:rtl/>
        </w:rPr>
        <w:t xml:space="preserve"> آن را</w:t>
      </w:r>
      <w:r w:rsidR="00C73B16">
        <w:rPr>
          <w:rFonts w:hint="cs"/>
          <w:rtl/>
        </w:rPr>
        <w:t xml:space="preserve"> دقيق‌تر بررسي كنيم.</w:t>
      </w:r>
      <w:r w:rsidR="006C2905">
        <w:rPr>
          <w:rFonts w:hint="cs"/>
          <w:rtl/>
        </w:rPr>
        <w:t xml:space="preserve"> مسئله‌اي كه خود مي‌تواند موضوع </w:t>
      </w:r>
      <w:r w:rsidR="00132D03">
        <w:rPr>
          <w:rFonts w:hint="cs"/>
          <w:rtl/>
        </w:rPr>
        <w:t>مطالعاتي</w:t>
      </w:r>
      <w:r w:rsidR="006C2905">
        <w:rPr>
          <w:rFonts w:hint="cs"/>
          <w:rtl/>
        </w:rPr>
        <w:t xml:space="preserve"> ميان‌رشته‌اي</w:t>
      </w:r>
      <w:r w:rsidR="00132D03">
        <w:rPr>
          <w:rFonts w:hint="cs"/>
          <w:rtl/>
        </w:rPr>
        <w:t xml:space="preserve"> (</w:t>
      </w:r>
      <w:r w:rsidR="00132D03" w:rsidRPr="00132D03">
        <w:t>Interdisciplinary</w:t>
      </w:r>
      <w:r w:rsidR="00132D03">
        <w:rPr>
          <w:rFonts w:hint="cs"/>
          <w:rtl/>
        </w:rPr>
        <w:t>)</w:t>
      </w:r>
      <w:r w:rsidR="006C2905">
        <w:rPr>
          <w:rFonts w:hint="cs"/>
          <w:rtl/>
        </w:rPr>
        <w:t xml:space="preserve"> قرار گيرد؛ هوش مصنوعي و مقاومت.</w:t>
      </w:r>
    </w:p>
    <w:p w14:paraId="6E01D12A" w14:textId="77777777" w:rsidR="00132D03" w:rsidRDefault="00132D03" w:rsidP="00E22C0E">
      <w:pPr>
        <w:rPr>
          <w:rtl/>
        </w:rPr>
      </w:pPr>
      <w:r>
        <w:rPr>
          <w:rFonts w:hint="cs"/>
          <w:rtl/>
        </w:rPr>
        <w:t>سامانه‌هاي هوش مصنوعي امروزه توانمندي‌هاي</w:t>
      </w:r>
      <w:r w:rsidR="00AA2FAB">
        <w:rPr>
          <w:rFonts w:hint="cs"/>
          <w:rtl/>
        </w:rPr>
        <w:t xml:space="preserve"> فراواني</w:t>
      </w:r>
      <w:r>
        <w:rPr>
          <w:rFonts w:hint="cs"/>
          <w:rtl/>
        </w:rPr>
        <w:t xml:space="preserve"> فراهم كرده‌اند كه در گذشته ممكن نبود. در حوزه آموزش مي‌توانند </w:t>
      </w:r>
      <w:r w:rsidR="00C7260A">
        <w:rPr>
          <w:rFonts w:hint="cs"/>
          <w:rtl/>
        </w:rPr>
        <w:t>فرآيندي شخصي‌سازي شده متناسب با نياز مخاطب ايجاد كنند و به ياري فضاي مجازي، دسترسي به اين شيوه از آموزش را براي همه افراد ميسّر سازند. در حوزه امنيت و دفاع قادر به شناسايي تهديدات از روي الگوهاي رفتاري دشمن بوده و پيش‌بيني‌هاي دقيقي انجام دهند و يا سامانه‌هاي خودكار دفاعي را فعّال سازند. در حوزه پزشكي و سلامت مي‌توانند از روي علائم باليني، از راه دور و بدون نياز به حضور پزشك، بيماري‌ها و آسيب‌ها را تشخيص داده و بهترين شيوه درمان را تجويز كنند. در حوزه رسانه و فعاليت‌هاي هنري نيز تحوّلات شگرفي در توليد محتواي صوتي، تصويري و متني فراهم آورده‌اند. مي‌توانند فضاي رسانه‌اي را رصد كرده، از طريق تجزيه و تحليل داده‌ها، بهترين روندهاي آگاهي‌بخشي و مواجهه با هجمه‌هاي رسانه‌اي را پيشنهاد دهند.</w:t>
      </w:r>
    </w:p>
    <w:p w14:paraId="56C22667" w14:textId="77777777" w:rsidR="00A27D32" w:rsidRDefault="00AA2FAB" w:rsidP="00E22C0E">
      <w:pPr>
        <w:rPr>
          <w:rtl/>
        </w:rPr>
      </w:pPr>
      <w:r>
        <w:rPr>
          <w:rFonts w:hint="cs"/>
          <w:rtl/>
        </w:rPr>
        <w:t>هنگامي كه اين توانايي‌ها را ملاحظه كنيم راهكارهايي براي خدمت‌رساني به جبهه مقاومت در غزّه و ساير مناطق تحت ستم مي‌يابيم. راهكارهايي كه مي‌توانند در ابعاد مختلف، به حل مسائل و چالش‌هاي انساني امروز جهان و به‌صورت خاصّ در حمايت از مردم مظلوم و مستضعف فلسطين ياري رسانند.</w:t>
      </w:r>
    </w:p>
    <w:p w14:paraId="714817DB" w14:textId="77777777" w:rsidR="006F1314" w:rsidRDefault="006F1314" w:rsidP="00E22C0E">
      <w:pPr>
        <w:rPr>
          <w:rtl/>
        </w:rPr>
      </w:pPr>
      <w:r>
        <w:rPr>
          <w:rFonts w:hint="cs"/>
          <w:rtl/>
        </w:rPr>
        <w:t xml:space="preserve">در بُعد مقابله با تهاجمات و جلوگيري از آسيب‌هاي دشمن، فناوري هوش مصنوعي مي‌تواند براي مواجهه با حملات سايبري، تخريب داده‌ها و سرقت اطلاعات، پراكنده‌سازي اطلاعات غلط و نادرست و تحريف حقايق در رسانه‌هاي اجتماعي به كار آيد. سانسورهاي ديجيتال و محدويت‌هاي دسترسي به اطلاعات حقيقي را دور بزند، مانع حذف يا دستكاري اطلاعات شود، </w:t>
      </w:r>
      <w:r w:rsidR="00EE3136">
        <w:rPr>
          <w:rFonts w:hint="cs"/>
          <w:rtl/>
        </w:rPr>
        <w:t xml:space="preserve">اخبار </w:t>
      </w:r>
      <w:r w:rsidR="00D73869">
        <w:rPr>
          <w:rFonts w:hint="cs"/>
          <w:rtl/>
        </w:rPr>
        <w:t>جعلي (</w:t>
      </w:r>
      <w:r w:rsidR="00EE3136">
        <w:rPr>
          <w:rFonts w:hint="cs"/>
          <w:rtl/>
        </w:rPr>
        <w:t>فيك</w:t>
      </w:r>
      <w:r w:rsidR="00D73869">
        <w:rPr>
          <w:rFonts w:hint="cs"/>
          <w:rtl/>
        </w:rPr>
        <w:t>)</w:t>
      </w:r>
      <w:r w:rsidR="00EE3136">
        <w:rPr>
          <w:rFonts w:hint="cs"/>
          <w:rtl/>
        </w:rPr>
        <w:t xml:space="preserve"> و غيرواقعي را رسوا كند و فعالان اجتماعي و خبرنگاران را از جاسوسي ديجيتال محافظت نمايد. هوش مصنوعي مي‌تواند راهكارهاي نفوذ و حفره‌هاي امنيتي را تشخيص داده و مانع </w:t>
      </w:r>
      <w:r w:rsidR="00EE3136">
        <w:rPr>
          <w:rFonts w:hint="cs"/>
          <w:rtl/>
        </w:rPr>
        <w:lastRenderedPageBreak/>
        <w:t>حمله به زيرساخت‌هاي نظامي، امنيتي، اقتصادي و سياسي جبهه مقاومت شود.</w:t>
      </w:r>
    </w:p>
    <w:p w14:paraId="75C80F9C" w14:textId="77777777" w:rsidR="00EE3136" w:rsidRDefault="00F0649F" w:rsidP="00E22C0E">
      <w:pPr>
        <w:rPr>
          <w:rtl/>
        </w:rPr>
      </w:pPr>
      <w:r>
        <w:rPr>
          <w:rFonts w:hint="cs"/>
          <w:rtl/>
        </w:rPr>
        <w:t>اين فناوري قابليت دارد تا براي افزايش آگاهي جهاني و اشتراك‌گذاري هوشمند اطلاعات، رسانه‌هاي اجتماعي و سكوهاي</w:t>
      </w:r>
      <w:r w:rsidR="00FB1D54">
        <w:rPr>
          <w:rFonts w:hint="cs"/>
          <w:rtl/>
        </w:rPr>
        <w:t xml:space="preserve"> برخط</w:t>
      </w:r>
      <w:r>
        <w:rPr>
          <w:rFonts w:hint="cs"/>
          <w:rtl/>
        </w:rPr>
        <w:t xml:space="preserve"> (پلتفرم‌ها</w:t>
      </w:r>
      <w:r w:rsidR="00FB1D54">
        <w:rPr>
          <w:rFonts w:hint="cs"/>
          <w:rtl/>
        </w:rPr>
        <w:t>ي</w:t>
      </w:r>
      <w:r>
        <w:rPr>
          <w:rFonts w:hint="cs"/>
          <w:rtl/>
        </w:rPr>
        <w:t xml:space="preserve"> آنلاين</w:t>
      </w:r>
      <w:r w:rsidR="00FB1D54">
        <w:rPr>
          <w:rFonts w:hint="cs"/>
          <w:rtl/>
        </w:rPr>
        <w:t>)</w:t>
      </w:r>
      <w:r>
        <w:rPr>
          <w:rFonts w:hint="cs"/>
          <w:rtl/>
        </w:rPr>
        <w:t xml:space="preserve"> را به خدمت گرفته، پويش‌هاي جهاني را رقم زده و با انتشار هدفمند و مؤثر ويديوهاي مستند در شبكه‌هاي اجتماعي</w:t>
      </w:r>
      <w:r w:rsidR="00D73869">
        <w:rPr>
          <w:rFonts w:hint="cs"/>
          <w:rtl/>
        </w:rPr>
        <w:t>،</w:t>
      </w:r>
      <w:r>
        <w:rPr>
          <w:rFonts w:hint="cs"/>
          <w:rtl/>
        </w:rPr>
        <w:t xml:space="preserve"> به نهادهاي حقوق بشر و سازمان‌هاي بين‌المللي كمك كند</w:t>
      </w:r>
      <w:r w:rsidR="00D73869">
        <w:rPr>
          <w:rFonts w:hint="cs"/>
          <w:rtl/>
        </w:rPr>
        <w:t>،</w:t>
      </w:r>
      <w:r>
        <w:rPr>
          <w:rFonts w:hint="cs"/>
          <w:rtl/>
        </w:rPr>
        <w:t xml:space="preserve"> تا گزارش‌هاي دقيقي از وضعيت فلسطين ارائه </w:t>
      </w:r>
      <w:r w:rsidR="00847645">
        <w:rPr>
          <w:rFonts w:hint="cs"/>
          <w:rtl/>
        </w:rPr>
        <w:t>داده</w:t>
      </w:r>
      <w:r>
        <w:rPr>
          <w:rFonts w:hint="cs"/>
          <w:rtl/>
        </w:rPr>
        <w:t xml:space="preserve"> و فشارهاي جهاني به رژيم غاصب را افزايش دهند.</w:t>
      </w:r>
      <w:r w:rsidR="00DB19A5">
        <w:rPr>
          <w:rFonts w:hint="cs"/>
          <w:rtl/>
        </w:rPr>
        <w:t xml:space="preserve"> برگزاري دوره‌هاي آموزشي و آگاهي‌بخشي نيروهاي مقاومت و همچنين مردم فلسطين در بستر فضاي مجازي، رمزنگاري ارتباطات، سازماندهي و بسيج نيروهاي مردمي، برنامه‌ريزي و برگزاري تجم</w:t>
      </w:r>
      <w:r w:rsidR="00D73869">
        <w:rPr>
          <w:rFonts w:hint="cs"/>
          <w:rtl/>
        </w:rPr>
        <w:t>ّ</w:t>
      </w:r>
      <w:r w:rsidR="00DB19A5">
        <w:rPr>
          <w:rFonts w:hint="cs"/>
          <w:rtl/>
        </w:rPr>
        <w:t>عات و اعتراضات،</w:t>
      </w:r>
      <w:r w:rsidR="00D73869">
        <w:rPr>
          <w:rFonts w:hint="cs"/>
          <w:rtl/>
        </w:rPr>
        <w:t xml:space="preserve"> تدوين دادخواست‌هاي حقوقي مبتني بر قوانين بين‌المللي</w:t>
      </w:r>
      <w:r w:rsidR="00DB19A5">
        <w:rPr>
          <w:rFonts w:hint="cs"/>
          <w:rtl/>
        </w:rPr>
        <w:t xml:space="preserve"> از ديگر خدمات اين فناوري است.</w:t>
      </w:r>
      <w:r w:rsidR="00FB1D54">
        <w:rPr>
          <w:rFonts w:hint="cs"/>
          <w:rtl/>
        </w:rPr>
        <w:t xml:space="preserve"> حتي براي رفع نيازهاي اقتصادي مردم غزّه و فلسطين هم مي‌توان با استفاده از هوش مصنوعي فرصت‌هاي دوركاري فراهم كرد، تا بتوانند با حضور در بازارهاي برخط (آنلاين) فعاليت‌هاي توليدي و خدماتي ارائه كرده و محدويت‌هاي اقتصادي موجود در منطقه را پشت سر بگذارند.</w:t>
      </w:r>
    </w:p>
    <w:p w14:paraId="170BD8F9" w14:textId="77777777" w:rsidR="00DB33EA" w:rsidRDefault="00FB1D54" w:rsidP="0002629C">
      <w:pPr>
        <w:rPr>
          <w:rtl/>
        </w:rPr>
      </w:pPr>
      <w:r>
        <w:rPr>
          <w:rFonts w:hint="cs"/>
          <w:rtl/>
        </w:rPr>
        <w:t>روز غزّه يك فرصت بزرگ است تا توجه حاميان جهاني</w:t>
      </w:r>
      <w:r w:rsidR="00D73869">
        <w:rPr>
          <w:rFonts w:hint="cs"/>
          <w:rtl/>
        </w:rPr>
        <w:t xml:space="preserve"> و فعالان حقوق بشر</w:t>
      </w:r>
      <w:r>
        <w:rPr>
          <w:rFonts w:hint="cs"/>
          <w:rtl/>
        </w:rPr>
        <w:t xml:space="preserve"> را به لزوم تأسيس يك قرارگاه مشترك براي ارائه خدمات سايبري هوشمند به جبهه مقاومت جلب نمايد. اين قرارگاه جهاني مي‌تواند تمامي ظرفيت‌هاي موجود در نيروهاي فني و متخصّص محور مقاومت را جمع كرده و به‌صورت هماهنگ و همسو براي رفع مشكلات مردم غزّه به كار اندازد.</w:t>
      </w:r>
    </w:p>
    <w:p w14:paraId="3C8F8154" w14:textId="77777777" w:rsidR="007F793C" w:rsidRPr="00DB33EA" w:rsidRDefault="00DB33EA" w:rsidP="00DB33EA">
      <w:pPr>
        <w:spacing w:before="240" w:after="0" w:line="240" w:lineRule="auto"/>
        <w:ind w:firstLine="0"/>
        <w:jc w:val="center"/>
        <w:rPr>
          <w:sz w:val="26"/>
          <w:szCs w:val="32"/>
        </w:rPr>
      </w:pP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</w:p>
    <w:sectPr w:rsidR="007F793C" w:rsidRPr="00DB33EA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27E00" w14:textId="77777777" w:rsidR="007A6ECF" w:rsidRDefault="007A6ECF" w:rsidP="00024D73">
      <w:pPr>
        <w:spacing w:after="0" w:line="240" w:lineRule="auto"/>
      </w:pPr>
      <w:r>
        <w:separator/>
      </w:r>
    </w:p>
  </w:endnote>
  <w:endnote w:type="continuationSeparator" w:id="0">
    <w:p w14:paraId="045E6B6A" w14:textId="77777777" w:rsidR="007A6ECF" w:rsidRDefault="007A6ECF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026DC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5F7BD4D3" wp14:editId="2CA07B72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="00AF0164"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 w:rsidR="00FD042B"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9BF97" w14:textId="6C363681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5B5CEB">
      <w:rPr>
        <w:rFonts w:ascii="Tunga" w:hAnsi="Tunga" w:cs="Tunga"/>
        <w:noProof/>
        <w:sz w:val="16"/>
        <w:szCs w:val="16"/>
      </w:rPr>
      <w:t>Yaddashty-Mnasbt-Rvz-Movashah-Works.Docx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EAE90" w14:textId="77777777" w:rsidR="007A6ECF" w:rsidRDefault="007A6ECF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244BAFE0" w14:textId="77777777" w:rsidR="007A6ECF" w:rsidRDefault="007A6ECF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025A0" w14:textId="0912A7F4" w:rsidR="00AF0164" w:rsidRPr="00AF0164" w:rsidRDefault="0007528E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AC8142" wp14:editId="2BE78756">
              <wp:simplePos x="0" y="0"/>
              <wp:positionH relativeFrom="column">
                <wp:posOffset>-53824</wp:posOffset>
              </wp:positionH>
              <wp:positionV relativeFrom="paragraph">
                <wp:posOffset>-64321</wp:posOffset>
              </wp:positionV>
              <wp:extent cx="981512" cy="1064895"/>
              <wp:effectExtent l="0" t="0" r="9525" b="190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512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F03AB5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ويرايش اول</w:t>
                          </w:r>
                        </w:p>
                        <w:p w14:paraId="20091EB4" w14:textId="77777777" w:rsidR="00D42D03" w:rsidRPr="00DB33EA" w:rsidRDefault="007A6ECF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8"/>
                                <w:szCs w:val="18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34C7C46605EA4FDB8E7FDA87A095C4B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2B1A6D">
                                <w:rPr>
                                  <w:rFonts w:cs="Titr" w:hint="cs"/>
                                  <w:color w:val="548DD4" w:themeColor="text2" w:themeTint="99"/>
                                  <w:sz w:val="18"/>
                                  <w:szCs w:val="18"/>
                                  <w:rtl/>
                                </w:rPr>
                                <w:t>22 دي 1403</w:t>
                              </w:r>
                            </w:sdtContent>
                          </w:sdt>
                        </w:p>
                        <w:p w14:paraId="18EB96EA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begin"/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separate"/>
                          </w:r>
                          <w:r w:rsidR="00FD042B" w:rsidRPr="00DB33EA">
                            <w:rPr>
                              <w:rFonts w:cs="Titr"/>
                              <w:noProof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3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end"/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صفحه</w:t>
                          </w:r>
                        </w:p>
                        <w:p w14:paraId="21095957" w14:textId="77777777" w:rsidR="00FD042B" w:rsidRPr="00DB33EA" w:rsidRDefault="00FD042B" w:rsidP="00DB33EA">
                          <w:pP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AC8142" id="Rectangle 6" o:spid="_x0000_s1026" style="position:absolute;left:0;text-align:left;margin-left:-4.25pt;margin-top:-5.05pt;width:77.3pt;height:8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" filled="f" stroked="f" strokeweight="2pt">
              <v:textbox inset=",0,0,0">
                <w:txbxContent>
                  <w:p w14:paraId="49F03AB5" w14:textId="77777777"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ويرايش اول</w:t>
                    </w:r>
                  </w:p>
                  <w:p w14:paraId="20091EB4" w14:textId="77777777" w:rsidR="00D42D03" w:rsidRPr="00DB33EA" w:rsidRDefault="002C5C1E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8"/>
                          <w:szCs w:val="18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34C7C46605EA4FDB8E7FDA87A095C4B2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2B1A6D">
                          <w:rPr>
                            <w:rFonts w:cs="Titr" w:hint="cs"/>
                            <w:color w:val="548DD4" w:themeColor="text2" w:themeTint="99"/>
                            <w:sz w:val="18"/>
                            <w:szCs w:val="18"/>
                            <w:rtl/>
                          </w:rPr>
                          <w:t>22 دي 1403</w:t>
                        </w:r>
                      </w:sdtContent>
                    </w:sdt>
                  </w:p>
                  <w:p w14:paraId="18EB96EA" w14:textId="77777777"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begin"/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</w:rPr>
                      <w:instrText>NUMPAGES  \* Arabic  \* MERGEFORMAT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separate"/>
                    </w:r>
                    <w:r w:rsidR="00FD042B" w:rsidRPr="00DB33EA">
                      <w:rPr>
                        <w:rFonts w:cs="Titr"/>
                        <w:noProof/>
                        <w:color w:val="548DD4" w:themeColor="text2" w:themeTint="99"/>
                        <w:sz w:val="18"/>
                        <w:szCs w:val="18"/>
                        <w:rtl/>
                      </w:rPr>
                      <w:t>3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end"/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صفحه</w:t>
                    </w:r>
                  </w:p>
                  <w:p w14:paraId="21095957" w14:textId="77777777" w:rsidR="00FD042B" w:rsidRPr="00DB33EA" w:rsidRDefault="00FD042B" w:rsidP="00DB33EA">
                    <w:pP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5702F50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2F68150A" wp14:editId="46FBEE42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290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F7C034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6ED6EF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4C4F2D6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4E5E2B8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0" w15:restartNumberingAfterBreak="0">
    <w:nsid w:val="5D315C3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AD4FD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6BEB6F7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1467D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 w15:restartNumberingAfterBreak="0">
    <w:nsid w:val="7AB66699"/>
    <w:multiLevelType w:val="multilevel"/>
    <w:tmpl w:val="40C42DEC"/>
    <w:numStyleLink w:val="a"/>
  </w:abstractNum>
  <w:abstractNum w:abstractNumId="37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16"/>
  </w:num>
  <w:num w:numId="7">
    <w:abstractNumId w:val="24"/>
  </w:num>
  <w:num w:numId="8">
    <w:abstractNumId w:val="13"/>
  </w:num>
  <w:num w:numId="9">
    <w:abstractNumId w:val="37"/>
  </w:num>
  <w:num w:numId="10">
    <w:abstractNumId w:val="0"/>
  </w:num>
  <w:num w:numId="11">
    <w:abstractNumId w:val="27"/>
  </w:num>
  <w:num w:numId="12">
    <w:abstractNumId w:val="8"/>
  </w:num>
  <w:num w:numId="13">
    <w:abstractNumId w:val="15"/>
  </w:num>
  <w:num w:numId="14">
    <w:abstractNumId w:val="35"/>
  </w:num>
  <w:num w:numId="15">
    <w:abstractNumId w:val="7"/>
  </w:num>
  <w:num w:numId="16">
    <w:abstractNumId w:val="12"/>
  </w:num>
  <w:num w:numId="17">
    <w:abstractNumId w:val="29"/>
  </w:num>
  <w:num w:numId="18">
    <w:abstractNumId w:val="5"/>
  </w:num>
  <w:num w:numId="19">
    <w:abstractNumId w:val="19"/>
  </w:num>
  <w:num w:numId="20">
    <w:abstractNumId w:val="2"/>
  </w:num>
  <w:num w:numId="21">
    <w:abstractNumId w:val="32"/>
  </w:num>
  <w:num w:numId="22">
    <w:abstractNumId w:val="21"/>
  </w:num>
  <w:num w:numId="23">
    <w:abstractNumId w:val="11"/>
  </w:num>
  <w:num w:numId="24">
    <w:abstractNumId w:val="28"/>
  </w:num>
  <w:num w:numId="25">
    <w:abstractNumId w:val="20"/>
  </w:num>
  <w:num w:numId="26">
    <w:abstractNumId w:val="10"/>
  </w:num>
  <w:num w:numId="27">
    <w:abstractNumId w:val="26"/>
  </w:num>
  <w:num w:numId="28">
    <w:abstractNumId w:val="36"/>
  </w:num>
  <w:num w:numId="29">
    <w:abstractNumId w:val="23"/>
  </w:num>
  <w:num w:numId="30">
    <w:abstractNumId w:val="30"/>
  </w:num>
  <w:num w:numId="31">
    <w:abstractNumId w:val="25"/>
  </w:num>
  <w:num w:numId="32">
    <w:abstractNumId w:val="22"/>
  </w:num>
  <w:num w:numId="33">
    <w:abstractNumId w:val="33"/>
  </w:num>
  <w:num w:numId="34">
    <w:abstractNumId w:val="3"/>
  </w:num>
  <w:num w:numId="35">
    <w:abstractNumId w:val="31"/>
  </w:num>
  <w:num w:numId="36">
    <w:abstractNumId w:val="14"/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4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6D"/>
    <w:rsid w:val="00000ADD"/>
    <w:rsid w:val="00007FC6"/>
    <w:rsid w:val="000111BD"/>
    <w:rsid w:val="00011D5C"/>
    <w:rsid w:val="00012240"/>
    <w:rsid w:val="00022CAC"/>
    <w:rsid w:val="00022CDC"/>
    <w:rsid w:val="00024D73"/>
    <w:rsid w:val="0002629C"/>
    <w:rsid w:val="00035662"/>
    <w:rsid w:val="00043A29"/>
    <w:rsid w:val="00056BBC"/>
    <w:rsid w:val="00063A0A"/>
    <w:rsid w:val="00064285"/>
    <w:rsid w:val="000652A9"/>
    <w:rsid w:val="00066E23"/>
    <w:rsid w:val="0007528E"/>
    <w:rsid w:val="00076387"/>
    <w:rsid w:val="00076656"/>
    <w:rsid w:val="0008449D"/>
    <w:rsid w:val="000A5D89"/>
    <w:rsid w:val="000B6E36"/>
    <w:rsid w:val="000E42A6"/>
    <w:rsid w:val="000F3777"/>
    <w:rsid w:val="000F429F"/>
    <w:rsid w:val="00101DF4"/>
    <w:rsid w:val="0010570E"/>
    <w:rsid w:val="001115A8"/>
    <w:rsid w:val="0011280B"/>
    <w:rsid w:val="00124895"/>
    <w:rsid w:val="00125271"/>
    <w:rsid w:val="001254BB"/>
    <w:rsid w:val="00125841"/>
    <w:rsid w:val="0012599A"/>
    <w:rsid w:val="00132D03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72672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3261"/>
    <w:rsid w:val="0022589C"/>
    <w:rsid w:val="00226657"/>
    <w:rsid w:val="00234B7D"/>
    <w:rsid w:val="00243A4E"/>
    <w:rsid w:val="0025375C"/>
    <w:rsid w:val="002543B2"/>
    <w:rsid w:val="00257D3D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1A6D"/>
    <w:rsid w:val="002B2413"/>
    <w:rsid w:val="002B5861"/>
    <w:rsid w:val="002B6F70"/>
    <w:rsid w:val="002C5590"/>
    <w:rsid w:val="002C5C1E"/>
    <w:rsid w:val="002D29D1"/>
    <w:rsid w:val="002E07AC"/>
    <w:rsid w:val="002E118C"/>
    <w:rsid w:val="002E54E2"/>
    <w:rsid w:val="002E7372"/>
    <w:rsid w:val="003075E5"/>
    <w:rsid w:val="003106A2"/>
    <w:rsid w:val="00322A87"/>
    <w:rsid w:val="0032771C"/>
    <w:rsid w:val="00334443"/>
    <w:rsid w:val="00337A8B"/>
    <w:rsid w:val="00340335"/>
    <w:rsid w:val="003413D8"/>
    <w:rsid w:val="00342432"/>
    <w:rsid w:val="00344667"/>
    <w:rsid w:val="00346D73"/>
    <w:rsid w:val="0034744E"/>
    <w:rsid w:val="003513D5"/>
    <w:rsid w:val="0036629A"/>
    <w:rsid w:val="00366907"/>
    <w:rsid w:val="0037295B"/>
    <w:rsid w:val="0037622A"/>
    <w:rsid w:val="003779EC"/>
    <w:rsid w:val="0038264F"/>
    <w:rsid w:val="003B5D24"/>
    <w:rsid w:val="003C07FC"/>
    <w:rsid w:val="003C5537"/>
    <w:rsid w:val="003F2473"/>
    <w:rsid w:val="003F611D"/>
    <w:rsid w:val="00402249"/>
    <w:rsid w:val="00414BA4"/>
    <w:rsid w:val="0042168C"/>
    <w:rsid w:val="00422991"/>
    <w:rsid w:val="00423525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2115"/>
    <w:rsid w:val="004A3FA4"/>
    <w:rsid w:val="004A5217"/>
    <w:rsid w:val="004A73C2"/>
    <w:rsid w:val="004A7A2D"/>
    <w:rsid w:val="004A7D02"/>
    <w:rsid w:val="004B620D"/>
    <w:rsid w:val="004C330F"/>
    <w:rsid w:val="004D5F1B"/>
    <w:rsid w:val="004E2872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132B6"/>
    <w:rsid w:val="00527DEE"/>
    <w:rsid w:val="0053229C"/>
    <w:rsid w:val="00552140"/>
    <w:rsid w:val="00552C1F"/>
    <w:rsid w:val="0055361C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B33"/>
    <w:rsid w:val="005B5CEB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26F60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A5ED4"/>
    <w:rsid w:val="006B24A1"/>
    <w:rsid w:val="006B3341"/>
    <w:rsid w:val="006C123C"/>
    <w:rsid w:val="006C2905"/>
    <w:rsid w:val="006C5FDB"/>
    <w:rsid w:val="006E111A"/>
    <w:rsid w:val="006F0485"/>
    <w:rsid w:val="006F1314"/>
    <w:rsid w:val="006F2F4A"/>
    <w:rsid w:val="007018CC"/>
    <w:rsid w:val="0070234B"/>
    <w:rsid w:val="0070434A"/>
    <w:rsid w:val="00707106"/>
    <w:rsid w:val="00713E2F"/>
    <w:rsid w:val="00721E5E"/>
    <w:rsid w:val="007273E7"/>
    <w:rsid w:val="00740925"/>
    <w:rsid w:val="0074197C"/>
    <w:rsid w:val="00742D4B"/>
    <w:rsid w:val="00750F65"/>
    <w:rsid w:val="007618D8"/>
    <w:rsid w:val="007649DD"/>
    <w:rsid w:val="00767850"/>
    <w:rsid w:val="00770786"/>
    <w:rsid w:val="00780342"/>
    <w:rsid w:val="0079325C"/>
    <w:rsid w:val="00793963"/>
    <w:rsid w:val="007942F6"/>
    <w:rsid w:val="00794FB6"/>
    <w:rsid w:val="007A1929"/>
    <w:rsid w:val="007A3A7B"/>
    <w:rsid w:val="007A5BAD"/>
    <w:rsid w:val="007A673A"/>
    <w:rsid w:val="007A6ECF"/>
    <w:rsid w:val="007B22E9"/>
    <w:rsid w:val="007C496F"/>
    <w:rsid w:val="007E1CE0"/>
    <w:rsid w:val="007F399B"/>
    <w:rsid w:val="007F793C"/>
    <w:rsid w:val="00804A43"/>
    <w:rsid w:val="00811D74"/>
    <w:rsid w:val="00811F7A"/>
    <w:rsid w:val="008121D3"/>
    <w:rsid w:val="00815FCD"/>
    <w:rsid w:val="00816D6A"/>
    <w:rsid w:val="00817FCE"/>
    <w:rsid w:val="0083032C"/>
    <w:rsid w:val="00846BC0"/>
    <w:rsid w:val="00847645"/>
    <w:rsid w:val="00850122"/>
    <w:rsid w:val="008546AB"/>
    <w:rsid w:val="00855861"/>
    <w:rsid w:val="00864123"/>
    <w:rsid w:val="0087040E"/>
    <w:rsid w:val="008741BD"/>
    <w:rsid w:val="00881241"/>
    <w:rsid w:val="00886163"/>
    <w:rsid w:val="0089409E"/>
    <w:rsid w:val="008964E2"/>
    <w:rsid w:val="008976D3"/>
    <w:rsid w:val="008A03BE"/>
    <w:rsid w:val="008A2D29"/>
    <w:rsid w:val="008A6A1E"/>
    <w:rsid w:val="008C2E94"/>
    <w:rsid w:val="008C7AE9"/>
    <w:rsid w:val="008D0303"/>
    <w:rsid w:val="008D04F7"/>
    <w:rsid w:val="008D5563"/>
    <w:rsid w:val="008D6580"/>
    <w:rsid w:val="008D7239"/>
    <w:rsid w:val="008E1F95"/>
    <w:rsid w:val="008F105B"/>
    <w:rsid w:val="008F279C"/>
    <w:rsid w:val="0090462E"/>
    <w:rsid w:val="00905B7B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B0D6B"/>
    <w:rsid w:val="009E1C55"/>
    <w:rsid w:val="009E2DB9"/>
    <w:rsid w:val="009E30A0"/>
    <w:rsid w:val="009E5AD1"/>
    <w:rsid w:val="009F03EA"/>
    <w:rsid w:val="009F4E3B"/>
    <w:rsid w:val="00A00171"/>
    <w:rsid w:val="00A134E3"/>
    <w:rsid w:val="00A2206B"/>
    <w:rsid w:val="00A2529D"/>
    <w:rsid w:val="00A27D32"/>
    <w:rsid w:val="00A46C40"/>
    <w:rsid w:val="00A60249"/>
    <w:rsid w:val="00A666A4"/>
    <w:rsid w:val="00A717BA"/>
    <w:rsid w:val="00A7463B"/>
    <w:rsid w:val="00A7732D"/>
    <w:rsid w:val="00A81AC9"/>
    <w:rsid w:val="00A85E26"/>
    <w:rsid w:val="00A91756"/>
    <w:rsid w:val="00A91F18"/>
    <w:rsid w:val="00A95D13"/>
    <w:rsid w:val="00AA25ED"/>
    <w:rsid w:val="00AA2FAB"/>
    <w:rsid w:val="00AA47AE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17089"/>
    <w:rsid w:val="00B22DE8"/>
    <w:rsid w:val="00B262B3"/>
    <w:rsid w:val="00B30BE1"/>
    <w:rsid w:val="00B36311"/>
    <w:rsid w:val="00B37390"/>
    <w:rsid w:val="00B4537F"/>
    <w:rsid w:val="00B624E4"/>
    <w:rsid w:val="00B631D9"/>
    <w:rsid w:val="00B65CF1"/>
    <w:rsid w:val="00B73618"/>
    <w:rsid w:val="00B923FB"/>
    <w:rsid w:val="00BA5076"/>
    <w:rsid w:val="00BB2B18"/>
    <w:rsid w:val="00BB60DD"/>
    <w:rsid w:val="00BB6B02"/>
    <w:rsid w:val="00BB72EE"/>
    <w:rsid w:val="00BC0839"/>
    <w:rsid w:val="00BC6BDB"/>
    <w:rsid w:val="00BC7A0B"/>
    <w:rsid w:val="00BD009E"/>
    <w:rsid w:val="00BD2810"/>
    <w:rsid w:val="00BD7CE9"/>
    <w:rsid w:val="00BE5D25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7260A"/>
    <w:rsid w:val="00C73B16"/>
    <w:rsid w:val="00C8745C"/>
    <w:rsid w:val="00C92B4B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024E5"/>
    <w:rsid w:val="00D13233"/>
    <w:rsid w:val="00D26F8C"/>
    <w:rsid w:val="00D422BA"/>
    <w:rsid w:val="00D42D03"/>
    <w:rsid w:val="00D431EA"/>
    <w:rsid w:val="00D473DC"/>
    <w:rsid w:val="00D509C0"/>
    <w:rsid w:val="00D569DD"/>
    <w:rsid w:val="00D639E6"/>
    <w:rsid w:val="00D63C1A"/>
    <w:rsid w:val="00D73869"/>
    <w:rsid w:val="00D831CC"/>
    <w:rsid w:val="00D84E4A"/>
    <w:rsid w:val="00D85519"/>
    <w:rsid w:val="00D9534B"/>
    <w:rsid w:val="00D96A91"/>
    <w:rsid w:val="00D9757D"/>
    <w:rsid w:val="00DA64B4"/>
    <w:rsid w:val="00DB19A5"/>
    <w:rsid w:val="00DB31FF"/>
    <w:rsid w:val="00DB33EA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2C0E"/>
    <w:rsid w:val="00E23011"/>
    <w:rsid w:val="00E24DD7"/>
    <w:rsid w:val="00E3488A"/>
    <w:rsid w:val="00E354D7"/>
    <w:rsid w:val="00E361B2"/>
    <w:rsid w:val="00E369C6"/>
    <w:rsid w:val="00E37292"/>
    <w:rsid w:val="00E40F5E"/>
    <w:rsid w:val="00E50269"/>
    <w:rsid w:val="00E6482E"/>
    <w:rsid w:val="00E747A6"/>
    <w:rsid w:val="00E750F4"/>
    <w:rsid w:val="00E90164"/>
    <w:rsid w:val="00E95EF8"/>
    <w:rsid w:val="00EA01E8"/>
    <w:rsid w:val="00EA3DA8"/>
    <w:rsid w:val="00EB125D"/>
    <w:rsid w:val="00EB3BDC"/>
    <w:rsid w:val="00EB478C"/>
    <w:rsid w:val="00EB6815"/>
    <w:rsid w:val="00EC2701"/>
    <w:rsid w:val="00ED5F71"/>
    <w:rsid w:val="00ED76B9"/>
    <w:rsid w:val="00EE3136"/>
    <w:rsid w:val="00EE4893"/>
    <w:rsid w:val="00EE6F79"/>
    <w:rsid w:val="00F013C5"/>
    <w:rsid w:val="00F02D91"/>
    <w:rsid w:val="00F0649F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4777A"/>
    <w:rsid w:val="00F52FF4"/>
    <w:rsid w:val="00F56E84"/>
    <w:rsid w:val="00F6705D"/>
    <w:rsid w:val="00F7423A"/>
    <w:rsid w:val="00F769F5"/>
    <w:rsid w:val="00F82910"/>
    <w:rsid w:val="00F8650B"/>
    <w:rsid w:val="00FA548B"/>
    <w:rsid w:val="00FA552A"/>
    <w:rsid w:val="00FB1D54"/>
    <w:rsid w:val="00FC06B8"/>
    <w:rsid w:val="00FC14A5"/>
    <w:rsid w:val="00FC44D4"/>
    <w:rsid w:val="00FD042B"/>
    <w:rsid w:val="00FD2637"/>
    <w:rsid w:val="00FD6617"/>
    <w:rsid w:val="00FE173B"/>
    <w:rsid w:val="00FF0107"/>
    <w:rsid w:val="00FF591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9D137"/>
  <w15:docId w15:val="{384392AF-B378-4496-B2F6-5CB98B1B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Custom%20Office%20Template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C7C46605EA4FDB8E7FDA87A095C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8A1E2-42B4-4191-B53B-ADD29A7A8272}"/>
      </w:docPartPr>
      <w:docPartBody>
        <w:p w:rsidR="00A4421A" w:rsidRDefault="00AF67D6">
          <w:pPr>
            <w:pStyle w:val="34C7C46605EA4FDB8E7FDA87A095C4B2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D6"/>
    <w:rsid w:val="006565F6"/>
    <w:rsid w:val="00A4421A"/>
    <w:rsid w:val="00A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4C7C46605EA4FDB8E7FDA87A095C4B2">
    <w:name w:val="34C7C46605EA4FDB8E7FDA87A095C4B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6D1BB-00AD-4343-962F-F68FD014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79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عنوان: غزّه و مقاومت در عصر هوش مصنوعي</vt:lpstr>
      <vt:lpstr>    تاريخ انتشار: 29 دي 1403</vt:lpstr>
    </vt:vector>
  </TitlesOfParts>
  <Company>Personal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22 دي 1403</dc:subject>
  <dc:creator>Tent</dc:creator>
  <cp:keywords/>
  <cp:lastModifiedBy>Tent</cp:lastModifiedBy>
  <cp:revision>13</cp:revision>
  <cp:lastPrinted>2025-08-26T07:35:00Z</cp:lastPrinted>
  <dcterms:created xsi:type="dcterms:W3CDTF">2025-01-10T23:51:00Z</dcterms:created>
  <dcterms:modified xsi:type="dcterms:W3CDTF">2025-08-26T07:35:00Z</dcterms:modified>
</cp:coreProperties>
</file>