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53EFD" w14:textId="77777777" w:rsidR="004522E2" w:rsidRDefault="00F879CC" w:rsidP="008976D3">
      <w:pPr>
        <w:spacing w:before="600" w:after="360" w:line="240" w:lineRule="auto"/>
        <w:ind w:firstLine="0"/>
        <w:jc w:val="center"/>
        <w:rPr>
          <w:rFonts w:cs="Vahid"/>
          <w:color w:val="C00000"/>
          <w:sz w:val="36"/>
          <w:szCs w:val="36"/>
          <w:vertAlign w:val="subscript"/>
          <w:rtl/>
        </w:rPr>
      </w:pPr>
      <w:r>
        <w:rPr>
          <w:rFonts w:cs="Vahid" w:hint="cs"/>
          <w:color w:val="C00000"/>
          <w:sz w:val="36"/>
          <w:szCs w:val="36"/>
          <w:rtl/>
        </w:rPr>
        <w:t>مصاحبه درباره سامانه هوش مصنوعي جديد چين</w:t>
      </w:r>
    </w:p>
    <w:p w14:paraId="3C4E53F1" w14:textId="77777777" w:rsidR="00F879CC" w:rsidRDefault="00FC26D1" w:rsidP="00FC26D1">
      <w:pPr>
        <w:pStyle w:val="Heading1"/>
        <w:rPr>
          <w:rtl/>
        </w:rPr>
      </w:pPr>
      <w:r>
        <w:rPr>
          <w:rFonts w:hint="cs"/>
          <w:rtl/>
        </w:rPr>
        <w:t xml:space="preserve">روزهاي اخير اخبار زيادي درباره يك سامانه هوش مصنوعي به نام ديپ‌سيك به گوش مي‌رسد. در ابتداي گفتگو </w:t>
      </w:r>
      <w:r>
        <w:rPr>
          <w:rFonts w:hint="eastAsia"/>
          <w:rtl/>
        </w:rPr>
        <w:t>لطفاً</w:t>
      </w:r>
      <w:r>
        <w:rPr>
          <w:rFonts w:hint="cs"/>
          <w:rtl/>
        </w:rPr>
        <w:t xml:space="preserve"> درباره اين سامانه توضيح بفرماييد؛ </w:t>
      </w:r>
      <w:r w:rsidR="00F879CC">
        <w:rPr>
          <w:rFonts w:hint="cs"/>
          <w:rtl/>
        </w:rPr>
        <w:t>ديپ</w:t>
      </w:r>
      <w:r w:rsidR="00F879CC">
        <w:rPr>
          <w:rFonts w:hint="cs"/>
        </w:rPr>
        <w:t>‌</w:t>
      </w:r>
      <w:r w:rsidR="00F879CC">
        <w:rPr>
          <w:rFonts w:hint="cs"/>
          <w:rtl/>
        </w:rPr>
        <w:t>سيك</w:t>
      </w:r>
      <w:r w:rsidR="00F879CC">
        <w:rPr>
          <w:rtl/>
        </w:rPr>
        <w:t xml:space="preserve"> </w:t>
      </w:r>
      <w:r w:rsidR="00F879CC">
        <w:rPr>
          <w:rFonts w:hint="cs"/>
          <w:rtl/>
        </w:rPr>
        <w:t>چيست</w:t>
      </w:r>
      <w:r w:rsidR="00F879CC">
        <w:rPr>
          <w:rtl/>
        </w:rPr>
        <w:t xml:space="preserve"> </w:t>
      </w:r>
      <w:r w:rsidR="00F879CC">
        <w:rPr>
          <w:rFonts w:hint="cs"/>
          <w:rtl/>
        </w:rPr>
        <w:t>و</w:t>
      </w:r>
      <w:r w:rsidR="00F879CC">
        <w:rPr>
          <w:rtl/>
        </w:rPr>
        <w:t xml:space="preserve"> </w:t>
      </w:r>
      <w:r w:rsidR="00F879CC">
        <w:rPr>
          <w:rFonts w:hint="cs"/>
          <w:rtl/>
        </w:rPr>
        <w:t>چرا</w:t>
      </w:r>
      <w:r w:rsidR="00F879CC">
        <w:rPr>
          <w:rtl/>
        </w:rPr>
        <w:t xml:space="preserve"> </w:t>
      </w:r>
      <w:r w:rsidR="00F879CC">
        <w:rPr>
          <w:rFonts w:hint="cs"/>
          <w:rtl/>
        </w:rPr>
        <w:t>اينقدر</w:t>
      </w:r>
      <w:r w:rsidR="00F879CC">
        <w:rPr>
          <w:rtl/>
        </w:rPr>
        <w:t xml:space="preserve"> </w:t>
      </w:r>
      <w:r w:rsidR="00F879CC">
        <w:rPr>
          <w:rFonts w:hint="cs"/>
          <w:rtl/>
        </w:rPr>
        <w:t>اهميت</w:t>
      </w:r>
      <w:r w:rsidR="00F879CC">
        <w:rPr>
          <w:rtl/>
        </w:rPr>
        <w:t xml:space="preserve"> </w:t>
      </w:r>
      <w:r w:rsidR="00F879CC">
        <w:rPr>
          <w:rFonts w:hint="cs"/>
          <w:rtl/>
        </w:rPr>
        <w:t>پيدا</w:t>
      </w:r>
      <w:r w:rsidR="00F879CC">
        <w:rPr>
          <w:rtl/>
        </w:rPr>
        <w:t xml:space="preserve"> </w:t>
      </w:r>
      <w:r w:rsidR="00F879CC">
        <w:rPr>
          <w:rFonts w:hint="cs"/>
          <w:rtl/>
        </w:rPr>
        <w:t>كرده</w:t>
      </w:r>
      <w:r w:rsidR="00F879CC">
        <w:rPr>
          <w:rtl/>
        </w:rPr>
        <w:t xml:space="preserve"> </w:t>
      </w:r>
      <w:r w:rsidR="00F879CC">
        <w:rPr>
          <w:rFonts w:hint="cs"/>
          <w:rtl/>
        </w:rPr>
        <w:t>است؟</w:t>
      </w:r>
    </w:p>
    <w:p w14:paraId="23F70AD6" w14:textId="6D9857BC" w:rsidR="00F879CC" w:rsidRDefault="00FC26D1" w:rsidP="00F879CC">
      <w:pPr>
        <w:rPr>
          <w:rtl/>
        </w:rPr>
      </w:pPr>
      <w:r>
        <w:rPr>
          <w:rFonts w:hint="cs"/>
          <w:rtl/>
        </w:rPr>
        <w:t xml:space="preserve">خود عبارت </w:t>
      </w:r>
      <w:r w:rsidR="00F879CC">
        <w:rPr>
          <w:rFonts w:hint="cs"/>
          <w:rtl/>
        </w:rPr>
        <w:t>ديپ</w:t>
      </w:r>
      <w:r w:rsidR="00F879CC">
        <w:rPr>
          <w:rFonts w:hint="cs"/>
        </w:rPr>
        <w:t>‌</w:t>
      </w:r>
      <w:r w:rsidR="00F879CC">
        <w:rPr>
          <w:rFonts w:hint="cs"/>
          <w:rtl/>
        </w:rPr>
        <w:t>سيك</w:t>
      </w:r>
      <w:r>
        <w:rPr>
          <w:rFonts w:hint="cs"/>
          <w:rtl/>
        </w:rPr>
        <w:t xml:space="preserve"> (</w:t>
      </w:r>
      <w:r>
        <w:t>DeepSeek</w:t>
      </w:r>
      <w:r>
        <w:rPr>
          <w:rFonts w:hint="cs"/>
          <w:rtl/>
        </w:rPr>
        <w:t xml:space="preserve">) را بخواهيم به فارسي معنا كنيم، كاوش عميق يا جستجوي عميق مي‌شود. ولي در واقع نام يك ابزار و سامانه‌اي است كه در چين طراحي و توليد شده. شما قطعاً پيش از اين نام سامانه </w:t>
      </w:r>
      <w:r w:rsidRPr="00FC26D1">
        <w:t>ChatGPT</w:t>
      </w:r>
      <w:r>
        <w:rPr>
          <w:rFonts w:hint="cs"/>
          <w:rtl/>
        </w:rPr>
        <w:t xml:space="preserve"> را شنيده‌ايد. يك ابزار گفتگومحور است</w:t>
      </w:r>
      <w:r w:rsidR="00520894">
        <w:rPr>
          <w:rFonts w:hint="cs"/>
          <w:rtl/>
        </w:rPr>
        <w:t>، چت‌بات</w:t>
      </w:r>
      <w:r>
        <w:rPr>
          <w:rFonts w:hint="cs"/>
          <w:rtl/>
        </w:rPr>
        <w:t xml:space="preserve"> كه بر اساس مدل بزرگ زباني (</w:t>
      </w:r>
      <w:r w:rsidRPr="00FC26D1">
        <w:t>LLM</w:t>
      </w:r>
      <w:r>
        <w:rPr>
          <w:rFonts w:hint="cs"/>
          <w:rtl/>
        </w:rPr>
        <w:t>) مي‌تواند به همان زباني كه مخاطب مي‌تواند به آن سخن بگويد يا بنويسد، به پرسش‌هاي او پاسخ دهد و محتوا توليد كند. ديپ‌سيك همين كار را انجام م</w:t>
      </w:r>
      <w:r w:rsidR="00EA1F72">
        <w:rPr>
          <w:rFonts w:hint="cs"/>
          <w:rtl/>
        </w:rPr>
        <w:t>ي‌دهد.</w:t>
      </w:r>
    </w:p>
    <w:p w14:paraId="576775C1" w14:textId="77777777" w:rsidR="00EA1F72" w:rsidRDefault="00EA1F72" w:rsidP="00EA1F72">
      <w:pPr>
        <w:pStyle w:val="Heading1"/>
        <w:rPr>
          <w:rtl/>
        </w:rPr>
      </w:pPr>
      <w:r>
        <w:rPr>
          <w:rFonts w:hint="cs"/>
          <w:rtl/>
        </w:rPr>
        <w:t>اگر ديپ‌سيك هم مانند چت‌جيپيتي است، دليل اين همه سروصدا چيست؟</w:t>
      </w:r>
    </w:p>
    <w:p w14:paraId="371D47ED" w14:textId="77777777" w:rsidR="00F879CC" w:rsidRDefault="00F879CC" w:rsidP="00F879CC">
      <w:pPr>
        <w:rPr>
          <w:rtl/>
        </w:rPr>
      </w:pPr>
      <w:bookmarkStart w:id="0" w:name="_GoBack"/>
      <w:r>
        <w:rPr>
          <w:rFonts w:hint="cs"/>
          <w:rtl/>
        </w:rPr>
        <w:t>ديپ</w:t>
      </w:r>
      <w:r>
        <w:rPr>
          <w:rFonts w:hint="cs"/>
        </w:rPr>
        <w:t>‌</w:t>
      </w:r>
      <w:r>
        <w:rPr>
          <w:rFonts w:hint="cs"/>
          <w:rtl/>
        </w:rPr>
        <w:t>سيك</w:t>
      </w:r>
      <w:r>
        <w:rPr>
          <w:rtl/>
        </w:rPr>
        <w:t xml:space="preserve"> </w:t>
      </w:r>
      <w:r>
        <w:rPr>
          <w:rFonts w:hint="cs"/>
          <w:rtl/>
        </w:rPr>
        <w:t>توانسته</w:t>
      </w:r>
      <w:r>
        <w:rPr>
          <w:rtl/>
        </w:rPr>
        <w:t xml:space="preserve"> </w:t>
      </w:r>
      <w:r>
        <w:rPr>
          <w:rFonts w:hint="cs"/>
          <w:rtl/>
        </w:rPr>
        <w:t>توجه</w:t>
      </w:r>
      <w:r>
        <w:rPr>
          <w:rFonts w:hint="cs"/>
        </w:rPr>
        <w:t>‌</w:t>
      </w:r>
      <w:r>
        <w:rPr>
          <w:rFonts w:hint="cs"/>
          <w:rtl/>
        </w:rPr>
        <w:t>هاي</w:t>
      </w:r>
      <w:r>
        <w:rPr>
          <w:rtl/>
        </w:rPr>
        <w:t xml:space="preserve"> </w:t>
      </w:r>
      <w:r>
        <w:rPr>
          <w:rFonts w:hint="cs"/>
          <w:rtl/>
        </w:rPr>
        <w:t>زيادي</w:t>
      </w:r>
      <w:r>
        <w:rPr>
          <w:rtl/>
        </w:rPr>
        <w:t xml:space="preserve"> </w:t>
      </w:r>
      <w:r>
        <w:rPr>
          <w:rFonts w:hint="cs"/>
          <w:rtl/>
        </w:rPr>
        <w:t>را</w:t>
      </w:r>
      <w:r>
        <w:rPr>
          <w:rtl/>
        </w:rPr>
        <w:t xml:space="preserve"> </w:t>
      </w:r>
      <w:r w:rsidR="00EA1F72">
        <w:rPr>
          <w:rFonts w:hint="cs"/>
          <w:rtl/>
        </w:rPr>
        <w:t xml:space="preserve">در جهان </w:t>
      </w:r>
      <w:r>
        <w:rPr>
          <w:rFonts w:hint="cs"/>
          <w:rtl/>
        </w:rPr>
        <w:t>جلب</w:t>
      </w:r>
      <w:r>
        <w:rPr>
          <w:rtl/>
        </w:rPr>
        <w:t xml:space="preserve"> </w:t>
      </w:r>
      <w:r>
        <w:rPr>
          <w:rFonts w:hint="cs"/>
          <w:rtl/>
        </w:rPr>
        <w:t>كند</w:t>
      </w:r>
      <w:r w:rsidR="00EA1F72">
        <w:rPr>
          <w:rFonts w:hint="cs"/>
          <w:rtl/>
        </w:rPr>
        <w:t xml:space="preserve"> و حداقل سه دليل مي‌توان براي آن بيان كرد. نخست شكستن انحصار آمريكاست. مي‌دانيد كه غول‌هاي فناوري و شركت‌هاي بزرگ توليد نرم‌افزار در اين كشور هستند. شركت‌هايي كه به دليل تقدّم و پيشتازي در ورود به عرصه نرم‌افزار از تمامي شركت‌هاي ديگر دهه‌ها جلوتر بوده و دستاوردهاي بزرگي داشته‌اند. شما مايكروسافت، گوگل، اپل، ياهو، متا و مانند آن‌ها را مي‌شناسيد. اين‌كه يك شركت غيرآمريكايي بتواند با آن‌ها رقابت كند، اين خود به‌تنهايي مي‌تواند دليل جذابيت ديپ‌سيك براي رسانه‌ها باشد.</w:t>
      </w:r>
    </w:p>
    <w:p w14:paraId="795D2EA1" w14:textId="2E391668" w:rsidR="00EA1F72" w:rsidRDefault="00EA1F72" w:rsidP="00F879CC">
      <w:pPr>
        <w:rPr>
          <w:rtl/>
        </w:rPr>
      </w:pPr>
      <w:r>
        <w:rPr>
          <w:rFonts w:hint="cs"/>
          <w:rtl/>
        </w:rPr>
        <w:t>نكته دوم بحث تحريم سخت‌افزار است. درّه سيليكون مكان مهمي در دنياست. نخستين چيپ‌ها و تراشه‌هاي رايانه‌اي در اين منطقه توليد شده است. آي‌سي‌ها يا مدارهاي مجتمع كه از ميلياردها ترانزيستور تشكيل شده‌اند و در مقياسي در حدّ نانومتر توليد مي‌شوند دليل اصلي كوچك شدن رايانه‌ها در حدّ گوشي‌هاي تلفن همراه هستند. اين را حتماً شنيده‌ايد كه بسياري از گوشي‌هاي تلفن همراهي كه امروز در دست من و شماست، صدها برابر سريع‌تر از ابررايانه‌اي است كه ناسا براي</w:t>
      </w:r>
      <w:r w:rsidR="00520894">
        <w:rPr>
          <w:rFonts w:hint="cs"/>
          <w:rtl/>
        </w:rPr>
        <w:t xml:space="preserve"> كنترل و مديريت</w:t>
      </w:r>
      <w:r>
        <w:rPr>
          <w:rFonts w:hint="cs"/>
          <w:rtl/>
        </w:rPr>
        <w:t xml:space="preserve"> پرتابگر ماه‌پيما در چند دهه پيش استفاده كرده است. امروزه براي توليد سامانه‌هاي هوش مصنوعي كه به اختصار از آن‌ها به «هومَص» ياد مي‌كنيم نياز به تراشه‌هاي خاصّي است كه به تراشه‌هاي گرافيكي (</w:t>
      </w:r>
      <w:r w:rsidRPr="00EA1F72">
        <w:t>GPU</w:t>
      </w:r>
      <w:r>
        <w:rPr>
          <w:rFonts w:hint="cs"/>
          <w:rtl/>
        </w:rPr>
        <w:t>) معروفند. بزرگترين شركت توليد‌كننده اين تراشه‌ها اِنويدياست (</w:t>
      </w:r>
      <w:r w:rsidRPr="00EA1F72">
        <w:t>Nvidia</w:t>
      </w:r>
      <w:r>
        <w:rPr>
          <w:rFonts w:hint="cs"/>
          <w:rtl/>
        </w:rPr>
        <w:t>). شركت‌ها</w:t>
      </w:r>
      <w:r w:rsidR="00520894">
        <w:rPr>
          <w:rFonts w:hint="cs"/>
          <w:rtl/>
        </w:rPr>
        <w:t>ي آمريكايي</w:t>
      </w:r>
      <w:r>
        <w:rPr>
          <w:rFonts w:hint="cs"/>
          <w:rtl/>
        </w:rPr>
        <w:t xml:space="preserve"> بسيار در توزيع محصولات خود خساست به‌خرج مي‌دهند و تا به حال اجازه نداده‌اند</w:t>
      </w:r>
      <w:r w:rsidR="00520894">
        <w:rPr>
          <w:rFonts w:hint="cs"/>
          <w:rtl/>
        </w:rPr>
        <w:t xml:space="preserve"> تراشه‌هاي بسيار پيشرفته و انحصاري آن‌ها</w:t>
      </w:r>
      <w:r>
        <w:rPr>
          <w:rFonts w:hint="cs"/>
          <w:rtl/>
        </w:rPr>
        <w:t xml:space="preserve"> وارد كشورهاي ديگر مانند چين شود. بنابراين نقطه </w:t>
      </w:r>
      <w:r w:rsidR="009D65FD">
        <w:rPr>
          <w:rFonts w:hint="cs"/>
          <w:rtl/>
        </w:rPr>
        <w:t>قوت دوم سامانه ديپ‌سيك اين است كه از تراشه‌هاي معمولي و رايج در بازار براي توليد سخت‌افزارهاي هومَص استفاده كرده است.</w:t>
      </w:r>
    </w:p>
    <w:bookmarkEnd w:id="0"/>
    <w:p w14:paraId="06D2C709" w14:textId="77777777" w:rsidR="009D65FD" w:rsidRDefault="009D65FD" w:rsidP="009D65FD">
      <w:pPr>
        <w:pStyle w:val="Heading1"/>
        <w:rPr>
          <w:rtl/>
        </w:rPr>
      </w:pPr>
      <w:r>
        <w:rPr>
          <w:rFonts w:hint="cs"/>
          <w:rtl/>
        </w:rPr>
        <w:t xml:space="preserve">دليل </w:t>
      </w:r>
      <w:r>
        <w:rPr>
          <w:rFonts w:hint="eastAsia"/>
          <w:rtl/>
        </w:rPr>
        <w:t>سوّم</w:t>
      </w:r>
      <w:r>
        <w:rPr>
          <w:rFonts w:hint="cs"/>
          <w:rtl/>
        </w:rPr>
        <w:t xml:space="preserve"> </w:t>
      </w:r>
      <w:r>
        <w:rPr>
          <w:rFonts w:hint="eastAsia"/>
          <w:rtl/>
        </w:rPr>
        <w:t>اهميّت</w:t>
      </w:r>
      <w:r>
        <w:rPr>
          <w:rFonts w:hint="cs"/>
          <w:rtl/>
        </w:rPr>
        <w:t xml:space="preserve"> ديپ‌سيك كه فرموديد چيست؟</w:t>
      </w:r>
    </w:p>
    <w:p w14:paraId="5F2A5126" w14:textId="245923FC" w:rsidR="00EA1F72" w:rsidRDefault="00E01438" w:rsidP="00F879CC">
      <w:pPr>
        <w:rPr>
          <w:rtl/>
        </w:rPr>
      </w:pPr>
      <w:r>
        <w:rPr>
          <w:rFonts w:hint="cs"/>
          <w:rtl/>
        </w:rPr>
        <w:t>جنبه اقتصادي ماجراست. شايد بدانيد كه براي توليد سامانه چت‌جيپيتي ميلياردها دلار هزينه شده است. چند شركت همكاري كرده‌اند، حجم زيادي داده از بستر اينترنت و پايگاه‌هاي داده‌هاي ديگر جمع كرده‌اند، همه اين داده‌ها برچسب‌گذاري شده، تحليل شده، ساعت‌ها توسط پردازنده‌ها و ابررايانه‌هاي گران‌قيمت و با تعداد بسيار بالا پردازش شده تا بتواند الگوريتم‌ها و هستان‌نگاري‌هاي مورد نياز را توليد كند. خُب اين همه هزينه براي چه؟ قطعاً مي‌دانيد كه اين شركت‌هاي آمريكايي گربه‌هايي نيستند كه براي</w:t>
      </w:r>
      <w:r w:rsidR="00520894">
        <w:rPr>
          <w:rFonts w:hint="cs"/>
          <w:rtl/>
        </w:rPr>
        <w:t xml:space="preserve"> رضاي</w:t>
      </w:r>
      <w:r>
        <w:rPr>
          <w:rFonts w:hint="cs"/>
          <w:rtl/>
        </w:rPr>
        <w:t xml:space="preserve"> خدا موش بگيرند (خنده حضار). درآمد اصلي سامانه‌هاي هومَص در فروش خدمات است. تمامي شركت‌هاي ديگري كه قصد دارند از هوش مصنوعي در سامانه‌هاي خود استفاده </w:t>
      </w:r>
      <w:r>
        <w:rPr>
          <w:rFonts w:hint="cs"/>
          <w:rtl/>
        </w:rPr>
        <w:lastRenderedPageBreak/>
        <w:t xml:space="preserve">كنند قرارداد بسته، اشتراك خريده و با استفاده از </w:t>
      </w:r>
      <w:r w:rsidRPr="00E01438">
        <w:t>API</w:t>
      </w:r>
      <w:r>
        <w:rPr>
          <w:rFonts w:hint="cs"/>
          <w:rtl/>
        </w:rPr>
        <w:t>هاي ارائه شده از اين سامانه خدمات دريافت مي‌كنند.</w:t>
      </w:r>
    </w:p>
    <w:p w14:paraId="75781770" w14:textId="72B1ED63" w:rsidR="00E01438" w:rsidRDefault="00E01438" w:rsidP="00F879CC">
      <w:pPr>
        <w:rPr>
          <w:rtl/>
        </w:rPr>
      </w:pPr>
      <w:r>
        <w:rPr>
          <w:rFonts w:hint="cs"/>
          <w:rtl/>
        </w:rPr>
        <w:t>در حال حاضر قيمت تمام شده براي دريافت خدمات از سامانه چت‌جيپيتي بالاست. به دليل هزينه بالايي كه براي توليد اين سامانه شده است و البته انحصاري كه دارد. يعني بحث عرضه و تقاضا. اما ديپ‌سيك توانسته همين خدمات را، بلكه به گزارش برخي شركت‌ها خدماتي بهتر و دقيق‌تر را با قيمتي بسيار ارزان‌تر ارائه كند.</w:t>
      </w:r>
      <w:r w:rsidR="0042269E">
        <w:rPr>
          <w:rFonts w:hint="cs"/>
          <w:rtl/>
        </w:rPr>
        <w:t xml:space="preserve"> چرا ارزان‌تر؟ زيرا از تراشه‌هاي ارزان استفاده كرده، نيروي كار ارزان را استخدام كرده و از بودجه‌هاي دولتي بهره برده است.</w:t>
      </w:r>
      <w:r>
        <w:rPr>
          <w:rFonts w:hint="cs"/>
          <w:rtl/>
        </w:rPr>
        <w:t xml:space="preserve"> اين يك بحران اقتصادي براي چت‌جيپيتي و شركت‌هاي سيليكون‌و</w:t>
      </w:r>
      <w:r w:rsidR="00520894">
        <w:rPr>
          <w:rFonts w:hint="cs"/>
          <w:rtl/>
        </w:rPr>
        <w:t>َ</w:t>
      </w:r>
      <w:r>
        <w:rPr>
          <w:rFonts w:hint="cs"/>
          <w:rtl/>
        </w:rPr>
        <w:t>ل</w:t>
      </w:r>
      <w:r w:rsidR="00520894">
        <w:rPr>
          <w:rFonts w:hint="cs"/>
          <w:rtl/>
        </w:rPr>
        <w:t>ِ</w:t>
      </w:r>
      <w:r>
        <w:rPr>
          <w:rFonts w:hint="cs"/>
          <w:rtl/>
        </w:rPr>
        <w:t>ي است، يعني غول‌هاي سخت‌افزار و نرم‌افزار آمريكايي. دقيقاً شكستن اين انحصار در ارائه خدمات هومَص.</w:t>
      </w:r>
    </w:p>
    <w:p w14:paraId="1B280E77" w14:textId="77777777" w:rsidR="00E01438" w:rsidRDefault="00E01438" w:rsidP="00E01438">
      <w:pPr>
        <w:pStyle w:val="Heading1"/>
        <w:rPr>
          <w:rtl/>
        </w:rPr>
      </w:pPr>
      <w:r>
        <w:rPr>
          <w:rFonts w:hint="cs"/>
          <w:rtl/>
        </w:rPr>
        <w:t xml:space="preserve">چين چطور توانسته اين‌طور وارد بازار هوش مصنوعي شده و معادلات </w:t>
      </w:r>
      <w:r>
        <w:rPr>
          <w:rFonts w:hint="eastAsia"/>
          <w:rtl/>
        </w:rPr>
        <w:t>آن</w:t>
      </w:r>
      <w:r>
        <w:rPr>
          <w:rFonts w:hint="cs"/>
          <w:rtl/>
        </w:rPr>
        <w:t xml:space="preserve"> را بر هم بزند؟</w:t>
      </w:r>
    </w:p>
    <w:p w14:paraId="6ABF988F" w14:textId="77777777" w:rsidR="0042269E" w:rsidRDefault="0042269E" w:rsidP="00F879CC">
      <w:pPr>
        <w:rPr>
          <w:rtl/>
        </w:rPr>
      </w:pPr>
      <w:r>
        <w:rPr>
          <w:rFonts w:hint="cs"/>
          <w:rtl/>
        </w:rPr>
        <w:t>اين همان حباب غربگرايي‌ست كه وقتي بشكند تبديل به «ما مي‌توانيم» مي‌شود. تا زماني‌كه خود را منحصر كنيم در فناوري‌هاي غربي و چشممان به اخبار اين شركت‌ها باشد كه چه روز چه فناوري را در قالب چه ابزاري ارائه مي‌كنند، تا فوري برويم بخريم و بازار را پر كنيم، گرفتار اين حباب هستيم. ببينيد چقدر در داخل كشور بحث گوشي‌هاي آيفون داغ است. نگاه‌ها همه به اين‌كه چه وقت مي‌توانند از آخرين نسخه آن استفاده كنند.</w:t>
      </w:r>
    </w:p>
    <w:p w14:paraId="534CA208" w14:textId="77777777" w:rsidR="0042269E" w:rsidRDefault="0042269E" w:rsidP="00F879CC">
      <w:pPr>
        <w:rPr>
          <w:rtl/>
        </w:rPr>
      </w:pPr>
      <w:r>
        <w:rPr>
          <w:rFonts w:hint="cs"/>
          <w:rtl/>
        </w:rPr>
        <w:t>چين اين حباب را شكست. دولت هزينه كرد، شركت‌ها را بسيج كرد و هماهنگ تا اين اتفاق بيافتد، اتفاقي كه اساساً يك رويداد راهبردي است و توازن قدرت در جهان را بر هم مي‌زند. بدانيد كه فناوري چنين نقشي دارد. وقتي رسانه‌هاي غربي ديپ‌سيك را با اسپوتنيك مقايسه مي‌كنند، معنايش اين است. ماجراي اسپوتنيك اين بود كه براي نخستين بار بشر توانست شيئي را به فضا بفرستد. ظاهراً يك توپ فلزي كوچك بود كه اتحاد جماهير شوروي سابق آن را پرتاب كرد، اين ماهواره اوليه دور زمين مي‌چرخيد و فقط يك بوق، اصطلاحاً بيپ را ارسال مي‌كرد به زمين كه يعني من هنوز هستم! همين فناوري به‌ظاهر بي‌فايده آن چنان لرزه بر امپرياليسم آمريكا انداخت كه ناگزير شدند دكترين جنگ ستارگان را كه يك نظريه شكست‌خورده است طرح كنند، فقط براي راه‌انداختن جنگ رسانه‌اي عليه شوروي. حالا چين وارد اين عرصه شده و ديپ‌سيك را ساخته.</w:t>
      </w:r>
    </w:p>
    <w:p w14:paraId="3DF0DEF4" w14:textId="77777777" w:rsidR="0042269E" w:rsidRDefault="0042269E" w:rsidP="0042269E">
      <w:pPr>
        <w:pStyle w:val="Heading1"/>
        <w:rPr>
          <w:rtl/>
        </w:rPr>
      </w:pPr>
      <w:r>
        <w:rPr>
          <w:rFonts w:hint="cs"/>
          <w:rtl/>
        </w:rPr>
        <w:t xml:space="preserve">اخبار اقتصادي مدام از سقوط بازارهاي سهام آمريكا به‌خاطر ديپ‌سيك گزارش مي‌دهند. ماجراي اين ريزش بورس چيست و نگراني‌اي كه رئيس جمهور آمريكا داشته است؟ </w:t>
      </w:r>
    </w:p>
    <w:p w14:paraId="5CA60C82" w14:textId="77777777" w:rsidR="0042269E" w:rsidRDefault="0042269E" w:rsidP="00F879CC">
      <w:pPr>
        <w:rPr>
          <w:rtl/>
        </w:rPr>
      </w:pPr>
      <w:r>
        <w:rPr>
          <w:rFonts w:hint="cs"/>
          <w:rtl/>
        </w:rPr>
        <w:t xml:space="preserve">احتمالاً بارها اين عبارت را از كارشناسان اقتصادي شنيده‌ايد كه مي‌گويند: سرمايه ترسوست. </w:t>
      </w:r>
      <w:r w:rsidR="00563FA3">
        <w:rPr>
          <w:rFonts w:hint="cs"/>
          <w:rtl/>
        </w:rPr>
        <w:t>واقعاً اين‌طور است. براي كسي كه تمام هويّت و تمام عمر و زندگي او سرمايه و ثروت است، امثال وارن‌بافت كه سهام‌داران بزرگ بورس نيويورك و وال‌استريت هستند، اين‌ها ثانيه‌به‌ثانيه اخبار را رصد مي‌كنند، سهام خود را جابه‌جا مي‌كنند و از شركتي به شركت ديگر منتقل، تا كمتر ضرر كنند و بيشتر سود. اين‌ها فوري متوجه شدند كه توازن قوا به‌هم خورده است. وقتي چنين فناوري راهبردي و ويژه‌اي در چين پديد آمده است، از نگاه آنان مي‌تواند نقطه شكستي براي غول‌هاي فناوري آمريكا باشد. از اين جهت است كه حاضر مي‌شوند سرمايه خود را از اين شركت‌ها بيرون بكشند، حتي اگر كمي زير قيمت باشد. خُب اين يعني پايين آمدن ارزش سهام شركت‌هاي آمريكايي. سرمايه‌گذارن عمده سهام خود را ارزان‌تر مي‌فروشند، چون عرضه بالا رفته و تقاضا كم است، با اين اميد كه كمتر ضرر كنند، زيرا پيش‌بيني كرده‌اند ارزش اين سهام باز هم پايين‌تر خواهد آمد. ترامپ هم كه خودش از ثروتمندان آمريكايي و سرمايه‌داران اصلي است، قطعاً بايد نگران ارزش سهام خود باشد!</w:t>
      </w:r>
    </w:p>
    <w:p w14:paraId="693AB735" w14:textId="77777777" w:rsidR="00F879CC" w:rsidRDefault="00F879CC" w:rsidP="00FA77D4">
      <w:pPr>
        <w:pStyle w:val="Heading1"/>
        <w:rPr>
          <w:rtl/>
        </w:rPr>
      </w:pPr>
      <w:r>
        <w:rPr>
          <w:rFonts w:hint="cs"/>
          <w:rtl/>
        </w:rPr>
        <w:t>واقعاً</w:t>
      </w:r>
      <w:r>
        <w:rPr>
          <w:rtl/>
        </w:rPr>
        <w:t xml:space="preserve"> </w:t>
      </w:r>
      <w:r w:rsidR="00FA77D4">
        <w:rPr>
          <w:rFonts w:hint="cs"/>
          <w:rtl/>
        </w:rPr>
        <w:t xml:space="preserve">دنياي فناوري، </w:t>
      </w:r>
      <w:r>
        <w:rPr>
          <w:rFonts w:hint="cs"/>
          <w:rtl/>
        </w:rPr>
        <w:t>دنياي</w:t>
      </w:r>
      <w:r>
        <w:rPr>
          <w:rtl/>
        </w:rPr>
        <w:t xml:space="preserve"> </w:t>
      </w:r>
      <w:r>
        <w:rPr>
          <w:rFonts w:hint="cs"/>
          <w:rtl/>
        </w:rPr>
        <w:t>پر</w:t>
      </w:r>
      <w:r>
        <w:rPr>
          <w:rtl/>
        </w:rPr>
        <w:t xml:space="preserve"> </w:t>
      </w:r>
      <w:r>
        <w:rPr>
          <w:rFonts w:hint="cs"/>
          <w:rtl/>
        </w:rPr>
        <w:t>از</w:t>
      </w:r>
      <w:r>
        <w:rPr>
          <w:rtl/>
        </w:rPr>
        <w:t xml:space="preserve"> </w:t>
      </w:r>
      <w:r>
        <w:rPr>
          <w:rFonts w:hint="cs"/>
          <w:rtl/>
        </w:rPr>
        <w:t>چالش</w:t>
      </w:r>
      <w:r>
        <w:rPr>
          <w:rtl/>
        </w:rPr>
        <w:t xml:space="preserve"> </w:t>
      </w:r>
      <w:r>
        <w:rPr>
          <w:rFonts w:hint="cs"/>
          <w:rtl/>
        </w:rPr>
        <w:t>و</w:t>
      </w:r>
      <w:r>
        <w:rPr>
          <w:rtl/>
        </w:rPr>
        <w:t xml:space="preserve"> </w:t>
      </w:r>
      <w:r>
        <w:rPr>
          <w:rFonts w:hint="cs"/>
          <w:rtl/>
        </w:rPr>
        <w:t>تحولات</w:t>
      </w:r>
      <w:r>
        <w:rPr>
          <w:rtl/>
        </w:rPr>
        <w:t xml:space="preserve"> </w:t>
      </w:r>
      <w:r>
        <w:rPr>
          <w:rFonts w:hint="cs"/>
          <w:rtl/>
        </w:rPr>
        <w:t>عميق</w:t>
      </w:r>
      <w:r>
        <w:rPr>
          <w:rtl/>
        </w:rPr>
        <w:t xml:space="preserve"> </w:t>
      </w:r>
      <w:r>
        <w:rPr>
          <w:rFonts w:hint="cs"/>
          <w:rtl/>
        </w:rPr>
        <w:t>است</w:t>
      </w:r>
      <w:r>
        <w:rPr>
          <w:rtl/>
        </w:rPr>
        <w:t xml:space="preserve">. </w:t>
      </w:r>
      <w:r>
        <w:rPr>
          <w:rFonts w:hint="cs"/>
          <w:rtl/>
        </w:rPr>
        <w:t>متشكريم</w:t>
      </w:r>
      <w:r>
        <w:rPr>
          <w:rtl/>
        </w:rPr>
        <w:t xml:space="preserve"> </w:t>
      </w:r>
      <w:r>
        <w:rPr>
          <w:rFonts w:hint="cs"/>
          <w:rtl/>
        </w:rPr>
        <w:t>كه</w:t>
      </w:r>
      <w:r>
        <w:rPr>
          <w:rtl/>
        </w:rPr>
        <w:t xml:space="preserve"> </w:t>
      </w:r>
      <w:r>
        <w:rPr>
          <w:rFonts w:hint="cs"/>
          <w:rtl/>
        </w:rPr>
        <w:t>وقت</w:t>
      </w:r>
      <w:r>
        <w:rPr>
          <w:rtl/>
        </w:rPr>
        <w:t xml:space="preserve"> </w:t>
      </w:r>
      <w:r>
        <w:rPr>
          <w:rFonts w:hint="cs"/>
          <w:rtl/>
        </w:rPr>
        <w:t>گذاشتيد</w:t>
      </w:r>
      <w:r w:rsidR="00FA77D4">
        <w:rPr>
          <w:rFonts w:hint="cs"/>
          <w:rtl/>
        </w:rPr>
        <w:t>. اگر نكته پاياني در نظر شماست كه در پرسش‌هاي ما نبود بفرماييد.</w:t>
      </w:r>
    </w:p>
    <w:p w14:paraId="0C93603F" w14:textId="77777777" w:rsidR="00FA77D4" w:rsidRDefault="00FA77D4" w:rsidP="00F879CC">
      <w:pPr>
        <w:rPr>
          <w:rtl/>
        </w:rPr>
      </w:pPr>
      <w:r>
        <w:rPr>
          <w:rFonts w:hint="cs"/>
          <w:rtl/>
        </w:rPr>
        <w:t>دو مطلب را عرض كنم. يكي بحث امنيت ملّي است. تا وقتي شما از چت‌جيپيتي كه يك سامانه آمريكايي است خدمات دريافت مي‌كنيد، حتي اگر هزينه اين خدمات را تمام و كمال هم پرداخت كنيد، هميشه يك قدم عقب هستيد، از چه؟ از اين‌كه آن‌ها مي‌دانند شما دنبال چه هستيد. قطعاً اطلاعات شما اگر مهم باشد، به‌سرعت روي ميز سازمان‌هاي امنيتي آمريكا مثل سيا قرار خواهد گرفت. اين براي امنيت يك كشور خطرناك است. چين با توليد ديپ‌سيك اين چالش ملّي را براي خود حل كرد. پس براي دولت چين جنبه راهبردي و استراتژيك دارد كه حتي از سرمايه‌گذاري و هزينه‌هاي نظامي هم مهم‌تر است.</w:t>
      </w:r>
    </w:p>
    <w:p w14:paraId="0CE00B42" w14:textId="77777777" w:rsidR="00FA77D4" w:rsidRDefault="00FA77D4" w:rsidP="00F879CC">
      <w:pPr>
        <w:rPr>
          <w:rtl/>
        </w:rPr>
      </w:pPr>
      <w:r>
        <w:rPr>
          <w:rFonts w:hint="cs"/>
          <w:rtl/>
        </w:rPr>
        <w:t xml:space="preserve">مطلب دوم اين‌كه امروز اين اقدام چين توانسته يك الگو ايجاد كند. </w:t>
      </w:r>
      <w:r w:rsidR="00520894">
        <w:rPr>
          <w:rFonts w:hint="cs"/>
          <w:rtl/>
        </w:rPr>
        <w:t>براي همه كشورهايي كه گرفتار حباب غربگرايي در فناوري هستند اين يك اتفاق مهم و يك درس بزرگ است. دولتمردان ما بايد متوجه اين نكته شوند. امروز بخشي از هزينه‌هاي نظامي ما، بخشي از هزينه‌هاي ديپلماسي ما، آن بودجه‌هايي كه براي حفظ امنيت كشور صرف مي‌كنيم بايد بيايد در بحث توليد مدل‌هاي زباني بزرگ فارسي. بايد در توليد سامانه‌هاي هوش مصنوعي ملّي خرج شود. اين‌كه شركت‌هاي خصوصي و دانش‌بنيان مشغول كار هستند خيلي خوب است. دولت هم حمايت مي‌كند، اين هم خوب است. ولي مدام گرفتار فعاليت‌هاي موازي و تكراري هستيم. وقتي شركت‌ها داده‌ها و اطلاعات و الگوريتم‌ها و سورس‌هاي نرم‌افزاري خود را بيرون نمي‌دهند، اين يك ضايعه براي پيشرفت فناوري است. البته حق هم دارند. هزينه‌ كرده‌اند و انتظار دارند اين سرمايه‌ها از طريق فروش در بازار به جاي اصلي خود بازگردد، به وام‌هايي كه گرفته‌اند، سهام‌داراني كه دارند. اين دولت است كه وظيفه دارد اين ضررها را جبران كند، ضررهاي ناشي از آزادسازي دادگان و كدهاي نرم‌افزاري، تا يك نهضت بزرگ توليد نرم‌افزارهاي يكپارچه هوشمند در كشور پديد آيد.</w:t>
      </w:r>
    </w:p>
    <w:p w14:paraId="0A1CA990" w14:textId="77777777" w:rsidR="00520894" w:rsidRPr="0057253E" w:rsidRDefault="00520894" w:rsidP="00302CE8">
      <w:pPr>
        <w:spacing w:line="240" w:lineRule="auto"/>
        <w:jc w:val="center"/>
        <w:rPr>
          <w:sz w:val="26"/>
          <w:szCs w:val="32"/>
          <w:rtl/>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p w14:paraId="08A1B0D7" w14:textId="77777777" w:rsidR="00520894" w:rsidRDefault="00520894" w:rsidP="00F879CC">
      <w:pPr>
        <w:rPr>
          <w:rtl/>
        </w:rPr>
      </w:pPr>
    </w:p>
    <w:p w14:paraId="3E09CC12" w14:textId="77777777" w:rsidR="007F793C" w:rsidRPr="00DB33EA" w:rsidRDefault="007F793C" w:rsidP="00DB33EA">
      <w:pPr>
        <w:spacing w:before="240" w:after="0" w:line="240" w:lineRule="auto"/>
        <w:ind w:firstLine="0"/>
        <w:jc w:val="center"/>
        <w:rPr>
          <w:sz w:val="26"/>
          <w:szCs w:val="32"/>
        </w:rPr>
      </w:pPr>
    </w:p>
    <w:sectPr w:rsidR="007F793C" w:rsidRPr="00DB33EA"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9FDCD" w14:textId="77777777" w:rsidR="00BE0AAB" w:rsidRDefault="00BE0AAB" w:rsidP="00024D73">
      <w:pPr>
        <w:spacing w:after="0" w:line="240" w:lineRule="auto"/>
      </w:pPr>
      <w:r>
        <w:separator/>
      </w:r>
    </w:p>
  </w:endnote>
  <w:endnote w:type="continuationSeparator" w:id="0">
    <w:p w14:paraId="6FEF586E" w14:textId="77777777" w:rsidR="00BE0AAB" w:rsidRDefault="00BE0AAB"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CB1E" w14:textId="77777777" w:rsidR="0056145C" w:rsidRPr="0069700C" w:rsidRDefault="0056145C"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344C5425" wp14:editId="6F44D1C0">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E3E0" w14:textId="7C97C390" w:rsidR="0056145C" w:rsidRPr="004522E2" w:rsidRDefault="0056145C"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A23917">
      <w:rPr>
        <w:rFonts w:ascii="Tunga" w:hAnsi="Tunga" w:cs="Tunga"/>
        <w:noProof/>
        <w:sz w:val="16"/>
        <w:szCs w:val="16"/>
      </w:rPr>
      <w:t>Msahbh-Drbarh-Samanh-Movashah-Works.Docx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443E1" w14:textId="77777777" w:rsidR="00BE0AAB" w:rsidRDefault="00BE0AAB" w:rsidP="0032771C">
      <w:pPr>
        <w:spacing w:after="0" w:line="240" w:lineRule="auto"/>
        <w:ind w:firstLine="0"/>
      </w:pPr>
      <w:r>
        <w:separator/>
      </w:r>
    </w:p>
  </w:footnote>
  <w:footnote w:type="continuationSeparator" w:id="0">
    <w:p w14:paraId="45E72A8B" w14:textId="77777777" w:rsidR="00BE0AAB" w:rsidRDefault="00BE0AAB"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B751" w14:textId="600AB0F9" w:rsidR="0056145C" w:rsidRPr="00AF0164" w:rsidRDefault="0056145C"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3E2FA970" wp14:editId="4583FCBD">
              <wp:simplePos x="0" y="0"/>
              <wp:positionH relativeFrom="column">
                <wp:posOffset>-53824</wp:posOffset>
              </wp:positionH>
              <wp:positionV relativeFrom="paragraph">
                <wp:posOffset>-64321</wp:posOffset>
              </wp:positionV>
              <wp:extent cx="981512" cy="1064895"/>
              <wp:effectExtent l="0" t="0" r="9525" b="1905"/>
              <wp:wrapNone/>
              <wp:docPr id="6" name="Rectangle 6"/>
              <wp:cNvGraphicFramePr/>
              <a:graphic xmlns:a="http://schemas.openxmlformats.org/drawingml/2006/main">
                <a:graphicData uri="http://schemas.microsoft.com/office/word/2010/wordprocessingShape">
                  <wps:wsp>
                    <wps:cNvSpPr/>
                    <wps:spPr>
                      <a:xfrm>
                        <a:off x="0" y="0"/>
                        <a:ext cx="981512" cy="1064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A0D859" w14:textId="77777777" w:rsidR="0056145C" w:rsidRPr="00DB33EA" w:rsidRDefault="0056145C"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0098AE65" w14:textId="77777777" w:rsidR="0056145C" w:rsidRPr="00DB33EA" w:rsidRDefault="00BE0AAB"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DA3B8EC4C1F64A02B30BC9CC8C7173B5"/>
                              </w:placeholder>
                              <w:dataBinding w:prefixMappings="xmlns:ns0='http://purl.org/dc/elements/1.1/' xmlns:ns1='http://schemas.openxmlformats.org/package/2006/metadata/core-properties' " w:xpath="/ns1:coreProperties[1]/ns0:subject[1]" w:storeItemID="{6C3C8BC8-F283-45AE-878A-BAB7291924A1}"/>
                              <w:text/>
                            </w:sdtPr>
                            <w:sdtEndPr/>
                            <w:sdtContent>
                              <w:r w:rsidR="0056145C">
                                <w:rPr>
                                  <w:rFonts w:cs="Titr" w:hint="cs"/>
                                  <w:color w:val="548DD4" w:themeColor="text2" w:themeTint="99"/>
                                  <w:sz w:val="18"/>
                                  <w:szCs w:val="18"/>
                                  <w:rtl/>
                                </w:rPr>
                                <w:t>10 بهمن 1403</w:t>
                              </w:r>
                            </w:sdtContent>
                          </w:sdt>
                        </w:p>
                        <w:p w14:paraId="7C6706EB" w14:textId="77777777" w:rsidR="0056145C" w:rsidRPr="00DB33EA" w:rsidRDefault="0056145C"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Pr="00DB33EA">
                            <w:rPr>
                              <w:rFonts w:cs="Titr"/>
                              <w:color w:val="548DD4" w:themeColor="text2" w:themeTint="99"/>
                              <w:sz w:val="18"/>
                              <w:szCs w:val="18"/>
                              <w:rtl/>
                            </w:rPr>
                            <w:fldChar w:fldCharType="begin"/>
                          </w:r>
                          <w:r w:rsidRPr="00DB33EA">
                            <w:rPr>
                              <w:rFonts w:cs="Titr"/>
                              <w:color w:val="548DD4" w:themeColor="text2" w:themeTint="99"/>
                              <w:sz w:val="18"/>
                              <w:szCs w:val="18"/>
                              <w:rtl/>
                            </w:rPr>
                            <w:instrText xml:space="preserve"> </w:instrText>
                          </w:r>
                          <w:r w:rsidRPr="00DB33EA">
                            <w:rPr>
                              <w:rFonts w:cs="Titr" w:hint="cs"/>
                              <w:color w:val="548DD4" w:themeColor="text2" w:themeTint="99"/>
                              <w:sz w:val="18"/>
                              <w:szCs w:val="18"/>
                            </w:rPr>
                            <w:instrText>NUMPAGES  \* Arabic  \* MERGEFORMAT</w:instrText>
                          </w:r>
                          <w:r w:rsidRPr="00DB33EA">
                            <w:rPr>
                              <w:rFonts w:cs="Titr"/>
                              <w:color w:val="548DD4" w:themeColor="text2" w:themeTint="99"/>
                              <w:sz w:val="18"/>
                              <w:szCs w:val="18"/>
                              <w:rtl/>
                            </w:rPr>
                            <w:instrText xml:space="preserve"> </w:instrText>
                          </w:r>
                          <w:r w:rsidRPr="00DB33EA">
                            <w:rPr>
                              <w:rFonts w:cs="Titr"/>
                              <w:color w:val="548DD4" w:themeColor="text2" w:themeTint="99"/>
                              <w:sz w:val="18"/>
                              <w:szCs w:val="18"/>
                              <w:rtl/>
                            </w:rPr>
                            <w:fldChar w:fldCharType="separate"/>
                          </w:r>
                          <w:r w:rsidRPr="00DB33EA">
                            <w:rPr>
                              <w:rFonts w:cs="Titr"/>
                              <w:noProof/>
                              <w:color w:val="548DD4" w:themeColor="text2" w:themeTint="99"/>
                              <w:sz w:val="18"/>
                              <w:szCs w:val="18"/>
                              <w:rtl/>
                            </w:rPr>
                            <w:t>3</w:t>
                          </w:r>
                          <w:r w:rsidRPr="00DB33EA">
                            <w:rPr>
                              <w:rFonts w:cs="Titr"/>
                              <w:color w:val="548DD4" w:themeColor="text2" w:themeTint="99"/>
                              <w:sz w:val="18"/>
                              <w:szCs w:val="18"/>
                              <w:rtl/>
                            </w:rPr>
                            <w:fldChar w:fldCharType="end"/>
                          </w:r>
                          <w:r w:rsidRPr="00DB33EA">
                            <w:rPr>
                              <w:rFonts w:cs="Titr" w:hint="cs"/>
                              <w:color w:val="548DD4" w:themeColor="text2" w:themeTint="99"/>
                              <w:sz w:val="18"/>
                              <w:szCs w:val="18"/>
                              <w:rtl/>
                            </w:rPr>
                            <w:t xml:space="preserve"> صفحه</w:t>
                          </w:r>
                        </w:p>
                        <w:p w14:paraId="1781685A" w14:textId="77777777" w:rsidR="0056145C" w:rsidRPr="00DB33EA" w:rsidRDefault="0056145C" w:rsidP="00DB33EA">
                          <w:pPr>
                            <w:spacing w:after="0" w:line="240" w:lineRule="auto"/>
                            <w:ind w:firstLine="0"/>
                            <w:contextualSpacing/>
                            <w:jc w:val="center"/>
                            <w:rPr>
                              <w:rFonts w:cs="Titr"/>
                              <w:color w:val="548DD4" w:themeColor="text2" w:themeTint="99"/>
                              <w:sz w:val="18"/>
                              <w:szCs w:val="18"/>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FA970" id="Rectangle 6" o:spid="_x0000_s1026" style="position:absolute;left:0;text-align:left;margin-left:-4.25pt;margin-top:-5.05pt;width:77.3pt;height:8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" filled="f" stroked="f" strokeweight="2pt">
              <v:textbox inset=",0,0,0">
                <w:txbxContent>
                  <w:p w14:paraId="47A0D859" w14:textId="77777777" w:rsidR="0056145C" w:rsidRPr="00DB33EA" w:rsidRDefault="0056145C"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0098AE65" w14:textId="77777777" w:rsidR="0056145C" w:rsidRPr="00DB33EA" w:rsidRDefault="0056145C"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DA3B8EC4C1F64A02B30BC9CC8C7173B5"/>
                        </w:placeholder>
                        <w:dataBinding w:prefixMappings="xmlns:ns0='http://purl.org/dc/elements/1.1/' xmlns:ns1='http://schemas.openxmlformats.org/package/2006/metadata/core-properties' " w:xpath="/ns1:coreProperties[1]/ns0:subject[1]" w:storeItemID="{6C3C8BC8-F283-45AE-878A-BAB7291924A1}"/>
                        <w:text/>
                      </w:sdtPr>
                      <w:sdtContent>
                        <w:r>
                          <w:rPr>
                            <w:rFonts w:cs="Titr" w:hint="cs"/>
                            <w:color w:val="548DD4" w:themeColor="text2" w:themeTint="99"/>
                            <w:sz w:val="18"/>
                            <w:szCs w:val="18"/>
                            <w:rtl/>
                          </w:rPr>
                          <w:t>10 بهمن 1403</w:t>
                        </w:r>
                      </w:sdtContent>
                    </w:sdt>
                  </w:p>
                  <w:p w14:paraId="7C6706EB" w14:textId="77777777" w:rsidR="0056145C" w:rsidRPr="00DB33EA" w:rsidRDefault="0056145C"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Pr="00DB33EA">
                      <w:rPr>
                        <w:rFonts w:cs="Titr"/>
                        <w:color w:val="548DD4" w:themeColor="text2" w:themeTint="99"/>
                        <w:sz w:val="18"/>
                        <w:szCs w:val="18"/>
                        <w:rtl/>
                      </w:rPr>
                      <w:fldChar w:fldCharType="begin"/>
                    </w:r>
                    <w:r w:rsidRPr="00DB33EA">
                      <w:rPr>
                        <w:rFonts w:cs="Titr"/>
                        <w:color w:val="548DD4" w:themeColor="text2" w:themeTint="99"/>
                        <w:sz w:val="18"/>
                        <w:szCs w:val="18"/>
                        <w:rtl/>
                      </w:rPr>
                      <w:instrText xml:space="preserve"> </w:instrText>
                    </w:r>
                    <w:r w:rsidRPr="00DB33EA">
                      <w:rPr>
                        <w:rFonts w:cs="Titr" w:hint="cs"/>
                        <w:color w:val="548DD4" w:themeColor="text2" w:themeTint="99"/>
                        <w:sz w:val="18"/>
                        <w:szCs w:val="18"/>
                      </w:rPr>
                      <w:instrText>NUMPAGES  \* Arabic  \* MERGEFORMAT</w:instrText>
                    </w:r>
                    <w:r w:rsidRPr="00DB33EA">
                      <w:rPr>
                        <w:rFonts w:cs="Titr"/>
                        <w:color w:val="548DD4" w:themeColor="text2" w:themeTint="99"/>
                        <w:sz w:val="18"/>
                        <w:szCs w:val="18"/>
                        <w:rtl/>
                      </w:rPr>
                      <w:instrText xml:space="preserve"> </w:instrText>
                    </w:r>
                    <w:r w:rsidRPr="00DB33EA">
                      <w:rPr>
                        <w:rFonts w:cs="Titr"/>
                        <w:color w:val="548DD4" w:themeColor="text2" w:themeTint="99"/>
                        <w:sz w:val="18"/>
                        <w:szCs w:val="18"/>
                        <w:rtl/>
                      </w:rPr>
                      <w:fldChar w:fldCharType="separate"/>
                    </w:r>
                    <w:r w:rsidRPr="00DB33EA">
                      <w:rPr>
                        <w:rFonts w:cs="Titr"/>
                        <w:noProof/>
                        <w:color w:val="548DD4" w:themeColor="text2" w:themeTint="99"/>
                        <w:sz w:val="18"/>
                        <w:szCs w:val="18"/>
                        <w:rtl/>
                      </w:rPr>
                      <w:t>3</w:t>
                    </w:r>
                    <w:r w:rsidRPr="00DB33EA">
                      <w:rPr>
                        <w:rFonts w:cs="Titr"/>
                        <w:color w:val="548DD4" w:themeColor="text2" w:themeTint="99"/>
                        <w:sz w:val="18"/>
                        <w:szCs w:val="18"/>
                        <w:rtl/>
                      </w:rPr>
                      <w:fldChar w:fldCharType="end"/>
                    </w:r>
                    <w:r w:rsidRPr="00DB33EA">
                      <w:rPr>
                        <w:rFonts w:cs="Titr" w:hint="cs"/>
                        <w:color w:val="548DD4" w:themeColor="text2" w:themeTint="99"/>
                        <w:sz w:val="18"/>
                        <w:szCs w:val="18"/>
                        <w:rtl/>
                      </w:rPr>
                      <w:t xml:space="preserve"> صفحه</w:t>
                    </w:r>
                  </w:p>
                  <w:p w14:paraId="1781685A" w14:textId="77777777" w:rsidR="0056145C" w:rsidRPr="00DB33EA" w:rsidRDefault="0056145C" w:rsidP="00DB33EA">
                    <w:pPr>
                      <w:spacing w:after="0" w:line="240" w:lineRule="auto"/>
                      <w:ind w:firstLine="0"/>
                      <w:contextualSpacing/>
                      <w:jc w:val="center"/>
                      <w:rPr>
                        <w:rFonts w:cs="Titr"/>
                        <w:color w:val="548DD4" w:themeColor="text2" w:themeTint="99"/>
                        <w:sz w:val="18"/>
                        <w:szCs w:val="18"/>
                      </w:rPr>
                    </w:pPr>
                  </w:p>
                </w:txbxContent>
              </v:textbox>
            </v:rect>
          </w:pict>
        </mc:Fallback>
      </mc:AlternateContent>
    </w:r>
  </w:p>
  <w:p w14:paraId="0FC55E7E" w14:textId="77777777" w:rsidR="0056145C" w:rsidRDefault="0056145C" w:rsidP="001843B4">
    <w:pPr>
      <w:pStyle w:val="Header"/>
      <w:ind w:firstLine="0"/>
      <w:jc w:val="center"/>
    </w:pPr>
    <w:r>
      <w:rPr>
        <w:noProof/>
      </w:rPr>
      <w:drawing>
        <wp:inline distT="0" distB="0" distL="0" distR="0" wp14:anchorId="04FABC1E" wp14:editId="220F7FA6">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CC"/>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528E"/>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2432"/>
    <w:rsid w:val="00344667"/>
    <w:rsid w:val="00346D73"/>
    <w:rsid w:val="0034744E"/>
    <w:rsid w:val="003513D5"/>
    <w:rsid w:val="0036629A"/>
    <w:rsid w:val="00366907"/>
    <w:rsid w:val="0037295B"/>
    <w:rsid w:val="0037622A"/>
    <w:rsid w:val="003779EC"/>
    <w:rsid w:val="0038264F"/>
    <w:rsid w:val="003B5D24"/>
    <w:rsid w:val="003C07FC"/>
    <w:rsid w:val="003C5537"/>
    <w:rsid w:val="003F2473"/>
    <w:rsid w:val="003F611D"/>
    <w:rsid w:val="00402249"/>
    <w:rsid w:val="00414BA4"/>
    <w:rsid w:val="0042168C"/>
    <w:rsid w:val="0042269E"/>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0894"/>
    <w:rsid w:val="00527DEE"/>
    <w:rsid w:val="0053229C"/>
    <w:rsid w:val="00552140"/>
    <w:rsid w:val="00552C1F"/>
    <w:rsid w:val="0055361C"/>
    <w:rsid w:val="0056145C"/>
    <w:rsid w:val="00563901"/>
    <w:rsid w:val="00563FA3"/>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B3341"/>
    <w:rsid w:val="006C123C"/>
    <w:rsid w:val="006C5FDB"/>
    <w:rsid w:val="006E111A"/>
    <w:rsid w:val="006F0485"/>
    <w:rsid w:val="006F2F4A"/>
    <w:rsid w:val="007018CC"/>
    <w:rsid w:val="0070234B"/>
    <w:rsid w:val="0070434A"/>
    <w:rsid w:val="00707106"/>
    <w:rsid w:val="00713E2F"/>
    <w:rsid w:val="00721E5E"/>
    <w:rsid w:val="007273E7"/>
    <w:rsid w:val="00740925"/>
    <w:rsid w:val="0074197C"/>
    <w:rsid w:val="00742D4B"/>
    <w:rsid w:val="00750F65"/>
    <w:rsid w:val="007618D8"/>
    <w:rsid w:val="00761A6D"/>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976D3"/>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A7D21"/>
    <w:rsid w:val="009B0D6B"/>
    <w:rsid w:val="009D65FD"/>
    <w:rsid w:val="009E1C55"/>
    <w:rsid w:val="009E2DB9"/>
    <w:rsid w:val="009E30A0"/>
    <w:rsid w:val="009E5AD1"/>
    <w:rsid w:val="009F03EA"/>
    <w:rsid w:val="009F4E3B"/>
    <w:rsid w:val="00A00171"/>
    <w:rsid w:val="00A134E3"/>
    <w:rsid w:val="00A2206B"/>
    <w:rsid w:val="00A23917"/>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0AAB"/>
    <w:rsid w:val="00BE5D25"/>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B33EA"/>
    <w:rsid w:val="00DC1D1A"/>
    <w:rsid w:val="00DC32A6"/>
    <w:rsid w:val="00DC4E14"/>
    <w:rsid w:val="00DE3866"/>
    <w:rsid w:val="00DE3E4E"/>
    <w:rsid w:val="00DF0764"/>
    <w:rsid w:val="00DF093D"/>
    <w:rsid w:val="00DF3031"/>
    <w:rsid w:val="00E01438"/>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1F72"/>
    <w:rsid w:val="00EA3DA8"/>
    <w:rsid w:val="00EB125D"/>
    <w:rsid w:val="00EB3BDC"/>
    <w:rsid w:val="00EB478C"/>
    <w:rsid w:val="00EB6815"/>
    <w:rsid w:val="00EC2701"/>
    <w:rsid w:val="00ED5F7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28FC"/>
    <w:rsid w:val="00F4304B"/>
    <w:rsid w:val="00F44479"/>
    <w:rsid w:val="00F457BD"/>
    <w:rsid w:val="00F464C9"/>
    <w:rsid w:val="00F4777A"/>
    <w:rsid w:val="00F52FF4"/>
    <w:rsid w:val="00F56E84"/>
    <w:rsid w:val="00F6705D"/>
    <w:rsid w:val="00F7423A"/>
    <w:rsid w:val="00F769F5"/>
    <w:rsid w:val="00F82910"/>
    <w:rsid w:val="00F8650B"/>
    <w:rsid w:val="00F879CC"/>
    <w:rsid w:val="00FA548B"/>
    <w:rsid w:val="00FA552A"/>
    <w:rsid w:val="00FA77D4"/>
    <w:rsid w:val="00FC06B8"/>
    <w:rsid w:val="00FC14A5"/>
    <w:rsid w:val="00FC26D1"/>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DC0AB"/>
  <w15:docId w15:val="{252AEE8A-CEAB-4CC2-88D6-69C6C627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3B8EC4C1F64A02B30BC9CC8C7173B5"/>
        <w:category>
          <w:name w:val="General"/>
          <w:gallery w:val="placeholder"/>
        </w:category>
        <w:types>
          <w:type w:val="bbPlcHdr"/>
        </w:types>
        <w:behaviors>
          <w:behavior w:val="content"/>
        </w:behaviors>
        <w:guid w:val="{3F1C5F15-D2AA-4041-A968-C9B5D815006E}"/>
      </w:docPartPr>
      <w:docPartBody>
        <w:p w:rsidR="001705BB" w:rsidRDefault="00271EB2">
          <w:pPr>
            <w:pStyle w:val="DA3B8EC4C1F64A02B30BC9CC8C7173B5"/>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B2"/>
    <w:rsid w:val="001705BB"/>
    <w:rsid w:val="00271EB2"/>
    <w:rsid w:val="00B04DD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A3B8EC4C1F64A02B30BC9CC8C7173B5">
    <w:name w:val="DA3B8EC4C1F64A02B30BC9CC8C7173B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22FE9-8BEB-45B3-AE3A-67DD7BD9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76</TotalTime>
  <Pages>1</Pages>
  <Words>1145</Words>
  <Characters>6533</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روزهاي اخير اخبار زيادي درباره يك سامانه هوش مصنوعي به نام ديپ‌سيك به گوش مي‌رسد</vt:lpstr>
      <vt:lpstr>اگر ديپ‌سيك هم مانند چت‌جيپيتي است، دليل اين همه سروصدا چيست؟</vt:lpstr>
      <vt:lpstr>دليل سوّم اهميّت ديپ‌سيك كه فرموديد چيست؟</vt:lpstr>
      <vt:lpstr>چين چطور توانسته اين‌طور وارد بازار هوش مصنوعي شده و معادلات آن را بر هم بزند؟</vt:lpstr>
      <vt:lpstr>اخبار اقتصادي مدام از سقوط بازارهاي سهام آمريكا به‌خاطر ديپ‌سيك گزارش مي‌دهند. م</vt:lpstr>
      <vt:lpstr>واقعاً دنياي فناوري، دنياي پر از چالش و تحولات عميق است. متشكريم كه وقت گذاشتيد.</vt:lpstr>
    </vt:vector>
  </TitlesOfParts>
  <Company>Personal</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10 بهمن 1403</dc:subject>
  <dc:creator>Tent</dc:creator>
  <cp:keywords/>
  <cp:lastModifiedBy>Tent</cp:lastModifiedBy>
  <cp:revision>8</cp:revision>
  <cp:lastPrinted>2025-08-25T04:05:00Z</cp:lastPrinted>
  <dcterms:created xsi:type="dcterms:W3CDTF">2025-01-28T23:49:00Z</dcterms:created>
  <dcterms:modified xsi:type="dcterms:W3CDTF">2025-08-25T04:05:00Z</dcterms:modified>
</cp:coreProperties>
</file>