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03EB2" w14:textId="77777777" w:rsidR="00031D7E" w:rsidRDefault="00031D7E" w:rsidP="008976D3">
      <w:pPr>
        <w:spacing w:before="60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color w:val="C00000"/>
          <w:sz w:val="36"/>
          <w:szCs w:val="36"/>
          <w:rtl/>
        </w:rPr>
        <w:t xml:space="preserve">مصاحبه درباره اقدامات </w:t>
      </w:r>
      <w:r w:rsidR="004625C4">
        <w:rPr>
          <w:rFonts w:cs="Vahid" w:hint="cs"/>
          <w:color w:val="C00000"/>
          <w:sz w:val="36"/>
          <w:szCs w:val="36"/>
          <w:rtl/>
        </w:rPr>
        <w:t>تحوّلي</w:t>
      </w:r>
      <w:r>
        <w:rPr>
          <w:rFonts w:cs="Vahid" w:hint="cs"/>
          <w:color w:val="C00000"/>
          <w:sz w:val="36"/>
          <w:szCs w:val="36"/>
          <w:rtl/>
        </w:rPr>
        <w:t xml:space="preserve"> در موضوع هوش مصنوعي</w:t>
      </w:r>
    </w:p>
    <w:p w14:paraId="04E235B8" w14:textId="77777777" w:rsidR="00031D7E" w:rsidRDefault="00031D7E" w:rsidP="00DE2859">
      <w:pPr>
        <w:pStyle w:val="Heading1"/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.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 w:rsidR="004625C4"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 w:rsidR="004625C4">
        <w:rPr>
          <w:rFonts w:hint="cs"/>
          <w:rtl/>
        </w:rPr>
        <w:t xml:space="preserve">تحوّلي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.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مسيرهاي</w:t>
      </w:r>
      <w:r>
        <w:rPr>
          <w:rtl/>
        </w:rPr>
        <w:t xml:space="preserve"> </w:t>
      </w:r>
      <w:r>
        <w:rPr>
          <w:rFonts w:hint="cs"/>
          <w:rtl/>
        </w:rPr>
        <w:t>طي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Fonts w:hint="cs"/>
        </w:rPr>
        <w:t>‌</w:t>
      </w:r>
      <w:r>
        <w:rPr>
          <w:rFonts w:hint="cs"/>
          <w:rtl/>
        </w:rPr>
        <w:t>انداز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>.</w:t>
      </w:r>
    </w:p>
    <w:p w14:paraId="75337B7A" w14:textId="77777777" w:rsidR="00031D7E" w:rsidRDefault="00031D7E" w:rsidP="00031D7E">
      <w:pPr>
        <w:rPr>
          <w:rtl/>
        </w:rPr>
      </w:pPr>
      <w:r>
        <w:rPr>
          <w:rFonts w:hint="cs"/>
          <w:rtl/>
        </w:rPr>
        <w:t>بله،</w:t>
      </w:r>
      <w:r>
        <w:rPr>
          <w:rtl/>
        </w:rPr>
        <w:t xml:space="preserve"> </w:t>
      </w:r>
      <w:r>
        <w:rPr>
          <w:rFonts w:hint="cs"/>
          <w:rtl/>
        </w:rPr>
        <w:t>خوشحالم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گذشته،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DE2859"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متعددي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 w:rsidR="00DE2859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 w:rsidR="00DE2859">
        <w:rPr>
          <w:rFonts w:hint="cs"/>
          <w:rtl/>
        </w:rPr>
        <w:t xml:space="preserve"> و حوزه‌هاي علميه سراسر كشور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.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ارتقا</w:t>
      </w:r>
      <w:r w:rsidR="00DE2859">
        <w:rPr>
          <w:rFonts w:hint="cs"/>
          <w:rtl/>
        </w:rPr>
        <w:t>ي آگاهي‌هاي عمومي، توسعه</w:t>
      </w:r>
      <w:r>
        <w:rPr>
          <w:rtl/>
        </w:rPr>
        <w:t xml:space="preserve"> </w:t>
      </w:r>
      <w:r>
        <w:rPr>
          <w:rFonts w:hint="cs"/>
          <w:rtl/>
        </w:rPr>
        <w:t>زيرساخت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پژوهشي،</w:t>
      </w:r>
      <w:r>
        <w:rPr>
          <w:rtl/>
        </w:rPr>
        <w:t xml:space="preserve"> </w:t>
      </w:r>
      <w:r>
        <w:rPr>
          <w:rFonts w:hint="cs"/>
          <w:rtl/>
        </w:rPr>
        <w:t>تأسيس</w:t>
      </w:r>
      <w:r>
        <w:rPr>
          <w:rtl/>
        </w:rPr>
        <w:t xml:space="preserve"> </w:t>
      </w:r>
      <w:r w:rsidR="00DE2859">
        <w:rPr>
          <w:rFonts w:hint="cs"/>
          <w:rtl/>
        </w:rPr>
        <w:t>ستادها و نهادهاي</w:t>
      </w:r>
      <w:r>
        <w:rPr>
          <w:rtl/>
        </w:rPr>
        <w:t xml:space="preserve"> </w:t>
      </w:r>
      <w:r>
        <w:rPr>
          <w:rFonts w:hint="cs"/>
          <w:rtl/>
        </w:rPr>
        <w:t>تحقيقاتي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متخصص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 w:rsidR="00DE2859">
        <w:rPr>
          <w:rFonts w:hint="cs"/>
          <w:rtl/>
        </w:rPr>
        <w:t>است</w:t>
      </w:r>
      <w:r>
        <w:rPr>
          <w:rtl/>
        </w:rPr>
        <w:t>.</w:t>
      </w:r>
    </w:p>
    <w:p w14:paraId="5314FAE5" w14:textId="77777777" w:rsidR="00031D7E" w:rsidRDefault="00DE2859" w:rsidP="00031D7E">
      <w:pPr>
        <w:rPr>
          <w:rtl/>
        </w:rPr>
      </w:pPr>
      <w:r>
        <w:rPr>
          <w:rFonts w:hint="cs"/>
          <w:rtl/>
        </w:rPr>
        <w:t>تلاش‌هايي براي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توسعه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و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تقويت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شبكه</w:t>
      </w:r>
      <w:r w:rsidR="00031D7E">
        <w:rPr>
          <w:rFonts w:hint="cs"/>
        </w:rPr>
        <w:t>‌</w:t>
      </w:r>
      <w:r w:rsidR="00031D7E">
        <w:rPr>
          <w:rFonts w:hint="cs"/>
          <w:rtl/>
        </w:rPr>
        <w:t>هاي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تحقيقاتي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و</w:t>
      </w:r>
      <w:r w:rsidR="00031D7E">
        <w:rPr>
          <w:rtl/>
        </w:rPr>
        <w:t xml:space="preserve"> </w:t>
      </w:r>
      <w:r>
        <w:rPr>
          <w:rFonts w:hint="cs"/>
          <w:rtl/>
        </w:rPr>
        <w:t>همكاري‌هاي پژوهشي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در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سطح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دانشگاه</w:t>
      </w:r>
      <w:r w:rsidR="00031D7E">
        <w:rPr>
          <w:rFonts w:hint="cs"/>
        </w:rPr>
        <w:t>‌</w:t>
      </w:r>
      <w:r w:rsidR="00031D7E">
        <w:rPr>
          <w:rFonts w:hint="cs"/>
          <w:rtl/>
        </w:rPr>
        <w:t>ها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و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مراكز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تحقيقاتي</w:t>
      </w:r>
      <w:r w:rsidR="00031D7E">
        <w:rPr>
          <w:rtl/>
        </w:rPr>
        <w:t xml:space="preserve"> </w:t>
      </w:r>
      <w:r>
        <w:rPr>
          <w:rFonts w:hint="cs"/>
          <w:rtl/>
        </w:rPr>
        <w:t>صورت پذيرفته</w:t>
      </w:r>
      <w:r w:rsidR="00031D7E">
        <w:rPr>
          <w:rtl/>
        </w:rPr>
        <w:t xml:space="preserve">. </w:t>
      </w:r>
      <w:r w:rsidR="00031D7E">
        <w:rPr>
          <w:rFonts w:hint="cs"/>
          <w:rtl/>
        </w:rPr>
        <w:t>همچنين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حمايت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از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پروژه</w:t>
      </w:r>
      <w:r w:rsidR="00031D7E">
        <w:rPr>
          <w:rFonts w:hint="cs"/>
        </w:rPr>
        <w:t>‌</w:t>
      </w:r>
      <w:r w:rsidR="00031D7E">
        <w:rPr>
          <w:rFonts w:hint="cs"/>
          <w:rtl/>
        </w:rPr>
        <w:t>هاي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پژوهشي</w:t>
      </w:r>
      <w:r>
        <w:rPr>
          <w:rFonts w:hint="cs"/>
          <w:rtl/>
        </w:rPr>
        <w:t>، توليد اَسناد ملّي مورد نياز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و</w:t>
      </w:r>
      <w:r>
        <w:rPr>
          <w:rFonts w:hint="cs"/>
          <w:rtl/>
        </w:rPr>
        <w:t xml:space="preserve"> ايجاد مقدماتي براي</w:t>
      </w:r>
      <w:r w:rsidR="00031D7E">
        <w:rPr>
          <w:rtl/>
        </w:rPr>
        <w:t xml:space="preserve"> </w:t>
      </w:r>
      <w:r>
        <w:rPr>
          <w:rFonts w:hint="cs"/>
          <w:rtl/>
        </w:rPr>
        <w:t>تصويب قوانين حريم خصوصي و اخلاق هوش مصنوعي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نيز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در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دستور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كار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قرار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دارد</w:t>
      </w:r>
      <w:r w:rsidR="00031D7E">
        <w:rPr>
          <w:rtl/>
        </w:rPr>
        <w:t xml:space="preserve">. </w:t>
      </w:r>
      <w:r w:rsidR="00031D7E">
        <w:rPr>
          <w:rFonts w:hint="cs"/>
          <w:rtl/>
        </w:rPr>
        <w:t>در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حال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حاضر،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يكي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از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اهداف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اصلي،</w:t>
      </w:r>
      <w:r w:rsidR="00031D7E">
        <w:rPr>
          <w:rtl/>
        </w:rPr>
        <w:t xml:space="preserve"> </w:t>
      </w:r>
      <w:r>
        <w:rPr>
          <w:rFonts w:hint="cs"/>
          <w:rtl/>
        </w:rPr>
        <w:t>آشناسازي ذي‌نفعان اين حوزه نسبت به فرصت‌هاي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به</w:t>
      </w:r>
      <w:r w:rsidR="00031D7E">
        <w:rPr>
          <w:rFonts w:hint="cs"/>
        </w:rPr>
        <w:t>‌</w:t>
      </w:r>
      <w:r w:rsidR="00031D7E">
        <w:rPr>
          <w:rFonts w:hint="cs"/>
          <w:rtl/>
        </w:rPr>
        <w:t>كارگيري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الگوريتم</w:t>
      </w:r>
      <w:r w:rsidR="00031D7E">
        <w:rPr>
          <w:rFonts w:hint="cs"/>
        </w:rPr>
        <w:t>‌</w:t>
      </w:r>
      <w:r w:rsidR="00031D7E">
        <w:rPr>
          <w:rFonts w:hint="cs"/>
          <w:rtl/>
        </w:rPr>
        <w:t>هاي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هوش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مصنوعي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در</w:t>
      </w:r>
      <w:r>
        <w:rPr>
          <w:rFonts w:hint="cs"/>
          <w:rtl/>
        </w:rPr>
        <w:t xml:space="preserve"> پژوهش، مديريت، آموزش، بهداشت و سلامت و همچنين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صنايع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مختلف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است</w:t>
      </w:r>
      <w:r>
        <w:rPr>
          <w:rFonts w:hint="cs"/>
          <w:rtl/>
        </w:rPr>
        <w:t>،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تا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ضمن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تقويت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اقتصاد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دانش</w:t>
      </w:r>
      <w:r w:rsidR="00031D7E">
        <w:rPr>
          <w:rFonts w:hint="cs"/>
        </w:rPr>
        <w:t>‌</w:t>
      </w:r>
      <w:r w:rsidR="00031D7E">
        <w:rPr>
          <w:rFonts w:hint="cs"/>
          <w:rtl/>
        </w:rPr>
        <w:t>بنيان،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از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ظرفيت</w:t>
      </w:r>
      <w:r w:rsidR="00031D7E">
        <w:rPr>
          <w:rFonts w:hint="cs"/>
        </w:rPr>
        <w:t>‌</w:t>
      </w:r>
      <w:r w:rsidR="00031D7E">
        <w:rPr>
          <w:rFonts w:hint="cs"/>
          <w:rtl/>
        </w:rPr>
        <w:t>هاي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اين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فناوري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براي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بهبود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كيفيت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زندگي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مردم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بهره</w:t>
      </w:r>
      <w:r w:rsidR="00031D7E">
        <w:rPr>
          <w:rFonts w:hint="cs"/>
        </w:rPr>
        <w:t>‌</w:t>
      </w:r>
      <w:r w:rsidR="00031D7E">
        <w:rPr>
          <w:rFonts w:hint="cs"/>
          <w:rtl/>
        </w:rPr>
        <w:t>برداري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شود</w:t>
      </w:r>
      <w:r w:rsidR="00031D7E">
        <w:rPr>
          <w:rtl/>
        </w:rPr>
        <w:t>.</w:t>
      </w:r>
    </w:p>
    <w:p w14:paraId="66E9FB88" w14:textId="77777777" w:rsidR="00031D7E" w:rsidRDefault="00031D7E" w:rsidP="00031D7E">
      <w:pPr>
        <w:rPr>
          <w:rtl/>
        </w:rPr>
      </w:pP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پلتفرم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 w:rsidR="00DE2859">
        <w:rPr>
          <w:rFonts w:hint="cs"/>
          <w:rtl/>
        </w:rPr>
        <w:t>ملّي استاندارد و قابل قبول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زيرساختي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پشتيباني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همچنين،</w:t>
      </w:r>
      <w:r>
        <w:rPr>
          <w:rtl/>
        </w:rPr>
        <w:t xml:space="preserve"> </w:t>
      </w:r>
      <w:r>
        <w:rPr>
          <w:rFonts w:hint="cs"/>
          <w:rtl/>
        </w:rPr>
        <w:t>پروژه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 w:rsidR="00DE2859">
        <w:rPr>
          <w:rFonts w:hint="cs"/>
          <w:rtl/>
        </w:rPr>
        <w:t xml:space="preserve"> توليد و جمع‌آوري داده‌هاي بزرگ و دستيابي به هستان‌نگاري‌هاي محوري هوش مصنوعي در عرصه‌هاي زبان طبيعي فارسي و مفاهيم بومي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Fonts w:hint="cs"/>
        </w:rPr>
        <w:t>‌</w:t>
      </w:r>
      <w:r>
        <w:rPr>
          <w:rFonts w:hint="cs"/>
          <w:rtl/>
        </w:rPr>
        <w:t>انداز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 w:rsidR="00DE2859">
        <w:rPr>
          <w:rFonts w:hint="cs"/>
          <w:rtl/>
        </w:rPr>
        <w:t>زيست‌بوم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پويا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خودكفا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14:paraId="3963702A" w14:textId="77777777" w:rsidR="0030686C" w:rsidRDefault="0030686C" w:rsidP="00031D7E">
      <w:pPr>
        <w:rPr>
          <w:rtl/>
        </w:rPr>
      </w:pPr>
      <w:r>
        <w:rPr>
          <w:rFonts w:hint="cs"/>
          <w:rtl/>
        </w:rPr>
        <w:t>چند سال اخير هم ستاد راهبري فناوري‌هاي هوشمند درصدد بوده تا همايش‌هاي بزرگ ملّي و بين‌المللي در عرصه هوش مصنوعي برگزار نمايد كه إن‌شاءالله پيش از پايان سال خبرهاي خوبي درباره آن خواهيد شنيد.</w:t>
      </w:r>
    </w:p>
    <w:p w14:paraId="36D2DA58" w14:textId="77777777" w:rsidR="00031D7E" w:rsidRDefault="00031D7E" w:rsidP="00DE2859">
      <w:pPr>
        <w:pStyle w:val="Heading1"/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توضيحات،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Fonts w:hint="cs"/>
        </w:rPr>
        <w:t>‌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مطلع</w:t>
      </w:r>
      <w:r>
        <w:rPr>
          <w:rtl/>
        </w:rPr>
        <w:t xml:space="preserve"> </w:t>
      </w:r>
      <w:r>
        <w:rPr>
          <w:rFonts w:hint="cs"/>
          <w:rtl/>
        </w:rPr>
        <w:t>هستيد،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نسبتاً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كاربردي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مناسبي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كاربردي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Fonts w:hint="cs"/>
        </w:rPr>
        <w:t>‌</w:t>
      </w:r>
      <w:r>
        <w:rPr>
          <w:rFonts w:hint="cs"/>
          <w:rtl/>
        </w:rPr>
        <w:t>ايد؟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بله،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داريد؟</w:t>
      </w:r>
    </w:p>
    <w:p w14:paraId="520F28B3" w14:textId="77777777" w:rsidR="00031D7E" w:rsidRDefault="00031D7E" w:rsidP="00031D7E">
      <w:pPr>
        <w:rPr>
          <w:rtl/>
        </w:rPr>
      </w:pPr>
      <w:r>
        <w:rPr>
          <w:rFonts w:hint="cs"/>
          <w:rtl/>
        </w:rPr>
        <w:t>بله،</w:t>
      </w:r>
      <w:r>
        <w:rPr>
          <w:rtl/>
        </w:rPr>
        <w:t xml:space="preserve"> </w:t>
      </w:r>
      <w:r>
        <w:rPr>
          <w:rFonts w:hint="cs"/>
          <w:rtl/>
        </w:rPr>
        <w:t>دقيقاً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Fonts w:hint="cs"/>
        </w:rPr>
        <w:t>‌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كرديد،</w:t>
      </w:r>
      <w:r>
        <w:rPr>
          <w:rtl/>
        </w:rPr>
        <w:t xml:space="preserve"> </w:t>
      </w:r>
      <w:bookmarkStart w:id="0" w:name="_GoBack"/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كاربردهاي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صنايع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  <w:r w:rsidR="00DE2859">
        <w:rPr>
          <w:rFonts w:hint="cs"/>
          <w:rtl/>
        </w:rPr>
        <w:t xml:space="preserve"> يك شكاف تاريخي ميان دستاوردهاي علمي و صنعت در كشور ما از ديرباز وجود داشته است.</w:t>
      </w:r>
      <w:r>
        <w:rPr>
          <w:rtl/>
        </w:rPr>
        <w:t xml:space="preserve"> </w:t>
      </w:r>
      <w:r w:rsidR="00DE2859">
        <w:rPr>
          <w:rFonts w:hint="cs"/>
          <w:rtl/>
        </w:rPr>
        <w:t xml:space="preserve">مباحث مبتني بر اقتصاد رقومي؛ فناوري اطلاعات، نرم‌افزار و هوش مصنوعي اين ظرفيت را دارند كه به دليل </w:t>
      </w:r>
      <w:r w:rsidR="009B67F2">
        <w:rPr>
          <w:rFonts w:hint="cs"/>
          <w:rtl/>
        </w:rPr>
        <w:t xml:space="preserve">نياز كم به هزينه‌هاي سخت‌افزاري و زيربنايي، به سرعت بتوانند تبديل به كسب و كارهاي زودبازده و استارتاپي شوند. اين يك فرصت مهم است كه همه عرصه‌هاي كاربردي كشور؛ بخش </w:t>
      </w:r>
      <w:r w:rsidR="009B67F2">
        <w:rPr>
          <w:rFonts w:hint="cs"/>
          <w:rtl/>
        </w:rPr>
        <w:lastRenderedPageBreak/>
        <w:t>دولتي و بخش خصوصي، بخش صنعت و بخش خدمات، مي‌توانند از آن بهره ببرد.</w:t>
      </w:r>
      <w:bookmarkEnd w:id="0"/>
    </w:p>
    <w:p w14:paraId="2A9946DA" w14:textId="77777777" w:rsidR="00031D7E" w:rsidRDefault="009B67F2" w:rsidP="00031D7E">
      <w:pPr>
        <w:rPr>
          <w:rtl/>
        </w:rPr>
      </w:pPr>
      <w:r>
        <w:rPr>
          <w:rFonts w:hint="cs"/>
          <w:rtl/>
        </w:rPr>
        <w:t xml:space="preserve">مهم‌ترين برنامه </w:t>
      </w:r>
      <w:r w:rsidR="00031D7E">
        <w:rPr>
          <w:rFonts w:hint="cs"/>
          <w:rtl/>
        </w:rPr>
        <w:t>به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منظور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بسط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كاربردهاي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هوش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مصنوعي،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ايجاد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ارتباط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ميان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دانشگاه</w:t>
      </w:r>
      <w:r w:rsidR="00031D7E">
        <w:rPr>
          <w:rFonts w:hint="cs"/>
        </w:rPr>
        <w:t>‌</w:t>
      </w:r>
      <w:r w:rsidR="00031D7E">
        <w:rPr>
          <w:rFonts w:hint="cs"/>
          <w:rtl/>
        </w:rPr>
        <w:t>ها،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مراكز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تحقيقاتي،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صنعت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و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بخش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خصوصي</w:t>
      </w:r>
      <w:r w:rsidR="00031D7E">
        <w:rPr>
          <w:rtl/>
        </w:rPr>
        <w:t xml:space="preserve"> </w:t>
      </w:r>
      <w:r>
        <w:rPr>
          <w:rFonts w:hint="cs"/>
          <w:rtl/>
        </w:rPr>
        <w:t>است</w:t>
      </w:r>
      <w:r w:rsidR="00031D7E">
        <w:rPr>
          <w:rtl/>
        </w:rPr>
        <w:t xml:space="preserve">. </w:t>
      </w:r>
      <w:r w:rsidR="00031D7E">
        <w:rPr>
          <w:rFonts w:hint="cs"/>
          <w:rtl/>
        </w:rPr>
        <w:t>چندين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پروژه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مشترك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ميان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اين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بخش</w:t>
      </w:r>
      <w:r w:rsidR="00031D7E">
        <w:rPr>
          <w:rFonts w:hint="cs"/>
        </w:rPr>
        <w:t>‌</w:t>
      </w:r>
      <w:r w:rsidR="00031D7E">
        <w:rPr>
          <w:rFonts w:hint="cs"/>
          <w:rtl/>
        </w:rPr>
        <w:t>ها</w:t>
      </w:r>
      <w:r w:rsidR="00031D7E">
        <w:rPr>
          <w:rtl/>
        </w:rPr>
        <w:t xml:space="preserve"> </w:t>
      </w:r>
      <w:r>
        <w:rPr>
          <w:rFonts w:hint="cs"/>
          <w:rtl/>
        </w:rPr>
        <w:t xml:space="preserve">طراحي كرده و پيشنهاد داده‌ايم، با </w:t>
      </w:r>
      <w:r w:rsidR="00031D7E">
        <w:rPr>
          <w:rFonts w:hint="cs"/>
          <w:rtl/>
        </w:rPr>
        <w:t>هدف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استفاده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از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الگوريتم</w:t>
      </w:r>
      <w:r w:rsidR="00031D7E">
        <w:rPr>
          <w:rFonts w:hint="cs"/>
        </w:rPr>
        <w:t>‌</w:t>
      </w:r>
      <w:r w:rsidR="00031D7E">
        <w:rPr>
          <w:rFonts w:hint="cs"/>
          <w:rtl/>
        </w:rPr>
        <w:t>ها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و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مدل</w:t>
      </w:r>
      <w:r w:rsidR="00031D7E">
        <w:rPr>
          <w:rFonts w:hint="cs"/>
        </w:rPr>
        <w:t>‌</w:t>
      </w:r>
      <w:r w:rsidR="00031D7E">
        <w:rPr>
          <w:rFonts w:hint="cs"/>
          <w:rtl/>
        </w:rPr>
        <w:t>هاي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هوش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مصنوعي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در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بهينه</w:t>
      </w:r>
      <w:r w:rsidR="00031D7E">
        <w:rPr>
          <w:rFonts w:hint="cs"/>
        </w:rPr>
        <w:t>‌</w:t>
      </w:r>
      <w:r w:rsidR="00031D7E">
        <w:rPr>
          <w:rFonts w:hint="cs"/>
          <w:rtl/>
        </w:rPr>
        <w:t>سازي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فرآيندهاي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توليد،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مديريت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منابع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و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حل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مشكلات</w:t>
      </w:r>
      <w:r>
        <w:rPr>
          <w:rFonts w:hint="cs"/>
          <w:rtl/>
        </w:rPr>
        <w:t xml:space="preserve"> و مسائل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پيچيده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در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صنايع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مختلف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همچون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خودروسازي،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كشاورزي،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بهداشت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و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درمان،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و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انرژي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است</w:t>
      </w:r>
      <w:r w:rsidR="00031D7E">
        <w:rPr>
          <w:rtl/>
        </w:rPr>
        <w:t>.</w:t>
      </w:r>
      <w:r>
        <w:rPr>
          <w:rFonts w:hint="cs"/>
          <w:rtl/>
        </w:rPr>
        <w:t xml:space="preserve"> تشويق نهادها به استفاده از هوش مصنوعي براي يافتن راه‌هاي رفع مسائل و بحران‌هاي اجتماعي نيز در اولويّت قرار دارد.</w:t>
      </w:r>
    </w:p>
    <w:p w14:paraId="553FDB48" w14:textId="77777777" w:rsidR="00031D7E" w:rsidRDefault="00031D7E" w:rsidP="00031D7E">
      <w:pPr>
        <w:rPr>
          <w:rtl/>
        </w:rPr>
      </w:pP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پروژه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9B67F2">
        <w:rPr>
          <w:rFonts w:hint="cs"/>
          <w:rtl/>
        </w:rPr>
        <w:t xml:space="preserve"> جاي كار بسيار دارد و هم دولت و هم بخش خصوصي و هم تمامي نهادهاي علمي و پژوهشي مي‌توانند در آن همكاري نمايند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Fonts w:hint="cs"/>
        </w:rPr>
        <w:t>‌</w:t>
      </w:r>
      <w:r>
        <w:rPr>
          <w:rFonts w:hint="cs"/>
          <w:rtl/>
        </w:rPr>
        <w:t>بيني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 w:rsidR="009B67F2"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Fonts w:hint="cs"/>
        </w:rPr>
        <w:t>‌</w:t>
      </w:r>
      <w:r>
        <w:rPr>
          <w:rFonts w:hint="cs"/>
          <w:rtl/>
        </w:rPr>
        <w:t>بيني</w:t>
      </w:r>
      <w:r>
        <w:rPr>
          <w:rtl/>
        </w:rPr>
        <w:t xml:space="preserve"> </w:t>
      </w:r>
      <w:r>
        <w:rPr>
          <w:rFonts w:hint="cs"/>
          <w:rtl/>
        </w:rPr>
        <w:t>بلاياي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 w:rsidR="009B67F2">
        <w:rPr>
          <w:rFonts w:hint="cs"/>
          <w:rtl/>
        </w:rPr>
        <w:t>؛ سيل، زلزله، طوفان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 w:rsidR="009B67F2">
        <w:rPr>
          <w:rFonts w:hint="cs"/>
          <w:rtl/>
        </w:rPr>
        <w:t xml:space="preserve"> مالي و انساني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مواقع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 w:rsidR="009B67F2">
        <w:rPr>
          <w:rFonts w:hint="cs"/>
          <w:rtl/>
        </w:rPr>
        <w:t>. هوش مصنوعي مي‌تواند</w:t>
      </w:r>
      <w:r>
        <w:rPr>
          <w:rtl/>
        </w:rPr>
        <w:t xml:space="preserve"> </w:t>
      </w:r>
      <w:r>
        <w:rPr>
          <w:rFonts w:hint="cs"/>
          <w:rtl/>
        </w:rPr>
        <w:t>نقشي</w:t>
      </w:r>
      <w:r>
        <w:rPr>
          <w:rtl/>
        </w:rPr>
        <w:t xml:space="preserve"> </w:t>
      </w:r>
      <w:r>
        <w:rPr>
          <w:rFonts w:hint="cs"/>
          <w:rtl/>
        </w:rPr>
        <w:t>كليدي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خسارات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ايفا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14:paraId="0DCC3AF1" w14:textId="77777777" w:rsidR="00031D7E" w:rsidRDefault="009B67F2" w:rsidP="00031D7E">
      <w:pPr>
        <w:rPr>
          <w:rtl/>
        </w:rPr>
      </w:pPr>
      <w:r>
        <w:rPr>
          <w:rFonts w:hint="cs"/>
          <w:rtl/>
        </w:rPr>
        <w:t xml:space="preserve">از ديگر فرصت‌هاي كاربردي‌سازي هوش مصنوعي به‌كارگيري آن در </w:t>
      </w:r>
      <w:r w:rsidR="00031D7E">
        <w:rPr>
          <w:rFonts w:hint="cs"/>
          <w:rtl/>
        </w:rPr>
        <w:t>حوزه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بهداشت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و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درمان</w:t>
      </w:r>
      <w:r>
        <w:rPr>
          <w:rFonts w:hint="cs"/>
          <w:rtl/>
        </w:rPr>
        <w:t xml:space="preserve"> است</w:t>
      </w:r>
      <w:r w:rsidR="00031D7E">
        <w:rPr>
          <w:rFonts w:hint="cs"/>
          <w:rtl/>
        </w:rPr>
        <w:t>،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مانند</w:t>
      </w:r>
      <w:r>
        <w:rPr>
          <w:rFonts w:hint="cs"/>
          <w:rtl/>
        </w:rPr>
        <w:t>: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طراحي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سيستم</w:t>
      </w:r>
      <w:r w:rsidR="00031D7E">
        <w:rPr>
          <w:rFonts w:hint="cs"/>
        </w:rPr>
        <w:t>‌</w:t>
      </w:r>
      <w:r w:rsidR="00031D7E">
        <w:rPr>
          <w:rFonts w:hint="cs"/>
          <w:rtl/>
        </w:rPr>
        <w:t>هاي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هوشمند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براي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تشخيص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بيماري</w:t>
      </w:r>
      <w:r w:rsidR="00031D7E">
        <w:rPr>
          <w:rFonts w:hint="cs"/>
        </w:rPr>
        <w:t>‌</w:t>
      </w:r>
      <w:r w:rsidR="00031D7E">
        <w:rPr>
          <w:rFonts w:hint="cs"/>
          <w:rtl/>
        </w:rPr>
        <w:t>ها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از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روي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داده</w:t>
      </w:r>
      <w:r w:rsidR="00031D7E">
        <w:rPr>
          <w:rFonts w:hint="cs"/>
        </w:rPr>
        <w:t>‌</w:t>
      </w:r>
      <w:r w:rsidR="00031D7E">
        <w:rPr>
          <w:rFonts w:hint="cs"/>
          <w:rtl/>
        </w:rPr>
        <w:t>هاي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پزشكي</w:t>
      </w:r>
      <w:r>
        <w:rPr>
          <w:rFonts w:hint="cs"/>
          <w:rtl/>
        </w:rPr>
        <w:t>. توليد چنين سامانه‌اي مي‌تواند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تأثير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زيادي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در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ارتقاي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كيفيت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خدمات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درماني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كشور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داشته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باشند</w:t>
      </w:r>
      <w:r w:rsidR="00031D7E">
        <w:rPr>
          <w:rtl/>
        </w:rPr>
        <w:t>.</w:t>
      </w:r>
    </w:p>
    <w:p w14:paraId="6EFDE499" w14:textId="77777777" w:rsidR="00031D7E" w:rsidRDefault="00031D7E" w:rsidP="00DE2859">
      <w:pPr>
        <w:pStyle w:val="Heading1"/>
        <w:rPr>
          <w:rtl/>
        </w:rPr>
      </w:pP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Fonts w:hint="cs"/>
        </w:rPr>
        <w:t>‌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اعرافي</w:t>
      </w:r>
      <w:r>
        <w:rPr>
          <w:rtl/>
        </w:rPr>
        <w:t xml:space="preserve"> </w:t>
      </w:r>
      <w:r>
        <w:rPr>
          <w:rFonts w:hint="cs"/>
          <w:rtl/>
        </w:rPr>
        <w:t>اخيراً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سخناني</w:t>
      </w:r>
      <w:r>
        <w:rPr>
          <w:rtl/>
        </w:rPr>
        <w:t xml:space="preserve"> </w:t>
      </w:r>
      <w:r>
        <w:rPr>
          <w:rFonts w:hint="cs"/>
          <w:rtl/>
        </w:rPr>
        <w:t>فرمودند</w:t>
      </w:r>
      <w:r>
        <w:rPr>
          <w:rtl/>
        </w:rPr>
        <w:t>: «</w:t>
      </w:r>
      <w:r>
        <w:rPr>
          <w:rFonts w:hint="cs"/>
          <w:rtl/>
        </w:rPr>
        <w:t>حدود</w:t>
      </w:r>
      <w:r>
        <w:rPr>
          <w:rtl/>
        </w:rPr>
        <w:t xml:space="preserve"> ۱۰۰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حوزويان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دانشگاهيان</w:t>
      </w:r>
      <w:r>
        <w:rPr>
          <w:rtl/>
        </w:rPr>
        <w:t xml:space="preserve"> </w:t>
      </w:r>
      <w:r>
        <w:rPr>
          <w:rFonts w:hint="cs"/>
          <w:rtl/>
        </w:rPr>
        <w:t>تحصيلكرده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كارشناسي</w:t>
      </w:r>
      <w:r>
        <w:rPr>
          <w:rtl/>
        </w:rPr>
        <w:t xml:space="preserve"> </w:t>
      </w:r>
      <w:r>
        <w:rPr>
          <w:rFonts w:hint="cs"/>
          <w:rtl/>
        </w:rPr>
        <w:t>ارشد</w:t>
      </w:r>
      <w:r>
        <w:rPr>
          <w:rtl/>
        </w:rPr>
        <w:t xml:space="preserve"> </w:t>
      </w:r>
      <w:r w:rsidR="000F19D3"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دكتر</w:t>
      </w:r>
      <w:r w:rsidR="000F19D3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پروژه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.»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 w:rsidR="000F19D3">
        <w:rPr>
          <w:rFonts w:hint="cs"/>
          <w:rtl/>
        </w:rPr>
        <w:t>‌پروژه</w:t>
      </w:r>
      <w:r w:rsidR="000F19D3"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>.</w:t>
      </w:r>
    </w:p>
    <w:p w14:paraId="1D37B280" w14:textId="77777777" w:rsidR="00031D7E" w:rsidRDefault="00031D7E" w:rsidP="00031D7E">
      <w:pPr>
        <w:rPr>
          <w:rtl/>
        </w:rPr>
      </w:pPr>
      <w:r>
        <w:rPr>
          <w:rFonts w:hint="cs"/>
          <w:rtl/>
        </w:rPr>
        <w:t>پروژه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Fonts w:hint="cs"/>
        </w:rPr>
        <w:t>‌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اعرافي</w:t>
      </w:r>
      <w:r w:rsidR="000F19D3">
        <w:rPr>
          <w:rFonts w:hint="cs"/>
          <w:rtl/>
        </w:rPr>
        <w:t xml:space="preserve"> (حفظه‌الله)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فرمودند،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پروژه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نوآورانه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نخبگان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  <w:r>
        <w:rPr>
          <w:rtl/>
        </w:rPr>
        <w:t xml:space="preserve"> </w:t>
      </w:r>
      <w:r w:rsidR="000F19D3">
        <w:rPr>
          <w:rFonts w:hint="cs"/>
          <w:rtl/>
        </w:rPr>
        <w:t>كه سابقه تحصيلات</w:t>
      </w:r>
      <w:r>
        <w:rPr>
          <w:rtl/>
        </w:rPr>
        <w:t xml:space="preserve"> </w:t>
      </w:r>
      <w:r>
        <w:rPr>
          <w:rFonts w:hint="cs"/>
          <w:rtl/>
        </w:rPr>
        <w:t>دانشگاهي</w:t>
      </w:r>
      <w:r w:rsidR="000F19D3">
        <w:rPr>
          <w:rFonts w:hint="cs"/>
          <w:rtl/>
        </w:rPr>
        <w:t xml:space="preserve"> هم دارند،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</w:t>
      </w:r>
      <w:r>
        <w:rPr>
          <w:rtl/>
        </w:rPr>
        <w:t>.</w:t>
      </w:r>
      <w:r w:rsidR="000F19D3">
        <w:rPr>
          <w:rFonts w:hint="cs"/>
          <w:rtl/>
        </w:rPr>
        <w:t xml:space="preserve"> پروژه‌هاي مشتركي با برخي از نهادهاي مهم دولتي هم منعقد شده و در حال ا</w:t>
      </w:r>
      <w:r w:rsidR="0030686C">
        <w:rPr>
          <w:rFonts w:hint="cs"/>
          <w:rtl/>
        </w:rPr>
        <w:t>جراست كه إن‌شاءالله پس از به سرانجام رسيدن اين پروژه‌ها گزارش مفصلي از آن‌ها تقديم خواهد شد.</w:t>
      </w:r>
      <w:r>
        <w:rPr>
          <w:rtl/>
        </w:rPr>
        <w:t xml:space="preserve"> </w:t>
      </w:r>
    </w:p>
    <w:p w14:paraId="7CC7A825" w14:textId="77777777" w:rsidR="00031D7E" w:rsidRDefault="0030686C" w:rsidP="0030686C">
      <w:pPr>
        <w:rPr>
          <w:rtl/>
        </w:rPr>
      </w:pPr>
      <w:r>
        <w:rPr>
          <w:rFonts w:hint="cs"/>
          <w:rtl/>
        </w:rPr>
        <w:t xml:space="preserve">طراحي و توليد سامانه «نجف» تحت عنوان «ناصر جامع فقيه» يك از مهم‌ترين پروژه‌هاي مشترك حوزه و دانشگاه است. هدف اين پروژه ايجاد يك دستيار خبره و هوشمند براي فقيه است، تا با دسترسي به تمامي منابع تفقه؛ آيات قرآن و احاديث، همچنين قواعد استنباط و ميزان اعتماد به راويان حديث، بتواند پيشنهاداتي را براي دستيابي دقيق‌تر به حكم شرعي در اختيار فقيه و مجتهد قرار دهد. </w:t>
      </w:r>
      <w:r w:rsidR="00031D7E">
        <w:rPr>
          <w:rFonts w:hint="cs"/>
          <w:rtl/>
        </w:rPr>
        <w:t>اين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پروژه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پيوند</w:t>
      </w:r>
      <w:r>
        <w:rPr>
          <w:rFonts w:hint="cs"/>
          <w:rtl/>
        </w:rPr>
        <w:t>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بين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دو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دنياي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علمي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حوزوي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و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دانشگاهي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ايجاد</w:t>
      </w:r>
      <w:r w:rsidR="00031D7E">
        <w:rPr>
          <w:rtl/>
        </w:rPr>
        <w:t xml:space="preserve"> </w:t>
      </w:r>
      <w:r>
        <w:rPr>
          <w:rFonts w:hint="cs"/>
          <w:rtl/>
        </w:rPr>
        <w:t>كرده است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و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به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دنبال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توسعه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مدل</w:t>
      </w:r>
      <w:r w:rsidR="00031D7E">
        <w:rPr>
          <w:rFonts w:hint="cs"/>
        </w:rPr>
        <w:t>‌</w:t>
      </w:r>
      <w:r w:rsidR="00031D7E">
        <w:rPr>
          <w:rFonts w:hint="cs"/>
          <w:rtl/>
        </w:rPr>
        <w:t>هاي</w:t>
      </w:r>
      <w:r>
        <w:rPr>
          <w:rFonts w:hint="cs"/>
          <w:rtl/>
        </w:rPr>
        <w:t>ي از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هوش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مصنوعي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است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كه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به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طور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خاص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براي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نيازهاي</w:t>
      </w:r>
      <w:r w:rsidR="00031D7E">
        <w:rPr>
          <w:rtl/>
        </w:rPr>
        <w:t xml:space="preserve"> </w:t>
      </w:r>
      <w:r>
        <w:rPr>
          <w:rFonts w:hint="cs"/>
          <w:rtl/>
        </w:rPr>
        <w:t>اجتهادي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طراحي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شده</w:t>
      </w:r>
      <w:r w:rsidR="00031D7E">
        <w:rPr>
          <w:rFonts w:hint="cs"/>
        </w:rPr>
        <w:t>‌</w:t>
      </w:r>
      <w:r w:rsidR="00031D7E">
        <w:rPr>
          <w:rFonts w:hint="cs"/>
          <w:rtl/>
        </w:rPr>
        <w:t>اند</w:t>
      </w:r>
      <w:r w:rsidR="00031D7E">
        <w:rPr>
          <w:rtl/>
        </w:rPr>
        <w:t xml:space="preserve">. </w:t>
      </w:r>
      <w:r w:rsidR="00031D7E">
        <w:rPr>
          <w:rFonts w:hint="cs"/>
          <w:rtl/>
        </w:rPr>
        <w:t>به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طور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خاص،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استفاده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از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مدل</w:t>
      </w:r>
      <w:r w:rsidR="00031D7E">
        <w:rPr>
          <w:rFonts w:hint="cs"/>
        </w:rPr>
        <w:t>‌</w:t>
      </w:r>
      <w:r w:rsidR="00031D7E">
        <w:rPr>
          <w:rFonts w:hint="cs"/>
          <w:rtl/>
        </w:rPr>
        <w:t>هاي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هوش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مصنوعي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براي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تحليل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متون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ديني</w:t>
      </w:r>
      <w:r>
        <w:rPr>
          <w:rFonts w:hint="cs"/>
          <w:rtl/>
        </w:rPr>
        <w:t xml:space="preserve"> و استخراج احكام شرعي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از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جمله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اهداف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اين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پروژه</w:t>
      </w:r>
      <w:r w:rsidR="00031D7E">
        <w:rPr>
          <w:rtl/>
        </w:rPr>
        <w:t xml:space="preserve"> </w:t>
      </w:r>
      <w:r w:rsidR="00031D7E">
        <w:rPr>
          <w:rFonts w:hint="cs"/>
          <w:rtl/>
        </w:rPr>
        <w:t>است</w:t>
      </w:r>
      <w:r w:rsidR="00031D7E">
        <w:rPr>
          <w:rtl/>
        </w:rPr>
        <w:t>.</w:t>
      </w:r>
    </w:p>
    <w:p w14:paraId="128A96DE" w14:textId="77777777" w:rsidR="00031D7E" w:rsidRDefault="00031D7E" w:rsidP="00031D7E">
      <w:pPr>
        <w:rPr>
          <w:rtl/>
        </w:rPr>
      </w:pP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پروژه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 w:rsidR="0030686C">
        <w:rPr>
          <w:rFonts w:hint="cs"/>
          <w:rtl/>
        </w:rPr>
        <w:t>معمولاً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تحصيلات</w:t>
      </w:r>
      <w:r>
        <w:rPr>
          <w:rtl/>
        </w:rPr>
        <w:t xml:space="preserve"> </w:t>
      </w:r>
      <w:r>
        <w:rPr>
          <w:rFonts w:hint="cs"/>
          <w:rtl/>
        </w:rPr>
        <w:t>عاليه</w:t>
      </w:r>
      <w:r w:rsidR="0030686C">
        <w:rPr>
          <w:rFonts w:hint="cs"/>
          <w:rtl/>
        </w:rPr>
        <w:t xml:space="preserve"> حوزوي و همچنين مدارك دانشگاهي معتبر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مصنوعي،</w:t>
      </w:r>
      <w:r>
        <w:rPr>
          <w:rtl/>
        </w:rPr>
        <w:t xml:space="preserve"> </w:t>
      </w:r>
      <w:r>
        <w:rPr>
          <w:rFonts w:hint="cs"/>
          <w:rtl/>
        </w:rPr>
        <w:t>مهندسي</w:t>
      </w:r>
      <w:r>
        <w:rPr>
          <w:rtl/>
        </w:rPr>
        <w:t xml:space="preserve"> </w:t>
      </w:r>
      <w:r>
        <w:rPr>
          <w:rFonts w:hint="cs"/>
          <w:rtl/>
        </w:rPr>
        <w:t>كامپيوتر</w:t>
      </w:r>
      <w:r w:rsidR="0030686C">
        <w:rPr>
          <w:rFonts w:hint="cs"/>
          <w:rtl/>
        </w:rPr>
        <w:t>،</w:t>
      </w:r>
      <w:r>
        <w:rPr>
          <w:rtl/>
        </w:rPr>
        <w:t xml:space="preserve"> </w:t>
      </w:r>
      <w:r w:rsidR="0030686C">
        <w:rPr>
          <w:rFonts w:hint="cs"/>
          <w:rtl/>
        </w:rPr>
        <w:t>نرم‌افزار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 w:rsidR="0030686C">
        <w:rPr>
          <w:rFonts w:hint="cs"/>
          <w:rtl/>
        </w:rPr>
        <w:t>داده‌كاوي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پروژه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 w:rsidR="0030686C">
        <w:rPr>
          <w:rFonts w:hint="cs"/>
          <w:rtl/>
        </w:rPr>
        <w:t>فناوري</w:t>
      </w:r>
      <w:r w:rsidR="0030686C">
        <w:rPr>
          <w:rFonts w:hint="cs"/>
        </w:rPr>
        <w:t>‌</w:t>
      </w:r>
      <w:r w:rsidR="0030686C">
        <w:rPr>
          <w:rFonts w:hint="cs"/>
          <w:rtl/>
        </w:rPr>
        <w:t>هاي</w:t>
      </w:r>
      <w:r w:rsidR="0030686C">
        <w:rPr>
          <w:rtl/>
        </w:rPr>
        <w:t xml:space="preserve"> </w:t>
      </w:r>
      <w:r w:rsidR="0030686C">
        <w:rPr>
          <w:rFonts w:hint="cs"/>
          <w:rtl/>
        </w:rPr>
        <w:t>نوين</w:t>
      </w:r>
      <w:r w:rsidR="0030686C"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 w:rsidR="0030686C">
        <w:rPr>
          <w:rFonts w:hint="cs"/>
          <w:rtl/>
        </w:rPr>
        <w:t xml:space="preserve"> روندها و فعاليت‌هاي</w:t>
      </w:r>
      <w:r>
        <w:rPr>
          <w:rtl/>
        </w:rPr>
        <w:t xml:space="preserve"> </w:t>
      </w:r>
      <w:r w:rsidR="0030686C">
        <w:rPr>
          <w:rFonts w:hint="cs"/>
          <w:rtl/>
        </w:rPr>
        <w:t>ديني و معنوي در</w:t>
      </w:r>
      <w:r w:rsidR="0030686C">
        <w:rPr>
          <w:rtl/>
        </w:rPr>
        <w:t xml:space="preserve"> </w:t>
      </w:r>
      <w:r w:rsidR="0030686C">
        <w:rPr>
          <w:rFonts w:hint="cs"/>
          <w:rtl/>
        </w:rPr>
        <w:t>كشور</w:t>
      </w:r>
      <w:r w:rsidR="0030686C"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14:paraId="69CA8D33" w14:textId="77777777" w:rsidR="00031D7E" w:rsidRDefault="00031D7E" w:rsidP="00DE2859">
      <w:pPr>
        <w:pStyle w:val="Heading1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توضيحات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سپاسگزارم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پروژه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نقشي</w:t>
      </w:r>
      <w:r>
        <w:rPr>
          <w:rtl/>
        </w:rPr>
        <w:t xml:space="preserve"> </w:t>
      </w:r>
      <w:r>
        <w:rPr>
          <w:rFonts w:hint="cs"/>
          <w:rtl/>
        </w:rPr>
        <w:t>كليدي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آتي</w:t>
      </w:r>
      <w:r>
        <w:rPr>
          <w:rtl/>
        </w:rPr>
        <w:t xml:space="preserve"> </w:t>
      </w:r>
      <w:r>
        <w:rPr>
          <w:rFonts w:hint="cs"/>
          <w:rtl/>
        </w:rPr>
        <w:t>ايفا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14:paraId="1A97D378" w14:textId="77777777" w:rsidR="00031D7E" w:rsidRDefault="00031D7E" w:rsidP="0030686C">
      <w:pPr>
        <w:rPr>
          <w:rtl/>
        </w:rPr>
      </w:pPr>
      <w:r>
        <w:rPr>
          <w:rFonts w:hint="cs"/>
          <w:rtl/>
        </w:rPr>
        <w:t>بله،</w:t>
      </w:r>
      <w:r>
        <w:rPr>
          <w:rtl/>
        </w:rPr>
        <w:t xml:space="preserve"> </w:t>
      </w:r>
      <w:r>
        <w:rPr>
          <w:rFonts w:hint="cs"/>
          <w:rtl/>
        </w:rPr>
        <w:t>اميدواريم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ريزي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بتوانيم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عطف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يابيم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Fonts w:hint="cs"/>
        </w:rPr>
        <w:t>‌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صنعت،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معتقدم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Fonts w:hint="cs"/>
        </w:rPr>
        <w:t>‌</w:t>
      </w:r>
      <w:r>
        <w:rPr>
          <w:rFonts w:hint="cs"/>
          <w:rtl/>
        </w:rPr>
        <w:t>افزايي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ارگان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دستاوردهاي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برسيم</w:t>
      </w:r>
      <w:r>
        <w:rPr>
          <w:rtl/>
        </w:rPr>
        <w:t>.</w:t>
      </w:r>
      <w:r w:rsidR="0030686C">
        <w:rPr>
          <w:rFonts w:hint="cs"/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>.</w:t>
      </w:r>
    </w:p>
    <w:p w14:paraId="4D985253" w14:textId="77777777" w:rsidR="007F793C" w:rsidRPr="00DB33EA" w:rsidRDefault="00DB33EA" w:rsidP="00DB33EA">
      <w:pPr>
        <w:spacing w:before="240" w:after="0" w:line="240" w:lineRule="auto"/>
        <w:ind w:firstLine="0"/>
        <w:jc w:val="center"/>
        <w:rPr>
          <w:sz w:val="26"/>
          <w:szCs w:val="32"/>
        </w:rPr>
      </w:pP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</w:p>
    <w:sectPr w:rsidR="007F793C" w:rsidRPr="00DB33EA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7BD5F" w14:textId="77777777" w:rsidR="008F5B8E" w:rsidRDefault="008F5B8E" w:rsidP="00024D73">
      <w:pPr>
        <w:spacing w:after="0" w:line="240" w:lineRule="auto"/>
      </w:pPr>
      <w:r>
        <w:separator/>
      </w:r>
    </w:p>
  </w:endnote>
  <w:endnote w:type="continuationSeparator" w:id="0">
    <w:p w14:paraId="4A8AFF05" w14:textId="77777777" w:rsidR="008F5B8E" w:rsidRDefault="008F5B8E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2234E" w14:textId="77777777" w:rsidR="00FE173B" w:rsidRPr="0069700C" w:rsidRDefault="00FE173B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FD042B">
      <w:rPr>
        <w:rFonts w:ascii="Vazir FD" w:hAnsi="Vazir FD" w:cs="Vazir FD"/>
        <w:noProof/>
        <w:color w:val="00B050"/>
        <w:sz w:val="32"/>
        <w:szCs w:val="40"/>
        <w:rtl/>
      </w:rPr>
      <w:drawing>
        <wp:anchor distT="0" distB="0" distL="114300" distR="114300" simplePos="0" relativeHeight="251659264" behindDoc="1" locked="0" layoutInCell="1" allowOverlap="1" wp14:anchorId="5F87B6BF" wp14:editId="747A9FFD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begin"/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</w:rPr>
      <w:instrText>PAGE  \* Arabic</w:instrText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separate"/>
    </w:r>
    <w:r w:rsidR="00AF0164" w:rsidRPr="00FD042B">
      <w:rPr>
        <w:rFonts w:ascii="Vazir FD" w:hAnsi="Vazir FD" w:cs="Vazir FD"/>
        <w:noProof/>
        <w:color w:val="00B050"/>
        <w:sz w:val="32"/>
        <w:szCs w:val="40"/>
        <w:rtl/>
      </w:rPr>
      <w:t>2</w: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end"/>
    </w:r>
    <w:r w:rsidR="00FD042B">
      <w:rPr>
        <w:rFonts w:ascii="Vazir FD" w:hAnsi="Vazir FD" w:cs="Vazir FD" w:hint="cs"/>
        <w:sz w:val="28"/>
        <w:szCs w:val="36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71E5D" w14:textId="344ED706"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8261D2">
      <w:rPr>
        <w:rFonts w:ascii="Tunga" w:hAnsi="Tunga" w:cs="Tunga"/>
        <w:noProof/>
        <w:sz w:val="16"/>
        <w:szCs w:val="16"/>
      </w:rPr>
      <w:t>Msahbh-Drbarh-Agdamat-Movashah-Works.Docx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F4284" w14:textId="77777777" w:rsidR="008F5B8E" w:rsidRDefault="008F5B8E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7C29B4B5" w14:textId="77777777" w:rsidR="008F5B8E" w:rsidRDefault="008F5B8E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FA228" w14:textId="12BE6E0A" w:rsidR="00AF0164" w:rsidRPr="00AF0164" w:rsidRDefault="0007528E" w:rsidP="001843B4">
    <w:pPr>
      <w:pStyle w:val="Header"/>
      <w:ind w:firstLine="0"/>
      <w:jc w:val="center"/>
      <w:rPr>
        <w:sz w:val="14"/>
        <w:szCs w:val="20"/>
      </w:rPr>
    </w:pPr>
    <w:r w:rsidRPr="00D42D03">
      <w:rPr>
        <w:noProof/>
        <w:sz w:val="14"/>
        <w:szCs w:val="20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58AE9D" wp14:editId="282F80B2">
              <wp:simplePos x="0" y="0"/>
              <wp:positionH relativeFrom="column">
                <wp:posOffset>-53824</wp:posOffset>
              </wp:positionH>
              <wp:positionV relativeFrom="paragraph">
                <wp:posOffset>-64321</wp:posOffset>
              </wp:positionV>
              <wp:extent cx="981512" cy="1064895"/>
              <wp:effectExtent l="0" t="0" r="9525" b="190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512" cy="1064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A39C613" w14:textId="77777777" w:rsidR="00D42D03" w:rsidRPr="00DB33EA" w:rsidRDefault="00D42D03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ويرايش اول</w:t>
                          </w:r>
                        </w:p>
                        <w:p w14:paraId="55709666" w14:textId="77777777" w:rsidR="00D42D03" w:rsidRPr="00DB33EA" w:rsidRDefault="008F5B8E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sdt>
                            <w:sdtPr>
                              <w:rPr>
                                <w:rFonts w:cs="Titr" w:hint="cs"/>
                                <w:color w:val="548DD4" w:themeColor="text2" w:themeTint="99"/>
                                <w:sz w:val="18"/>
                                <w:szCs w:val="18"/>
                                <w:rtl/>
                              </w:rPr>
                              <w:alias w:val="Subject"/>
                              <w:tag w:val=""/>
                              <w:id w:val="1142225855"/>
                              <w:placeholder>
                                <w:docPart w:val="41DB07F0682E46CCA1CB5F1D6D39464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031D7E">
                                <w:rPr>
                                  <w:rFonts w:cs="Titr" w:hint="cs"/>
                                  <w:color w:val="548DD4" w:themeColor="text2" w:themeTint="99"/>
                                  <w:sz w:val="18"/>
                                  <w:szCs w:val="18"/>
                                  <w:rtl/>
                                </w:rPr>
                                <w:t>1 آذر 1403</w:t>
                              </w:r>
                            </w:sdtContent>
                          </w:sdt>
                        </w:p>
                        <w:p w14:paraId="5B46BC8A" w14:textId="77777777" w:rsidR="00D42D03" w:rsidRPr="00DB33EA" w:rsidRDefault="00D42D03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begin"/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instrText xml:space="preserve"> </w:instrText>
                          </w:r>
                          <w:r w:rsidR="00FD042B"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instrText xml:space="preserve"> </w:instrTex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separate"/>
                          </w:r>
                          <w:r w:rsidR="00FD042B" w:rsidRPr="00DB33EA">
                            <w:rPr>
                              <w:rFonts w:cs="Titr"/>
                              <w:noProof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3</w: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end"/>
                          </w:r>
                          <w:r w:rsidR="00FD042B"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صفحه</w:t>
                          </w:r>
                        </w:p>
                        <w:p w14:paraId="43BBF324" w14:textId="77777777" w:rsidR="00FD042B" w:rsidRPr="00DB33EA" w:rsidRDefault="00FD042B" w:rsidP="00DB33EA">
                          <w:pP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EF7C4A" id="Rectangle 6" o:spid="_x0000_s1026" style="position:absolute;left:0;text-align:left;margin-left:-4.25pt;margin-top:-5.05pt;width:77.3pt;height:8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" filled="f" stroked="f" strokeweight="2pt">
              <v:textbox inset=",0,0,0">
                <w:txbxContent>
                  <w:p w:rsidR="00D42D03" w:rsidRPr="00DB33EA" w:rsidRDefault="00D42D03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>ويرايش اول</w:t>
                    </w:r>
                  </w:p>
                  <w:p w:rsidR="00D42D03" w:rsidRPr="00DB33EA" w:rsidRDefault="00341FC4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sdt>
                      <w:sdtPr>
                        <w:rPr>
                          <w:rFonts w:cs="Titr" w:hint="cs"/>
                          <w:color w:val="548DD4" w:themeColor="text2" w:themeTint="99"/>
                          <w:sz w:val="18"/>
                          <w:szCs w:val="18"/>
                          <w:rtl/>
                        </w:rPr>
                        <w:alias w:val="Subject"/>
                        <w:tag w:val=""/>
                        <w:id w:val="1142225855"/>
                        <w:placeholder>
                          <w:docPart w:val="41DB07F0682E46CCA1CB5F1D6D394640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031D7E">
                          <w:rPr>
                            <w:rFonts w:cs="Titr" w:hint="cs"/>
                            <w:color w:val="548DD4" w:themeColor="text2" w:themeTint="99"/>
                            <w:sz w:val="18"/>
                            <w:szCs w:val="18"/>
                            <w:rtl/>
                          </w:rPr>
                          <w:t>1 آذر 1403</w:t>
                        </w:r>
                      </w:sdtContent>
                    </w:sdt>
                  </w:p>
                  <w:p w:rsidR="00D42D03" w:rsidRPr="00DB33EA" w:rsidRDefault="00D42D03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 xml:space="preserve"> </w: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begin"/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instrText xml:space="preserve"> </w:instrText>
                    </w:r>
                    <w:r w:rsidR="00FD042B"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</w:rPr>
                      <w:instrText>NUMPAGES  \* Arabic  \* MERGEFORMAT</w:instrTex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instrText xml:space="preserve"> </w:instrTex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separate"/>
                    </w:r>
                    <w:r w:rsidR="00FD042B" w:rsidRPr="00DB33EA">
                      <w:rPr>
                        <w:rFonts w:cs="Titr"/>
                        <w:noProof/>
                        <w:color w:val="548DD4" w:themeColor="text2" w:themeTint="99"/>
                        <w:sz w:val="18"/>
                        <w:szCs w:val="18"/>
                        <w:rtl/>
                      </w:rPr>
                      <w:t>3</w: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end"/>
                    </w:r>
                    <w:r w:rsidR="00FD042B"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 xml:space="preserve"> </w:t>
                    </w: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>صفحه</w:t>
                    </w:r>
                  </w:p>
                  <w:p w:rsidR="00FD042B" w:rsidRPr="00DB33EA" w:rsidRDefault="00FD042B" w:rsidP="00DB33EA">
                    <w:pP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72ECB12B" w14:textId="77777777"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575D71F5" wp14:editId="36E9965A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62900F1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F7C034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6ED6EF8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4C4F2D6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A7705C"/>
    <w:multiLevelType w:val="multilevel"/>
    <w:tmpl w:val="40C42DEC"/>
    <w:styleLink w:val="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4E5E2B8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30" w15:restartNumberingAfterBreak="0">
    <w:nsid w:val="5D315C3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EAD4FD4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6BEB6F77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1467D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 w15:restartNumberingAfterBreak="0">
    <w:nsid w:val="7AB66699"/>
    <w:multiLevelType w:val="multilevel"/>
    <w:tmpl w:val="40C42DEC"/>
    <w:numStyleLink w:val="a"/>
  </w:abstractNum>
  <w:abstractNum w:abstractNumId="37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4"/>
  </w:num>
  <w:num w:numId="5">
    <w:abstractNumId w:val="18"/>
  </w:num>
  <w:num w:numId="6">
    <w:abstractNumId w:val="16"/>
  </w:num>
  <w:num w:numId="7">
    <w:abstractNumId w:val="24"/>
  </w:num>
  <w:num w:numId="8">
    <w:abstractNumId w:val="13"/>
  </w:num>
  <w:num w:numId="9">
    <w:abstractNumId w:val="37"/>
  </w:num>
  <w:num w:numId="10">
    <w:abstractNumId w:val="0"/>
  </w:num>
  <w:num w:numId="11">
    <w:abstractNumId w:val="27"/>
  </w:num>
  <w:num w:numId="12">
    <w:abstractNumId w:val="8"/>
  </w:num>
  <w:num w:numId="13">
    <w:abstractNumId w:val="15"/>
  </w:num>
  <w:num w:numId="14">
    <w:abstractNumId w:val="35"/>
  </w:num>
  <w:num w:numId="15">
    <w:abstractNumId w:val="7"/>
  </w:num>
  <w:num w:numId="16">
    <w:abstractNumId w:val="12"/>
  </w:num>
  <w:num w:numId="17">
    <w:abstractNumId w:val="29"/>
  </w:num>
  <w:num w:numId="18">
    <w:abstractNumId w:val="5"/>
  </w:num>
  <w:num w:numId="19">
    <w:abstractNumId w:val="19"/>
  </w:num>
  <w:num w:numId="20">
    <w:abstractNumId w:val="2"/>
  </w:num>
  <w:num w:numId="21">
    <w:abstractNumId w:val="32"/>
  </w:num>
  <w:num w:numId="22">
    <w:abstractNumId w:val="21"/>
  </w:num>
  <w:num w:numId="23">
    <w:abstractNumId w:val="11"/>
  </w:num>
  <w:num w:numId="24">
    <w:abstractNumId w:val="28"/>
  </w:num>
  <w:num w:numId="25">
    <w:abstractNumId w:val="20"/>
  </w:num>
  <w:num w:numId="26">
    <w:abstractNumId w:val="10"/>
  </w:num>
  <w:num w:numId="27">
    <w:abstractNumId w:val="26"/>
  </w:num>
  <w:num w:numId="28">
    <w:abstractNumId w:val="36"/>
  </w:num>
  <w:num w:numId="29">
    <w:abstractNumId w:val="23"/>
  </w:num>
  <w:num w:numId="30">
    <w:abstractNumId w:val="30"/>
  </w:num>
  <w:num w:numId="31">
    <w:abstractNumId w:val="25"/>
  </w:num>
  <w:num w:numId="32">
    <w:abstractNumId w:val="22"/>
  </w:num>
  <w:num w:numId="33">
    <w:abstractNumId w:val="33"/>
  </w:num>
  <w:num w:numId="34">
    <w:abstractNumId w:val="3"/>
  </w:num>
  <w:num w:numId="35">
    <w:abstractNumId w:val="31"/>
  </w:num>
  <w:num w:numId="36">
    <w:abstractNumId w:val="14"/>
  </w:num>
  <w:num w:numId="37">
    <w:abstractNumId w:val="34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4"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7E"/>
    <w:rsid w:val="00000ADD"/>
    <w:rsid w:val="00007FC6"/>
    <w:rsid w:val="000111BD"/>
    <w:rsid w:val="00011D5C"/>
    <w:rsid w:val="00012240"/>
    <w:rsid w:val="00022CAC"/>
    <w:rsid w:val="00022CDC"/>
    <w:rsid w:val="00024D73"/>
    <w:rsid w:val="00031D7E"/>
    <w:rsid w:val="00043A29"/>
    <w:rsid w:val="00056BBC"/>
    <w:rsid w:val="00063A0A"/>
    <w:rsid w:val="00064285"/>
    <w:rsid w:val="000652A9"/>
    <w:rsid w:val="00066E23"/>
    <w:rsid w:val="0007528E"/>
    <w:rsid w:val="00076387"/>
    <w:rsid w:val="00076656"/>
    <w:rsid w:val="0008449D"/>
    <w:rsid w:val="000A5D89"/>
    <w:rsid w:val="000B6E36"/>
    <w:rsid w:val="000E42A6"/>
    <w:rsid w:val="000F19D3"/>
    <w:rsid w:val="000F3777"/>
    <w:rsid w:val="000F429F"/>
    <w:rsid w:val="00101DF4"/>
    <w:rsid w:val="0010570E"/>
    <w:rsid w:val="001115A8"/>
    <w:rsid w:val="0011280B"/>
    <w:rsid w:val="00124895"/>
    <w:rsid w:val="00125271"/>
    <w:rsid w:val="001254BB"/>
    <w:rsid w:val="00125841"/>
    <w:rsid w:val="0012599A"/>
    <w:rsid w:val="00134417"/>
    <w:rsid w:val="00135277"/>
    <w:rsid w:val="00136BCC"/>
    <w:rsid w:val="001424D6"/>
    <w:rsid w:val="00147FC0"/>
    <w:rsid w:val="00150689"/>
    <w:rsid w:val="00150937"/>
    <w:rsid w:val="00150E05"/>
    <w:rsid w:val="00151AE1"/>
    <w:rsid w:val="0015710D"/>
    <w:rsid w:val="001604D5"/>
    <w:rsid w:val="00172672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57D3D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5861"/>
    <w:rsid w:val="002B6F70"/>
    <w:rsid w:val="002C5590"/>
    <w:rsid w:val="002D29D1"/>
    <w:rsid w:val="002E07AC"/>
    <w:rsid w:val="002E118C"/>
    <w:rsid w:val="002E54E2"/>
    <w:rsid w:val="002E7372"/>
    <w:rsid w:val="0030686C"/>
    <w:rsid w:val="003075E5"/>
    <w:rsid w:val="003106A2"/>
    <w:rsid w:val="00322A87"/>
    <w:rsid w:val="0032771C"/>
    <w:rsid w:val="00334443"/>
    <w:rsid w:val="00337A8B"/>
    <w:rsid w:val="00340335"/>
    <w:rsid w:val="003413D8"/>
    <w:rsid w:val="00341FC4"/>
    <w:rsid w:val="00342432"/>
    <w:rsid w:val="00344667"/>
    <w:rsid w:val="00346D73"/>
    <w:rsid w:val="0034744E"/>
    <w:rsid w:val="003513D5"/>
    <w:rsid w:val="0036629A"/>
    <w:rsid w:val="00366907"/>
    <w:rsid w:val="0037295B"/>
    <w:rsid w:val="0037622A"/>
    <w:rsid w:val="003779EC"/>
    <w:rsid w:val="0038264F"/>
    <w:rsid w:val="003B5D24"/>
    <w:rsid w:val="003C07FC"/>
    <w:rsid w:val="003C5537"/>
    <w:rsid w:val="003F2473"/>
    <w:rsid w:val="003F611D"/>
    <w:rsid w:val="00402249"/>
    <w:rsid w:val="00414BA4"/>
    <w:rsid w:val="0042168C"/>
    <w:rsid w:val="00422991"/>
    <w:rsid w:val="00423525"/>
    <w:rsid w:val="004260D2"/>
    <w:rsid w:val="00431E48"/>
    <w:rsid w:val="00442374"/>
    <w:rsid w:val="00446D68"/>
    <w:rsid w:val="004522E2"/>
    <w:rsid w:val="004527E0"/>
    <w:rsid w:val="004625C4"/>
    <w:rsid w:val="00470570"/>
    <w:rsid w:val="00476DCD"/>
    <w:rsid w:val="00486184"/>
    <w:rsid w:val="00490568"/>
    <w:rsid w:val="00496A71"/>
    <w:rsid w:val="004A0A1D"/>
    <w:rsid w:val="004A2115"/>
    <w:rsid w:val="004A3FA4"/>
    <w:rsid w:val="004A5217"/>
    <w:rsid w:val="004A73C2"/>
    <w:rsid w:val="004A7A2D"/>
    <w:rsid w:val="004A7D02"/>
    <w:rsid w:val="004B620D"/>
    <w:rsid w:val="004C330F"/>
    <w:rsid w:val="004D5F1B"/>
    <w:rsid w:val="004E2872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132B6"/>
    <w:rsid w:val="00527DEE"/>
    <w:rsid w:val="0053229C"/>
    <w:rsid w:val="00537379"/>
    <w:rsid w:val="00552140"/>
    <w:rsid w:val="00552C1F"/>
    <w:rsid w:val="0055361C"/>
    <w:rsid w:val="005713CF"/>
    <w:rsid w:val="005719E0"/>
    <w:rsid w:val="005748F1"/>
    <w:rsid w:val="00580FA4"/>
    <w:rsid w:val="00584632"/>
    <w:rsid w:val="005932A9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26F60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9700C"/>
    <w:rsid w:val="006A043E"/>
    <w:rsid w:val="006A5ED4"/>
    <w:rsid w:val="006B24A1"/>
    <w:rsid w:val="006B3341"/>
    <w:rsid w:val="006C123C"/>
    <w:rsid w:val="006C5FDB"/>
    <w:rsid w:val="006E111A"/>
    <w:rsid w:val="006F0485"/>
    <w:rsid w:val="006F2F4A"/>
    <w:rsid w:val="007018CC"/>
    <w:rsid w:val="0070234B"/>
    <w:rsid w:val="0070434A"/>
    <w:rsid w:val="00707106"/>
    <w:rsid w:val="00713E2F"/>
    <w:rsid w:val="00721E5E"/>
    <w:rsid w:val="007273E7"/>
    <w:rsid w:val="00740925"/>
    <w:rsid w:val="0074197C"/>
    <w:rsid w:val="00742D4B"/>
    <w:rsid w:val="00750F65"/>
    <w:rsid w:val="007618D8"/>
    <w:rsid w:val="007649DD"/>
    <w:rsid w:val="00767850"/>
    <w:rsid w:val="00770786"/>
    <w:rsid w:val="00780342"/>
    <w:rsid w:val="0079325C"/>
    <w:rsid w:val="00793963"/>
    <w:rsid w:val="007942F6"/>
    <w:rsid w:val="00794FB6"/>
    <w:rsid w:val="007A1929"/>
    <w:rsid w:val="007A3A7B"/>
    <w:rsid w:val="007A5BAD"/>
    <w:rsid w:val="007A673A"/>
    <w:rsid w:val="007B22E9"/>
    <w:rsid w:val="007C496F"/>
    <w:rsid w:val="007E1CE0"/>
    <w:rsid w:val="007F399B"/>
    <w:rsid w:val="007F793C"/>
    <w:rsid w:val="00804A43"/>
    <w:rsid w:val="00811D74"/>
    <w:rsid w:val="00811F7A"/>
    <w:rsid w:val="008121D3"/>
    <w:rsid w:val="00815FCD"/>
    <w:rsid w:val="00816D6A"/>
    <w:rsid w:val="00817FCE"/>
    <w:rsid w:val="008261D2"/>
    <w:rsid w:val="0083032C"/>
    <w:rsid w:val="00846BC0"/>
    <w:rsid w:val="00850122"/>
    <w:rsid w:val="008546AB"/>
    <w:rsid w:val="00855861"/>
    <w:rsid w:val="00864123"/>
    <w:rsid w:val="0087040E"/>
    <w:rsid w:val="008741BD"/>
    <w:rsid w:val="00881241"/>
    <w:rsid w:val="00886163"/>
    <w:rsid w:val="0089409E"/>
    <w:rsid w:val="008964E2"/>
    <w:rsid w:val="008976D3"/>
    <w:rsid w:val="008A03BE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8F5B8E"/>
    <w:rsid w:val="0090462E"/>
    <w:rsid w:val="00905B7B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B0D6B"/>
    <w:rsid w:val="009B67F2"/>
    <w:rsid w:val="009E1C55"/>
    <w:rsid w:val="009E2DB9"/>
    <w:rsid w:val="009E30A0"/>
    <w:rsid w:val="009E5AD1"/>
    <w:rsid w:val="009F03EA"/>
    <w:rsid w:val="009F4E3B"/>
    <w:rsid w:val="00A00171"/>
    <w:rsid w:val="00A134E3"/>
    <w:rsid w:val="00A2206B"/>
    <w:rsid w:val="00A2529D"/>
    <w:rsid w:val="00A46C40"/>
    <w:rsid w:val="00A60249"/>
    <w:rsid w:val="00A666A4"/>
    <w:rsid w:val="00A717BA"/>
    <w:rsid w:val="00A7463B"/>
    <w:rsid w:val="00A7732D"/>
    <w:rsid w:val="00A81AC9"/>
    <w:rsid w:val="00A85E26"/>
    <w:rsid w:val="00A91756"/>
    <w:rsid w:val="00A91F18"/>
    <w:rsid w:val="00A95D13"/>
    <w:rsid w:val="00AA25ED"/>
    <w:rsid w:val="00AA47AE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17089"/>
    <w:rsid w:val="00B22DE8"/>
    <w:rsid w:val="00B262B3"/>
    <w:rsid w:val="00B30BE1"/>
    <w:rsid w:val="00B36311"/>
    <w:rsid w:val="00B37390"/>
    <w:rsid w:val="00B4537F"/>
    <w:rsid w:val="00B624E4"/>
    <w:rsid w:val="00B631D9"/>
    <w:rsid w:val="00B65CF1"/>
    <w:rsid w:val="00B73618"/>
    <w:rsid w:val="00B923FB"/>
    <w:rsid w:val="00BA5076"/>
    <w:rsid w:val="00BB2B18"/>
    <w:rsid w:val="00BB60DD"/>
    <w:rsid w:val="00BB6B02"/>
    <w:rsid w:val="00BB72EE"/>
    <w:rsid w:val="00BC0839"/>
    <w:rsid w:val="00BC6BDB"/>
    <w:rsid w:val="00BC7A0B"/>
    <w:rsid w:val="00BD009E"/>
    <w:rsid w:val="00BD2810"/>
    <w:rsid w:val="00BD7CE9"/>
    <w:rsid w:val="00BE5D25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92B4B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024E5"/>
    <w:rsid w:val="00D13233"/>
    <w:rsid w:val="00D26F8C"/>
    <w:rsid w:val="00D422BA"/>
    <w:rsid w:val="00D42D03"/>
    <w:rsid w:val="00D431EA"/>
    <w:rsid w:val="00D473DC"/>
    <w:rsid w:val="00D509C0"/>
    <w:rsid w:val="00D569DD"/>
    <w:rsid w:val="00D639E6"/>
    <w:rsid w:val="00D63C1A"/>
    <w:rsid w:val="00D831CC"/>
    <w:rsid w:val="00D84E4A"/>
    <w:rsid w:val="00D85519"/>
    <w:rsid w:val="00D9534B"/>
    <w:rsid w:val="00D96A91"/>
    <w:rsid w:val="00D9757D"/>
    <w:rsid w:val="00DA64B4"/>
    <w:rsid w:val="00DB31FF"/>
    <w:rsid w:val="00DB33EA"/>
    <w:rsid w:val="00DC1D1A"/>
    <w:rsid w:val="00DC32A6"/>
    <w:rsid w:val="00DC4E14"/>
    <w:rsid w:val="00DE2859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2C0E"/>
    <w:rsid w:val="00E23011"/>
    <w:rsid w:val="00E24DD7"/>
    <w:rsid w:val="00E3488A"/>
    <w:rsid w:val="00E354D7"/>
    <w:rsid w:val="00E361B2"/>
    <w:rsid w:val="00E369C6"/>
    <w:rsid w:val="00E37292"/>
    <w:rsid w:val="00E40F5E"/>
    <w:rsid w:val="00E50269"/>
    <w:rsid w:val="00E6482E"/>
    <w:rsid w:val="00E747A6"/>
    <w:rsid w:val="00E750F4"/>
    <w:rsid w:val="00E90164"/>
    <w:rsid w:val="00E95EF8"/>
    <w:rsid w:val="00EA01E8"/>
    <w:rsid w:val="00EA3DA8"/>
    <w:rsid w:val="00EB125D"/>
    <w:rsid w:val="00EB3BDC"/>
    <w:rsid w:val="00EB478C"/>
    <w:rsid w:val="00EB6815"/>
    <w:rsid w:val="00EC2701"/>
    <w:rsid w:val="00ED5F71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4777A"/>
    <w:rsid w:val="00F52FF4"/>
    <w:rsid w:val="00F56E84"/>
    <w:rsid w:val="00F6705D"/>
    <w:rsid w:val="00F7423A"/>
    <w:rsid w:val="00F769F5"/>
    <w:rsid w:val="00F82910"/>
    <w:rsid w:val="00F8650B"/>
    <w:rsid w:val="00FA32E4"/>
    <w:rsid w:val="00FA548B"/>
    <w:rsid w:val="00FA552A"/>
    <w:rsid w:val="00FC06B8"/>
    <w:rsid w:val="00FC14A5"/>
    <w:rsid w:val="00FC44D4"/>
    <w:rsid w:val="00FD042B"/>
    <w:rsid w:val="00FD2637"/>
    <w:rsid w:val="00FD6617"/>
    <w:rsid w:val="00FE173B"/>
    <w:rsid w:val="00FF0107"/>
    <w:rsid w:val="00FF591C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3857D"/>
  <w15:docId w15:val="{09A2B65B-58FC-4476-8622-A36D0596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numbering" w:customStyle="1" w:styleId="a">
    <w:name w:val="ليست سر قرمز"/>
    <w:uiPriority w:val="99"/>
    <w:rsid w:val="00064285"/>
    <w:pPr>
      <w:numPr>
        <w:numId w:val="29"/>
      </w:numPr>
    </w:pPr>
  </w:style>
  <w:style w:type="character" w:styleId="PlaceholderText">
    <w:name w:val="Placeholder Text"/>
    <w:basedOn w:val="DefaultParagraphFont"/>
    <w:uiPriority w:val="99"/>
    <w:semiHidden/>
    <w:rsid w:val="003762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Custom%20Office%20Templates\&#1587;&#1578;&#1575;&#1583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DB07F0682E46CCA1CB5F1D6D394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81B9C-6516-4FF5-87F4-A8A66C2B8B91}"/>
      </w:docPartPr>
      <w:docPartBody>
        <w:p w:rsidR="00C14958" w:rsidRDefault="00FD293B">
          <w:pPr>
            <w:pStyle w:val="41DB07F0682E46CCA1CB5F1D6D394640"/>
          </w:pPr>
          <w:r w:rsidRPr="001F4A60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3B"/>
    <w:rsid w:val="000A3286"/>
    <w:rsid w:val="00C14958"/>
    <w:rsid w:val="00D42762"/>
    <w:rsid w:val="00FD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1DB07F0682E46CCA1CB5F1D6D394640">
    <w:name w:val="41DB07F0682E46CCA1CB5F1D6D39464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C0365-8921-4E7F-A38F-21142C066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ستاد.dotm</Template>
  <TotalTime>36</TotalTime>
  <Pages>1</Pages>
  <Words>911</Words>
  <Characters>5199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با تشكر از وقتي كه در اختيار ما قرار داديد. ابتدا درباره برنامه‌ها و اقدامات تحو</vt:lpstr>
      <vt:lpstr>با توجه به اين توضيحات، همان‌طور كه مطلع هستيد، كشور ما در حوزه توليد علم هوش مص</vt:lpstr>
      <vt:lpstr>حضرت آيت‌الله اعرافي اخيراً در سخناني فرمودند: «حدود ۱۰۰ نفر از حوزويان و دانشگا</vt:lpstr>
      <vt:lpstr>از توضيحات شما بسيار سپاسگزارم. به نظر مي‌رسد كه تلاش‌هاي بسياري براي توسعه هوش </vt:lpstr>
    </vt:vector>
  </TitlesOfParts>
  <Company>Personal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 آذر 1403</dc:subject>
  <dc:creator>Tent</dc:creator>
  <cp:keywords/>
  <cp:lastModifiedBy>Tent</cp:lastModifiedBy>
  <cp:revision>9</cp:revision>
  <cp:lastPrinted>2025-08-23T07:21:00Z</cp:lastPrinted>
  <dcterms:created xsi:type="dcterms:W3CDTF">2024-11-20T22:57:00Z</dcterms:created>
  <dcterms:modified xsi:type="dcterms:W3CDTF">2025-08-23T07:21:00Z</dcterms:modified>
</cp:coreProperties>
</file>