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F308" w14:textId="77777777" w:rsidR="004522E2" w:rsidRDefault="00CA613B" w:rsidP="00CA613B">
      <w:pPr>
        <w:bidi w:val="0"/>
        <w:spacing w:before="120" w:after="360" w:line="240" w:lineRule="auto"/>
        <w:ind w:firstLine="0"/>
        <w:jc w:val="center"/>
        <w:rPr>
          <w:rFonts w:cs="Vahid"/>
          <w:color w:val="C00000"/>
          <w:sz w:val="36"/>
          <w:szCs w:val="36"/>
          <w:vertAlign w:val="subscript"/>
          <w:rtl/>
        </w:rPr>
      </w:pPr>
      <w:bookmarkStart w:id="0" w:name="_GoBack"/>
      <w:r>
        <w:rPr>
          <w:rFonts w:cs="Vahid" w:hint="cs"/>
          <w:color w:val="C00000"/>
          <w:sz w:val="36"/>
          <w:szCs w:val="36"/>
          <w:rtl/>
        </w:rPr>
        <w:t>مصاحبه درباره ابلاغ سند ملّي هومص</w:t>
      </w:r>
    </w:p>
    <w:bookmarkEnd w:id="0"/>
    <w:p w14:paraId="43454369" w14:textId="3CAB3F07" w:rsidR="009B0D6B" w:rsidRDefault="005A3392"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نسخه نهايي سند ملّي هوش مصنوعي پس از مدّت‌ها بحث و بررسي و ارائه ده‌ها نسخه پيش‌نويس از سوي نهادهاي كارشناسي، در تاريخ 30 تير 1403 از سوي شوراي عالي انقلاب فرهنگي به صورت رسمي ابلاغ شد. در اين خصوص مصاحبه زير با </w:t>
      </w:r>
      <w:r w:rsidR="009B0D6B">
        <w:rPr>
          <w:rFonts w:hint="cs"/>
          <w:rtl/>
        </w:rPr>
        <w:t xml:space="preserve">ستاد </w:t>
      </w:r>
      <w:r>
        <w:rPr>
          <w:rFonts w:hint="cs"/>
          <w:rtl/>
        </w:rPr>
        <w:t>صورت پذيرفت</w:t>
      </w:r>
      <w:r w:rsidR="009B0D6B">
        <w:rPr>
          <w:rFonts w:hint="cs"/>
          <w:rtl/>
        </w:rPr>
        <w:t>.</w:t>
      </w:r>
    </w:p>
    <w:p w14:paraId="5337F440" w14:textId="77777777" w:rsidR="00881241" w:rsidRDefault="00881241" w:rsidP="0069700C">
      <w:pPr>
        <w:rPr>
          <w:rtl/>
        </w:rPr>
      </w:pPr>
    </w:p>
    <w:p w14:paraId="24A224AD" w14:textId="77777777" w:rsidR="00CA613B" w:rsidRDefault="00CA613B" w:rsidP="003F38F2">
      <w:pPr>
        <w:pStyle w:val="Heading1"/>
        <w:rPr>
          <w:rtl/>
        </w:rPr>
      </w:pPr>
      <w:r>
        <w:rPr>
          <w:rFonts w:hint="cs"/>
          <w:rtl/>
        </w:rPr>
        <w:t>سلام</w:t>
      </w:r>
      <w:r>
        <w:rPr>
          <w:rtl/>
        </w:rPr>
        <w:t xml:space="preserve"> </w:t>
      </w:r>
      <w:r>
        <w:rPr>
          <w:rFonts w:hint="cs"/>
          <w:rtl/>
        </w:rPr>
        <w:t>وقت</w:t>
      </w:r>
      <w:r>
        <w:rPr>
          <w:rtl/>
        </w:rPr>
        <w:t xml:space="preserve"> </w:t>
      </w:r>
      <w:r>
        <w:rPr>
          <w:rFonts w:hint="cs"/>
          <w:rtl/>
        </w:rPr>
        <w:t>بخير</w:t>
      </w:r>
      <w:r w:rsidR="00781A31">
        <w:rPr>
          <w:rFonts w:hint="cs"/>
          <w:rtl/>
        </w:rPr>
        <w:t xml:space="preserve">. </w:t>
      </w:r>
      <w:r>
        <w:rPr>
          <w:rFonts w:hint="cs"/>
          <w:rtl/>
        </w:rPr>
        <w:t>سند</w:t>
      </w:r>
      <w:r>
        <w:rPr>
          <w:rtl/>
        </w:rPr>
        <w:t xml:space="preserve"> </w:t>
      </w:r>
      <w:r>
        <w:rPr>
          <w:rFonts w:hint="cs"/>
          <w:rtl/>
        </w:rPr>
        <w:t>ملي</w:t>
      </w:r>
      <w:r>
        <w:rPr>
          <w:rtl/>
        </w:rPr>
        <w:t xml:space="preserve"> </w:t>
      </w:r>
      <w:r>
        <w:rPr>
          <w:rFonts w:hint="cs"/>
          <w:rtl/>
        </w:rPr>
        <w:t>هوش</w:t>
      </w:r>
      <w:r>
        <w:rPr>
          <w:rtl/>
        </w:rPr>
        <w:t xml:space="preserve"> </w:t>
      </w:r>
      <w:r>
        <w:rPr>
          <w:rFonts w:hint="cs"/>
          <w:rtl/>
        </w:rPr>
        <w:t>مصنوعي</w:t>
      </w:r>
      <w:r>
        <w:rPr>
          <w:rtl/>
        </w:rPr>
        <w:t xml:space="preserve"> </w:t>
      </w:r>
      <w:r>
        <w:rPr>
          <w:rFonts w:hint="cs"/>
          <w:rtl/>
        </w:rPr>
        <w:t>ابلاغ</w:t>
      </w:r>
      <w:r>
        <w:rPr>
          <w:rtl/>
        </w:rPr>
        <w:t xml:space="preserve"> </w:t>
      </w:r>
      <w:r>
        <w:rPr>
          <w:rFonts w:hint="cs"/>
          <w:rtl/>
        </w:rPr>
        <w:t>شد</w:t>
      </w:r>
      <w:r>
        <w:rPr>
          <w:rtl/>
        </w:rPr>
        <w:t xml:space="preserve">. </w:t>
      </w:r>
      <w:r>
        <w:rPr>
          <w:rFonts w:hint="cs"/>
          <w:rtl/>
        </w:rPr>
        <w:t>وضعيت</w:t>
      </w:r>
      <w:r>
        <w:rPr>
          <w:rtl/>
        </w:rPr>
        <w:t xml:space="preserve"> «</w:t>
      </w:r>
      <w:r>
        <w:rPr>
          <w:rFonts w:hint="cs"/>
          <w:rtl/>
        </w:rPr>
        <w:t>هوش</w:t>
      </w:r>
      <w:r>
        <w:rPr>
          <w:rtl/>
        </w:rPr>
        <w:t xml:space="preserve"> </w:t>
      </w:r>
      <w:r>
        <w:rPr>
          <w:rFonts w:hint="cs"/>
          <w:rtl/>
        </w:rPr>
        <w:t>مصنوعي</w:t>
      </w:r>
      <w:r>
        <w:rPr>
          <w:rFonts w:hint="eastAsia"/>
          <w:rtl/>
        </w:rPr>
        <w:t>»</w:t>
      </w:r>
      <w:r>
        <w:rPr>
          <w:rtl/>
        </w:rPr>
        <w:t xml:space="preserve"> </w:t>
      </w:r>
      <w:r>
        <w:rPr>
          <w:rFonts w:hint="cs"/>
          <w:rtl/>
        </w:rPr>
        <w:t>در</w:t>
      </w:r>
      <w:r>
        <w:rPr>
          <w:rtl/>
        </w:rPr>
        <w:t xml:space="preserve"> </w:t>
      </w:r>
      <w:r>
        <w:rPr>
          <w:rFonts w:hint="cs"/>
          <w:rtl/>
        </w:rPr>
        <w:t>كشور</w:t>
      </w:r>
      <w:r>
        <w:rPr>
          <w:rtl/>
        </w:rPr>
        <w:t xml:space="preserve"> </w:t>
      </w:r>
      <w:r>
        <w:rPr>
          <w:rFonts w:hint="cs"/>
          <w:rtl/>
        </w:rPr>
        <w:t>را</w:t>
      </w:r>
      <w:r>
        <w:rPr>
          <w:rtl/>
        </w:rPr>
        <w:t xml:space="preserve"> </w:t>
      </w:r>
      <w:r>
        <w:rPr>
          <w:rFonts w:hint="cs"/>
          <w:rtl/>
        </w:rPr>
        <w:t>چگونه</w:t>
      </w:r>
      <w:r>
        <w:rPr>
          <w:rtl/>
        </w:rPr>
        <w:t xml:space="preserve"> </w:t>
      </w:r>
      <w:r>
        <w:rPr>
          <w:rFonts w:hint="cs"/>
          <w:rtl/>
        </w:rPr>
        <w:t>ارزيابي</w:t>
      </w:r>
      <w:r>
        <w:rPr>
          <w:rtl/>
        </w:rPr>
        <w:t xml:space="preserve"> </w:t>
      </w:r>
      <w:r>
        <w:rPr>
          <w:rFonts w:hint="cs"/>
          <w:rtl/>
        </w:rPr>
        <w:t>مي</w:t>
      </w:r>
      <w:r>
        <w:rPr>
          <w:rFonts w:hint="cs"/>
        </w:rPr>
        <w:t>‌</w:t>
      </w:r>
      <w:r>
        <w:rPr>
          <w:rFonts w:hint="cs"/>
          <w:rtl/>
        </w:rPr>
        <w:t>كنيد،</w:t>
      </w:r>
      <w:r>
        <w:rPr>
          <w:rtl/>
        </w:rPr>
        <w:t xml:space="preserve"> </w:t>
      </w:r>
      <w:r>
        <w:rPr>
          <w:rFonts w:hint="cs"/>
          <w:rtl/>
        </w:rPr>
        <w:t>در</w:t>
      </w:r>
      <w:r>
        <w:rPr>
          <w:rtl/>
        </w:rPr>
        <w:t xml:space="preserve"> </w:t>
      </w:r>
      <w:r>
        <w:rPr>
          <w:rFonts w:hint="cs"/>
          <w:rtl/>
        </w:rPr>
        <w:t>چه</w:t>
      </w:r>
      <w:r>
        <w:rPr>
          <w:rtl/>
        </w:rPr>
        <w:t xml:space="preserve"> </w:t>
      </w:r>
      <w:r>
        <w:rPr>
          <w:rFonts w:hint="cs"/>
          <w:rtl/>
        </w:rPr>
        <w:t>نقطه</w:t>
      </w:r>
      <w:r>
        <w:rPr>
          <w:rFonts w:hint="cs"/>
        </w:rPr>
        <w:t>‌</w:t>
      </w:r>
      <w:r>
        <w:rPr>
          <w:rFonts w:hint="cs"/>
          <w:rtl/>
        </w:rPr>
        <w:t>اي</w:t>
      </w:r>
      <w:r>
        <w:rPr>
          <w:rtl/>
        </w:rPr>
        <w:t xml:space="preserve"> </w:t>
      </w:r>
      <w:r>
        <w:rPr>
          <w:rFonts w:hint="cs"/>
          <w:rtl/>
        </w:rPr>
        <w:t>از</w:t>
      </w:r>
      <w:r>
        <w:rPr>
          <w:rtl/>
        </w:rPr>
        <w:t xml:space="preserve"> </w:t>
      </w:r>
      <w:r>
        <w:rPr>
          <w:rFonts w:hint="cs"/>
          <w:rtl/>
        </w:rPr>
        <w:t>آن</w:t>
      </w:r>
      <w:r>
        <w:rPr>
          <w:rtl/>
        </w:rPr>
        <w:t xml:space="preserve"> </w:t>
      </w:r>
      <w:r>
        <w:rPr>
          <w:rFonts w:hint="cs"/>
          <w:rtl/>
        </w:rPr>
        <w:t>ايستاده</w:t>
      </w:r>
      <w:r>
        <w:rPr>
          <w:rFonts w:hint="cs"/>
        </w:rPr>
        <w:t>‌</w:t>
      </w:r>
      <w:r>
        <w:rPr>
          <w:rFonts w:hint="cs"/>
          <w:rtl/>
        </w:rPr>
        <w:t>ايم؟</w:t>
      </w:r>
      <w:r>
        <w:rPr>
          <w:rFonts w:hint="cs"/>
        </w:rPr>
        <w:t>‌</w:t>
      </w:r>
      <w:r>
        <w:rPr>
          <w:rtl/>
        </w:rPr>
        <w:t xml:space="preserve"> </w:t>
      </w:r>
      <w:r>
        <w:rPr>
          <w:rFonts w:hint="cs"/>
          <w:rtl/>
        </w:rPr>
        <w:t>و</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ابلاغ</w:t>
      </w:r>
      <w:r>
        <w:rPr>
          <w:rtl/>
        </w:rPr>
        <w:t xml:space="preserve"> </w:t>
      </w:r>
      <w:r>
        <w:rPr>
          <w:rFonts w:hint="cs"/>
          <w:rtl/>
        </w:rPr>
        <w:t>اين</w:t>
      </w:r>
      <w:r>
        <w:rPr>
          <w:rtl/>
        </w:rPr>
        <w:t xml:space="preserve"> </w:t>
      </w:r>
      <w:r>
        <w:rPr>
          <w:rFonts w:hint="cs"/>
          <w:rtl/>
        </w:rPr>
        <w:t>سند</w:t>
      </w:r>
      <w:r>
        <w:rPr>
          <w:rtl/>
        </w:rPr>
        <w:t xml:space="preserve"> </w:t>
      </w:r>
      <w:r>
        <w:rPr>
          <w:rFonts w:hint="cs"/>
          <w:rtl/>
        </w:rPr>
        <w:t>چه</w:t>
      </w:r>
      <w:r>
        <w:rPr>
          <w:rtl/>
        </w:rPr>
        <w:t xml:space="preserve"> </w:t>
      </w:r>
      <w:r>
        <w:rPr>
          <w:rFonts w:hint="cs"/>
          <w:rtl/>
        </w:rPr>
        <w:t>كمكي</w:t>
      </w:r>
      <w:r>
        <w:rPr>
          <w:rtl/>
        </w:rPr>
        <w:t xml:space="preserve"> </w:t>
      </w:r>
      <w:r>
        <w:rPr>
          <w:rFonts w:hint="cs"/>
          <w:rtl/>
        </w:rPr>
        <w:t>مي</w:t>
      </w:r>
      <w:r>
        <w:rPr>
          <w:rFonts w:hint="cs"/>
        </w:rPr>
        <w:t>‌</w:t>
      </w:r>
      <w:r>
        <w:rPr>
          <w:rFonts w:hint="cs"/>
          <w:rtl/>
        </w:rPr>
        <w:t>تواند</w:t>
      </w:r>
      <w:r>
        <w:rPr>
          <w:rtl/>
        </w:rPr>
        <w:t xml:space="preserve"> </w:t>
      </w:r>
      <w:r>
        <w:rPr>
          <w:rFonts w:hint="cs"/>
          <w:rtl/>
        </w:rPr>
        <w:t>در</w:t>
      </w:r>
      <w:r>
        <w:rPr>
          <w:rtl/>
        </w:rPr>
        <w:t xml:space="preserve"> </w:t>
      </w:r>
      <w:r>
        <w:rPr>
          <w:rFonts w:hint="cs"/>
          <w:rtl/>
        </w:rPr>
        <w:t>بهبود</w:t>
      </w:r>
      <w:r>
        <w:rPr>
          <w:rtl/>
        </w:rPr>
        <w:t xml:space="preserve"> </w:t>
      </w:r>
      <w:r>
        <w:rPr>
          <w:rFonts w:hint="cs"/>
          <w:rtl/>
        </w:rPr>
        <w:t>وضعيت</w:t>
      </w:r>
      <w:r>
        <w:rPr>
          <w:rtl/>
        </w:rPr>
        <w:t xml:space="preserve"> </w:t>
      </w:r>
      <w:r>
        <w:rPr>
          <w:rFonts w:hint="cs"/>
          <w:rtl/>
        </w:rPr>
        <w:t>داشته</w:t>
      </w:r>
      <w:r>
        <w:rPr>
          <w:rtl/>
        </w:rPr>
        <w:t xml:space="preserve"> </w:t>
      </w:r>
      <w:r>
        <w:rPr>
          <w:rFonts w:hint="cs"/>
          <w:rtl/>
        </w:rPr>
        <w:t>باشد؟</w:t>
      </w:r>
      <w:r>
        <w:rPr>
          <w:rFonts w:hint="cs"/>
        </w:rPr>
        <w:t>‌</w:t>
      </w:r>
      <w:r>
        <w:rPr>
          <w:rtl/>
        </w:rPr>
        <w:t xml:space="preserve"> </w:t>
      </w:r>
    </w:p>
    <w:p w14:paraId="7B65CA20" w14:textId="77777777" w:rsidR="00CA613B" w:rsidRDefault="00781A31" w:rsidP="00CA613B">
      <w:pPr>
        <w:rPr>
          <w:rtl/>
        </w:rPr>
      </w:pPr>
      <w:r>
        <w:rPr>
          <w:rFonts w:hint="cs"/>
          <w:rtl/>
        </w:rPr>
        <w:t xml:space="preserve">بسم‌الله الرحمن الرحيم. خدمت شما سلام عرض مي‌كنم و از اين‌كه فرصت حاضر را فراهم فرموديد سپاسگزارم. ستاد راهبري فناوري‌هاي هوشمند حوزه‌هاي علميه از نخستين مجموعه‌هايي بود كه پرچم گفتمان اهميّت توجه به هوش مصنوعي را بر افراشت. </w:t>
      </w:r>
      <w:r w:rsidR="003F36EB">
        <w:rPr>
          <w:rFonts w:hint="cs"/>
          <w:rtl/>
        </w:rPr>
        <w:t xml:space="preserve">همايشي كه ستاد با همين موضوع برگزار كرد، در نوع خود منحصر به فرد بود و فضاي گفتگو درباره هوش مصنوعي را گسترده كرد. اين ستاد نه فقط در حوزه‌هاي عمليه و ميان طلاب علوم ديني، بلكه در بسياري از دانشگاه‌ها حضور فعّال داشت و بسياري از اساتيد دانشگاه، هيئت‌هاي علمي و دانشجويان را با موضوعات مرتبط با هوش مصنوعي درگير كرد و اهميّت آن را تبيين نمود. </w:t>
      </w:r>
    </w:p>
    <w:p w14:paraId="0B082032" w14:textId="77777777" w:rsidR="003F36EB" w:rsidRDefault="003F36EB" w:rsidP="00CA613B">
      <w:pPr>
        <w:rPr>
          <w:rtl/>
        </w:rPr>
      </w:pPr>
      <w:r>
        <w:rPr>
          <w:rFonts w:hint="cs"/>
          <w:rtl/>
        </w:rPr>
        <w:t>وضعيتي كه امروز در كشور داريم از اين نظر بسيار عالي و جلوتر از آن چيزي‌ست كه انتظار مي‌ر</w:t>
      </w:r>
      <w:r w:rsidR="00232D0D">
        <w:rPr>
          <w:rFonts w:hint="cs"/>
          <w:rtl/>
        </w:rPr>
        <w:t>فت</w:t>
      </w:r>
      <w:r>
        <w:rPr>
          <w:rFonts w:hint="cs"/>
          <w:rtl/>
        </w:rPr>
        <w:t xml:space="preserve">. فرهنگ و گفتمان هوش مصنوعي به يكي از مهم‌ترين مباحث و مسائل روز تبديل شده و در تقريباً تمامي مراكز پژوهشي و آموزشي مي‌توان ردّ پايي از آن و توجه به مسائل آن پيدا كرد. اين را يكي از توفيقاتي مي‌دانيم كه خداوند نصيب اين ستاد كرد كه بتواند </w:t>
      </w:r>
      <w:r w:rsidR="00232D0D">
        <w:rPr>
          <w:rFonts w:hint="cs"/>
          <w:rtl/>
        </w:rPr>
        <w:t>يكي</w:t>
      </w:r>
      <w:r>
        <w:rPr>
          <w:rFonts w:hint="cs"/>
          <w:rtl/>
        </w:rPr>
        <w:t xml:space="preserve"> از آغازگران اين بحث باشد.</w:t>
      </w:r>
    </w:p>
    <w:p w14:paraId="51C7C74D" w14:textId="77777777" w:rsidR="003F36EB" w:rsidRDefault="003F36EB" w:rsidP="00CA613B">
      <w:pPr>
        <w:rPr>
          <w:rtl/>
        </w:rPr>
      </w:pPr>
      <w:r>
        <w:rPr>
          <w:rFonts w:hint="cs"/>
          <w:rtl/>
        </w:rPr>
        <w:t xml:space="preserve">بحمدالله ما گام اول از روند مواجهه با پديده نو و تازه هوش مصنوعي را طيّ كرده‌ايم و امروز از اين نظر در جايگاه مطلوبي هستيم. اين‌كه مسئله به خوبي توصيف شده و اهميّت آن تببين و توجيه شده است. اگر به يك دهه قبل برگرديم و با امروز كشور مقايسه كنيم، متوجه اين تحوّل بزرگ مي‌شويم كه نگاه‌ها و رويكردها چقدر تغيير كرده و دقيق و قابل توجه شده. به نحوي كه پيوست‌هاي هوش مصنوعي را تقريباً </w:t>
      </w:r>
      <w:r w:rsidR="00232D0D">
        <w:rPr>
          <w:rFonts w:hint="cs"/>
          <w:rtl/>
        </w:rPr>
        <w:t xml:space="preserve">در </w:t>
      </w:r>
      <w:r>
        <w:rPr>
          <w:rFonts w:hint="cs"/>
          <w:rtl/>
        </w:rPr>
        <w:t>هر فعاليتي مي‌توانيم ببينيم. هر نرم‌افزار و سامانه‌اي كه طراحي مي‌شود معمولاً توجه به استفاده از فناوري هوش مصنوعي را مي‌توان در ضمن آن مشاهده كرد.</w:t>
      </w:r>
    </w:p>
    <w:p w14:paraId="7835A418" w14:textId="77777777" w:rsidR="003F36EB" w:rsidRDefault="00552344" w:rsidP="00CA613B">
      <w:pPr>
        <w:rPr>
          <w:rtl/>
        </w:rPr>
      </w:pPr>
      <w:r>
        <w:rPr>
          <w:rFonts w:hint="cs"/>
          <w:rtl/>
        </w:rPr>
        <w:t>بسياري از مواردي كه در سند ملّي هوش مصنوعي بيان شده، مطالبي نيست كه مغفول بوده باشد، ولي كار سند اساساً يكپارچه‌سازي رويكردهاست و امكاني كه براي ارزيابي پديد مي‌آورد. با تشكيل سازمان ملّي هوش مصنوعي و بودجه‌اي كه براي تقويت اين فناوري اختصاص خواهد يافت، اين سند مي‌تواند فرصت خوبي براي همگرايي نهادهاي پژوهشي و فني فراهم آورد. اين‌كه دستگاه‌هاي دولتي نيز از يك سو، به موضوع هوش مصنوعي ورود مي‌كنند و از سوي ديگر، ناگزير به هزينه مي‌شوند. شاخص‌هاي ذكر شده در سند هم ارزيابي پيشرفت را ممكن مي‌كند. اين سند به عنوان يك فصل‌الخطاب خيلي از بحث‌ها و نظرها</w:t>
      </w:r>
      <w:r w:rsidR="00C44247">
        <w:rPr>
          <w:rFonts w:hint="cs"/>
          <w:rtl/>
        </w:rPr>
        <w:t>ي مبنايي را درباره تعريف هوش مصنوعي و مباحث اخلاقي و كاركردي آن پايان مي‌دهد و نيروها و توان ملّي را وارد كارزار اصلي مي‌كند، يعني توليد و توزيع محصولات هوش مصنوعي.</w:t>
      </w:r>
    </w:p>
    <w:p w14:paraId="3CE525BA" w14:textId="77777777" w:rsidR="00CA613B" w:rsidRDefault="00CA613B" w:rsidP="003F38F2">
      <w:pPr>
        <w:pStyle w:val="Heading1"/>
        <w:rPr>
          <w:rtl/>
        </w:rPr>
      </w:pPr>
      <w:r>
        <w:rPr>
          <w:rFonts w:hint="cs"/>
          <w:rtl/>
        </w:rPr>
        <w:lastRenderedPageBreak/>
        <w:t>چه</w:t>
      </w:r>
      <w:r>
        <w:rPr>
          <w:rtl/>
        </w:rPr>
        <w:t xml:space="preserve"> </w:t>
      </w:r>
      <w:r>
        <w:rPr>
          <w:rFonts w:hint="cs"/>
          <w:rtl/>
        </w:rPr>
        <w:t>موانعي</w:t>
      </w:r>
      <w:r>
        <w:rPr>
          <w:rtl/>
        </w:rPr>
        <w:t xml:space="preserve"> </w:t>
      </w:r>
      <w:r>
        <w:rPr>
          <w:rFonts w:hint="cs"/>
          <w:rtl/>
        </w:rPr>
        <w:t>بر</w:t>
      </w:r>
      <w:r>
        <w:rPr>
          <w:rtl/>
        </w:rPr>
        <w:t xml:space="preserve"> </w:t>
      </w:r>
      <w:r>
        <w:rPr>
          <w:rFonts w:hint="cs"/>
          <w:rtl/>
        </w:rPr>
        <w:t>سر</w:t>
      </w:r>
      <w:r>
        <w:rPr>
          <w:rtl/>
        </w:rPr>
        <w:t xml:space="preserve"> </w:t>
      </w:r>
      <w:r w:rsidRPr="003F38F2">
        <w:rPr>
          <w:rFonts w:hint="cs"/>
          <w:szCs w:val="28"/>
          <w:rtl/>
        </w:rPr>
        <w:t>راه</w:t>
      </w:r>
      <w:r>
        <w:rPr>
          <w:rtl/>
        </w:rPr>
        <w:t xml:space="preserve"> </w:t>
      </w:r>
      <w:r>
        <w:rPr>
          <w:rFonts w:hint="cs"/>
          <w:rtl/>
        </w:rPr>
        <w:t>پيشرفت</w:t>
      </w:r>
      <w:r>
        <w:rPr>
          <w:rtl/>
        </w:rPr>
        <w:t xml:space="preserve"> </w:t>
      </w:r>
      <w:r>
        <w:rPr>
          <w:rFonts w:hint="cs"/>
          <w:rtl/>
        </w:rPr>
        <w:t>صنعت</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حال</w:t>
      </w:r>
      <w:r>
        <w:rPr>
          <w:rtl/>
        </w:rPr>
        <w:t xml:space="preserve"> </w:t>
      </w:r>
      <w:r>
        <w:rPr>
          <w:rFonts w:hint="cs"/>
          <w:rtl/>
        </w:rPr>
        <w:t>حاضر</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براي</w:t>
      </w:r>
      <w:r>
        <w:rPr>
          <w:rtl/>
        </w:rPr>
        <w:t xml:space="preserve"> </w:t>
      </w:r>
      <w:r>
        <w:rPr>
          <w:rFonts w:hint="cs"/>
          <w:rtl/>
        </w:rPr>
        <w:t>بهتر</w:t>
      </w:r>
      <w:r>
        <w:rPr>
          <w:rtl/>
        </w:rPr>
        <w:t xml:space="preserve"> </w:t>
      </w:r>
      <w:r>
        <w:rPr>
          <w:rFonts w:hint="cs"/>
          <w:rtl/>
        </w:rPr>
        <w:t>انجام</w:t>
      </w:r>
      <w:r>
        <w:rPr>
          <w:rtl/>
        </w:rPr>
        <w:t xml:space="preserve"> </w:t>
      </w:r>
      <w:r>
        <w:rPr>
          <w:rFonts w:hint="cs"/>
          <w:rtl/>
        </w:rPr>
        <w:t>شدن</w:t>
      </w:r>
      <w:r>
        <w:rPr>
          <w:rtl/>
        </w:rPr>
        <w:t xml:space="preserve"> </w:t>
      </w:r>
      <w:r>
        <w:rPr>
          <w:rFonts w:hint="cs"/>
          <w:rtl/>
        </w:rPr>
        <w:t>كارها</w:t>
      </w:r>
      <w:r>
        <w:rPr>
          <w:rtl/>
        </w:rPr>
        <w:t xml:space="preserve"> </w:t>
      </w:r>
      <w:r>
        <w:rPr>
          <w:rFonts w:hint="cs"/>
          <w:rtl/>
        </w:rPr>
        <w:t>چه</w:t>
      </w:r>
      <w:r>
        <w:rPr>
          <w:rtl/>
        </w:rPr>
        <w:t xml:space="preserve"> </w:t>
      </w:r>
      <w:r>
        <w:rPr>
          <w:rFonts w:hint="cs"/>
          <w:rtl/>
        </w:rPr>
        <w:t>اقداماتي</w:t>
      </w:r>
      <w:r>
        <w:rPr>
          <w:rtl/>
        </w:rPr>
        <w:t xml:space="preserve"> </w:t>
      </w:r>
      <w:r>
        <w:rPr>
          <w:rFonts w:hint="cs"/>
          <w:rtl/>
        </w:rPr>
        <w:t>لازم</w:t>
      </w:r>
      <w:r>
        <w:rPr>
          <w:rtl/>
        </w:rPr>
        <w:t xml:space="preserve"> </w:t>
      </w:r>
      <w:r>
        <w:rPr>
          <w:rFonts w:hint="cs"/>
          <w:rtl/>
        </w:rPr>
        <w:t>است؟</w:t>
      </w:r>
      <w:r>
        <w:rPr>
          <w:rtl/>
        </w:rPr>
        <w:t xml:space="preserve"> </w:t>
      </w:r>
    </w:p>
    <w:p w14:paraId="3DE537E6" w14:textId="77777777" w:rsidR="00CA613B" w:rsidRDefault="003F38F2" w:rsidP="00CA613B">
      <w:pPr>
        <w:rPr>
          <w:rtl/>
        </w:rPr>
      </w:pPr>
      <w:r>
        <w:rPr>
          <w:rFonts w:hint="cs"/>
          <w:rtl/>
        </w:rPr>
        <w:t>مهم‌ترين مانعي كه مي‌توان به روشني مشاهده كرد</w:t>
      </w:r>
      <w:r w:rsidR="00232D0D">
        <w:rPr>
          <w:rFonts w:hint="cs"/>
          <w:rtl/>
        </w:rPr>
        <w:t xml:space="preserve"> انحصار منابع و عدم توجه به ضرورت</w:t>
      </w:r>
      <w:r>
        <w:rPr>
          <w:rFonts w:hint="cs"/>
          <w:rtl/>
        </w:rPr>
        <w:t xml:space="preserve"> «آزاد شدن داده‌ها و منابع» است. اساسي‌ترين مسئله در مسير پيشرفت هوش مصنوعي اشتراك‌گذاري داده‌ها و الگوريتم‌هاست. ما به شدّت نيازمند ابزارهاي زيرساختي هستيم و مسئله كپي‌رايت و حقوق فكري و معنوي مهم‌ترين چالش امروز ماست. طبيعتاً هر پژوهشكده و يا شركتي كه دستاوردي در هوش مصنوعي دارد، تلاش مي‌كند براي حفظ منافع مالي و مادي خود تمام دستاوردهاي خود را پنهان نگه دارد. اين چالش بزرگي‌ست. زيرا ساير نهادها و شركت‌ها را از استفاده اين منابع محروم مي‌كند. نبايد فراموش كنيم كه هر آن‌چه در عرصه فناوري هوش مصنوعي به دست مي‌آيد محصول بشر است و نبايد در شركت‌ها و مؤسّسات محبوس شود. ما به يك نهضت بزرگ «آزادسازي داده‌ها و الگوريتم‌ها و ابزارهاي زيرساختي» نياز داريم. پلت‌فرم‌ها و سازوكارهايي كه توليد مي‌شود بايد به صورت متن‌باز در اختيار همه باشد.</w:t>
      </w:r>
    </w:p>
    <w:p w14:paraId="1D9E388A" w14:textId="77777777" w:rsidR="003F38F2" w:rsidRDefault="003F38F2" w:rsidP="00CA613B">
      <w:pPr>
        <w:rPr>
          <w:rtl/>
        </w:rPr>
      </w:pPr>
      <w:r>
        <w:rPr>
          <w:rFonts w:hint="cs"/>
          <w:rtl/>
        </w:rPr>
        <w:t xml:space="preserve">البته مي‌دانيم زحمتي كه افراد حقيقي و حقوقي متحمّل مي‌شود تا به اين محصولات و دستاورها برسند قابل توجه و البته محفوظ است و بايد مورد احترام باشد. ولي قوانين بايد به كمك بيايند و بخشي از بودجه اختصاص‌يافته به توسعه هوش مصنوعي را صرف اين كنند كه اين محصولات را خريداري كرده و عمومي نمايند. يعني رايگان در اختيار همه باشد. مثلاً اگر شركتي آمده و سال‌ها زحمت كشيده و هزينه كرده و آنتولوژي مفصلي براي زبان فارسي و روابط الفاظ و مفاهيم آن توليد كرده، اين را بايد با بودجه‌هاي عمومي خريداري كرد و در اختيار همه گذاشت. هر برنامه‌نويس يا پژوهشگري بتواند اين محصول را استفاده كند، آن را توسعه دهد و ارتقا بخشد. اگر فرهنگ «متن‌باز» يا همان </w:t>
      </w:r>
      <w:r>
        <w:t>Open source</w:t>
      </w:r>
      <w:r>
        <w:rPr>
          <w:rFonts w:hint="cs"/>
          <w:rtl/>
        </w:rPr>
        <w:t xml:space="preserve"> با پروتكل‌ها و ضوابط رايج آن در دنيا، داخل كشور ما هم فراگير شود، اين چالش بزرگ رفع خواهد شد. حجم بزرگي از اضافه‌كاري‌ها و فعاليت‌هاي موازي، پشت سر هم قرار گرفته و متوالي خواهد شد و اين به جهشي بزرگ بدل خواهد شد. شركت‌ها در اين صورت در طول هم قرار گرفته و نواقص هم را جبران مي‌كنند و حقيقتاً پيشرفت در عرصه فناوري‌هاي هوشمند را شتابدار خواهند كرد.</w:t>
      </w:r>
    </w:p>
    <w:p w14:paraId="59EBD2A2" w14:textId="77777777" w:rsidR="00DA06E6" w:rsidRDefault="00232D0D" w:rsidP="00CA613B">
      <w:pPr>
        <w:rPr>
          <w:rtl/>
        </w:rPr>
      </w:pPr>
      <w:r>
        <w:rPr>
          <w:rFonts w:hint="cs"/>
          <w:rtl/>
        </w:rPr>
        <w:t xml:space="preserve">به عنوان مثال </w:t>
      </w:r>
      <w:r w:rsidR="006226D0">
        <w:rPr>
          <w:rFonts w:hint="cs"/>
          <w:rtl/>
        </w:rPr>
        <w:t>در همين حوزه‌هاي علميه نهادهايي را داريم كه صدها هزار منبع علمي را پردازش كرده، تحليل و برچسب‌گذاري نموده‌اند. اين‌ها گنجينه‌هاي دانشي ما</w:t>
      </w:r>
      <w:r>
        <w:rPr>
          <w:rFonts w:hint="cs"/>
          <w:rtl/>
        </w:rPr>
        <w:t xml:space="preserve"> و بلكه بشريت</w:t>
      </w:r>
      <w:r w:rsidR="006226D0">
        <w:rPr>
          <w:rFonts w:hint="cs"/>
          <w:rtl/>
        </w:rPr>
        <w:t xml:space="preserve"> هستند و اگر ديگر نهادهاي حوزوي و دانشگاهي</w:t>
      </w:r>
      <w:r w:rsidR="009D609A">
        <w:rPr>
          <w:rFonts w:hint="cs"/>
          <w:rtl/>
        </w:rPr>
        <w:t xml:space="preserve"> فعّال در فناوري‌هاي هوشمند</w:t>
      </w:r>
      <w:r w:rsidR="006226D0">
        <w:rPr>
          <w:rFonts w:hint="cs"/>
          <w:rtl/>
        </w:rPr>
        <w:t xml:space="preserve"> بتوانند به اين حجم دادگان دسترسي داشته باشند، پيشرفت‌هاي شگفت‌آوري را مي‌توان انتظار داشت.</w:t>
      </w:r>
    </w:p>
    <w:p w14:paraId="46FC7C26" w14:textId="77777777" w:rsidR="00CA613B" w:rsidRDefault="00CA613B" w:rsidP="003F38F2">
      <w:pPr>
        <w:pStyle w:val="Heading1"/>
        <w:rPr>
          <w:rtl/>
        </w:rPr>
      </w:pPr>
      <w:r>
        <w:rPr>
          <w:rFonts w:hint="cs"/>
          <w:rtl/>
        </w:rPr>
        <w:t>توجه</w:t>
      </w:r>
      <w:r>
        <w:rPr>
          <w:rtl/>
        </w:rPr>
        <w:t xml:space="preserve"> </w:t>
      </w:r>
      <w:r>
        <w:rPr>
          <w:rFonts w:hint="cs"/>
          <w:rtl/>
        </w:rPr>
        <w:t>به</w:t>
      </w:r>
      <w:r>
        <w:rPr>
          <w:rtl/>
        </w:rPr>
        <w:t xml:space="preserve"> </w:t>
      </w:r>
      <w:r>
        <w:rPr>
          <w:rFonts w:hint="cs"/>
          <w:rtl/>
        </w:rPr>
        <w:t>آموزش</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مدارس</w:t>
      </w:r>
      <w:r>
        <w:rPr>
          <w:rtl/>
        </w:rPr>
        <w:t xml:space="preserve"> </w:t>
      </w:r>
      <w:r>
        <w:rPr>
          <w:rFonts w:hint="cs"/>
          <w:rtl/>
        </w:rPr>
        <w:t>و</w:t>
      </w:r>
      <w:r>
        <w:rPr>
          <w:rtl/>
        </w:rPr>
        <w:t xml:space="preserve"> </w:t>
      </w:r>
      <w:r>
        <w:rPr>
          <w:rFonts w:hint="cs"/>
          <w:rtl/>
        </w:rPr>
        <w:t>دانشگا</w:t>
      </w:r>
      <w:r>
        <w:rPr>
          <w:rFonts w:hint="cs"/>
        </w:rPr>
        <w:t>‌</w:t>
      </w:r>
      <w:r>
        <w:rPr>
          <w:rFonts w:hint="cs"/>
          <w:rtl/>
        </w:rPr>
        <w:t>ه</w:t>
      </w:r>
      <w:r>
        <w:rPr>
          <w:rFonts w:hint="cs"/>
        </w:rPr>
        <w:t>‌</w:t>
      </w:r>
      <w:r>
        <w:rPr>
          <w:rFonts w:hint="cs"/>
          <w:rtl/>
        </w:rPr>
        <w:t>ها</w:t>
      </w:r>
      <w:r>
        <w:rPr>
          <w:rtl/>
        </w:rPr>
        <w:t xml:space="preserve"> </w:t>
      </w:r>
      <w:r>
        <w:rPr>
          <w:rFonts w:hint="cs"/>
          <w:rtl/>
        </w:rPr>
        <w:t>را</w:t>
      </w:r>
      <w:r>
        <w:rPr>
          <w:rtl/>
        </w:rPr>
        <w:t xml:space="preserve"> </w:t>
      </w:r>
      <w:r>
        <w:rPr>
          <w:rFonts w:hint="cs"/>
          <w:rtl/>
        </w:rPr>
        <w:t>چقدر</w:t>
      </w:r>
      <w:r>
        <w:rPr>
          <w:rtl/>
        </w:rPr>
        <w:t xml:space="preserve"> </w:t>
      </w:r>
      <w:r>
        <w:rPr>
          <w:rFonts w:hint="cs"/>
          <w:rtl/>
        </w:rPr>
        <w:t>الزامي</w:t>
      </w:r>
      <w:r>
        <w:rPr>
          <w:rtl/>
        </w:rPr>
        <w:t xml:space="preserve"> </w:t>
      </w:r>
      <w:r>
        <w:rPr>
          <w:rFonts w:hint="cs"/>
          <w:rtl/>
        </w:rPr>
        <w:t>مي</w:t>
      </w:r>
      <w:r>
        <w:rPr>
          <w:rFonts w:hint="cs"/>
        </w:rPr>
        <w:t>‌</w:t>
      </w:r>
      <w:r>
        <w:rPr>
          <w:rFonts w:hint="cs"/>
          <w:rtl/>
        </w:rPr>
        <w:t>دانيد</w:t>
      </w:r>
      <w:r>
        <w:rPr>
          <w:rtl/>
        </w:rPr>
        <w:t xml:space="preserve"> </w:t>
      </w:r>
      <w:r>
        <w:rPr>
          <w:rFonts w:hint="cs"/>
          <w:rtl/>
        </w:rPr>
        <w:t>و</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اين</w:t>
      </w:r>
      <w:r>
        <w:rPr>
          <w:rtl/>
        </w:rPr>
        <w:t xml:space="preserve"> </w:t>
      </w:r>
      <w:r>
        <w:rPr>
          <w:rFonts w:hint="cs"/>
          <w:rtl/>
        </w:rPr>
        <w:t>آموزش</w:t>
      </w:r>
      <w:r>
        <w:rPr>
          <w:rtl/>
        </w:rPr>
        <w:t xml:space="preserve"> </w:t>
      </w:r>
      <w:r>
        <w:rPr>
          <w:rFonts w:hint="cs"/>
          <w:rtl/>
        </w:rPr>
        <w:t>چگونه</w:t>
      </w:r>
      <w:r>
        <w:rPr>
          <w:rtl/>
        </w:rPr>
        <w:t xml:space="preserve"> </w:t>
      </w:r>
      <w:r>
        <w:rPr>
          <w:rFonts w:hint="cs"/>
          <w:rtl/>
        </w:rPr>
        <w:t>بايد</w:t>
      </w:r>
      <w:r>
        <w:rPr>
          <w:rtl/>
        </w:rPr>
        <w:t xml:space="preserve"> </w:t>
      </w:r>
      <w:r>
        <w:rPr>
          <w:rFonts w:hint="cs"/>
          <w:rtl/>
        </w:rPr>
        <w:t>باشد؟</w:t>
      </w:r>
    </w:p>
    <w:p w14:paraId="5F339BD7" w14:textId="77777777" w:rsidR="00CA613B" w:rsidRDefault="009D609A" w:rsidP="00CA613B">
      <w:pPr>
        <w:rPr>
          <w:rtl/>
        </w:rPr>
      </w:pPr>
      <w:r>
        <w:rPr>
          <w:rFonts w:hint="cs"/>
          <w:rtl/>
        </w:rPr>
        <w:t>اين مطلب اصلاً قابل اغماض نيست و بايد اتفاق بيافتد. اولين نكته‌اي كه بايد در تمامي آموزش‌هاي عمومي مورد توجه قرار گيرد، معرفي درست و صحيح هوش مصنوعي‌ست. يك ترس و نگراني ذاتي از هوش مصنوعي در انسان‌ها وجود دارد كه شايد بخش عمده آن هم ناشي از داستان‌هاي علمي تخيلي و متأثر از فيلم‌هاي توليد شده در دهه‌هاي گذشته باشد. اين ترس بايد از ميان برود. اگر رسانه به كمك بيايد و نظام آموزش عمومي همّت كند، وقتي هوش مصنوعي را خوب بشناسانيم، به صورت طبيعي اين نگراني‌ها كاسته شده و از بين مي‌رود. اين مطلب اول.</w:t>
      </w:r>
    </w:p>
    <w:p w14:paraId="59EE5F5F" w14:textId="77777777" w:rsidR="009D609A" w:rsidRDefault="009D609A" w:rsidP="00CA613B">
      <w:pPr>
        <w:rPr>
          <w:rtl/>
        </w:rPr>
      </w:pPr>
      <w:r>
        <w:rPr>
          <w:rFonts w:hint="cs"/>
          <w:rtl/>
        </w:rPr>
        <w:t xml:space="preserve">نكته بعد ضميمه شدن هوش مصنوعي به تمام فعاليت‌هاي علمي و پژوهشي‌ست. اين اتفاق چه ما بخواهيم و در مسير آن گام برداريم و چه كوتاهي كنيم اتفاق مي‌افتد. به زودي هر دانش‌آموز و دانشجويي براي ارتقاي فعاليت‌هاي علمي خود سراغ هوش مصنوعي خواهد رفت، حتي اگر معلّم و استاد بي‌خبر باشد. الآن مقاله نوشتن و نگارش انشا و انجام تكاليف مدرسه با هوش مصنوعي تبديل به فعاليتي چند دقيقه‌اي شده. كارهايي كه قبلاً ساعت‌ها و روزها به طول مي‌انجاميد. به زودي دانش‌آموزان مي‌فهمند كه با همين ابزارهاي هوش مصنوعي كه امروز در اختيار هست مي‌توانند مسائل رياضي و فيزيك و شيمي و زيست را حل كنند و پاسخ سؤالات دشوار تاريخ و جغرافي و حتي بينش اسلامي را به سرعت پيدا كنند، خيلي سريع اين استفاده فراگير خواهد شد. </w:t>
      </w:r>
      <w:r w:rsidR="00232D0D">
        <w:rPr>
          <w:rFonts w:hint="cs"/>
          <w:rtl/>
        </w:rPr>
        <w:t>ا</w:t>
      </w:r>
      <w:r>
        <w:rPr>
          <w:rFonts w:hint="cs"/>
          <w:rtl/>
        </w:rPr>
        <w:t>ما وظيفه ماست كه اين فعاليت‌ها را جهت دهيم و در نظام آموزش عمومي و عالي ياد دهيم چطور از اين ابزارهاي نوين استفاده مفيد شود. معلّمان و اساتيد هستند كه بايد به سرعت آموزش داده شوند، تا بتوانند دانش‌آموزان و دانشجويان را هدايت كنند. بايد ياد دهيم كه از هوش مصنوعي براي رشد علمي استفاده كنند، نه براي جبران كاستي‌ها و ناتواني‌هاي خود.</w:t>
      </w:r>
    </w:p>
    <w:p w14:paraId="28CD984E" w14:textId="77777777" w:rsidR="00CA613B" w:rsidRDefault="00CA613B" w:rsidP="003F38F2">
      <w:pPr>
        <w:pStyle w:val="Heading1"/>
        <w:rPr>
          <w:rtl/>
        </w:rPr>
      </w:pPr>
      <w:r>
        <w:rPr>
          <w:rFonts w:hint="cs"/>
          <w:rtl/>
        </w:rPr>
        <w:t>بدون</w:t>
      </w:r>
      <w:r>
        <w:rPr>
          <w:rtl/>
        </w:rPr>
        <w:t xml:space="preserve"> </w:t>
      </w:r>
      <w:r>
        <w:rPr>
          <w:rFonts w:hint="cs"/>
          <w:rtl/>
        </w:rPr>
        <w:t>شك</w:t>
      </w:r>
      <w:r>
        <w:rPr>
          <w:rtl/>
        </w:rPr>
        <w:t xml:space="preserve"> </w:t>
      </w:r>
      <w:r>
        <w:rPr>
          <w:rFonts w:hint="cs"/>
          <w:rtl/>
        </w:rPr>
        <w:t>اگر</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با</w:t>
      </w:r>
      <w:r>
        <w:rPr>
          <w:rtl/>
        </w:rPr>
        <w:t xml:space="preserve"> </w:t>
      </w:r>
      <w:r>
        <w:rPr>
          <w:rFonts w:hint="cs"/>
          <w:rtl/>
        </w:rPr>
        <w:t>روش</w:t>
      </w:r>
      <w:r>
        <w:rPr>
          <w:rFonts w:hint="cs"/>
        </w:rPr>
        <w:t>‌</w:t>
      </w:r>
      <w:r>
        <w:rPr>
          <w:rFonts w:hint="cs"/>
          <w:rtl/>
        </w:rPr>
        <w:t>هاي</w:t>
      </w:r>
      <w:r>
        <w:rPr>
          <w:rtl/>
        </w:rPr>
        <w:t xml:space="preserve"> </w:t>
      </w:r>
      <w:r>
        <w:rPr>
          <w:rFonts w:hint="cs"/>
          <w:rtl/>
        </w:rPr>
        <w:t>صحيح</w:t>
      </w:r>
      <w:r>
        <w:rPr>
          <w:rtl/>
        </w:rPr>
        <w:t xml:space="preserve"> </w:t>
      </w:r>
      <w:r>
        <w:rPr>
          <w:rFonts w:hint="cs"/>
          <w:rtl/>
        </w:rPr>
        <w:t>و</w:t>
      </w:r>
      <w:r>
        <w:rPr>
          <w:rtl/>
        </w:rPr>
        <w:t xml:space="preserve"> </w:t>
      </w:r>
      <w:r>
        <w:rPr>
          <w:rFonts w:hint="cs"/>
          <w:rtl/>
        </w:rPr>
        <w:t>هوشمندانه</w:t>
      </w:r>
      <w:r>
        <w:rPr>
          <w:rtl/>
        </w:rPr>
        <w:t xml:space="preserve"> </w:t>
      </w:r>
      <w:r>
        <w:rPr>
          <w:rFonts w:hint="cs"/>
          <w:rtl/>
        </w:rPr>
        <w:t>توسعه</w:t>
      </w:r>
      <w:r>
        <w:rPr>
          <w:rtl/>
        </w:rPr>
        <w:t xml:space="preserve"> </w:t>
      </w:r>
      <w:r>
        <w:rPr>
          <w:rFonts w:hint="cs"/>
          <w:rtl/>
        </w:rPr>
        <w:t>دهيم،</w:t>
      </w:r>
      <w:r>
        <w:rPr>
          <w:rtl/>
        </w:rPr>
        <w:t xml:space="preserve"> </w:t>
      </w:r>
      <w:r>
        <w:rPr>
          <w:rFonts w:hint="cs"/>
          <w:rtl/>
        </w:rPr>
        <w:t>منجر</w:t>
      </w:r>
      <w:r>
        <w:rPr>
          <w:rtl/>
        </w:rPr>
        <w:t xml:space="preserve"> </w:t>
      </w:r>
      <w:r>
        <w:rPr>
          <w:rFonts w:hint="cs"/>
          <w:rtl/>
        </w:rPr>
        <w:t>به</w:t>
      </w:r>
      <w:r>
        <w:rPr>
          <w:rtl/>
        </w:rPr>
        <w:t xml:space="preserve"> </w:t>
      </w:r>
      <w:r>
        <w:rPr>
          <w:rFonts w:hint="cs"/>
          <w:rtl/>
        </w:rPr>
        <w:t>بهبود</w:t>
      </w:r>
      <w:r>
        <w:rPr>
          <w:rtl/>
        </w:rPr>
        <w:t xml:space="preserve"> </w:t>
      </w:r>
      <w:r>
        <w:rPr>
          <w:rFonts w:hint="cs"/>
          <w:rtl/>
        </w:rPr>
        <w:t>وضعيت</w:t>
      </w:r>
      <w:r>
        <w:rPr>
          <w:rtl/>
        </w:rPr>
        <w:t xml:space="preserve"> </w:t>
      </w:r>
      <w:r>
        <w:rPr>
          <w:rFonts w:hint="cs"/>
          <w:rtl/>
        </w:rPr>
        <w:t>اشتغال</w:t>
      </w:r>
      <w:r>
        <w:rPr>
          <w:rtl/>
        </w:rPr>
        <w:t xml:space="preserve"> </w:t>
      </w:r>
      <w:r>
        <w:rPr>
          <w:rFonts w:hint="cs"/>
          <w:rtl/>
        </w:rPr>
        <w:t>و</w:t>
      </w:r>
      <w:r>
        <w:rPr>
          <w:rtl/>
        </w:rPr>
        <w:t xml:space="preserve"> </w:t>
      </w:r>
      <w:r>
        <w:rPr>
          <w:rFonts w:hint="cs"/>
          <w:rtl/>
        </w:rPr>
        <w:t>حتي</w:t>
      </w:r>
      <w:r>
        <w:rPr>
          <w:rtl/>
        </w:rPr>
        <w:t xml:space="preserve"> </w:t>
      </w:r>
      <w:r>
        <w:rPr>
          <w:rFonts w:hint="cs"/>
          <w:rtl/>
        </w:rPr>
        <w:t>رفاه</w:t>
      </w:r>
      <w:r>
        <w:rPr>
          <w:rtl/>
        </w:rPr>
        <w:t xml:space="preserve"> </w:t>
      </w:r>
      <w:r>
        <w:rPr>
          <w:rFonts w:hint="cs"/>
          <w:rtl/>
        </w:rPr>
        <w:t>مردم</w:t>
      </w:r>
      <w:r>
        <w:rPr>
          <w:rtl/>
        </w:rPr>
        <w:t xml:space="preserve"> </w:t>
      </w:r>
      <w:r>
        <w:rPr>
          <w:rFonts w:hint="cs"/>
          <w:rtl/>
        </w:rPr>
        <w:t>خواهد</w:t>
      </w:r>
      <w:r>
        <w:rPr>
          <w:rtl/>
        </w:rPr>
        <w:t xml:space="preserve"> </w:t>
      </w:r>
      <w:r>
        <w:rPr>
          <w:rFonts w:hint="cs"/>
          <w:rtl/>
        </w:rPr>
        <w:t>شد</w:t>
      </w:r>
      <w:r>
        <w:rPr>
          <w:rtl/>
        </w:rPr>
        <w:t xml:space="preserve">. </w:t>
      </w:r>
      <w:r>
        <w:rPr>
          <w:rFonts w:hint="cs"/>
          <w:rtl/>
        </w:rPr>
        <w:t>ايا</w:t>
      </w:r>
      <w:r>
        <w:rPr>
          <w:rtl/>
        </w:rPr>
        <w:t xml:space="preserve"> </w:t>
      </w:r>
      <w:r>
        <w:rPr>
          <w:rFonts w:hint="cs"/>
          <w:rtl/>
        </w:rPr>
        <w:t>با</w:t>
      </w:r>
      <w:r>
        <w:rPr>
          <w:rtl/>
        </w:rPr>
        <w:t xml:space="preserve"> </w:t>
      </w:r>
      <w:r>
        <w:rPr>
          <w:rFonts w:hint="cs"/>
          <w:rtl/>
        </w:rPr>
        <w:t>آن</w:t>
      </w:r>
      <w:r>
        <w:rPr>
          <w:rtl/>
        </w:rPr>
        <w:t xml:space="preserve"> </w:t>
      </w:r>
      <w:r>
        <w:rPr>
          <w:rFonts w:hint="cs"/>
          <w:rtl/>
        </w:rPr>
        <w:t>موافق</w:t>
      </w:r>
      <w:r>
        <w:rPr>
          <w:rtl/>
        </w:rPr>
        <w:t xml:space="preserve"> </w:t>
      </w:r>
      <w:r>
        <w:rPr>
          <w:rFonts w:hint="cs"/>
          <w:rtl/>
        </w:rPr>
        <w:t>هستيد؟</w:t>
      </w:r>
      <w:r>
        <w:rPr>
          <w:rtl/>
        </w:rPr>
        <w:t xml:space="preserve"> </w:t>
      </w:r>
      <w:r>
        <w:rPr>
          <w:rFonts w:hint="cs"/>
          <w:rtl/>
        </w:rPr>
        <w:t>براي</w:t>
      </w:r>
      <w:r>
        <w:rPr>
          <w:rtl/>
        </w:rPr>
        <w:t xml:space="preserve"> </w:t>
      </w:r>
      <w:r>
        <w:rPr>
          <w:rFonts w:hint="cs"/>
          <w:rtl/>
        </w:rPr>
        <w:t>رسيدن</w:t>
      </w:r>
      <w:r>
        <w:rPr>
          <w:rtl/>
        </w:rPr>
        <w:t xml:space="preserve"> </w:t>
      </w:r>
      <w:r>
        <w:rPr>
          <w:rFonts w:hint="cs"/>
          <w:rtl/>
        </w:rPr>
        <w:t>به</w:t>
      </w:r>
      <w:r>
        <w:rPr>
          <w:rtl/>
        </w:rPr>
        <w:t xml:space="preserve"> </w:t>
      </w:r>
      <w:r>
        <w:rPr>
          <w:rFonts w:hint="cs"/>
          <w:rtl/>
        </w:rPr>
        <w:t>اين</w:t>
      </w:r>
      <w:r>
        <w:rPr>
          <w:rtl/>
        </w:rPr>
        <w:t xml:space="preserve"> </w:t>
      </w:r>
      <w:r>
        <w:rPr>
          <w:rFonts w:hint="cs"/>
          <w:rtl/>
        </w:rPr>
        <w:t>هدف</w:t>
      </w:r>
      <w:r>
        <w:rPr>
          <w:rtl/>
        </w:rPr>
        <w:t xml:space="preserve"> </w:t>
      </w:r>
      <w:r>
        <w:rPr>
          <w:rFonts w:hint="cs"/>
          <w:rtl/>
        </w:rPr>
        <w:t>چه</w:t>
      </w:r>
      <w:r>
        <w:rPr>
          <w:rtl/>
        </w:rPr>
        <w:t xml:space="preserve"> </w:t>
      </w:r>
      <w:r>
        <w:rPr>
          <w:rFonts w:hint="cs"/>
          <w:rtl/>
        </w:rPr>
        <w:t>كارهايي</w:t>
      </w:r>
      <w:r>
        <w:rPr>
          <w:rtl/>
        </w:rPr>
        <w:t xml:space="preserve"> </w:t>
      </w:r>
      <w:r>
        <w:rPr>
          <w:rFonts w:hint="cs"/>
          <w:rtl/>
        </w:rPr>
        <w:t>بايد</w:t>
      </w:r>
      <w:r>
        <w:rPr>
          <w:rtl/>
        </w:rPr>
        <w:t xml:space="preserve"> </w:t>
      </w:r>
      <w:r>
        <w:rPr>
          <w:rFonts w:hint="cs"/>
          <w:rtl/>
        </w:rPr>
        <w:t>انجام</w:t>
      </w:r>
      <w:r>
        <w:rPr>
          <w:rtl/>
        </w:rPr>
        <w:t xml:space="preserve"> </w:t>
      </w:r>
      <w:r>
        <w:rPr>
          <w:rFonts w:hint="cs"/>
          <w:rtl/>
        </w:rPr>
        <w:t>شود؟</w:t>
      </w:r>
    </w:p>
    <w:p w14:paraId="7258A52D" w14:textId="77777777" w:rsidR="00CA613B" w:rsidRDefault="008F5B72" w:rsidP="00CA613B">
      <w:pPr>
        <w:rPr>
          <w:rtl/>
        </w:rPr>
      </w:pPr>
      <w:r>
        <w:rPr>
          <w:rFonts w:hint="cs"/>
          <w:rtl/>
        </w:rPr>
        <w:t xml:space="preserve">يكي از ترس‌هايي كه هميشه فناوري‌هاي جديد براي مردم ايجاد مي‌كند حذف مشاغل و بروز بيكاري‌هاي گسترده است. اين ترس هميشه تا يك پديده جديد </w:t>
      </w:r>
      <w:r w:rsidR="001D1031">
        <w:rPr>
          <w:rFonts w:hint="cs"/>
          <w:rtl/>
        </w:rPr>
        <w:t xml:space="preserve">در علم روي مي‌داده مردم را درگير خود مي‌كرد. تصوّر كنيد وقتي تراكتور آمد و آماده‌سازي زمين و كاشت دانه و برداشت محصول را مكانيزه كرد، خيلي‌ها نگران شدند كه كارگران زمين‌هاي كشاورزي چه خواهند شد. اما امروز هيچ نگراني بابت اين مسئله نيست. زيرا همين كارگران آموزش ديدند و رفتند در صنعت و در مسير توليد همان تراكتورها قرار گرفتند. </w:t>
      </w:r>
    </w:p>
    <w:p w14:paraId="4DC59C11" w14:textId="77777777" w:rsidR="00B21FBE" w:rsidRDefault="00B21FBE" w:rsidP="00CA613B">
      <w:pPr>
        <w:rPr>
          <w:rtl/>
        </w:rPr>
      </w:pPr>
      <w:r>
        <w:rPr>
          <w:rFonts w:hint="cs"/>
          <w:rtl/>
        </w:rPr>
        <w:t>هر فناوري قطعاً بسياري از مشاغل را بي‌موضوع خواهد كرد. افرادي كه يك روز نفت سفيد و ذغال مي‌فروختند و كپسول‌هاي گاز را در كوچه‌ پس‌كوچه‌ها حمل مي‌كردند، با آمدن گاز شهري شغل خود را عوض كردند. فناوري گاز شهري صدها شغل جديد ايجاد كرد كه به همين نيروهاي كار نياز داشت و براي همه جايي در نظر گرفت. از لوله‌كشي، تا توليد و تعمير تجهيزات گرمايشي و پخت و پز كه همگي با گاز شهري كار مي‌كنند.</w:t>
      </w:r>
    </w:p>
    <w:p w14:paraId="31012798" w14:textId="77777777" w:rsidR="00B21FBE" w:rsidRDefault="00B21FBE" w:rsidP="00CA613B">
      <w:pPr>
        <w:rPr>
          <w:rtl/>
        </w:rPr>
      </w:pPr>
      <w:r>
        <w:rPr>
          <w:rFonts w:hint="cs"/>
          <w:rtl/>
        </w:rPr>
        <w:t>البته وظيفه‌اي كه نهادهاي مسئول دارند فراهم كردن فرصت‌هاي آموزشي سريع و كارآمد است. سازمان فني و حرفه‌اي يكي از مهم‌ترين نهادهاي مهارت‌افزا در اين زمينه است. مشاغلي كه با آمدن هوش مصنوعي و رواج آن كم‌كم بايد از بين بروند اگر در دوره‌هاي آموزشي ديده شوند، نيروهايي كه امروز به اين كارها اشتغال دارند، سريع‌تر مي‌توانند بيايند و در كارهايي مشغول شوند كه سوار بر هوش مصنوعي باشند. برگزاري دوره‌هاي آموزشي فني رايگان در سازمان فني و حرفه‌اي خيلي مي‌تواند مؤثر باشد.</w:t>
      </w:r>
    </w:p>
    <w:p w14:paraId="1458CFE2" w14:textId="77777777" w:rsidR="00B21FBE" w:rsidRDefault="00B21FBE" w:rsidP="00CA613B">
      <w:pPr>
        <w:rPr>
          <w:rtl/>
        </w:rPr>
      </w:pPr>
      <w:r>
        <w:rPr>
          <w:rFonts w:hint="cs"/>
          <w:rtl/>
        </w:rPr>
        <w:t xml:space="preserve">از طرف ديگر خيلي از كارهايي </w:t>
      </w:r>
      <w:r w:rsidR="001B0F77">
        <w:rPr>
          <w:rFonts w:hint="cs"/>
          <w:rtl/>
        </w:rPr>
        <w:t xml:space="preserve">را </w:t>
      </w:r>
      <w:r>
        <w:rPr>
          <w:rFonts w:hint="cs"/>
          <w:rtl/>
        </w:rPr>
        <w:t>كه امروزه ديگر كاربرد روزمره ندارند اگر بررسي كنيم، تبديل به صنايع دستي شده و كاربرد ديگري پيدا كرده‌اند. يك روزي همه ما نياز به ظروف مسي داشتيم، نياز به قلم‌زني داشتيم. پارچه‌بافي با دست لازم بود. فرش‌هاي دست‌باف اگر نبود به مشكل مي‌خورديم. صنعت كه آمد، اين مشاغل از بين نرفتند، بلكه جاي خود را در صنايع دستي و هنري باز كردند و مي‌بينيم كه همه‌شان</w:t>
      </w:r>
      <w:r w:rsidR="002F700E">
        <w:rPr>
          <w:rFonts w:hint="cs"/>
          <w:rtl/>
        </w:rPr>
        <w:t xml:space="preserve"> هنوز هم در ميان ما</w:t>
      </w:r>
      <w:r>
        <w:rPr>
          <w:rFonts w:hint="cs"/>
          <w:rtl/>
        </w:rPr>
        <w:t xml:space="preserve"> هستند، ولي در جايگاهي ديگر و چه بسا با درآمدهاي</w:t>
      </w:r>
      <w:r w:rsidR="002F700E">
        <w:rPr>
          <w:rFonts w:hint="cs"/>
          <w:rtl/>
        </w:rPr>
        <w:t xml:space="preserve"> بسيار</w:t>
      </w:r>
      <w:r>
        <w:rPr>
          <w:rFonts w:hint="cs"/>
          <w:rtl/>
        </w:rPr>
        <w:t xml:space="preserve"> بيشتر. زيرا مردم </w:t>
      </w:r>
      <w:r w:rsidR="002F700E">
        <w:rPr>
          <w:rFonts w:hint="cs"/>
          <w:rtl/>
        </w:rPr>
        <w:t>امروز</w:t>
      </w:r>
      <w:r>
        <w:rPr>
          <w:rFonts w:hint="cs"/>
          <w:rtl/>
        </w:rPr>
        <w:t xml:space="preserve"> اين مشاغل را هنر تلقّي كرده و به عنوان تزيين</w:t>
      </w:r>
      <w:r w:rsidR="002F700E">
        <w:rPr>
          <w:rFonts w:hint="cs"/>
          <w:rtl/>
        </w:rPr>
        <w:t xml:space="preserve"> و براي زيبايي</w:t>
      </w:r>
      <w:r>
        <w:rPr>
          <w:rFonts w:hint="cs"/>
          <w:rtl/>
        </w:rPr>
        <w:t xml:space="preserve"> هزينه‌هاي زيادتري</w:t>
      </w:r>
      <w:r w:rsidR="002F700E">
        <w:rPr>
          <w:rFonts w:hint="cs"/>
          <w:rtl/>
        </w:rPr>
        <w:t xml:space="preserve"> براي آن‌ها</w:t>
      </w:r>
      <w:r>
        <w:rPr>
          <w:rFonts w:hint="cs"/>
          <w:rtl/>
        </w:rPr>
        <w:t xml:space="preserve"> پرداخت مي‌كنند.</w:t>
      </w:r>
    </w:p>
    <w:p w14:paraId="2E2BC687" w14:textId="77777777" w:rsidR="00E22C0E" w:rsidRDefault="00CA613B" w:rsidP="003F38F2">
      <w:pPr>
        <w:pStyle w:val="Heading1"/>
        <w:rPr>
          <w:rtl/>
        </w:rPr>
      </w:pPr>
      <w:r>
        <w:rPr>
          <w:rFonts w:hint="cs"/>
          <w:rtl/>
        </w:rPr>
        <w:t>در</w:t>
      </w:r>
      <w:r>
        <w:rPr>
          <w:rtl/>
        </w:rPr>
        <w:t xml:space="preserve"> </w:t>
      </w:r>
      <w:r>
        <w:rPr>
          <w:rFonts w:hint="cs"/>
          <w:rtl/>
        </w:rPr>
        <w:t>پايان</w:t>
      </w:r>
      <w:r>
        <w:rPr>
          <w:rtl/>
        </w:rPr>
        <w:t xml:space="preserve"> </w:t>
      </w:r>
      <w:r>
        <w:rPr>
          <w:rFonts w:hint="cs"/>
          <w:rtl/>
        </w:rPr>
        <w:t>اگر</w:t>
      </w:r>
      <w:r>
        <w:rPr>
          <w:rtl/>
        </w:rPr>
        <w:t xml:space="preserve"> </w:t>
      </w:r>
      <w:r>
        <w:rPr>
          <w:rFonts w:hint="cs"/>
          <w:rtl/>
        </w:rPr>
        <w:t>نكته</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اين</w:t>
      </w:r>
      <w:r>
        <w:rPr>
          <w:rtl/>
        </w:rPr>
        <w:t xml:space="preserve"> </w:t>
      </w:r>
      <w:r>
        <w:rPr>
          <w:rFonts w:hint="cs"/>
          <w:rtl/>
        </w:rPr>
        <w:t>موضوع</w:t>
      </w:r>
      <w:r>
        <w:rPr>
          <w:rtl/>
        </w:rPr>
        <w:t xml:space="preserve"> </w:t>
      </w:r>
      <w:r>
        <w:rPr>
          <w:rFonts w:hint="cs"/>
          <w:rtl/>
        </w:rPr>
        <w:t>داريد،</w:t>
      </w:r>
      <w:r>
        <w:rPr>
          <w:rtl/>
        </w:rPr>
        <w:t xml:space="preserve"> </w:t>
      </w:r>
      <w:r>
        <w:rPr>
          <w:rFonts w:hint="cs"/>
          <w:rtl/>
        </w:rPr>
        <w:t>بفرماييد</w:t>
      </w:r>
      <w:r>
        <w:rPr>
          <w:rtl/>
        </w:rPr>
        <w:t xml:space="preserve">. </w:t>
      </w:r>
      <w:r>
        <w:rPr>
          <w:rFonts w:hint="cs"/>
          <w:rtl/>
        </w:rPr>
        <w:t>تشكر</w:t>
      </w:r>
      <w:r>
        <w:rPr>
          <w:rtl/>
        </w:rPr>
        <w:t>.</w:t>
      </w:r>
    </w:p>
    <w:p w14:paraId="606BF013" w14:textId="77777777" w:rsidR="00781A31" w:rsidRDefault="00BF1139" w:rsidP="00CA613B">
      <w:pPr>
        <w:rPr>
          <w:rtl/>
        </w:rPr>
      </w:pPr>
      <w:r>
        <w:rPr>
          <w:rFonts w:hint="cs"/>
          <w:rtl/>
        </w:rPr>
        <w:t>هوش مصنوعي آمده است. اين را بايد بفهميم. نه امروز، كه از چند دهه پيش. بيست سال پيش جستجوگرهاي پيشرفته‌اي كه امروز همه به استفاده از آن‌ها در فضاي مجازي عادت كرده‌ايم رسماً از هوش مصنوعي استفاده مي‌كردند تا نيازهاي ما را تحليل كرده و بهترين گزينه‌ها را در اختيارمان قرار دهند. ابزارهاي زيرساختي فراواني كه به عنوان پلت‌فرم‌ها و سكوهاي مديريت داده طراحي مي‌شدند، در تمامي اين سال‌ها از الگوريتم‌هاي هوش مصنوعي استفاده مي‌كردند. تقريباً همه پايگاه‌هاي داده اگر سراغ هوش مصنوعي نمي‌رفتند نمي‌توانستند اين سرعت و دقّت را در ايندكس كردن و تحليل داده در اختيار ما بگذارند. ما سال‌هاست بدون اين‌كه متوجه باشيم داريم از منافع هوش مصنوعي بهره مي‌بريم. آن‌چه امروز اتفاق افتاده اين</w:t>
      </w:r>
      <w:r w:rsidR="0079315B">
        <w:rPr>
          <w:rFonts w:hint="cs"/>
          <w:rtl/>
        </w:rPr>
        <w:t xml:space="preserve"> است </w:t>
      </w:r>
      <w:r>
        <w:rPr>
          <w:rFonts w:hint="cs"/>
          <w:rtl/>
        </w:rPr>
        <w:t>‌كه هوش مصنوعي به مرحله‌اي نزديك شده كه از نسخه‌هاي ضعيف و سطحي برود به سمت و سوي فناوري‌هايي كه مبتني بر هوش‌هاي پيشرفته‌تري باشند، با قابليت‌هايي فراوان‌تر از آن‌چه تا كنون ديده و استفاده كرد‌ه‌ايم. تحوّلات اخير در زيرساخت‌هاي اين فناوري سبب شده توجهات به سوي آن بيشتر شود. پس فراموش نكنيم كه ما سال‌هاست مصرف‌كننده هوش مصنوعي بوده‌ايم.</w:t>
      </w:r>
    </w:p>
    <w:p w14:paraId="27E5EA3C" w14:textId="77777777" w:rsidR="0079315B" w:rsidRDefault="00BF1139" w:rsidP="00CA613B">
      <w:pPr>
        <w:rPr>
          <w:rtl/>
        </w:rPr>
      </w:pPr>
      <w:r>
        <w:rPr>
          <w:rFonts w:hint="cs"/>
          <w:rtl/>
        </w:rPr>
        <w:t>مطلب ديگر اين‌كه بايد به مزيّت ملّي خود در بحث هوش مصنوعي بيشتر توجه كنيم. اساساً فناوري‌هاي جديد وقتي وارد بازار مي‌شوند، انحصارها را مي‌شكنند و فرصت‌هاي عجيب و شگفتي براي همه فراهم مي‌كنند، تا در اين پيشرفت سهيم باشند. زيرا فاصله همه از مقصد تقريباً يكسان مي‌شود. دقّت بفرماييد، وقتي يك فناوري به اوج خود مي‌رسد، طبيعتاً شركت‌هايي كه بيشتر سرمايه‌گذاري كرده‌اند و پژوهش‌هاي طولاني‌تر و مُفصّل، از بقيه جلوتر هستند. در اين‌جا خيلي بايد تلاش كنيم تا بلكه بتوانيم به جايگاهي كه آن‌ها دارند «نزديك» شويم. انحصار هم دست آن‌ها افتاده است و سخت است رقابت. اما در مواجهه با يك پديده جديد، ما و آن‌ها كنار هم هستيم. انگار كه بازي ريست شده و از اول شروع. همه سر خط ايستاده‌ايم و داور آغاز مسابقه را فرياد زده است. در اين حالت همه فرصت دارند تا بدوند و از ديگري جلو بزنند. هوش مصنوعي امروز دقيقاً در اين وضعيت است. يعني ما با همّت و تلاش و عزم ملّي مي‌توانيم و فرصت داريم از كشورهاي بزرگ صنعتي دنيا هم جلو بزنيم و آن‌ها را پشت سر بگذاريم. اين مطلب خيلي اهميّت دارد كه بفهميم و به هم بفهمانيم. هوش مصنوعي در حال شكستن انحصارهاي اقتصادي و سرمايه‌داري‌ست و اين فرصت مهم را بايد مغتنم بدانيم و با شكر كردن خداوند، از او ياري و مدد ب</w:t>
      </w:r>
      <w:r w:rsidR="000362AB">
        <w:rPr>
          <w:rFonts w:hint="cs"/>
          <w:rtl/>
        </w:rPr>
        <w:t xml:space="preserve">جوييم و بيشتر تلاش كنيم. </w:t>
      </w:r>
    </w:p>
    <w:p w14:paraId="3A57D7C3" w14:textId="77777777" w:rsidR="00BF1139" w:rsidRPr="00E22C0E" w:rsidRDefault="000362AB" w:rsidP="00CA613B">
      <w:pPr>
        <w:rPr>
          <w:rtl/>
        </w:rPr>
      </w:pPr>
      <w:r>
        <w:rPr>
          <w:rFonts w:hint="cs"/>
          <w:rtl/>
        </w:rPr>
        <w:t>از همكاري و صبوري شما سپاسگزارم و اميدوارم موفق باشيد و در پناه خدا.</w:t>
      </w:r>
    </w:p>
    <w:p w14:paraId="56FD371E"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DC91" w14:textId="77777777" w:rsidR="00C42B86" w:rsidRDefault="00C42B86" w:rsidP="00024D73">
      <w:pPr>
        <w:spacing w:after="0" w:line="240" w:lineRule="auto"/>
      </w:pPr>
      <w:r>
        <w:separator/>
      </w:r>
    </w:p>
  </w:endnote>
  <w:endnote w:type="continuationSeparator" w:id="0">
    <w:p w14:paraId="49FA0D6A" w14:textId="77777777" w:rsidR="00C42B86" w:rsidRDefault="00C42B8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54DD"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032BF68A" wp14:editId="489DBB7D">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C302" w14:textId="2814589D"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E64BBE">
      <w:rPr>
        <w:rFonts w:ascii="Tunga" w:hAnsi="Tunga" w:cs="Tunga"/>
        <w:noProof/>
        <w:sz w:val="16"/>
        <w:szCs w:val="16"/>
      </w:rPr>
      <w:t>Msahbh-Drbarh-Ablag-Movashah-Works.Docx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924AD" w14:textId="77777777" w:rsidR="00C42B86" w:rsidRDefault="00C42B86" w:rsidP="0032771C">
      <w:pPr>
        <w:spacing w:after="0" w:line="240" w:lineRule="auto"/>
        <w:ind w:firstLine="0"/>
      </w:pPr>
      <w:r>
        <w:separator/>
      </w:r>
    </w:p>
  </w:footnote>
  <w:footnote w:type="continuationSeparator" w:id="0">
    <w:p w14:paraId="6D1115BB" w14:textId="77777777" w:rsidR="00C42B86" w:rsidRDefault="00C42B8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A559" w14:textId="7A3A9F5C"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662E7C75" wp14:editId="20698161">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61EB5"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1214F613"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4930F52B" w14:textId="77777777" w:rsidR="00D42D03" w:rsidRDefault="00C42B8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38BC3851DFD74859978A811E31CD0C1E"/>
                              </w:placeholder>
                              <w:dataBinding w:prefixMappings="xmlns:ns0='http://purl.org/dc/elements/1.1/' xmlns:ns1='http://schemas.openxmlformats.org/package/2006/metadata/core-properties' " w:xpath="/ns1:coreProperties[1]/ns0:subject[1]" w:storeItemID="{6C3C8BC8-F283-45AE-878A-BAB7291924A1}"/>
                              <w:text/>
                            </w:sdtPr>
                            <w:sdtEndPr/>
                            <w:sdtContent>
                              <w:r w:rsidR="00CA613B">
                                <w:rPr>
                                  <w:rFonts w:cs="Titr" w:hint="cs"/>
                                  <w:color w:val="548DD4" w:themeColor="text2" w:themeTint="99"/>
                                  <w:sz w:val="12"/>
                                  <w:szCs w:val="16"/>
                                  <w:rtl/>
                                </w:rPr>
                                <w:t>مرداد 1403</w:t>
                              </w:r>
                            </w:sdtContent>
                          </w:sdt>
                        </w:p>
                        <w:p w14:paraId="763A4A49"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3540C04A"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E7C75"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79461EB5"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1214F613"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4930F52B" w14:textId="77777777" w:rsidR="00D42D03" w:rsidRDefault="0079065A"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38BC3851DFD74859978A811E31CD0C1E"/>
                        </w:placeholder>
                        <w:dataBinding w:prefixMappings="xmlns:ns0='http://purl.org/dc/elements/1.1/' xmlns:ns1='http://schemas.openxmlformats.org/package/2006/metadata/core-properties' " w:xpath="/ns1:coreProperties[1]/ns0:subject[1]" w:storeItemID="{6C3C8BC8-F283-45AE-878A-BAB7291924A1}"/>
                        <w:text/>
                      </w:sdtPr>
                      <w:sdtEndPr/>
                      <w:sdtContent>
                        <w:r w:rsidR="00CA613B">
                          <w:rPr>
                            <w:rFonts w:cs="Titr" w:hint="cs"/>
                            <w:color w:val="548DD4" w:themeColor="text2" w:themeTint="99"/>
                            <w:sz w:val="12"/>
                            <w:szCs w:val="16"/>
                            <w:rtl/>
                          </w:rPr>
                          <w:t>مرداد 1403</w:t>
                        </w:r>
                      </w:sdtContent>
                    </w:sdt>
                  </w:p>
                  <w:p w14:paraId="763A4A49"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3540C04A"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146B1470" w14:textId="77777777" w:rsidR="00BD2810" w:rsidRDefault="00AF0164" w:rsidP="001843B4">
    <w:pPr>
      <w:pStyle w:val="Header"/>
      <w:ind w:firstLine="0"/>
      <w:jc w:val="center"/>
    </w:pPr>
    <w:r>
      <w:rPr>
        <w:noProof/>
      </w:rPr>
      <w:drawing>
        <wp:inline distT="0" distB="0" distL="0" distR="0" wp14:anchorId="2EB0B6D3" wp14:editId="4C627C44">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3B"/>
    <w:rsid w:val="00000ADD"/>
    <w:rsid w:val="00007FC6"/>
    <w:rsid w:val="000111BD"/>
    <w:rsid w:val="00011D5C"/>
    <w:rsid w:val="00012240"/>
    <w:rsid w:val="00022CAC"/>
    <w:rsid w:val="00022CDC"/>
    <w:rsid w:val="00024D73"/>
    <w:rsid w:val="000362AB"/>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B0F77"/>
    <w:rsid w:val="001C3B01"/>
    <w:rsid w:val="001C56B5"/>
    <w:rsid w:val="001D1031"/>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2D0D"/>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2F700E"/>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872EF"/>
    <w:rsid w:val="003B5D24"/>
    <w:rsid w:val="003C07FC"/>
    <w:rsid w:val="003C5537"/>
    <w:rsid w:val="003F2473"/>
    <w:rsid w:val="003F36EB"/>
    <w:rsid w:val="003F38F2"/>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344"/>
    <w:rsid w:val="00552C1F"/>
    <w:rsid w:val="0055361C"/>
    <w:rsid w:val="005713CF"/>
    <w:rsid w:val="005719E0"/>
    <w:rsid w:val="005748F1"/>
    <w:rsid w:val="00580FA4"/>
    <w:rsid w:val="00584632"/>
    <w:rsid w:val="005932A9"/>
    <w:rsid w:val="00595628"/>
    <w:rsid w:val="005A2912"/>
    <w:rsid w:val="005A339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26D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81A31"/>
    <w:rsid w:val="0079065A"/>
    <w:rsid w:val="0079315B"/>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8F5B72"/>
    <w:rsid w:val="0090462E"/>
    <w:rsid w:val="00905B7B"/>
    <w:rsid w:val="00906D49"/>
    <w:rsid w:val="00915E3F"/>
    <w:rsid w:val="00930DBC"/>
    <w:rsid w:val="0094476A"/>
    <w:rsid w:val="009611AC"/>
    <w:rsid w:val="009728D4"/>
    <w:rsid w:val="00974278"/>
    <w:rsid w:val="00981482"/>
    <w:rsid w:val="009A7D21"/>
    <w:rsid w:val="009B0D6B"/>
    <w:rsid w:val="009D609A"/>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1FBE"/>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1139"/>
    <w:rsid w:val="00BF547C"/>
    <w:rsid w:val="00C005F8"/>
    <w:rsid w:val="00C1486E"/>
    <w:rsid w:val="00C16925"/>
    <w:rsid w:val="00C17F90"/>
    <w:rsid w:val="00C24C26"/>
    <w:rsid w:val="00C42B86"/>
    <w:rsid w:val="00C43061"/>
    <w:rsid w:val="00C43C84"/>
    <w:rsid w:val="00C44247"/>
    <w:rsid w:val="00C4646D"/>
    <w:rsid w:val="00C51B05"/>
    <w:rsid w:val="00C8745C"/>
    <w:rsid w:val="00C92B4B"/>
    <w:rsid w:val="00CA319F"/>
    <w:rsid w:val="00CA613B"/>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06E6"/>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64BB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62229"/>
  <w15:docId w15:val="{519EEEA2-71E7-4B94-BE94-077DDCF7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3F38F2"/>
    <w:pPr>
      <w:keepNext/>
      <w:keepLines/>
      <w:spacing w:before="240" w:after="120" w:line="240" w:lineRule="auto"/>
      <w:ind w:firstLine="0"/>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3F38F2"/>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C3851DFD74859978A811E31CD0C1E"/>
        <w:category>
          <w:name w:val="General"/>
          <w:gallery w:val="placeholder"/>
        </w:category>
        <w:types>
          <w:type w:val="bbPlcHdr"/>
        </w:types>
        <w:behaviors>
          <w:behavior w:val="content"/>
        </w:behaviors>
        <w:guid w:val="{62E0D553-B668-4681-9F54-28DC01D34390}"/>
      </w:docPartPr>
      <w:docPartBody>
        <w:p w:rsidR="0014302B" w:rsidRDefault="004A16EF">
          <w:pPr>
            <w:pStyle w:val="38BC3851DFD74859978A811E31CD0C1E"/>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EF"/>
    <w:rsid w:val="0014302B"/>
    <w:rsid w:val="00472E20"/>
    <w:rsid w:val="004A16E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8BC3851DFD74859978A811E31CD0C1E">
    <w:name w:val="38BC3851DFD74859978A811E31CD0C1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950B-8C16-4B52-87ED-A0E51FF0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76</TotalTime>
  <Pages>1</Pages>
  <Words>1623</Words>
  <Characters>9255</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سلام وقت بخير. سند ملي هوش مصنوعي ابلاغ شد. وضعيت «هوش مصنوعي» در كشور را چگونه </vt:lpstr>
      <vt:lpstr>چه موانعي بر سر راه پيشرفت صنعت هوش مصنوعي در حال حاضر وجود دارد و براي بهتر انج</vt:lpstr>
      <vt:lpstr>توجه به آموزش هوش مصنوعي در مدارس و دانشگا‌ه‌ها را چقدر الزامي مي‌دانيد و به نظر</vt:lpstr>
      <vt:lpstr>بدون شك اگر هوش مصنوعي را با روش‌هاي صحيح و هوشمندانه توسعه دهيم، منجر به بهبود </vt:lpstr>
      <vt:lpstr>در پايان اگر نكته در رابطه با اين موضوع داريد، بفرماييد. تشكر.</vt:lpstr>
    </vt:vector>
  </TitlesOfParts>
  <Company>Personal</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مرداد 1403</dc:subject>
  <dc:creator>Tent</dc:creator>
  <cp:keywords/>
  <cp:lastModifiedBy>Tent</cp:lastModifiedBy>
  <cp:revision>19</cp:revision>
  <cp:lastPrinted>2025-08-23T07:17:00Z</cp:lastPrinted>
  <dcterms:created xsi:type="dcterms:W3CDTF">2024-07-24T23:32:00Z</dcterms:created>
  <dcterms:modified xsi:type="dcterms:W3CDTF">2025-08-23T07:18:00Z</dcterms:modified>
</cp:coreProperties>
</file>