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D512F" w14:textId="77777777" w:rsidR="004522E2" w:rsidRDefault="008F5EE3" w:rsidP="00D42D03">
      <w:pPr>
        <w:spacing w:before="12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مصاحبه درباره بازي همستر كامبت</w:t>
      </w:r>
    </w:p>
    <w:p w14:paraId="06439DDB" w14:textId="77777777" w:rsidR="00881241" w:rsidRDefault="008F5EE3" w:rsidP="00881241">
      <w:pPr>
        <w:pStyle w:val="Heading1"/>
        <w:rPr>
          <w:rtl/>
        </w:rPr>
      </w:pPr>
      <w:r>
        <w:rPr>
          <w:rFonts w:hint="cs"/>
          <w:rtl/>
        </w:rPr>
        <w:t xml:space="preserve">1. </w:t>
      </w:r>
      <w:r w:rsidRPr="008F5EE3">
        <w:rPr>
          <w:rFonts w:hint="cs"/>
          <w:rtl/>
        </w:rPr>
        <w:t>درباره</w:t>
      </w:r>
      <w:r w:rsidRPr="008F5EE3">
        <w:rPr>
          <w:rtl/>
        </w:rPr>
        <w:t xml:space="preserve"> </w:t>
      </w:r>
      <w:r w:rsidRPr="008F5EE3">
        <w:rPr>
          <w:rFonts w:hint="cs"/>
          <w:rtl/>
        </w:rPr>
        <w:t>ماه</w:t>
      </w:r>
      <w:r>
        <w:rPr>
          <w:rFonts w:hint="cs"/>
          <w:rtl/>
        </w:rPr>
        <w:t>ي</w:t>
      </w:r>
      <w:r w:rsidRPr="008F5EE3">
        <w:rPr>
          <w:rFonts w:hint="cs"/>
          <w:rtl/>
        </w:rPr>
        <w:t>ت</w:t>
      </w:r>
      <w:r w:rsidRPr="008F5EE3">
        <w:rPr>
          <w:rtl/>
        </w:rPr>
        <w:t xml:space="preserve"> </w:t>
      </w:r>
      <w:r w:rsidRPr="008F5EE3">
        <w:rPr>
          <w:rFonts w:hint="cs"/>
          <w:rtl/>
        </w:rPr>
        <w:t>ربات</w:t>
      </w:r>
      <w:r w:rsidRPr="008F5EE3">
        <w:rPr>
          <w:rtl/>
        </w:rPr>
        <w:t xml:space="preserve"> </w:t>
      </w:r>
      <w:r w:rsidRPr="008F5EE3">
        <w:rPr>
          <w:rFonts w:hint="cs"/>
          <w:rtl/>
        </w:rPr>
        <w:t>همستر</w:t>
      </w:r>
      <w:r w:rsidRPr="008F5EE3">
        <w:rPr>
          <w:rtl/>
        </w:rPr>
        <w:t xml:space="preserve"> </w:t>
      </w:r>
      <w:r w:rsidRPr="008F5EE3">
        <w:rPr>
          <w:rFonts w:hint="cs"/>
          <w:rtl/>
        </w:rPr>
        <w:t>بفرما</w:t>
      </w:r>
      <w:r>
        <w:rPr>
          <w:rFonts w:hint="cs"/>
          <w:rtl/>
        </w:rPr>
        <w:t>يي</w:t>
      </w:r>
      <w:r w:rsidRPr="008F5EE3">
        <w:rPr>
          <w:rFonts w:hint="cs"/>
          <w:rtl/>
        </w:rPr>
        <w:t>د</w:t>
      </w:r>
      <w:r w:rsidRPr="008F5EE3">
        <w:rPr>
          <w:rtl/>
        </w:rPr>
        <w:t xml:space="preserve"> </w:t>
      </w:r>
      <w:r w:rsidRPr="008F5EE3">
        <w:rPr>
          <w:rFonts w:hint="cs"/>
          <w:rtl/>
        </w:rPr>
        <w:t>و</w:t>
      </w:r>
      <w:r w:rsidRPr="008F5EE3">
        <w:rPr>
          <w:rtl/>
        </w:rPr>
        <w:t xml:space="preserve"> </w:t>
      </w:r>
      <w:r w:rsidRPr="008F5EE3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8F5EE3">
        <w:rPr>
          <w:rFonts w:hint="cs"/>
          <w:rtl/>
        </w:rPr>
        <w:t>ن</w:t>
      </w:r>
      <w:r w:rsidRPr="008F5EE3">
        <w:rPr>
          <w:rtl/>
        </w:rPr>
        <w:t xml:space="preserve"> </w:t>
      </w:r>
      <w:r>
        <w:rPr>
          <w:rFonts w:hint="cs"/>
          <w:rtl/>
        </w:rPr>
        <w:t>ك</w:t>
      </w:r>
      <w:r w:rsidRPr="008F5EE3">
        <w:rPr>
          <w:rFonts w:hint="cs"/>
          <w:rtl/>
        </w:rPr>
        <w:t>ه</w:t>
      </w:r>
      <w:r w:rsidRPr="008F5EE3">
        <w:rPr>
          <w:rtl/>
        </w:rPr>
        <w:t xml:space="preserve"> </w:t>
      </w:r>
      <w:r w:rsidRPr="008F5EE3">
        <w:rPr>
          <w:rFonts w:hint="cs"/>
          <w:rtl/>
        </w:rPr>
        <w:t>نوع</w:t>
      </w:r>
      <w:r>
        <w:rPr>
          <w:rFonts w:hint="cs"/>
          <w:rtl/>
        </w:rPr>
        <w:t>ي</w:t>
      </w:r>
      <w:r w:rsidRPr="008F5EE3">
        <w:rPr>
          <w:rtl/>
        </w:rPr>
        <w:t xml:space="preserve"> </w:t>
      </w:r>
      <w:r w:rsidRPr="008F5EE3">
        <w:rPr>
          <w:rFonts w:hint="cs"/>
          <w:rtl/>
        </w:rPr>
        <w:t>باز</w:t>
      </w:r>
      <w:r>
        <w:rPr>
          <w:rFonts w:hint="cs"/>
          <w:rtl/>
        </w:rPr>
        <w:t>ي</w:t>
      </w:r>
      <w:r w:rsidRPr="008F5EE3">
        <w:rPr>
          <w:rtl/>
        </w:rPr>
        <w:t xml:space="preserve"> </w:t>
      </w:r>
      <w:r w:rsidRPr="008F5EE3">
        <w:rPr>
          <w:rFonts w:hint="cs"/>
          <w:rtl/>
        </w:rPr>
        <w:t>است</w:t>
      </w:r>
      <w:r w:rsidRPr="008F5EE3">
        <w:rPr>
          <w:rtl/>
        </w:rPr>
        <w:t xml:space="preserve"> </w:t>
      </w:r>
      <w:r>
        <w:rPr>
          <w:rFonts w:hint="cs"/>
          <w:rtl/>
        </w:rPr>
        <w:t>ي</w:t>
      </w:r>
      <w:r w:rsidRPr="008F5EE3">
        <w:rPr>
          <w:rFonts w:hint="cs"/>
          <w:rtl/>
        </w:rPr>
        <w:t>ا</w:t>
      </w:r>
      <w:r w:rsidRPr="008F5EE3">
        <w:rPr>
          <w:rtl/>
        </w:rPr>
        <w:t xml:space="preserve"> </w:t>
      </w:r>
      <w:r w:rsidRPr="008F5EE3">
        <w:rPr>
          <w:rFonts w:hint="cs"/>
          <w:rtl/>
        </w:rPr>
        <w:t>ما</w:t>
      </w:r>
      <w:r>
        <w:rPr>
          <w:rFonts w:hint="cs"/>
          <w:rtl/>
        </w:rPr>
        <w:t>ي</w:t>
      </w:r>
      <w:r w:rsidRPr="008F5EE3">
        <w:rPr>
          <w:rFonts w:hint="cs"/>
          <w:rtl/>
        </w:rPr>
        <w:t>نر</w:t>
      </w:r>
      <w:r w:rsidRPr="008F5EE3">
        <w:rPr>
          <w:rtl/>
        </w:rPr>
        <w:t xml:space="preserve"> </w:t>
      </w:r>
      <w:r w:rsidRPr="008F5EE3">
        <w:rPr>
          <w:rFonts w:hint="cs"/>
          <w:rtl/>
        </w:rPr>
        <w:t>جهت</w:t>
      </w:r>
      <w:r w:rsidRPr="008F5EE3">
        <w:rPr>
          <w:rtl/>
        </w:rPr>
        <w:t xml:space="preserve"> </w:t>
      </w:r>
      <w:r w:rsidRPr="008F5EE3">
        <w:rPr>
          <w:rFonts w:hint="cs"/>
          <w:rtl/>
        </w:rPr>
        <w:t>استخراج</w:t>
      </w:r>
    </w:p>
    <w:p w14:paraId="6B0B9560" w14:textId="77777777" w:rsidR="008F5EE3" w:rsidRDefault="008F5EE3" w:rsidP="008F5EE3">
      <w:p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خبري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</w:p>
    <w:p w14:paraId="366E7445" w14:textId="77777777" w:rsidR="008F5EE3" w:rsidRDefault="008F5EE3" w:rsidP="008F5EE3">
      <w:pPr>
        <w:rPr>
          <w:rtl/>
        </w:rPr>
      </w:pPr>
      <w:r>
        <w:rPr>
          <w:rFonts w:hint="cs"/>
          <w:rtl/>
        </w:rPr>
        <w:t>هنگامي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پلت</w:t>
      </w:r>
      <w:r>
        <w:rPr>
          <w:rFonts w:hint="cs"/>
        </w:rPr>
        <w:t>‌</w:t>
      </w:r>
      <w:r>
        <w:rPr>
          <w:rFonts w:hint="cs"/>
          <w:rtl/>
        </w:rPr>
        <w:t>فرم</w:t>
      </w:r>
      <w:r>
        <w:rPr>
          <w:rtl/>
        </w:rPr>
        <w:t xml:space="preserve"> </w:t>
      </w:r>
      <w:r>
        <w:rPr>
          <w:rFonts w:hint="cs"/>
          <w:rtl/>
        </w:rPr>
        <w:t>جاوا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اندرويد</w:t>
      </w:r>
      <w:r>
        <w:rPr>
          <w:rtl/>
        </w:rPr>
        <w:t xml:space="preserve"> </w:t>
      </w:r>
      <w:r>
        <w:rPr>
          <w:rFonts w:hint="cs"/>
          <w:rtl/>
        </w:rPr>
        <w:t>كدنويسي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كاربران،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تماماً</w:t>
      </w:r>
      <w:r>
        <w:rPr>
          <w:rtl/>
        </w:rPr>
        <w:t xml:space="preserve"> </w:t>
      </w:r>
      <w:r>
        <w:rPr>
          <w:rFonts w:hint="cs"/>
          <w:rtl/>
        </w:rPr>
        <w:t>رمزنگاري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سورس</w:t>
      </w:r>
      <w:r>
        <w:rPr>
          <w:rFonts w:hint="cs"/>
        </w:rPr>
        <w:t>‌</w:t>
      </w:r>
      <w:r>
        <w:rPr>
          <w:rFonts w:hint="cs"/>
          <w:rtl/>
        </w:rPr>
        <w:t>كدهاي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اقداماتي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>.</w:t>
      </w:r>
    </w:p>
    <w:p w14:paraId="466F403A" w14:textId="77777777" w:rsidR="008F5EE3" w:rsidRDefault="008F5EE3" w:rsidP="008F5EE3">
      <w:pPr>
        <w:rPr>
          <w:rtl/>
        </w:rPr>
      </w:pP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مخاطراتي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اپ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كاربر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ناگزير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كتابخانه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كتابخانه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كارهايي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اپليكيشن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دوربين</w:t>
      </w:r>
      <w:r>
        <w:rPr>
          <w:rtl/>
        </w:rPr>
        <w:t xml:space="preserve"> </w:t>
      </w:r>
      <w:r>
        <w:rPr>
          <w:rFonts w:hint="cs"/>
          <w:rtl/>
        </w:rPr>
        <w:t>گوشي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كتابخانه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ابتداي</w:t>
      </w:r>
      <w:r>
        <w:rPr>
          <w:rtl/>
        </w:rPr>
        <w:t xml:space="preserve"> </w:t>
      </w:r>
      <w:r>
        <w:rPr>
          <w:rFonts w:hint="cs"/>
          <w:rtl/>
        </w:rPr>
        <w:t>كدهاي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فراخواني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اندرويد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پيغام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دوربين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34FFBDA6" w14:textId="77777777" w:rsidR="008F5EE3" w:rsidRDefault="008F5EE3" w:rsidP="008F5EE3">
      <w:pPr>
        <w:pStyle w:val="Heading1"/>
        <w:rPr>
          <w:rtl/>
        </w:rPr>
      </w:pPr>
      <w:r>
        <w:rPr>
          <w:rtl/>
        </w:rPr>
        <w:t xml:space="preserve">۲.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جريان،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ربات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تلگرام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14:paraId="521B5535" w14:textId="77777777" w:rsidR="008F5EE3" w:rsidRDefault="008F5EE3" w:rsidP="008F5EE3">
      <w:pPr>
        <w:rPr>
          <w:rtl/>
        </w:rPr>
      </w:pPr>
      <w:bookmarkStart w:id="0" w:name="_GoBack"/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t>CPU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پردازنده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.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پولساز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زنجيره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بلاكچين</w:t>
      </w:r>
      <w:r>
        <w:rPr>
          <w:rtl/>
        </w:rPr>
        <w:t>.</w:t>
      </w:r>
    </w:p>
    <w:p w14:paraId="7DA0AC2A" w14:textId="77777777" w:rsidR="008F5EE3" w:rsidRDefault="008F5EE3" w:rsidP="008F5EE3">
      <w:p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قبلاً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افزارهايي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پردازشگر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غيرمجاز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كرده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پردازنده</w:t>
      </w:r>
      <w:r>
        <w:rPr>
          <w:rtl/>
        </w:rPr>
        <w:t xml:space="preserve"> </w:t>
      </w:r>
      <w:r>
        <w:rPr>
          <w:rFonts w:hint="cs"/>
          <w:rtl/>
        </w:rPr>
        <w:t>گوشي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زنجيره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ماينينگ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bookmarkEnd w:id="0"/>
    <w:p w14:paraId="17F9C644" w14:textId="77777777" w:rsidR="008F5EE3" w:rsidRDefault="008F5EE3" w:rsidP="008F5EE3">
      <w:pPr>
        <w:rPr>
          <w:rtl/>
        </w:rPr>
      </w:pP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برنامه،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برنامه،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زنجيره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t>CPU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زنجيره</w:t>
      </w:r>
      <w:r>
        <w:rPr>
          <w:rtl/>
        </w:rPr>
        <w:t xml:space="preserve"> </w:t>
      </w:r>
      <w:r>
        <w:rPr>
          <w:rFonts w:hint="cs"/>
          <w:rtl/>
        </w:rPr>
        <w:t>بلاكچين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گوشي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عملاً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مبلغي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سودي</w:t>
      </w:r>
      <w:r>
        <w:rPr>
          <w:rFonts w:hint="cs"/>
        </w:rPr>
        <w:t>‌</w:t>
      </w:r>
      <w:r>
        <w:rPr>
          <w:rFonts w:hint="cs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t>CPU</w:t>
      </w:r>
      <w:r>
        <w:rPr>
          <w:rtl/>
        </w:rPr>
        <w:t xml:space="preserve"> </w:t>
      </w:r>
      <w:r>
        <w:rPr>
          <w:rFonts w:hint="cs"/>
          <w:rtl/>
        </w:rPr>
        <w:t>گوشي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قوّت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گوشي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Fonts w:hint="cs"/>
        </w:rPr>
        <w:t>‌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6437CDAE" w14:textId="77777777" w:rsidR="008F5EE3" w:rsidRDefault="008F5EE3" w:rsidP="008F5EE3">
      <w:p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كافيست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t>CPU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پردازنده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Fonts w:hint="cs"/>
        </w:rPr>
        <w:t>‌</w:t>
      </w:r>
      <w:r>
        <w:rPr>
          <w:rFonts w:hint="cs"/>
          <w:rtl/>
        </w:rPr>
        <w:t>ست</w:t>
      </w:r>
      <w:r>
        <w:rPr>
          <w:rtl/>
        </w:rPr>
        <w:t>.</w:t>
      </w:r>
    </w:p>
    <w:p w14:paraId="4BDA8824" w14:textId="77777777" w:rsidR="008F5EE3" w:rsidRDefault="008F5EE3" w:rsidP="008F5EE3">
      <w:pPr>
        <w:pStyle w:val="Heading1"/>
        <w:rPr>
          <w:rtl/>
        </w:rPr>
      </w:pPr>
      <w:r>
        <w:rPr>
          <w:rtl/>
        </w:rPr>
        <w:lastRenderedPageBreak/>
        <w:t xml:space="preserve">۳.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كاربر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گر؟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اقتضائات</w:t>
      </w:r>
      <w:r>
        <w:rPr>
          <w:rtl/>
        </w:rPr>
        <w:t xml:space="preserve"> </w:t>
      </w:r>
      <w:r>
        <w:rPr>
          <w:rFonts w:hint="cs"/>
          <w:rtl/>
        </w:rPr>
        <w:t>كنشگري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14:paraId="19A5B78E" w14:textId="77777777" w:rsidR="008F5EE3" w:rsidRDefault="008F5EE3" w:rsidP="008F5EE3">
      <w:p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معظمي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14:paraId="057F7A56" w14:textId="77777777" w:rsidR="008F5EE3" w:rsidRDefault="008F5EE3" w:rsidP="008F5EE3">
      <w:pPr>
        <w:pStyle w:val="Heading1"/>
        <w:rPr>
          <w:rtl/>
        </w:rPr>
      </w:pPr>
      <w:r>
        <w:rPr>
          <w:rtl/>
        </w:rPr>
        <w:t xml:space="preserve">۴.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طليعه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درآمدزايي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دانست؟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14:paraId="0684EE1E" w14:textId="77777777" w:rsidR="008F5EE3" w:rsidRDefault="008F5EE3" w:rsidP="008F5EE3">
      <w:pPr>
        <w:rPr>
          <w:rtl/>
        </w:rPr>
      </w:pPr>
      <w:r>
        <w:rPr>
          <w:rFonts w:hint="cs"/>
          <w:rtl/>
        </w:rPr>
        <w:t>خير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درآمدزايي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كاربر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درآمدي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كاربري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استهلاكي</w:t>
      </w:r>
      <w:r>
        <w:rPr>
          <w:rFonts w:hint="cs"/>
        </w:rPr>
        <w:t>‌</w:t>
      </w:r>
      <w:r>
        <w:rPr>
          <w:rFonts w:hint="cs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Fonts w:hint="cs"/>
        </w:rPr>
        <w:t>‌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گوشي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پشيماني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افزاري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زماني اندك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.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نويسي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كاربر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>.</w:t>
      </w:r>
    </w:p>
    <w:p w14:paraId="34AFA335" w14:textId="77777777" w:rsidR="008F5EE3" w:rsidRDefault="008F5EE3" w:rsidP="008F5EE3">
      <w:p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مخاطراتي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مشهوري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t>NSA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Fonts w:hint="cs"/>
        </w:rPr>
        <w:t>‌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رمزگشايي</w:t>
      </w:r>
      <w:r>
        <w:rPr>
          <w:rtl/>
        </w:rPr>
        <w:t xml:space="preserve"> </w:t>
      </w:r>
      <w:r>
        <w:rPr>
          <w:rFonts w:hint="cs"/>
          <w:rtl/>
        </w:rPr>
        <w:t>كدهاي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الگوريتم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حجيم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Fonts w:hint="cs"/>
        </w:rPr>
        <w:t>‌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Fonts w:hint="cs"/>
        </w:rPr>
        <w:t>‌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افزارهايي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پردازنده</w:t>
      </w:r>
      <w:r>
        <w:rPr>
          <w:rtl/>
        </w:rPr>
        <w:t xml:space="preserve"> </w:t>
      </w:r>
      <w:r>
        <w:rPr>
          <w:rFonts w:hint="cs"/>
          <w:rtl/>
        </w:rPr>
        <w:t>گوشي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الگوريتم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مستثني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5114E578" w14:textId="77777777" w:rsidR="00E22C0E" w:rsidRPr="00E22C0E" w:rsidRDefault="008F5EE3" w:rsidP="008F5EE3">
      <w:pPr>
        <w:rPr>
          <w:rtl/>
        </w:rPr>
      </w:pP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14:paraId="29B415CB" w14:textId="77777777" w:rsidR="007F793C" w:rsidRPr="007F793C" w:rsidRDefault="007F793C" w:rsidP="0079325C">
      <w:pPr>
        <w:widowControl/>
        <w:bidi w:val="0"/>
        <w:spacing w:after="200" w:line="276" w:lineRule="auto"/>
        <w:ind w:firstLine="0"/>
        <w:jc w:val="left"/>
      </w:pPr>
    </w:p>
    <w:sectPr w:rsidR="007F793C" w:rsidRPr="007F793C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814AA" w14:textId="77777777" w:rsidR="002929FF" w:rsidRDefault="002929FF" w:rsidP="00024D73">
      <w:pPr>
        <w:spacing w:after="0" w:line="240" w:lineRule="auto"/>
      </w:pPr>
      <w:r>
        <w:separator/>
      </w:r>
    </w:p>
  </w:endnote>
  <w:endnote w:type="continuationSeparator" w:id="0">
    <w:p w14:paraId="318F70D0" w14:textId="77777777" w:rsidR="002929FF" w:rsidRDefault="002929FF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484BC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089BF017" wp14:editId="61565B4D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570A8" w14:textId="22D10631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DC7AAE">
      <w:rPr>
        <w:rFonts w:ascii="Tunga" w:hAnsi="Tunga" w:cs="Tunga"/>
        <w:noProof/>
        <w:sz w:val="16"/>
        <w:szCs w:val="16"/>
      </w:rPr>
      <w:t>Msahbh-Drbarh-Bazy-Hms-Movashah-Works.Docx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3B730" w14:textId="77777777" w:rsidR="002929FF" w:rsidRDefault="002929FF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37F763C8" w14:textId="77777777" w:rsidR="002929FF" w:rsidRDefault="002929FF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B62DA" w14:textId="499A5FC1" w:rsidR="00AF0164" w:rsidRPr="00AF0164" w:rsidRDefault="00FD042B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F9749C" wp14:editId="24FB6422">
              <wp:simplePos x="0" y="0"/>
              <wp:positionH relativeFrom="column">
                <wp:posOffset>-210700</wp:posOffset>
              </wp:positionH>
              <wp:positionV relativeFrom="paragraph">
                <wp:posOffset>-177663</wp:posOffset>
              </wp:positionV>
              <wp:extent cx="1169773" cy="952054"/>
              <wp:effectExtent l="0" t="0" r="0" b="63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9773" cy="9520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7A426A" w14:textId="77777777" w:rsidR="00D42D03" w:rsidRPr="00FD042B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پيش‌نويس</w:t>
                          </w:r>
                        </w:p>
                        <w:p w14:paraId="1252BE5E" w14:textId="77777777" w:rsidR="00D42D03" w:rsidRPr="008B1317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8B1317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ويرايش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اول</w:t>
                          </w:r>
                        </w:p>
                        <w:p w14:paraId="0B5DD82B" w14:textId="77777777" w:rsidR="00D42D03" w:rsidRDefault="002929FF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3DB32FA186AF49ECBC71287FDB7BFA7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F5EE3">
                                <w:rPr>
                                  <w:rFonts w:cs="Titr" w:hint="cs"/>
                                  <w:color w:val="548DD4" w:themeColor="text2" w:themeTint="99"/>
                                  <w:sz w:val="12"/>
                                  <w:szCs w:val="16"/>
                                  <w:rtl/>
                                </w:rPr>
                                <w:t>خرداد 1403</w:t>
                              </w:r>
                            </w:sdtContent>
                          </w:sdt>
                        </w:p>
                        <w:p w14:paraId="2A3AB00E" w14:textId="77777777" w:rsidR="00D42D03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begin"/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 w:rsid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</w:rPr>
                            <w:instrText>NUMPAGES  \* Arabic  \* MERGEFORMAT</w:instrTex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separate"/>
                          </w:r>
                          <w:r w:rsidR="00FD042B">
                            <w:rPr>
                              <w:rFonts w:cs="Titr"/>
                              <w:noProof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3</w: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end"/>
                          </w:r>
                          <w:r w:rsid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صفحه</w:t>
                          </w:r>
                        </w:p>
                        <w:p w14:paraId="2880D909" w14:textId="77777777" w:rsidR="00FD042B" w:rsidRPr="008B1317" w:rsidRDefault="00FD042B" w:rsidP="00FD042B">
                          <w:pP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9749C" id="Rectangle 6" o:spid="_x0000_s1026" style="position:absolute;left:0;text-align:left;margin-left:-16.6pt;margin-top:-14pt;width:92.1pt;height:7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" filled="f" stroked="f" strokeweight="2pt">
              <v:textbox inset=",0,0,0">
                <w:txbxContent>
                  <w:p w14:paraId="697A426A" w14:textId="77777777" w:rsidR="00D42D03" w:rsidRPr="00FD042B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پيش‌نويس</w:t>
                    </w:r>
                  </w:p>
                  <w:p w14:paraId="1252BE5E" w14:textId="77777777" w:rsidR="00D42D03" w:rsidRPr="008B1317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8B1317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ويرايش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اول</w:t>
                    </w:r>
                  </w:p>
                  <w:p w14:paraId="0B5DD82B" w14:textId="77777777" w:rsidR="00D42D03" w:rsidRDefault="002232EC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2"/>
                          <w:szCs w:val="16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3DB32FA186AF49ECBC71287FDB7BFA7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8F5EE3">
                          <w:rPr>
                            <w:rFonts w:cs="Titr" w:hint="cs"/>
                            <w:color w:val="548DD4" w:themeColor="text2" w:themeTint="99"/>
                            <w:sz w:val="12"/>
                            <w:szCs w:val="16"/>
                            <w:rtl/>
                          </w:rPr>
                          <w:t>خرداد 1403</w:t>
                        </w:r>
                      </w:sdtContent>
                    </w:sdt>
                  </w:p>
                  <w:p w14:paraId="2A3AB00E" w14:textId="77777777" w:rsidR="00D42D03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begin"/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 w:rsid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</w:rPr>
                      <w:instrText>NUMPAGES  \* Arabic  \* MERGEFORMAT</w:instrTex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separate"/>
                    </w:r>
                    <w:r w:rsidR="00FD042B">
                      <w:rPr>
                        <w:rFonts w:cs="Titr"/>
                        <w:noProof/>
                        <w:color w:val="548DD4" w:themeColor="text2" w:themeTint="99"/>
                        <w:sz w:val="12"/>
                        <w:szCs w:val="16"/>
                        <w:rtl/>
                      </w:rPr>
                      <w:t>3</w: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end"/>
                    </w:r>
                    <w:r w:rsid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صفحه</w:t>
                    </w:r>
                  </w:p>
                  <w:p w14:paraId="2880D909" w14:textId="77777777" w:rsidR="00FD042B" w:rsidRPr="008B1317" w:rsidRDefault="00FD042B" w:rsidP="00FD042B">
                    <w:pP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02FBF6CD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7240EB5D" wp14:editId="3F924552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4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E3"/>
    <w:rsid w:val="00000ADD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6387"/>
    <w:rsid w:val="00076656"/>
    <w:rsid w:val="0008449D"/>
    <w:rsid w:val="000A5D89"/>
    <w:rsid w:val="000B6E36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32EC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29FF"/>
    <w:rsid w:val="00294874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C123C"/>
    <w:rsid w:val="006C5FDB"/>
    <w:rsid w:val="006E111A"/>
    <w:rsid w:val="006F0485"/>
    <w:rsid w:val="006F2F4A"/>
    <w:rsid w:val="007018CC"/>
    <w:rsid w:val="0070234B"/>
    <w:rsid w:val="0070434A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8F5EE3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C1D1A"/>
    <w:rsid w:val="00DC32A6"/>
    <w:rsid w:val="00DC4E14"/>
    <w:rsid w:val="00DC7AAE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683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EC05A"/>
  <w15:docId w15:val="{CB1E3EF2-421E-46E2-8D5E-DE3A4D30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B32FA186AF49ECBC71287FDB7BF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65017-0BA0-4CC6-9597-8A54006F962D}"/>
      </w:docPartPr>
      <w:docPartBody>
        <w:p w:rsidR="00731CD6" w:rsidRDefault="001E0731">
          <w:pPr>
            <w:pStyle w:val="3DB32FA186AF49ECBC71287FDB7BFA78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31"/>
    <w:rsid w:val="00004A6E"/>
    <w:rsid w:val="001E0731"/>
    <w:rsid w:val="0073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DB32FA186AF49ECBC71287FDB7BFA78">
    <w:name w:val="3DB32FA186AF49ECBC71287FDB7BFA7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3E004-D450-4FBA-A9CC-7FA87FEF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6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وضعيت</vt:lpstr>
      <vt:lpstr>    وضعيت گذشته</vt:lpstr>
    </vt:vector>
  </TitlesOfParts>
  <Company>Personal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خرداد 1403</dc:subject>
  <dc:creator>Tent</dc:creator>
  <cp:keywords/>
  <cp:lastModifiedBy>Tent</cp:lastModifiedBy>
  <cp:revision>5</cp:revision>
  <cp:lastPrinted>2025-08-23T07:27:00Z</cp:lastPrinted>
  <dcterms:created xsi:type="dcterms:W3CDTF">2024-06-14T15:48:00Z</dcterms:created>
  <dcterms:modified xsi:type="dcterms:W3CDTF">2025-08-23T07:29:00Z</dcterms:modified>
</cp:coreProperties>
</file>