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83730" w14:textId="77777777"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F97D21B" wp14:editId="7E6456C2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5312D" w14:textId="77777777" w:rsidR="000F429F" w:rsidRPr="000F429F" w:rsidRDefault="00AF160E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7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شهريور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1402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7D2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14:paraId="4555312D" w14:textId="77777777" w:rsidR="000F429F" w:rsidRPr="000F429F" w:rsidRDefault="00AF160E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7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شهريور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1402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F160E">
        <w:rPr>
          <w:rFonts w:cs="Vahid" w:hint="cs"/>
          <w:color w:val="C00000"/>
          <w:sz w:val="36"/>
          <w:szCs w:val="36"/>
          <w:rtl/>
        </w:rPr>
        <w:t>فهرست اصلاحات پيشنهادي سند ملّي هوش مصنوعي</w:t>
      </w:r>
    </w:p>
    <w:p w14:paraId="6E3A2106" w14:textId="77777777" w:rsidR="00AF160E" w:rsidRDefault="00AF160E" w:rsidP="00AF160E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آبان 1401 متني با عنوان «سند ملّي هوش مصنوعي جمهوري اسلامي ايران» منتشر شد، پيش‌نويس و غيرقابل استناد. اين سند 22 صفحه‌اي شامل يك مقدمه و شش ماده بود؛ تعريف واژگان، اصول و مباني ارزشي، چشم‌انداز و اهداف كلان، برنامه‌هاي كلان، ارتقاي اثرگذاري و در نهايت: سازوكار اجرايي و نظارت. گروه نظام پژوهشكده مطالعات راهبردي حوزه و روحانيت در فروردين سال بعد 18 صفحه نقد بر آن نوشت، شامل: مقدمه، نكات كلّي، نكات بخشي، راهكار پيشنهادي و در پايان: تشكر و قدرداني. آن‌چه در نوشته حاضر مي‌خوانيد فهرست خلاصه ايراداتي‌ست كه در اين نقد ذكر شده است.</w:t>
      </w:r>
    </w:p>
    <w:p w14:paraId="4711D54C" w14:textId="77777777" w:rsidR="00E47BF7" w:rsidRDefault="00E47BF7" w:rsidP="00E47BF7">
      <w:pPr>
        <w:pStyle w:val="ListParagraph"/>
        <w:ind w:left="284" w:firstLine="0"/>
      </w:pPr>
    </w:p>
    <w:p w14:paraId="123090AA" w14:textId="77777777" w:rsidR="001843B4" w:rsidRDefault="00E47BF7" w:rsidP="00E47BF7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ذكر نشدن جايگاه اين سند در سلسله‌مراتب اَسناد كشوري</w:t>
      </w:r>
    </w:p>
    <w:p w14:paraId="6C2A8B3E" w14:textId="77777777" w:rsidR="00E47BF7" w:rsidRDefault="00E47BF7" w:rsidP="00E47BF7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عدم اشاره به اَسناد فوقاني و بالادستي</w:t>
      </w:r>
    </w:p>
    <w:p w14:paraId="372CC049" w14:textId="77777777" w:rsidR="00E10E19" w:rsidRDefault="00E10E19" w:rsidP="00E47BF7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عدم توجه به نقشه جامع علمي كشور</w:t>
      </w:r>
    </w:p>
    <w:p w14:paraId="4AD9869D" w14:textId="77777777" w:rsidR="00E47BF7" w:rsidRDefault="00E47BF7" w:rsidP="00E47BF7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خلط بين مباني، اصول و ارزش‌ها</w:t>
      </w:r>
    </w:p>
    <w:p w14:paraId="160E0390" w14:textId="77777777" w:rsidR="00E47BF7" w:rsidRDefault="00E47BF7" w:rsidP="00E47BF7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ذكر شدن سياست‌ها به جاي مباني يا اهداف</w:t>
      </w:r>
    </w:p>
    <w:p w14:paraId="32AB6C94" w14:textId="77777777" w:rsidR="009A532B" w:rsidRDefault="009A532B" w:rsidP="009A532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مثال: توجه همه‌جانبه به ارزش‌هاي جامعه در به‏كارگيري هوش مصنوعي</w:t>
      </w:r>
    </w:p>
    <w:p w14:paraId="75712541" w14:textId="77777777" w:rsidR="00E47BF7" w:rsidRDefault="00E47BF7" w:rsidP="00E47BF7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ذكر راهبردها ذيل اهداف و مأموريت‌هاي كلان</w:t>
      </w:r>
    </w:p>
    <w:p w14:paraId="10AF375C" w14:textId="77777777" w:rsidR="00E47BF7" w:rsidRDefault="00E47BF7" w:rsidP="00E47BF7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عدم جامعيت شاخص‌ها</w:t>
      </w:r>
    </w:p>
    <w:p w14:paraId="2CEB8AEE" w14:textId="77777777" w:rsidR="00E10E19" w:rsidRDefault="00E10E19" w:rsidP="00E47BF7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طولاني بودن بازه زماني سند</w:t>
      </w:r>
    </w:p>
    <w:p w14:paraId="633DA360" w14:textId="77777777" w:rsidR="00E10E19" w:rsidRDefault="00E10E19" w:rsidP="00E10E19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به جاي ده سال بايد پنج سال باشد</w:t>
      </w:r>
    </w:p>
    <w:p w14:paraId="4EB18EB0" w14:textId="77777777" w:rsidR="00F4565F" w:rsidRDefault="00F4565F" w:rsidP="00F4565F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رها شدن سند بدون جهت اسلاميّت</w:t>
      </w:r>
    </w:p>
    <w:p w14:paraId="0CBBD699" w14:textId="77777777" w:rsidR="00F4565F" w:rsidRDefault="00F4565F" w:rsidP="00F4565F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جهت اسلاميّت مهم‌ترين تفاوت با اَسناد كشورهاي ديگر</w:t>
      </w:r>
    </w:p>
    <w:p w14:paraId="1D246B33" w14:textId="77777777" w:rsidR="00347A05" w:rsidRDefault="00347A05" w:rsidP="00347A0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به حاشيه رفتن سبك زندگي و مسائل فرهنگي</w:t>
      </w:r>
    </w:p>
    <w:p w14:paraId="19313F2C" w14:textId="77777777" w:rsidR="00347A05" w:rsidRDefault="00347A05" w:rsidP="00347A05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نپرداختن به تهديدات هوش مصنوعي</w:t>
      </w:r>
    </w:p>
    <w:p w14:paraId="115144F1" w14:textId="77777777" w:rsidR="00347A05" w:rsidRDefault="008B2274" w:rsidP="00347A05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نيازمحور نبودن</w:t>
      </w:r>
    </w:p>
    <w:p w14:paraId="75CE8FBD" w14:textId="77777777" w:rsidR="008B2274" w:rsidRDefault="008B2274" w:rsidP="008B2274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لزوم وجود سند واسطه بين نقشه جامع علمي كشور و اين سند</w:t>
      </w:r>
    </w:p>
    <w:p w14:paraId="106D3CB9" w14:textId="77777777" w:rsidR="008B2274" w:rsidRDefault="00567CD1" w:rsidP="008B2274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فاقد سند پشتيبان</w:t>
      </w:r>
    </w:p>
    <w:p w14:paraId="49BF50CF" w14:textId="77777777" w:rsidR="00567CD1" w:rsidRDefault="00567CD1" w:rsidP="00567CD1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ضروت بيان ملاك‌ها و روش‌ها در سند پشتيبان</w:t>
      </w:r>
    </w:p>
    <w:p w14:paraId="4B8BF99A" w14:textId="77777777" w:rsidR="009A532B" w:rsidRDefault="009A532B" w:rsidP="009A532B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ناقص بودن تعاريف در ماده اول</w:t>
      </w:r>
    </w:p>
    <w:p w14:paraId="53F37212" w14:textId="77777777" w:rsidR="009A532B" w:rsidRDefault="009A532B" w:rsidP="009A532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اخلاق هوش مصنوعي</w:t>
      </w:r>
    </w:p>
    <w:p w14:paraId="3D6BF04F" w14:textId="77777777" w:rsidR="009A532B" w:rsidRDefault="009A532B" w:rsidP="009A532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آينده‌پژوهشي هوشمند</w:t>
      </w:r>
    </w:p>
    <w:p w14:paraId="70EEE362" w14:textId="77777777" w:rsidR="009A532B" w:rsidRDefault="009A532B" w:rsidP="009A532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كلان‌دانش</w:t>
      </w:r>
    </w:p>
    <w:p w14:paraId="17961AE5" w14:textId="77777777" w:rsidR="009A532B" w:rsidRDefault="009A532B" w:rsidP="009A532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شبكه‌سازي هوشمند اجتماعي</w:t>
      </w:r>
    </w:p>
    <w:p w14:paraId="74927311" w14:textId="77777777" w:rsidR="009A532B" w:rsidRDefault="009A532B" w:rsidP="009A532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شفافيت هوشمند</w:t>
      </w:r>
    </w:p>
    <w:p w14:paraId="31555600" w14:textId="77777777" w:rsidR="009A532B" w:rsidRDefault="009A532B" w:rsidP="009A532B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عدم توجه به صبغه الهي در تعاريف</w:t>
      </w:r>
    </w:p>
    <w:p w14:paraId="31D11D89" w14:textId="77777777" w:rsidR="009A532B" w:rsidRDefault="009A532B" w:rsidP="009A532B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lastRenderedPageBreak/>
        <w:t>عدم ذكر عدالت و استقلال در مباني ارزشي</w:t>
      </w:r>
    </w:p>
    <w:p w14:paraId="3E66DAF3" w14:textId="77777777" w:rsidR="009A532B" w:rsidRDefault="009A532B" w:rsidP="009A532B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عدم توجه به اشتراك لفظي برخي واژگان با معادل غربي آن‌ها</w:t>
      </w:r>
    </w:p>
    <w:p w14:paraId="0AEA6F60" w14:textId="77777777" w:rsidR="009A532B" w:rsidRDefault="009A532B" w:rsidP="009A532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عدالت</w:t>
      </w:r>
    </w:p>
    <w:p w14:paraId="5EBF7A35" w14:textId="77777777" w:rsidR="00F57158" w:rsidRDefault="00F57158" w:rsidP="009A532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استكبارستيزي</w:t>
      </w:r>
    </w:p>
    <w:p w14:paraId="72C03644" w14:textId="77777777" w:rsidR="00F57158" w:rsidRDefault="00F57158" w:rsidP="009A532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استقلال</w:t>
      </w:r>
    </w:p>
    <w:p w14:paraId="52EEC7F0" w14:textId="77777777" w:rsidR="00F57158" w:rsidRDefault="00F57158" w:rsidP="009A532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اختيار</w:t>
      </w:r>
      <w:r>
        <w:rPr>
          <w:rFonts w:hint="cs"/>
          <w:rtl/>
        </w:rPr>
        <w:t xml:space="preserve"> و كرامت انساني</w:t>
      </w:r>
    </w:p>
    <w:p w14:paraId="2D791822" w14:textId="77777777" w:rsidR="00F57158" w:rsidRDefault="00F57158" w:rsidP="009A532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اصالت خانواده</w:t>
      </w:r>
    </w:p>
    <w:p w14:paraId="199F90F1" w14:textId="77777777" w:rsidR="009A532B" w:rsidRDefault="009A532B" w:rsidP="009A532B">
      <w:pPr>
        <w:pStyle w:val="ListParagraph"/>
        <w:numPr>
          <w:ilvl w:val="0"/>
          <w:numId w:val="28"/>
        </w:numPr>
      </w:pPr>
      <w:r>
        <w:t xml:space="preserve"> </w:t>
      </w:r>
      <w:r w:rsidR="00EE1582">
        <w:rPr>
          <w:rFonts w:hint="cs"/>
          <w:rtl/>
        </w:rPr>
        <w:t>جاري نشدن مباني ارزشي در اهداف، راهبردها و شاخص‌ها</w:t>
      </w:r>
    </w:p>
    <w:p w14:paraId="1988370F" w14:textId="77777777" w:rsidR="00D14DB0" w:rsidRDefault="00D14DB0" w:rsidP="000931AD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صيانت از حريم خصوصي</w:t>
      </w:r>
      <w:r w:rsidR="00F57158">
        <w:rPr>
          <w:rFonts w:hint="cs"/>
          <w:rtl/>
        </w:rPr>
        <w:t xml:space="preserve"> يا </w:t>
      </w:r>
      <w:r>
        <w:rPr>
          <w:rFonts w:hint="cs"/>
          <w:rtl/>
        </w:rPr>
        <w:t>ثبت اطلاعات خصوصي شهروندان</w:t>
      </w:r>
    </w:p>
    <w:p w14:paraId="19B4F532" w14:textId="77777777" w:rsidR="00F57158" w:rsidRDefault="00F57158" w:rsidP="000931AD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شيوه ثبت و دسترس به الگوريتم‌ها</w:t>
      </w:r>
    </w:p>
    <w:p w14:paraId="4E2F4239" w14:textId="77777777" w:rsidR="00F57158" w:rsidRDefault="00F57158" w:rsidP="000931AD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مالكيت خصوصي الگوريتم‌ها</w:t>
      </w:r>
    </w:p>
    <w:p w14:paraId="060C745B" w14:textId="77777777" w:rsidR="00F57158" w:rsidRDefault="00F57158" w:rsidP="000931AD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مسئوليت‌پذيري هوش مصنوعي</w:t>
      </w:r>
    </w:p>
    <w:p w14:paraId="26D86CE6" w14:textId="77777777" w:rsidR="00F57158" w:rsidRDefault="00F57158" w:rsidP="000931AD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محدويت سني استفاده از هوش مصنوعي</w:t>
      </w:r>
    </w:p>
    <w:p w14:paraId="57D682FA" w14:textId="77777777" w:rsidR="00F57158" w:rsidRDefault="00F57158" w:rsidP="000931AD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انحصار و تبعيض در هوش مصنوعي</w:t>
      </w:r>
    </w:p>
    <w:p w14:paraId="5B6B9F57" w14:textId="77777777" w:rsidR="00F57158" w:rsidRDefault="00F57158" w:rsidP="000931AD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قضاوت و تصميم مستقل توسط هوش مصنوعي</w:t>
      </w:r>
    </w:p>
    <w:p w14:paraId="4ACCA35F" w14:textId="77777777" w:rsidR="00F57158" w:rsidRDefault="00F57158" w:rsidP="000931AD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شفافيت و تبيين‌پذيري هوش مصنوعي</w:t>
      </w:r>
    </w:p>
    <w:p w14:paraId="27A45A64" w14:textId="77777777" w:rsidR="00D14DB0" w:rsidRDefault="00D14DB0" w:rsidP="009A532B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فن‌سالا</w:t>
      </w:r>
      <w:r w:rsidR="00F57158">
        <w:rPr>
          <w:rFonts w:hint="cs"/>
          <w:rtl/>
        </w:rPr>
        <w:t>را</w:t>
      </w:r>
      <w:r>
        <w:rPr>
          <w:rFonts w:hint="cs"/>
          <w:rtl/>
        </w:rPr>
        <w:t>نه بودن سند</w:t>
      </w:r>
    </w:p>
    <w:p w14:paraId="672C70DD" w14:textId="77777777" w:rsidR="00F57158" w:rsidRDefault="00F57158" w:rsidP="00F5715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ضرورت اتكا بر مباني هستي‌شناسي حكمت متعاليه اسلامي</w:t>
      </w:r>
    </w:p>
    <w:p w14:paraId="2EF2B384" w14:textId="77777777" w:rsidR="00F57158" w:rsidRDefault="00F57158" w:rsidP="00F5715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ضرورت اتكا بر متد جواهري و فقه اسلامي</w:t>
      </w:r>
    </w:p>
    <w:p w14:paraId="2FDD91A4" w14:textId="77777777" w:rsidR="00F57158" w:rsidRDefault="002349FE" w:rsidP="00F57158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استفاده از معيارهاي غربي در چشم‌انداز</w:t>
      </w:r>
    </w:p>
    <w:p w14:paraId="62290D61" w14:textId="77777777" w:rsidR="002349FE" w:rsidRDefault="002349FE" w:rsidP="002349FE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 xml:space="preserve">متن پيشنهادي: </w:t>
      </w:r>
      <w:r w:rsidRPr="002349FE">
        <w:rPr>
          <w:rFonts w:hint="cs"/>
          <w:rtl/>
        </w:rPr>
        <w:t>در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افق</w:t>
      </w:r>
      <w:r w:rsidRPr="002349FE">
        <w:rPr>
          <w:rtl/>
        </w:rPr>
        <w:t xml:space="preserve"> 1408 </w:t>
      </w:r>
      <w:r w:rsidRPr="002349FE">
        <w:rPr>
          <w:rFonts w:hint="cs"/>
          <w:rtl/>
        </w:rPr>
        <w:t>كشور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ايران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با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محوريت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شمول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جهاني</w:t>
      </w:r>
      <w:r w:rsidRPr="002349FE">
        <w:rPr>
          <w:rtl/>
        </w:rPr>
        <w:t xml:space="preserve"> «</w:t>
      </w:r>
      <w:r w:rsidRPr="002349FE">
        <w:rPr>
          <w:rFonts w:hint="cs"/>
          <w:rtl/>
        </w:rPr>
        <w:t>كلمة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توحيد</w:t>
      </w:r>
      <w:r w:rsidRPr="002349FE">
        <w:rPr>
          <w:rFonts w:hint="eastAsia"/>
          <w:rtl/>
        </w:rPr>
        <w:t>»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و</w:t>
      </w:r>
      <w:r w:rsidRPr="002349FE">
        <w:rPr>
          <w:rtl/>
        </w:rPr>
        <w:t xml:space="preserve"> «</w:t>
      </w:r>
      <w:r w:rsidRPr="002349FE">
        <w:rPr>
          <w:rFonts w:hint="cs"/>
          <w:rtl/>
        </w:rPr>
        <w:t>توحيد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كلمه</w:t>
      </w:r>
      <w:r w:rsidRPr="002349FE">
        <w:rPr>
          <w:rFonts w:hint="eastAsia"/>
          <w:rtl/>
        </w:rPr>
        <w:t>»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و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بر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مبناي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ارزش‏هاي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والاي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تمدن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اسلامي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داراي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يك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نظام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فناوري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هوش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مصنوعي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تثبيت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شده،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پيشرفته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و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نوآور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در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سطح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منطقه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و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در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حال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گسترش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در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ابعاد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بين‏المللي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است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و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در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همين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راستا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به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طور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پايدار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از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فناوري‏هاي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هوش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مصنوعي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در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حكمراني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و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موضوعات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كلان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كشور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بهره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گرفته،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ناظر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به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برآيند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معيارهاي</w:t>
      </w:r>
      <w:r w:rsidRPr="002349FE">
        <w:rPr>
          <w:rtl/>
        </w:rPr>
        <w:t xml:space="preserve"> «</w:t>
      </w:r>
      <w:r w:rsidRPr="002349FE">
        <w:rPr>
          <w:rFonts w:hint="cs"/>
          <w:rtl/>
        </w:rPr>
        <w:t>پژوهش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و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نوآوري</w:t>
      </w:r>
      <w:r w:rsidRPr="002349FE">
        <w:rPr>
          <w:rFonts w:hint="eastAsia"/>
          <w:rtl/>
        </w:rPr>
        <w:t>»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و</w:t>
      </w:r>
      <w:r w:rsidRPr="002349FE">
        <w:rPr>
          <w:rtl/>
        </w:rPr>
        <w:t xml:space="preserve"> «</w:t>
      </w:r>
      <w:r w:rsidRPr="002349FE">
        <w:rPr>
          <w:rFonts w:hint="cs"/>
          <w:rtl/>
        </w:rPr>
        <w:t>استعداد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و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سرمايه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انساني</w:t>
      </w:r>
      <w:r w:rsidRPr="002349FE">
        <w:rPr>
          <w:rFonts w:hint="eastAsia"/>
          <w:rtl/>
        </w:rPr>
        <w:t>»</w:t>
      </w:r>
      <w:r w:rsidRPr="002349FE">
        <w:rPr>
          <w:rFonts w:hint="cs"/>
          <w:rtl/>
        </w:rPr>
        <w:t>،</w:t>
      </w:r>
      <w:r w:rsidRPr="002349FE">
        <w:rPr>
          <w:rtl/>
        </w:rPr>
        <w:t xml:space="preserve"> «</w:t>
      </w:r>
      <w:r w:rsidRPr="002349FE">
        <w:rPr>
          <w:rFonts w:hint="cs"/>
          <w:rtl/>
        </w:rPr>
        <w:t>زيرساخت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فني</w:t>
      </w:r>
      <w:r w:rsidRPr="002349FE">
        <w:rPr>
          <w:rFonts w:hint="eastAsia"/>
          <w:rtl/>
        </w:rPr>
        <w:t>»</w:t>
      </w:r>
      <w:r w:rsidRPr="002349FE">
        <w:rPr>
          <w:rFonts w:hint="cs"/>
          <w:rtl/>
        </w:rPr>
        <w:t>،</w:t>
      </w:r>
      <w:r w:rsidRPr="002349FE">
        <w:rPr>
          <w:rtl/>
        </w:rPr>
        <w:t xml:space="preserve"> «</w:t>
      </w:r>
      <w:r w:rsidRPr="002349FE">
        <w:rPr>
          <w:rFonts w:hint="cs"/>
          <w:rtl/>
        </w:rPr>
        <w:t>محيط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كسب‏وكار</w:t>
      </w:r>
      <w:r w:rsidRPr="002349FE">
        <w:rPr>
          <w:rFonts w:hint="eastAsia"/>
          <w:rtl/>
        </w:rPr>
        <w:t>»</w:t>
      </w:r>
      <w:r w:rsidRPr="002349FE">
        <w:rPr>
          <w:rFonts w:hint="cs"/>
          <w:rtl/>
        </w:rPr>
        <w:t>،</w:t>
      </w:r>
      <w:r w:rsidRPr="002349FE">
        <w:rPr>
          <w:rtl/>
        </w:rPr>
        <w:t xml:space="preserve"> «</w:t>
      </w:r>
      <w:r w:rsidRPr="002349FE">
        <w:rPr>
          <w:rFonts w:hint="cs"/>
          <w:rtl/>
        </w:rPr>
        <w:t>سرمايه‏گذاري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و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بازار</w:t>
      </w:r>
      <w:r w:rsidRPr="002349FE">
        <w:rPr>
          <w:rFonts w:hint="eastAsia"/>
          <w:rtl/>
        </w:rPr>
        <w:t>»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و</w:t>
      </w:r>
      <w:r w:rsidRPr="002349FE">
        <w:rPr>
          <w:rtl/>
        </w:rPr>
        <w:t xml:space="preserve"> «</w:t>
      </w:r>
      <w:r w:rsidRPr="002349FE">
        <w:rPr>
          <w:rFonts w:hint="cs"/>
          <w:rtl/>
        </w:rPr>
        <w:t>حكمراني</w:t>
      </w:r>
      <w:r w:rsidRPr="002349FE">
        <w:rPr>
          <w:rFonts w:hint="eastAsia"/>
          <w:rtl/>
        </w:rPr>
        <w:t>»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در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حوزه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هوش‏مصنوعي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رتبه‏ي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اول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منطقه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و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يكي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از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ده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رتبه‏ي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نخست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جهان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را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در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اختيار</w:t>
      </w:r>
      <w:r w:rsidRPr="002349FE">
        <w:rPr>
          <w:rtl/>
        </w:rPr>
        <w:t xml:space="preserve"> </w:t>
      </w:r>
      <w:r w:rsidRPr="002349FE">
        <w:rPr>
          <w:rFonts w:hint="cs"/>
          <w:rtl/>
        </w:rPr>
        <w:t>دارد</w:t>
      </w:r>
      <w:r w:rsidRPr="002349FE">
        <w:rPr>
          <w:rtl/>
        </w:rPr>
        <w:t>.</w:t>
      </w:r>
    </w:p>
    <w:p w14:paraId="5BF3230B" w14:textId="77777777" w:rsidR="002349FE" w:rsidRDefault="000436A3" w:rsidP="002349FE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عدم جامعيت اهداف كلان</w:t>
      </w:r>
    </w:p>
    <w:p w14:paraId="199450EA" w14:textId="77777777" w:rsidR="000436A3" w:rsidRDefault="000436A3" w:rsidP="000436A3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عناوين پيشنهادي:</w:t>
      </w:r>
    </w:p>
    <w:p w14:paraId="69F0D468" w14:textId="77777777" w:rsidR="000436A3" w:rsidRDefault="000436A3" w:rsidP="000436A3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حل‏شدن</w:t>
      </w:r>
      <w:r>
        <w:rPr>
          <w:rtl/>
        </w:rPr>
        <w:t xml:space="preserve"> </w:t>
      </w:r>
      <w:r>
        <w:rPr>
          <w:rFonts w:hint="cs"/>
          <w:rtl/>
        </w:rPr>
        <w:t>اَبَرچالش‏ها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برآورده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اَبَرنيازمندي‏هاي</w:t>
      </w:r>
      <w:r>
        <w:rPr>
          <w:rtl/>
        </w:rPr>
        <w:t xml:space="preserve"> </w:t>
      </w:r>
      <w:r>
        <w:rPr>
          <w:rFonts w:hint="cs"/>
          <w:rtl/>
        </w:rPr>
        <w:t>حوزه‏ي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كاربردي‏سازي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هوش‏مصنوعي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فناورانه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</w:p>
    <w:p w14:paraId="57118AD9" w14:textId="77777777" w:rsidR="000436A3" w:rsidRDefault="000436A3" w:rsidP="000436A3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جهش</w:t>
      </w:r>
      <w:r>
        <w:rPr>
          <w:rtl/>
        </w:rPr>
        <w:t xml:space="preserve"> </w:t>
      </w:r>
      <w:r>
        <w:rPr>
          <w:rFonts w:hint="cs"/>
          <w:rtl/>
        </w:rPr>
        <w:t>رقابت‏پذيري</w:t>
      </w:r>
      <w:r>
        <w:rPr>
          <w:rtl/>
        </w:rPr>
        <w:t xml:space="preserve"> </w:t>
      </w:r>
      <w:r>
        <w:rPr>
          <w:rFonts w:hint="cs"/>
          <w:rtl/>
        </w:rPr>
        <w:t>شركت‏هاي</w:t>
      </w:r>
      <w:r>
        <w:rPr>
          <w:rtl/>
        </w:rPr>
        <w:t xml:space="preserve"> </w:t>
      </w:r>
      <w:r>
        <w:rPr>
          <w:rFonts w:hint="cs"/>
          <w:rtl/>
        </w:rPr>
        <w:t>غيردولتي</w:t>
      </w:r>
      <w:r>
        <w:rPr>
          <w:rtl/>
        </w:rPr>
        <w:t xml:space="preserve"> </w:t>
      </w:r>
      <w:r>
        <w:rPr>
          <w:rFonts w:hint="cs"/>
          <w:rtl/>
        </w:rPr>
        <w:t>هوش‏مصنوعي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ايفاي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مشارُاليه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</w:p>
    <w:p w14:paraId="57088457" w14:textId="77777777" w:rsidR="000436A3" w:rsidRDefault="000436A3" w:rsidP="000436A3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جهش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كمّيت</w:t>
      </w:r>
      <w:r>
        <w:rPr>
          <w:rtl/>
        </w:rPr>
        <w:t xml:space="preserve"> </w:t>
      </w:r>
      <w:r>
        <w:rPr>
          <w:rFonts w:hint="cs"/>
          <w:rtl/>
        </w:rPr>
        <w:t>سرمايه‏ي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مزيت</w:t>
      </w:r>
      <w:r>
        <w:rPr>
          <w:rFonts w:hint="cs"/>
          <w:cs/>
        </w:rPr>
        <w:t>‎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هوش‏مصنوعي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آموزش،</w:t>
      </w:r>
      <w:r>
        <w:rPr>
          <w:rtl/>
        </w:rPr>
        <w:t xml:space="preserve"> </w:t>
      </w:r>
      <w:r>
        <w:rPr>
          <w:rFonts w:hint="cs"/>
          <w:rtl/>
        </w:rPr>
        <w:t>پرورش،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نگهداشت</w:t>
      </w:r>
    </w:p>
    <w:p w14:paraId="7CC9F1D1" w14:textId="77777777" w:rsidR="000436A3" w:rsidRDefault="000436A3" w:rsidP="000436A3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پُرشتاب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ارتقاي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اقتدار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راستاي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Fonts w:hint="cs"/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نظام،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</w:p>
    <w:p w14:paraId="6A4ED490" w14:textId="77777777" w:rsidR="000436A3" w:rsidRDefault="000436A3" w:rsidP="000436A3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نقش‏آفريني</w:t>
      </w:r>
      <w:r>
        <w:rPr>
          <w:rtl/>
        </w:rPr>
        <w:t xml:space="preserve"> </w:t>
      </w:r>
      <w:r>
        <w:rPr>
          <w:rFonts w:hint="cs"/>
          <w:rtl/>
        </w:rPr>
        <w:t>محوري</w:t>
      </w:r>
      <w:r>
        <w:rPr>
          <w:rtl/>
        </w:rPr>
        <w:t xml:space="preserve"> </w:t>
      </w:r>
      <w:r>
        <w:rPr>
          <w:rFonts w:hint="cs"/>
          <w:rtl/>
        </w:rPr>
        <w:t>منطقه‏اي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نقش‏آفريني</w:t>
      </w:r>
      <w:r>
        <w:rPr>
          <w:rtl/>
        </w:rPr>
        <w:t xml:space="preserve"> </w:t>
      </w:r>
      <w:r>
        <w:rPr>
          <w:rFonts w:hint="cs"/>
          <w:rtl/>
        </w:rPr>
        <w:t>مشارُاليه</w:t>
      </w:r>
      <w:r>
        <w:rPr>
          <w:rtl/>
        </w:rPr>
        <w:t xml:space="preserve"> </w:t>
      </w:r>
      <w:r>
        <w:rPr>
          <w:rFonts w:hint="cs"/>
          <w:rtl/>
        </w:rPr>
        <w:t>بين‏المللي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همكاري‏هاي</w:t>
      </w:r>
      <w:r>
        <w:rPr>
          <w:rtl/>
        </w:rPr>
        <w:t xml:space="preserve"> </w:t>
      </w:r>
      <w:r>
        <w:rPr>
          <w:rFonts w:hint="cs"/>
          <w:rtl/>
        </w:rPr>
        <w:t>فن‏پايه‏ي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زنجيره‏ي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هوش‏مصنوعي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</w:p>
    <w:p w14:paraId="6D3D790B" w14:textId="77777777" w:rsidR="000436A3" w:rsidRDefault="000436A3" w:rsidP="000436A3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قطب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دانش‏بنيان</w:t>
      </w:r>
      <w:r>
        <w:rPr>
          <w:rtl/>
        </w:rPr>
        <w:t xml:space="preserve"> </w:t>
      </w:r>
      <w:r>
        <w:rPr>
          <w:rFonts w:hint="cs"/>
          <w:rtl/>
        </w:rPr>
        <w:t>هوش‏مصنوعي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سرمايه‏گذاران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كارآفرينان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قطب</w:t>
      </w:r>
      <w:r>
        <w:rPr>
          <w:rtl/>
        </w:rPr>
        <w:t xml:space="preserve"> </w:t>
      </w:r>
      <w:r>
        <w:rPr>
          <w:rFonts w:hint="cs"/>
          <w:rtl/>
        </w:rPr>
        <w:t>بين‏المللي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شاخه‏هاي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</w:p>
    <w:p w14:paraId="6A5987F1" w14:textId="77777777" w:rsidR="000436A3" w:rsidRDefault="000436A3" w:rsidP="000436A3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قطب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>-</w:t>
      </w:r>
      <w:r>
        <w:rPr>
          <w:rFonts w:hint="cs"/>
          <w:rtl/>
        </w:rPr>
        <w:t>پژوهشي</w:t>
      </w:r>
      <w:r>
        <w:rPr>
          <w:rtl/>
        </w:rPr>
        <w:t xml:space="preserve"> </w:t>
      </w:r>
      <w:r>
        <w:rPr>
          <w:rFonts w:hint="cs"/>
          <w:rtl/>
        </w:rPr>
        <w:t>هوش‏مصنوعي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دانشجويان،</w:t>
      </w:r>
      <w:r>
        <w:rPr>
          <w:rtl/>
        </w:rPr>
        <w:t xml:space="preserve"> </w:t>
      </w:r>
      <w:r>
        <w:rPr>
          <w:rFonts w:hint="cs"/>
          <w:rtl/>
        </w:rPr>
        <w:t>پژوهشگران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اساتيد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قطب</w:t>
      </w:r>
      <w:r>
        <w:rPr>
          <w:rtl/>
        </w:rPr>
        <w:t xml:space="preserve"> </w:t>
      </w:r>
      <w:r>
        <w:rPr>
          <w:rFonts w:hint="cs"/>
          <w:rtl/>
        </w:rPr>
        <w:t>بين‏المللي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شاخه‏هاي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</w:p>
    <w:p w14:paraId="07C10697" w14:textId="77777777" w:rsidR="000436A3" w:rsidRDefault="000436A3" w:rsidP="000436A3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فرصت‏هاي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صنعتي</w:t>
      </w:r>
      <w:r>
        <w:rPr>
          <w:rtl/>
        </w:rPr>
        <w:t>-</w:t>
      </w:r>
      <w:r>
        <w:rPr>
          <w:rFonts w:hint="cs"/>
          <w:rtl/>
        </w:rPr>
        <w:t>پژوهشي</w:t>
      </w:r>
      <w:r>
        <w:rPr>
          <w:rtl/>
        </w:rPr>
        <w:t xml:space="preserve"> </w:t>
      </w:r>
      <w:r>
        <w:rPr>
          <w:rFonts w:hint="cs"/>
          <w:rtl/>
        </w:rPr>
        <w:t>هوش‏مصنوعي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آحاد</w:t>
      </w:r>
      <w:r>
        <w:rPr>
          <w:rtl/>
        </w:rPr>
        <w:t xml:space="preserve"> </w:t>
      </w:r>
      <w:r>
        <w:rPr>
          <w:rFonts w:hint="cs"/>
          <w:rtl/>
        </w:rPr>
        <w:t>نخبگان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شركت‏هاي</w:t>
      </w:r>
      <w:r>
        <w:rPr>
          <w:rtl/>
        </w:rPr>
        <w:t xml:space="preserve"> </w:t>
      </w:r>
      <w:r>
        <w:rPr>
          <w:rFonts w:hint="cs"/>
          <w:rtl/>
        </w:rPr>
        <w:t>دانش‏بنيان</w:t>
      </w:r>
    </w:p>
    <w:p w14:paraId="132680C3" w14:textId="77777777" w:rsidR="000436A3" w:rsidRDefault="000436A3" w:rsidP="000436A3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سازگاري شاخص‌ها با رشد سكولار</w:t>
      </w:r>
    </w:p>
    <w:p w14:paraId="47266B44" w14:textId="77777777" w:rsidR="000429B9" w:rsidRDefault="000429B9" w:rsidP="000429B9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نياز به اصلاح شاخص‌ها متناسب با اهداف</w:t>
      </w:r>
    </w:p>
    <w:p w14:paraId="27EDF2E9" w14:textId="77777777" w:rsidR="000429B9" w:rsidRDefault="00432D3C" w:rsidP="000429B9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عدم جامعيت راهبردها</w:t>
      </w:r>
    </w:p>
    <w:p w14:paraId="6E8C9B00" w14:textId="77777777" w:rsidR="00432D3C" w:rsidRDefault="00432D3C" w:rsidP="00432D3C">
      <w:pPr>
        <w:pStyle w:val="ListParagraph"/>
        <w:numPr>
          <w:ilvl w:val="1"/>
          <w:numId w:val="28"/>
        </w:numPr>
      </w:pPr>
      <w:r w:rsidRPr="00432D3C">
        <w:rPr>
          <w:rFonts w:hint="cs"/>
          <w:rtl/>
        </w:rPr>
        <w:t>بسيج</w:t>
      </w:r>
      <w:r w:rsidRPr="00432D3C">
        <w:rPr>
          <w:rtl/>
        </w:rPr>
        <w:t xml:space="preserve"> </w:t>
      </w:r>
      <w:r w:rsidRPr="00432D3C">
        <w:rPr>
          <w:rFonts w:hint="cs"/>
          <w:rtl/>
        </w:rPr>
        <w:t>عمومي</w:t>
      </w:r>
      <w:r w:rsidRPr="00432D3C">
        <w:rPr>
          <w:rtl/>
        </w:rPr>
        <w:t xml:space="preserve"> </w:t>
      </w:r>
      <w:r w:rsidRPr="00432D3C">
        <w:rPr>
          <w:rFonts w:hint="cs"/>
          <w:rtl/>
        </w:rPr>
        <w:t>نخبگان</w:t>
      </w:r>
      <w:r w:rsidRPr="00432D3C">
        <w:rPr>
          <w:rtl/>
        </w:rPr>
        <w:t xml:space="preserve"> </w:t>
      </w:r>
      <w:r w:rsidRPr="00432D3C">
        <w:rPr>
          <w:rFonts w:hint="cs"/>
          <w:rtl/>
        </w:rPr>
        <w:t>و</w:t>
      </w:r>
      <w:r w:rsidRPr="00432D3C">
        <w:rPr>
          <w:rtl/>
        </w:rPr>
        <w:t xml:space="preserve"> </w:t>
      </w:r>
      <w:r w:rsidRPr="00432D3C">
        <w:rPr>
          <w:rFonts w:hint="cs"/>
          <w:rtl/>
        </w:rPr>
        <w:t>شركت‏هاي</w:t>
      </w:r>
      <w:r w:rsidRPr="00432D3C">
        <w:rPr>
          <w:rtl/>
        </w:rPr>
        <w:t xml:space="preserve"> </w:t>
      </w:r>
      <w:r w:rsidRPr="00432D3C">
        <w:rPr>
          <w:rFonts w:hint="cs"/>
          <w:rtl/>
        </w:rPr>
        <w:t>دانش‏بنيان</w:t>
      </w:r>
    </w:p>
    <w:p w14:paraId="23233E58" w14:textId="77777777" w:rsidR="00432D3C" w:rsidRDefault="00432D3C" w:rsidP="00432D3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دكترين تعاون</w:t>
      </w:r>
    </w:p>
    <w:p w14:paraId="1A1B8CD0" w14:textId="77777777" w:rsidR="00432D3C" w:rsidRDefault="00432D3C" w:rsidP="00432D3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تحقق مشاركت عمومي</w:t>
      </w:r>
    </w:p>
    <w:p w14:paraId="2DF5CF0C" w14:textId="77777777" w:rsidR="00432D3C" w:rsidRDefault="00432D3C" w:rsidP="00432D3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تسهيل فضاي نوآوري</w:t>
      </w:r>
    </w:p>
    <w:p w14:paraId="4A14BDC6" w14:textId="77777777" w:rsidR="00432D3C" w:rsidRDefault="00432D3C" w:rsidP="00432D3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به‏كارگيري خلاقيت</w:t>
      </w:r>
    </w:p>
    <w:p w14:paraId="18C13A89" w14:textId="77777777" w:rsidR="00432D3C" w:rsidRDefault="00432D3C" w:rsidP="00432D3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جلوگيري از فرار مغزها</w:t>
      </w:r>
    </w:p>
    <w:p w14:paraId="47EF58EF" w14:textId="77777777" w:rsidR="00432D3C" w:rsidRDefault="00432D3C" w:rsidP="00432D3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منابع عمومي سخت‌افزاري و مالي</w:t>
      </w:r>
    </w:p>
    <w:p w14:paraId="4433A762" w14:textId="77777777" w:rsidR="00432D3C" w:rsidRDefault="00432D3C" w:rsidP="000429B9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عدم جامعيت اولويّت‌ها</w:t>
      </w:r>
    </w:p>
    <w:p w14:paraId="0CA93D49" w14:textId="77777777" w:rsidR="00432D3C" w:rsidRDefault="00432D3C" w:rsidP="00432D3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اقتصاد احسان‌بنيان</w:t>
      </w:r>
    </w:p>
    <w:p w14:paraId="53A0D576" w14:textId="77777777" w:rsidR="00432D3C" w:rsidRDefault="00432D3C" w:rsidP="00432D3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استفاده از ظرفيت وقف</w:t>
      </w:r>
    </w:p>
    <w:p w14:paraId="5C29F5B1" w14:textId="77777777" w:rsidR="00432D3C" w:rsidRDefault="00432D3C" w:rsidP="00432D3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جنگ تركيبي شناختي</w:t>
      </w:r>
    </w:p>
    <w:p w14:paraId="50C381BC" w14:textId="77777777" w:rsidR="00432D3C" w:rsidRDefault="0099323D" w:rsidP="00432D3C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نقص سازكار اجرايي سند</w:t>
      </w:r>
    </w:p>
    <w:p w14:paraId="7754DB7D" w14:textId="77777777" w:rsidR="0099323D" w:rsidRDefault="0099323D" w:rsidP="0099323D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نياز ستاد به هيئت امنا تحت رياست دبير شوراي عالي انقلاب فرهنگي</w:t>
      </w:r>
    </w:p>
    <w:p w14:paraId="0D755495" w14:textId="77777777" w:rsidR="0099323D" w:rsidRDefault="0099323D" w:rsidP="0099323D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حضور نمايندگاني در اين هيئت امنا</w:t>
      </w:r>
    </w:p>
    <w:p w14:paraId="693A8981" w14:textId="77777777" w:rsidR="0099323D" w:rsidRDefault="0099323D" w:rsidP="0099323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نهادهاي پژوهشي</w:t>
      </w:r>
    </w:p>
    <w:p w14:paraId="05BA0E9B" w14:textId="77777777" w:rsidR="0099323D" w:rsidRDefault="0099323D" w:rsidP="0099323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صنعتي</w:t>
      </w:r>
    </w:p>
    <w:p w14:paraId="4DCF03A2" w14:textId="77777777" w:rsidR="0099323D" w:rsidRDefault="0099323D" w:rsidP="0099323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اقتصادي</w:t>
      </w:r>
    </w:p>
    <w:p w14:paraId="19CB47F4" w14:textId="77777777" w:rsidR="0099323D" w:rsidRDefault="0099323D" w:rsidP="0099323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حوزوي</w:t>
      </w:r>
    </w:p>
    <w:p w14:paraId="269416E9" w14:textId="77777777" w:rsidR="0099323D" w:rsidRDefault="0099323D" w:rsidP="0099323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دولتي</w:t>
      </w:r>
    </w:p>
    <w:p w14:paraId="1A3FB61F" w14:textId="77777777" w:rsidR="0099323D" w:rsidRDefault="0099323D" w:rsidP="0099323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خصوصي</w:t>
      </w:r>
    </w:p>
    <w:p w14:paraId="193A960F" w14:textId="77777777" w:rsidR="006A0EED" w:rsidRDefault="006A0EED" w:rsidP="006A0EED">
      <w:pPr>
        <w:rPr>
          <w:rtl/>
        </w:rPr>
      </w:pPr>
      <w:r>
        <w:rPr>
          <w:rFonts w:hint="cs"/>
          <w:rtl/>
        </w:rPr>
        <w:t>بررسي سند انتقادي در مقايسه با سند اصلي پيشنهادي به 20 ايرادي رسيد كه در فهرست فوق مشاهده مي‌شود. دستور كار بعدي اصلاح سند براي رفع اين 20 نقص و ايراد است كه به نظر كاري دشوار و زمان‌بر مي‌رسد.</w:t>
      </w:r>
    </w:p>
    <w:p w14:paraId="779B8C45" w14:textId="77777777" w:rsidR="006A0EED" w:rsidRDefault="006A0EED" w:rsidP="006A0EED">
      <w:pPr>
        <w:rPr>
          <w:rtl/>
        </w:rPr>
      </w:pPr>
    </w:p>
    <w:p w14:paraId="25613691" w14:textId="77777777" w:rsidR="006A0EED" w:rsidRDefault="006A0EED" w:rsidP="006A0EED">
      <w:pPr>
        <w:spacing w:after="0"/>
        <w:jc w:val="right"/>
        <w:rPr>
          <w:rtl/>
        </w:rPr>
      </w:pPr>
      <w:r>
        <w:rPr>
          <w:rFonts w:hint="cs"/>
          <w:rtl/>
        </w:rPr>
        <w:t>سيدمهدي موسوي موشَّح</w:t>
      </w:r>
    </w:p>
    <w:p w14:paraId="1D772A20" w14:textId="77777777" w:rsidR="006A0EED" w:rsidRDefault="006A0EED" w:rsidP="006A0EED">
      <w:pPr>
        <w:spacing w:after="0"/>
        <w:jc w:val="right"/>
      </w:pPr>
      <w:r>
        <w:rPr>
          <w:rFonts w:hint="cs"/>
          <w:rtl/>
        </w:rPr>
        <w:t>قم المقدسة - 12 صفر المظفّر سنة 1445 ق</w:t>
      </w:r>
      <w:r w:rsidR="00882604">
        <w:rPr>
          <w:rFonts w:hint="cs"/>
          <w:rtl/>
        </w:rPr>
        <w:t>مري</w:t>
      </w:r>
      <w:bookmarkStart w:id="0" w:name="_GoBack"/>
      <w:bookmarkEnd w:id="0"/>
    </w:p>
    <w:sectPr w:rsidR="006A0EED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A4BE5" w14:textId="77777777" w:rsidR="00F7024D" w:rsidRDefault="00F7024D" w:rsidP="00024D73">
      <w:pPr>
        <w:spacing w:after="0" w:line="240" w:lineRule="auto"/>
      </w:pPr>
      <w:r>
        <w:separator/>
      </w:r>
    </w:p>
  </w:endnote>
  <w:endnote w:type="continuationSeparator" w:id="0">
    <w:p w14:paraId="6B023192" w14:textId="77777777" w:rsidR="00F7024D" w:rsidRDefault="00F7024D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B8EB0" w14:textId="77777777" w:rsidR="00FE173B" w:rsidRPr="0069700C" w:rsidRDefault="00FE173B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69700C">
      <w:rPr>
        <w:rFonts w:ascii="Vazir FD" w:hAnsi="Vazir FD" w:cs="Vazir FD"/>
        <w:noProof/>
        <w:sz w:val="28"/>
        <w:szCs w:val="36"/>
        <w:rtl/>
      </w:rPr>
      <w:drawing>
        <wp:anchor distT="0" distB="0" distL="114300" distR="114300" simplePos="0" relativeHeight="251659264" behindDoc="1" locked="0" layoutInCell="1" allowOverlap="1" wp14:anchorId="30D0C984" wp14:editId="54CFA392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00C">
      <w:rPr>
        <w:rFonts w:ascii="Vazir FD" w:hAnsi="Vazir FD" w:cs="Vazir FD"/>
        <w:sz w:val="28"/>
        <w:szCs w:val="36"/>
        <w:rtl/>
      </w:rPr>
      <w:fldChar w:fldCharType="begin"/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</w:rPr>
      <w:instrText>PAGE  \* Arabic</w:instrText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  <w:rtl/>
      </w:rPr>
      <w:fldChar w:fldCharType="separate"/>
    </w:r>
    <w:r w:rsidR="00AF0164" w:rsidRPr="0069700C">
      <w:rPr>
        <w:rFonts w:ascii="Vazir FD" w:hAnsi="Vazir FD" w:cs="Vazir FD"/>
        <w:noProof/>
        <w:sz w:val="28"/>
        <w:szCs w:val="36"/>
        <w:rtl/>
      </w:rPr>
      <w:t>2</w:t>
    </w:r>
    <w:r w:rsidRPr="0069700C">
      <w:rPr>
        <w:rFonts w:ascii="Vazir FD" w:hAnsi="Vazir FD" w:cs="Vazir FD"/>
        <w:sz w:val="28"/>
        <w:szCs w:val="36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3C4C6" w14:textId="5298F55A"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D21FE2">
      <w:rPr>
        <w:rFonts w:ascii="Tunga" w:hAnsi="Tunga" w:cs="Times New Roman"/>
        <w:noProof/>
        <w:sz w:val="16"/>
        <w:szCs w:val="16"/>
        <w:rtl/>
      </w:rPr>
      <w:t>فهرست اصلاحات پيشنهادي سند ملّي هوش مصنوعي</w:t>
    </w:r>
    <w:r w:rsidR="00D21FE2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3D517" w14:textId="77777777" w:rsidR="00F7024D" w:rsidRDefault="00F7024D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1B2A93B2" w14:textId="77777777" w:rsidR="00F7024D" w:rsidRDefault="00F7024D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E60CA" w14:textId="77777777"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14:paraId="43E42B94" w14:textId="77777777"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3CC2F0FB" wp14:editId="1DA397F7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86E6BCD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5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3"/>
  </w:num>
  <w:num w:numId="5">
    <w:abstractNumId w:val="16"/>
  </w:num>
  <w:num w:numId="6">
    <w:abstractNumId w:val="14"/>
  </w:num>
  <w:num w:numId="7">
    <w:abstractNumId w:val="20"/>
  </w:num>
  <w:num w:numId="8">
    <w:abstractNumId w:val="12"/>
  </w:num>
  <w:num w:numId="9">
    <w:abstractNumId w:val="27"/>
  </w:num>
  <w:num w:numId="10">
    <w:abstractNumId w:val="0"/>
  </w:num>
  <w:num w:numId="11">
    <w:abstractNumId w:val="22"/>
  </w:num>
  <w:num w:numId="12">
    <w:abstractNumId w:val="7"/>
  </w:num>
  <w:num w:numId="13">
    <w:abstractNumId w:val="13"/>
  </w:num>
  <w:num w:numId="14">
    <w:abstractNumId w:val="26"/>
  </w:num>
  <w:num w:numId="15">
    <w:abstractNumId w:val="6"/>
  </w:num>
  <w:num w:numId="16">
    <w:abstractNumId w:val="11"/>
  </w:num>
  <w:num w:numId="17">
    <w:abstractNumId w:val="24"/>
  </w:num>
  <w:num w:numId="18">
    <w:abstractNumId w:val="4"/>
  </w:num>
  <w:num w:numId="19">
    <w:abstractNumId w:val="17"/>
  </w:num>
  <w:num w:numId="20">
    <w:abstractNumId w:val="2"/>
  </w:num>
  <w:num w:numId="21">
    <w:abstractNumId w:val="25"/>
  </w:num>
  <w:num w:numId="22">
    <w:abstractNumId w:val="19"/>
  </w:num>
  <w:num w:numId="23">
    <w:abstractNumId w:val="10"/>
  </w:num>
  <w:num w:numId="24">
    <w:abstractNumId w:val="23"/>
  </w:num>
  <w:num w:numId="25">
    <w:abstractNumId w:val="18"/>
  </w:num>
  <w:num w:numId="26">
    <w:abstractNumId w:val="9"/>
  </w:num>
  <w:num w:numId="27">
    <w:abstractNumId w:val="2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formsDesign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0E"/>
    <w:rsid w:val="00000ADD"/>
    <w:rsid w:val="00007FC6"/>
    <w:rsid w:val="000111BD"/>
    <w:rsid w:val="00011D5C"/>
    <w:rsid w:val="00012240"/>
    <w:rsid w:val="00022CDC"/>
    <w:rsid w:val="00024D73"/>
    <w:rsid w:val="000429B9"/>
    <w:rsid w:val="000436A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9FE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47A05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32D3C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67CD1"/>
    <w:rsid w:val="005713CF"/>
    <w:rsid w:val="005719E0"/>
    <w:rsid w:val="005748F1"/>
    <w:rsid w:val="00580FA4"/>
    <w:rsid w:val="00584632"/>
    <w:rsid w:val="005932A9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9700C"/>
    <w:rsid w:val="006A043E"/>
    <w:rsid w:val="006A0EED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2604"/>
    <w:rsid w:val="00886163"/>
    <w:rsid w:val="008964E2"/>
    <w:rsid w:val="008A2D29"/>
    <w:rsid w:val="008A6A1E"/>
    <w:rsid w:val="008B2274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9323D"/>
    <w:rsid w:val="009A532B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60E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14DB0"/>
    <w:rsid w:val="00D21FE2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10E19"/>
    <w:rsid w:val="00E21250"/>
    <w:rsid w:val="00E23011"/>
    <w:rsid w:val="00E24DD7"/>
    <w:rsid w:val="00E3488A"/>
    <w:rsid w:val="00E354D7"/>
    <w:rsid w:val="00E369C6"/>
    <w:rsid w:val="00E37292"/>
    <w:rsid w:val="00E47BF7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1582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65F"/>
    <w:rsid w:val="00F457BD"/>
    <w:rsid w:val="00F464C9"/>
    <w:rsid w:val="00F52FF4"/>
    <w:rsid w:val="00F56E84"/>
    <w:rsid w:val="00F57158"/>
    <w:rsid w:val="00F6705D"/>
    <w:rsid w:val="00F7024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99CD9"/>
  <w15:docId w15:val="{4050E5AE-F120-4548-956B-07B31315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7057F-FBDF-43E2-9B4E-CFF590DF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48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Tent</dc:creator>
  <cp:lastModifiedBy>Tent</cp:lastModifiedBy>
  <cp:revision>16</cp:revision>
  <cp:lastPrinted>2023-08-29T13:46:00Z</cp:lastPrinted>
  <dcterms:created xsi:type="dcterms:W3CDTF">2023-08-29T12:46:00Z</dcterms:created>
  <dcterms:modified xsi:type="dcterms:W3CDTF">2023-08-29T13:46:00Z</dcterms:modified>
</cp:coreProperties>
</file>