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99A8A" w14:textId="77777777" w:rsidR="004522E2" w:rsidRDefault="009219BF" w:rsidP="008976D3">
      <w:pPr>
        <w:spacing w:before="60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bookmarkStart w:id="0" w:name="_GoBack"/>
      <w:r>
        <w:rPr>
          <w:rFonts w:cs="Vahid" w:hint="cs"/>
          <w:color w:val="C00000"/>
          <w:sz w:val="36"/>
          <w:szCs w:val="36"/>
          <w:rtl/>
        </w:rPr>
        <w:t xml:space="preserve">درباره </w:t>
      </w:r>
      <w:r w:rsidRPr="009219BF">
        <w:rPr>
          <w:rFonts w:cs="Vahid" w:hint="cs"/>
          <w:color w:val="C00000"/>
          <w:sz w:val="36"/>
          <w:szCs w:val="36"/>
          <w:rtl/>
        </w:rPr>
        <w:t>سياست‌هاي</w:t>
      </w:r>
      <w:r w:rsidRPr="009219BF">
        <w:rPr>
          <w:rFonts w:cs="Vahid"/>
          <w:color w:val="C00000"/>
          <w:sz w:val="36"/>
          <w:szCs w:val="36"/>
          <w:rtl/>
        </w:rPr>
        <w:t xml:space="preserve"> </w:t>
      </w:r>
      <w:r w:rsidRPr="009219BF">
        <w:rPr>
          <w:rFonts w:cs="Vahid" w:hint="cs"/>
          <w:color w:val="C00000"/>
          <w:sz w:val="36"/>
          <w:szCs w:val="36"/>
          <w:rtl/>
        </w:rPr>
        <w:t>كلي</w:t>
      </w:r>
      <w:r w:rsidRPr="009219BF">
        <w:rPr>
          <w:rFonts w:cs="Vahid"/>
          <w:color w:val="C00000"/>
          <w:sz w:val="36"/>
          <w:szCs w:val="36"/>
          <w:rtl/>
        </w:rPr>
        <w:t xml:space="preserve"> </w:t>
      </w:r>
      <w:r w:rsidRPr="009219BF">
        <w:rPr>
          <w:rFonts w:cs="Vahid" w:hint="cs"/>
          <w:color w:val="C00000"/>
          <w:sz w:val="36"/>
          <w:szCs w:val="36"/>
          <w:rtl/>
        </w:rPr>
        <w:t>نظام</w:t>
      </w:r>
      <w:r w:rsidRPr="009219BF">
        <w:rPr>
          <w:rFonts w:cs="Vahid"/>
          <w:color w:val="C00000"/>
          <w:sz w:val="36"/>
          <w:szCs w:val="36"/>
          <w:rtl/>
        </w:rPr>
        <w:t xml:space="preserve"> </w:t>
      </w:r>
      <w:r w:rsidRPr="009219BF">
        <w:rPr>
          <w:rFonts w:cs="Vahid" w:hint="cs"/>
          <w:color w:val="C00000"/>
          <w:sz w:val="36"/>
          <w:szCs w:val="36"/>
          <w:rtl/>
        </w:rPr>
        <w:t>در</w:t>
      </w:r>
      <w:r w:rsidRPr="009219BF">
        <w:rPr>
          <w:rFonts w:cs="Vahid"/>
          <w:color w:val="C00000"/>
          <w:sz w:val="36"/>
          <w:szCs w:val="36"/>
          <w:rtl/>
        </w:rPr>
        <w:t xml:space="preserve"> </w:t>
      </w:r>
      <w:r w:rsidRPr="009219BF">
        <w:rPr>
          <w:rFonts w:cs="Vahid" w:hint="cs"/>
          <w:color w:val="C00000"/>
          <w:sz w:val="36"/>
          <w:szCs w:val="36"/>
          <w:rtl/>
        </w:rPr>
        <w:t>فرهنگ</w:t>
      </w:r>
      <w:r w:rsidRPr="009219BF">
        <w:rPr>
          <w:rFonts w:cs="Vahid"/>
          <w:color w:val="C00000"/>
          <w:sz w:val="36"/>
          <w:szCs w:val="36"/>
          <w:rtl/>
        </w:rPr>
        <w:t xml:space="preserve"> </w:t>
      </w:r>
      <w:r w:rsidRPr="009219BF">
        <w:rPr>
          <w:rFonts w:cs="Vahid" w:hint="cs"/>
          <w:color w:val="C00000"/>
          <w:sz w:val="36"/>
          <w:szCs w:val="36"/>
          <w:rtl/>
        </w:rPr>
        <w:t>و</w:t>
      </w:r>
      <w:r w:rsidRPr="009219BF">
        <w:rPr>
          <w:rFonts w:cs="Vahid"/>
          <w:color w:val="C00000"/>
          <w:sz w:val="36"/>
          <w:szCs w:val="36"/>
          <w:rtl/>
        </w:rPr>
        <w:t xml:space="preserve"> </w:t>
      </w:r>
      <w:r w:rsidRPr="009219BF">
        <w:rPr>
          <w:rFonts w:cs="Vahid" w:hint="cs"/>
          <w:color w:val="C00000"/>
          <w:sz w:val="36"/>
          <w:szCs w:val="36"/>
          <w:rtl/>
        </w:rPr>
        <w:t>هنر</w:t>
      </w:r>
    </w:p>
    <w:bookmarkEnd w:id="0"/>
    <w:p w14:paraId="377A5854" w14:textId="77777777" w:rsidR="009219BF" w:rsidRP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باسمه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تعال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</w:p>
    <w:p w14:paraId="6B9B7132" w14:textId="77777777" w:rsidR="009219BF" w:rsidRP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پرسش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مرتبط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با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است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ك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ل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نظام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در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فرهنگ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هنر</w:t>
      </w:r>
    </w:p>
    <w:p w14:paraId="45526D78" w14:textId="77777777" w:rsid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۱ -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از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نظر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حضرت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عال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به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عنوان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يك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صاحب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نظر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فرهنگ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فاضل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حوزو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است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ك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ل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نظام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در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امر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فرهنگ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هنر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به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چه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مقوله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محورها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بپردازد؟</w:t>
      </w:r>
    </w:p>
    <w:p w14:paraId="063E7A6D" w14:textId="77777777" w:rsidR="004F6F5A" w:rsidRDefault="004F6F5A" w:rsidP="004F6F5A">
      <w:pPr>
        <w:rPr>
          <w:rtl/>
        </w:rPr>
      </w:pP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دنياي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امروز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هنر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به‌عنوان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يکي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از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ارکان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اصلي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هويت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ملي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اجتماعي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کشور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شناخته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مي‌شود،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تنظيم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سياست‌هاي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هنري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کار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ساده‌اي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نيست</w:t>
      </w:r>
      <w:r w:rsidRPr="004F6F5A">
        <w:rPr>
          <w:rtl/>
        </w:rPr>
        <w:t xml:space="preserve">. </w:t>
      </w:r>
      <w:r w:rsidRPr="004F6F5A">
        <w:rPr>
          <w:rFonts w:hint="cs"/>
          <w:rtl/>
        </w:rPr>
        <w:t>جمهوري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اسلامي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ايران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توجه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شرايط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خاص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اجتماعي،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سياسي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خود،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بايد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سياست‌هايي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هوشمندانه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منطبق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اصول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اسلامي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ايراني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تدوين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کند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نه‌تنها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برابر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تهديدات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بيروني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مقاومت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کند،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بلکه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باعث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رشد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شکوفايي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هنر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درون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کشور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نيز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شود</w:t>
      </w:r>
      <w:r w:rsidRPr="004F6F5A">
        <w:rPr>
          <w:rtl/>
        </w:rPr>
        <w:t>.</w:t>
      </w:r>
    </w:p>
    <w:p w14:paraId="25EB554E" w14:textId="77777777" w:rsidR="004F6F5A" w:rsidRPr="009219BF" w:rsidRDefault="004F6F5A" w:rsidP="004F6F5A">
      <w:pPr>
        <w:rPr>
          <w:rtl/>
        </w:rPr>
      </w:pP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سياست‌هاي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کلي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نظام</w:t>
      </w:r>
      <w:r w:rsidR="00096ABD">
        <w:rPr>
          <w:rFonts w:hint="cs"/>
          <w:rtl/>
        </w:rPr>
        <w:t xml:space="preserve"> 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عرصه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هنر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بايد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چند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مقوله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کليدي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توجه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داشت</w:t>
      </w:r>
      <w:r w:rsidRPr="004F6F5A">
        <w:rPr>
          <w:rtl/>
        </w:rPr>
        <w:t xml:space="preserve">. </w:t>
      </w:r>
      <w:r w:rsidRPr="004F6F5A">
        <w:rPr>
          <w:rFonts w:hint="cs"/>
          <w:rtl/>
        </w:rPr>
        <w:t>نخستين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مسئله،</w:t>
      </w:r>
      <w:r w:rsidRPr="004F6F5A">
        <w:rPr>
          <w:rtl/>
        </w:rPr>
        <w:t xml:space="preserve"> «</w:t>
      </w:r>
      <w:r w:rsidRPr="004F6F5A">
        <w:rPr>
          <w:rFonts w:hint="cs"/>
          <w:rtl/>
        </w:rPr>
        <w:t>حفظ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هويت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Fonts w:hint="eastAsia"/>
          <w:rtl/>
        </w:rPr>
        <w:t>»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است</w:t>
      </w:r>
      <w:r w:rsidRPr="004F6F5A">
        <w:rPr>
          <w:rtl/>
        </w:rPr>
        <w:t xml:space="preserve">. </w:t>
      </w:r>
      <w:r w:rsidRPr="004F6F5A">
        <w:rPr>
          <w:rFonts w:hint="cs"/>
          <w:rtl/>
        </w:rPr>
        <w:t>بايد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سياست‌ها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جهت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تقويت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ترويج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اصيل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اسلامي</w:t>
      </w:r>
      <w:r w:rsidRPr="004F6F5A">
        <w:rPr>
          <w:rtl/>
        </w:rPr>
        <w:t>-</w:t>
      </w:r>
      <w:r w:rsidRPr="004F6F5A">
        <w:rPr>
          <w:rFonts w:hint="cs"/>
          <w:rtl/>
        </w:rPr>
        <w:t>ايراني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پاسداري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از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آن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برابر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تهديدات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بيروني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شکل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گيرد</w:t>
      </w:r>
      <w:r w:rsidRPr="004F6F5A">
        <w:rPr>
          <w:rtl/>
        </w:rPr>
        <w:t xml:space="preserve">. </w:t>
      </w:r>
      <w:r w:rsidRPr="004F6F5A">
        <w:rPr>
          <w:rFonts w:hint="cs"/>
          <w:rtl/>
        </w:rPr>
        <w:t>دومين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موضوع،</w:t>
      </w:r>
      <w:r w:rsidRPr="004F6F5A">
        <w:rPr>
          <w:rtl/>
        </w:rPr>
        <w:t xml:space="preserve"> </w:t>
      </w:r>
      <w:r w:rsidRPr="004F6F5A">
        <w:rPr>
          <w:rFonts w:hint="eastAsia"/>
          <w:rtl/>
        </w:rPr>
        <w:t>«</w:t>
      </w:r>
      <w:r w:rsidRPr="004F6F5A">
        <w:rPr>
          <w:rFonts w:hint="cs"/>
          <w:rtl/>
        </w:rPr>
        <w:t>تحکيم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نهادهاي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Fonts w:hint="eastAsia"/>
          <w:rtl/>
        </w:rPr>
        <w:t>»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است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شامل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خانواده،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مدارس،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مساجد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رسانه‌ها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مي‌شود</w:t>
      </w:r>
      <w:r w:rsidRPr="004F6F5A">
        <w:rPr>
          <w:rtl/>
        </w:rPr>
        <w:t xml:space="preserve">. </w:t>
      </w:r>
      <w:r w:rsidRPr="004F6F5A">
        <w:rPr>
          <w:rFonts w:hint="cs"/>
          <w:rtl/>
        </w:rPr>
        <w:t>اين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نهادها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بايد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راستاي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اهداف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نظام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به‌طور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يکپارچه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هماهنگ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عمل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کنند</w:t>
      </w:r>
      <w:r w:rsidRPr="004F6F5A">
        <w:rPr>
          <w:rtl/>
        </w:rPr>
        <w:t>.</w:t>
      </w:r>
    </w:p>
    <w:p w14:paraId="50346388" w14:textId="77777777" w:rsid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-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مهمتر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ظرف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ها،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فرصت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ها،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قوت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ها،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ضعف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ها،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تهد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دات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در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يك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از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محورها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ك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دامند؟</w:t>
      </w:r>
    </w:p>
    <w:p w14:paraId="04DB3C37" w14:textId="77777777" w:rsidR="004F6F5A" w:rsidRPr="009219BF" w:rsidRDefault="004F6F5A" w:rsidP="004F6F5A">
      <w:pPr>
        <w:rPr>
          <w:rtl/>
        </w:rPr>
      </w:pPr>
      <w:r w:rsidRPr="004F6F5A">
        <w:rPr>
          <w:rFonts w:hint="cs"/>
          <w:rtl/>
        </w:rPr>
        <w:t>ظرفيت‌ها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فرصت‌ها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عرصه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هنر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زياد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است</w:t>
      </w:r>
      <w:r w:rsidRPr="004F6F5A">
        <w:rPr>
          <w:rtl/>
        </w:rPr>
        <w:t xml:space="preserve">. </w:t>
      </w:r>
      <w:r w:rsidRPr="004F6F5A">
        <w:rPr>
          <w:rFonts w:hint="cs"/>
          <w:rtl/>
        </w:rPr>
        <w:t>به‌ويژه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حوزه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فناوري‌هاي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نوين،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فضاي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مجازي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رسانه‌ها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فرصتي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داريم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سرعت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مي‌توانيم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پيام‌هاي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را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گسترش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دهيم</w:t>
      </w:r>
      <w:r w:rsidRPr="004F6F5A">
        <w:rPr>
          <w:rtl/>
        </w:rPr>
        <w:t xml:space="preserve">. </w:t>
      </w:r>
      <w:r w:rsidRPr="004F6F5A">
        <w:rPr>
          <w:rFonts w:hint="cs"/>
          <w:rtl/>
        </w:rPr>
        <w:t>قوت‌ها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هم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باورهاي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ديني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سنت‌هاي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نهفته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است</w:t>
      </w:r>
      <w:r w:rsidRPr="004F6F5A">
        <w:rPr>
          <w:rtl/>
        </w:rPr>
        <w:t xml:space="preserve">. </w:t>
      </w:r>
      <w:r w:rsidRPr="004F6F5A">
        <w:rPr>
          <w:rFonts w:hint="cs"/>
          <w:rtl/>
        </w:rPr>
        <w:t>اما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ضعف‌ها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تهديدات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نيز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وجود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دارد؛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يکي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از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بزرگترين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تهديدات،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نفوذ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بيگانه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از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طريق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رسانه‌ها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شبکه‌هاي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اجتماعي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است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هويت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کشور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را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تهديد</w:t>
      </w:r>
      <w:r w:rsidRPr="004F6F5A">
        <w:rPr>
          <w:rtl/>
        </w:rPr>
        <w:t xml:space="preserve"> </w:t>
      </w:r>
      <w:r>
        <w:rPr>
          <w:rFonts w:hint="cs"/>
          <w:rtl/>
        </w:rPr>
        <w:t>مي‌</w:t>
      </w:r>
      <w:r w:rsidRPr="004F6F5A">
        <w:rPr>
          <w:rFonts w:hint="cs"/>
          <w:rtl/>
        </w:rPr>
        <w:t>کند</w:t>
      </w:r>
      <w:r w:rsidRPr="004F6F5A">
        <w:rPr>
          <w:rtl/>
        </w:rPr>
        <w:t xml:space="preserve">. </w:t>
      </w:r>
      <w:r w:rsidRPr="004F6F5A">
        <w:rPr>
          <w:rFonts w:hint="cs"/>
          <w:rtl/>
        </w:rPr>
        <w:t>همچنين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ضعف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هماهنگي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انسجام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ميان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نهادهاي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عدم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استفاده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بهينه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از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ظرفيت‌هاي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موجود،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از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جمله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مشکلات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است</w:t>
      </w:r>
      <w:r w:rsidRPr="004F6F5A">
        <w:rPr>
          <w:rtl/>
        </w:rPr>
        <w:t>.</w:t>
      </w:r>
    </w:p>
    <w:p w14:paraId="69A1BB5B" w14:textId="77777777" w:rsid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-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مضمون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است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جهت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گ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ر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راهبرد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در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يك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از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محورها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چه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د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باشد؟</w:t>
      </w:r>
    </w:p>
    <w:p w14:paraId="7C9D86CB" w14:textId="77777777" w:rsidR="004F6F5A" w:rsidRPr="009219BF" w:rsidRDefault="004F6F5A" w:rsidP="004F6F5A">
      <w:pPr>
        <w:rPr>
          <w:rtl/>
        </w:rPr>
      </w:pPr>
      <w:r w:rsidRPr="004F6F5A">
        <w:rPr>
          <w:rFonts w:hint="cs"/>
          <w:rtl/>
        </w:rPr>
        <w:t>جهت‌گيري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سياست‌هاي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بايد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راستاي</w:t>
      </w:r>
      <w:r w:rsidRPr="004F6F5A">
        <w:rPr>
          <w:rtl/>
        </w:rPr>
        <w:t xml:space="preserve"> «</w:t>
      </w:r>
      <w:r w:rsidRPr="004F6F5A">
        <w:rPr>
          <w:rFonts w:hint="cs"/>
          <w:rtl/>
        </w:rPr>
        <w:t>تقويت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هويت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ملي</w:t>
      </w:r>
      <w:r w:rsidRPr="004F6F5A">
        <w:rPr>
          <w:rFonts w:hint="eastAsia"/>
          <w:rtl/>
        </w:rPr>
        <w:t>»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«</w:t>
      </w:r>
      <w:r w:rsidRPr="004F6F5A">
        <w:rPr>
          <w:rFonts w:hint="cs"/>
          <w:rtl/>
        </w:rPr>
        <w:t>نهادينه‌سازي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ارزش‌هاي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اسلامي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ايراني</w:t>
      </w:r>
      <w:r w:rsidRPr="004F6F5A">
        <w:rPr>
          <w:rFonts w:hint="eastAsia"/>
          <w:rtl/>
        </w:rPr>
        <w:t>»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باشد</w:t>
      </w:r>
      <w:r w:rsidRPr="004F6F5A">
        <w:rPr>
          <w:rtl/>
        </w:rPr>
        <w:t xml:space="preserve">. </w:t>
      </w:r>
      <w:r w:rsidRPr="004F6F5A">
        <w:rPr>
          <w:rFonts w:hint="cs"/>
          <w:rtl/>
        </w:rPr>
        <w:t>بايد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توجه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ويژه‌اي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نسل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جوان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نوجوان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داشته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باشيم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آن‌ها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را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درگير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اين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فرآيند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کنيم</w:t>
      </w:r>
      <w:r w:rsidRPr="004F6F5A">
        <w:rPr>
          <w:rtl/>
        </w:rPr>
        <w:t xml:space="preserve">. </w:t>
      </w:r>
      <w:r w:rsidRPr="004F6F5A">
        <w:rPr>
          <w:rFonts w:hint="cs"/>
          <w:rtl/>
        </w:rPr>
        <w:t>تقويت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توليدات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بومي،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ايجاد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زيرساخت‌هاي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ديجيتال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توسعه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صنايع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فرهنگي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از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مهم‌ترين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جهت‌گيري‌ها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خواهد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بود</w:t>
      </w:r>
      <w:r w:rsidRPr="004F6F5A">
        <w:rPr>
          <w:rtl/>
        </w:rPr>
        <w:t>.</w:t>
      </w:r>
    </w:p>
    <w:p w14:paraId="424919CC" w14:textId="77777777" w:rsid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۲ -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بند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است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پ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شنهاد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شما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ناظر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به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يك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از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عرصه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موضوع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ز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چ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ست؟</w:t>
      </w:r>
    </w:p>
    <w:p w14:paraId="096F9149" w14:textId="77777777" w:rsidR="004F6F5A" w:rsidRPr="009219BF" w:rsidRDefault="004F6F5A" w:rsidP="004F6F5A">
      <w:pPr>
        <w:rPr>
          <w:rtl/>
        </w:rPr>
      </w:pP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يک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از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اين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عرصه‌ها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سياست‌هاي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ويژه‌اي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بايد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اتخاذ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شود</w:t>
      </w:r>
      <w:r w:rsidRPr="004F6F5A">
        <w:rPr>
          <w:rtl/>
        </w:rPr>
        <w:t>:</w:t>
      </w:r>
    </w:p>
    <w:p w14:paraId="18255FC2" w14:textId="77777777" w:rsid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رسانه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فضا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مجاز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</w:p>
    <w:p w14:paraId="6CD75ED4" w14:textId="77777777" w:rsidR="004F6F5A" w:rsidRPr="009219BF" w:rsidRDefault="004F6F5A" w:rsidP="004F6F5A">
      <w:pPr>
        <w:rPr>
          <w:rtl/>
        </w:rPr>
      </w:pPr>
      <w:r w:rsidRPr="004F6F5A">
        <w:rPr>
          <w:rFonts w:hint="cs"/>
          <w:rtl/>
        </w:rPr>
        <w:t>تقويت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توليد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محتواي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سالم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اسلامي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فضاي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مجازي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رسانه‌ها،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همراه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با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آموزش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مهارت‌هاي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رسانه‌اي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براي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lastRenderedPageBreak/>
        <w:t>جوانان</w:t>
      </w:r>
      <w:r w:rsidRPr="004F6F5A">
        <w:rPr>
          <w:rtl/>
        </w:rPr>
        <w:t>.</w:t>
      </w:r>
    </w:p>
    <w:p w14:paraId="1D5DE48D" w14:textId="77777777" w:rsid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سب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ك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زندگ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</w:p>
    <w:p w14:paraId="3615C0AD" w14:textId="77777777" w:rsidR="004F6F5A" w:rsidRPr="009219BF" w:rsidRDefault="004F6F5A" w:rsidP="004F6F5A">
      <w:pPr>
        <w:rPr>
          <w:rtl/>
        </w:rPr>
      </w:pPr>
      <w:r>
        <w:rPr>
          <w:rFonts w:hint="cs"/>
          <w:rtl/>
        </w:rPr>
        <w:t>توليد و آموزش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سبک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زندگي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اسلامي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ايراني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که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آن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ارزش‌هاي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اخلاقي،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اجتماعي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ديني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ترويج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شود</w:t>
      </w:r>
      <w:r>
        <w:rPr>
          <w:rFonts w:hint="cs"/>
          <w:rtl/>
        </w:rPr>
        <w:t xml:space="preserve"> از طريق توليدات رسانه‌اي؛ فيلم و سريال و نظارت بر آن‌ها.</w:t>
      </w:r>
    </w:p>
    <w:p w14:paraId="7B8D8350" w14:textId="77777777" w:rsid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فرهنگ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د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</w:p>
    <w:p w14:paraId="7EF3856D" w14:textId="77777777" w:rsidR="004F6F5A" w:rsidRPr="009219BF" w:rsidRDefault="004F6F5A" w:rsidP="004F6F5A">
      <w:pPr>
        <w:rPr>
          <w:rtl/>
        </w:rPr>
      </w:pPr>
      <w:r w:rsidRPr="004F6F5A">
        <w:rPr>
          <w:rFonts w:hint="cs"/>
          <w:rtl/>
        </w:rPr>
        <w:t>تقويت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ترويج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آموزه‌هاي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ديني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در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جامعه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از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طريق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نهادهاي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آموزشي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و</w:t>
      </w:r>
      <w:r w:rsidRPr="004F6F5A">
        <w:rPr>
          <w:rtl/>
        </w:rPr>
        <w:t xml:space="preserve"> </w:t>
      </w:r>
      <w:r w:rsidRPr="004F6F5A">
        <w:rPr>
          <w:rFonts w:hint="cs"/>
          <w:rtl/>
        </w:rPr>
        <w:t>رسانه‌ها</w:t>
      </w:r>
      <w:r>
        <w:rPr>
          <w:rFonts w:hint="cs"/>
          <w:rtl/>
        </w:rPr>
        <w:t xml:space="preserve">، خصوصاً طراحي برنامه طولاني‌مدّت و يكپارچه براي مدارس آموزش و پرورش و توجه به مهدكودك‌ها و مدارس غيرانتفاعي كه از متأسفانه از </w:t>
      </w:r>
      <w:r w:rsidR="00B800F2">
        <w:rPr>
          <w:rFonts w:hint="cs"/>
          <w:rtl/>
        </w:rPr>
        <w:t>كنترل</w:t>
      </w:r>
      <w:r>
        <w:rPr>
          <w:rFonts w:hint="cs"/>
          <w:rtl/>
        </w:rPr>
        <w:t xml:space="preserve"> دولت خارج شده است.</w:t>
      </w:r>
    </w:p>
    <w:p w14:paraId="5F52A00E" w14:textId="77777777" w:rsid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هنر</w:t>
      </w:r>
    </w:p>
    <w:p w14:paraId="7FD323DB" w14:textId="77777777" w:rsidR="00B800F2" w:rsidRPr="009219BF" w:rsidRDefault="00B800F2" w:rsidP="00B800F2">
      <w:pPr>
        <w:rPr>
          <w:rtl/>
        </w:rPr>
      </w:pPr>
      <w:r w:rsidRPr="00B800F2">
        <w:rPr>
          <w:rFonts w:hint="cs"/>
          <w:rtl/>
        </w:rPr>
        <w:t>حمايت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از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هنرهاي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اصيل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ايراني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و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اسلامي،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در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عين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حال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ايجاد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فضايي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براي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نوآوري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و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توليد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آثار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هنري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با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مضامين</w:t>
      </w:r>
      <w:r w:rsidRPr="00B800F2">
        <w:rPr>
          <w:rtl/>
        </w:rPr>
        <w:t xml:space="preserve"> </w:t>
      </w:r>
      <w:r w:rsidRPr="00B800F2">
        <w:rPr>
          <w:rFonts w:hint="cs"/>
          <w:rtl/>
        </w:rPr>
        <w:t>ارزشي</w:t>
      </w:r>
      <w:r>
        <w:rPr>
          <w:rFonts w:hint="cs"/>
          <w:rtl/>
        </w:rPr>
        <w:t xml:space="preserve">. بيشتر از طريق برگزاري همايش‌ها، نشست‌ها و نمايشگاه‌هاي </w:t>
      </w:r>
      <w:r w:rsidR="006B5B16">
        <w:rPr>
          <w:rFonts w:hint="cs"/>
          <w:rtl/>
        </w:rPr>
        <w:t>كوچك محلّي در تمام مناطق كشور.</w:t>
      </w:r>
    </w:p>
    <w:p w14:paraId="6213828A" w14:textId="77777777" w:rsid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مسائل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اجتماع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</w:p>
    <w:p w14:paraId="2183DD3F" w14:textId="77777777" w:rsidR="00861C5E" w:rsidRPr="009219BF" w:rsidRDefault="00861C5E" w:rsidP="00861C5E">
      <w:pPr>
        <w:rPr>
          <w:rtl/>
        </w:rPr>
      </w:pPr>
      <w:r>
        <w:rPr>
          <w:rFonts w:hint="cs"/>
          <w:rtl/>
        </w:rPr>
        <w:t xml:space="preserve">شناسايي و </w:t>
      </w:r>
      <w:r w:rsidRPr="00861C5E">
        <w:rPr>
          <w:rFonts w:hint="cs"/>
          <w:rtl/>
        </w:rPr>
        <w:t>توجه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به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مشکلات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اجتماعي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از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جمله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فقر،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بيکاري،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آسيب‌هاي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اجتماعي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و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تلاش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براي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ايجاد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راهکارهاي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عملي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در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اين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زمينه</w:t>
      </w:r>
      <w:r>
        <w:rPr>
          <w:rFonts w:hint="cs"/>
          <w:rtl/>
        </w:rPr>
        <w:t>، با كمك گروه‌هاي جهادي و با حمايت نهادهاي دولتي و خيريه.</w:t>
      </w:r>
    </w:p>
    <w:p w14:paraId="5ACB900E" w14:textId="77777777" w:rsid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خانواده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زنان</w:t>
      </w:r>
    </w:p>
    <w:p w14:paraId="4E623E94" w14:textId="77777777" w:rsidR="00861C5E" w:rsidRPr="009219BF" w:rsidRDefault="00861C5E" w:rsidP="00861C5E">
      <w:pPr>
        <w:rPr>
          <w:rtl/>
        </w:rPr>
      </w:pPr>
      <w:r w:rsidRPr="00861C5E">
        <w:rPr>
          <w:rFonts w:hint="cs"/>
          <w:rtl/>
        </w:rPr>
        <w:t>تقويت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نهاد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خانواده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به‌عنوان</w:t>
      </w:r>
      <w:r w:rsidRPr="00861C5E">
        <w:rPr>
          <w:rtl/>
        </w:rPr>
        <w:t xml:space="preserve"> </w:t>
      </w:r>
      <w:r>
        <w:rPr>
          <w:rFonts w:hint="cs"/>
          <w:rtl/>
        </w:rPr>
        <w:t>سلول اصلي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جامعه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و</w:t>
      </w:r>
      <w:r w:rsidRPr="00861C5E">
        <w:rPr>
          <w:rtl/>
        </w:rPr>
        <w:t xml:space="preserve"> </w:t>
      </w:r>
      <w:r>
        <w:rPr>
          <w:rFonts w:hint="cs"/>
          <w:rtl/>
        </w:rPr>
        <w:t>تبليغ و ترويج فلسفه تشكيل خانواده و تبيين علمي ضرورت خانواده و ساختار سنّتي آن با ادبيات جديد و به‌روز</w:t>
      </w:r>
      <w:r w:rsidRPr="00861C5E">
        <w:rPr>
          <w:rtl/>
        </w:rPr>
        <w:t>.</w:t>
      </w:r>
    </w:p>
    <w:p w14:paraId="2A079746" w14:textId="77777777" w:rsid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تعل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ترب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ت</w:t>
      </w:r>
    </w:p>
    <w:p w14:paraId="0043144D" w14:textId="77777777" w:rsidR="00861C5E" w:rsidRPr="009219BF" w:rsidRDefault="00861C5E" w:rsidP="00861C5E">
      <w:pPr>
        <w:rPr>
          <w:rtl/>
        </w:rPr>
      </w:pPr>
      <w:r>
        <w:rPr>
          <w:rFonts w:hint="cs"/>
          <w:rtl/>
        </w:rPr>
        <w:t>بررسي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نظام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آموزشي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کشور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و</w:t>
      </w:r>
      <w:r>
        <w:rPr>
          <w:rFonts w:hint="cs"/>
          <w:rtl/>
        </w:rPr>
        <w:t xml:space="preserve"> بازطراحي ساختار يكپارچه و هدفمند اين نظام با توجه به تحوّلات فرهنگي و فناوري دهه‌هاي اخير با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تأکيد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بر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آموزش‌هاي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اخلاقي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و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فرهنگي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در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مدارس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و</w:t>
      </w:r>
      <w:r w:rsidRPr="00861C5E">
        <w:rPr>
          <w:rtl/>
        </w:rPr>
        <w:t xml:space="preserve"> </w:t>
      </w:r>
      <w:r w:rsidRPr="00861C5E">
        <w:rPr>
          <w:rFonts w:hint="cs"/>
          <w:rtl/>
        </w:rPr>
        <w:t>دانشگاه‌ها</w:t>
      </w:r>
      <w:r>
        <w:rPr>
          <w:rFonts w:hint="cs"/>
          <w:rtl/>
        </w:rPr>
        <w:t>، به نحوي كه بتواند با آموزش‌هاي فضاي مجازي رقابت كند.</w:t>
      </w:r>
    </w:p>
    <w:p w14:paraId="286E8678" w14:textId="77777777" w:rsid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علم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پژوهش</w:t>
      </w:r>
    </w:p>
    <w:p w14:paraId="332981C9" w14:textId="77777777" w:rsidR="004C6574" w:rsidRPr="009219BF" w:rsidRDefault="004C6574" w:rsidP="004C6574">
      <w:pPr>
        <w:rPr>
          <w:rtl/>
        </w:rPr>
      </w:pPr>
      <w:r>
        <w:rPr>
          <w:rFonts w:hint="cs"/>
          <w:rtl/>
        </w:rPr>
        <w:t xml:space="preserve">پايين آوردن سن پژوهش از طريق درگير كردن دانش‌آموزان با مسائل اجتماعي </w:t>
      </w:r>
      <w:r w:rsidRPr="004C6574">
        <w:rPr>
          <w:rFonts w:hint="cs"/>
          <w:rtl/>
        </w:rPr>
        <w:t>در</w:t>
      </w:r>
      <w:r w:rsidRPr="004C6574">
        <w:rPr>
          <w:rtl/>
        </w:rPr>
        <w:t xml:space="preserve"> </w:t>
      </w:r>
      <w:r w:rsidRPr="004C6574">
        <w:rPr>
          <w:rFonts w:hint="cs"/>
          <w:rtl/>
        </w:rPr>
        <w:t>راستاي</w:t>
      </w:r>
      <w:r>
        <w:rPr>
          <w:rFonts w:hint="cs"/>
          <w:rtl/>
        </w:rPr>
        <w:t xml:space="preserve"> پاسخگويي به</w:t>
      </w:r>
      <w:r w:rsidRPr="004C6574">
        <w:rPr>
          <w:rtl/>
        </w:rPr>
        <w:t xml:space="preserve"> </w:t>
      </w:r>
      <w:r w:rsidRPr="004C6574">
        <w:rPr>
          <w:rFonts w:hint="cs"/>
          <w:rtl/>
        </w:rPr>
        <w:t>نيازهاي</w:t>
      </w:r>
      <w:r w:rsidRPr="004C6574">
        <w:rPr>
          <w:rtl/>
        </w:rPr>
        <w:t xml:space="preserve"> </w:t>
      </w:r>
      <w:r w:rsidRPr="004C6574">
        <w:rPr>
          <w:rFonts w:hint="cs"/>
          <w:rtl/>
        </w:rPr>
        <w:t>فرهنگي</w:t>
      </w:r>
      <w:r w:rsidRPr="004C6574">
        <w:rPr>
          <w:rtl/>
        </w:rPr>
        <w:t xml:space="preserve"> </w:t>
      </w:r>
      <w:r w:rsidRPr="004C6574">
        <w:rPr>
          <w:rFonts w:hint="cs"/>
          <w:rtl/>
        </w:rPr>
        <w:t>و</w:t>
      </w:r>
      <w:r w:rsidRPr="004C6574">
        <w:rPr>
          <w:rtl/>
        </w:rPr>
        <w:t xml:space="preserve"> </w:t>
      </w:r>
      <w:r w:rsidRPr="004C6574">
        <w:rPr>
          <w:rFonts w:hint="cs"/>
          <w:rtl/>
        </w:rPr>
        <w:t>اجتماعي</w:t>
      </w:r>
      <w:r w:rsidRPr="004C6574">
        <w:rPr>
          <w:rtl/>
        </w:rPr>
        <w:t xml:space="preserve"> </w:t>
      </w:r>
      <w:r w:rsidRPr="004C6574">
        <w:rPr>
          <w:rFonts w:hint="cs"/>
          <w:rtl/>
        </w:rPr>
        <w:t>کشور</w:t>
      </w:r>
      <w:r w:rsidRPr="004C6574">
        <w:rPr>
          <w:rtl/>
        </w:rPr>
        <w:t>.</w:t>
      </w:r>
      <w:r>
        <w:rPr>
          <w:rFonts w:hint="cs"/>
          <w:rtl/>
        </w:rPr>
        <w:t xml:space="preserve"> نسل جوان به دليل درك بهتر از فضاي اجتماعي در صورت مواجه شدن با مشكلات و درك واقعي از نيازها، هم هويّت فرهنگي به دست مي‌آورد و هم دغدغه‌مند مي‌شود و راه‌حل‌ها و ايده‌هاي تازه‌اي ارائه مي‌دهد.</w:t>
      </w:r>
    </w:p>
    <w:p w14:paraId="5A64DC3A" w14:textId="77777777" w:rsid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فرهنگ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مضاف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(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فرهنگ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رسانه،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فرهنگ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اقتصاد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،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فرهنگ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اس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،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فرهنگ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مد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ر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ت،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فرهنگ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عموم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>)</w:t>
      </w:r>
    </w:p>
    <w:p w14:paraId="6A617F99" w14:textId="77777777" w:rsidR="004F6F5A" w:rsidRPr="009219BF" w:rsidRDefault="00BA49DE" w:rsidP="00BA49DE">
      <w:pPr>
        <w:rPr>
          <w:rtl/>
        </w:rPr>
      </w:pPr>
      <w:r w:rsidRPr="00BA49DE">
        <w:rPr>
          <w:rFonts w:hint="cs"/>
          <w:rtl/>
        </w:rPr>
        <w:t>ارتقاي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فرهنگ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رسانه‌اي،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اقتصادي،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سياسي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و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مديريت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از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طريق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آموزش‌هاي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عمومي</w:t>
      </w:r>
      <w:r w:rsidRPr="00BA49DE">
        <w:rPr>
          <w:rtl/>
        </w:rPr>
        <w:t xml:space="preserve"> </w:t>
      </w:r>
      <w:r>
        <w:rPr>
          <w:rFonts w:hint="cs"/>
          <w:rtl/>
        </w:rPr>
        <w:t>رسانه‌اي ساده، به كمك فيلم، انيميشن و سريال‌هاي جذّاب، به نحوي كه همگان ناخواسته و بدون نياز به شركت در دوره‌هاي آموزشي بتوانند با ساختارهاي جديد فرهنگي آشنا شوند. اين نياز به حمايت و مشاركت گروه‌هاي مردمي و علاقه‌مند دارد.</w:t>
      </w:r>
    </w:p>
    <w:p w14:paraId="39690B51" w14:textId="77777777" w:rsidR="009219BF" w:rsidRP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۳ -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به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نظر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شما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مهمتر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چالش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ك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است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ك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شور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در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گام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اول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انقلاب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در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عرصه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«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نظامات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مد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ر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فرهنگ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ساختار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ح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ك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مران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فرهنگ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eastAsia"/>
          <w:b/>
          <w:bCs/>
          <w:color w:val="365F91" w:themeColor="accent1" w:themeShade="BF"/>
          <w:sz w:val="28"/>
          <w:szCs w:val="24"/>
          <w:rtl/>
        </w:rPr>
        <w:t>»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چه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بوده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برا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رفع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آن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ارتقا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عرصه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چه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راه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ك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ارها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راهبردها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را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پ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شنهاد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ك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د؟</w:t>
      </w:r>
    </w:p>
    <w:p w14:paraId="0DE3EA23" w14:textId="77777777" w:rsidR="009219BF" w:rsidRP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نقش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آفر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مردم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در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فرهنگ</w:t>
      </w:r>
    </w:p>
    <w:p w14:paraId="7B99EDAB" w14:textId="77777777" w:rsidR="009219BF" w:rsidRP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ساختار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تقن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و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تدو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است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</w:t>
      </w:r>
    </w:p>
    <w:p w14:paraId="5B3FB8B9" w14:textId="77777777" w:rsidR="009219BF" w:rsidRPr="009219BF" w:rsidRDefault="009219BF" w:rsidP="009219BF">
      <w:pPr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ساختار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اجرا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است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</w:t>
      </w:r>
    </w:p>
    <w:p w14:paraId="369E77EF" w14:textId="77777777" w:rsidR="00E22C0E" w:rsidRDefault="009219BF" w:rsidP="009219BF">
      <w:pPr>
        <w:rPr>
          <w:rtl/>
        </w:rPr>
      </w:pP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ساختار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نظارت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بر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اجرا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/>
          <w:b/>
          <w:bCs/>
          <w:color w:val="365F91" w:themeColor="accent1" w:themeShade="BF"/>
          <w:sz w:val="28"/>
          <w:szCs w:val="24"/>
          <w:rtl/>
        </w:rPr>
        <w:t xml:space="preserve"> 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س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ي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است</w:t>
      </w: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</w:rPr>
        <w:t>‌</w:t>
      </w:r>
      <w:r w:rsidRPr="009219BF"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28"/>
          <w:szCs w:val="24"/>
          <w:rtl/>
        </w:rPr>
        <w:t>ها</w:t>
      </w:r>
    </w:p>
    <w:p w14:paraId="786BE6C9" w14:textId="77777777" w:rsidR="00E05A30" w:rsidRDefault="00BA49DE" w:rsidP="00BA49DE">
      <w:pPr>
        <w:rPr>
          <w:rtl/>
        </w:rPr>
      </w:pPr>
      <w:r w:rsidRPr="00BA49DE">
        <w:rPr>
          <w:rFonts w:hint="cs"/>
          <w:rtl/>
        </w:rPr>
        <w:t>در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گام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اول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انقلاب،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مهم‌ترين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چالش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فقدان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ساختار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منسجم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و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هماهنگ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براي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مديريت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فرهنگ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بود</w:t>
      </w:r>
      <w:r w:rsidR="00E05A30">
        <w:rPr>
          <w:rFonts w:hint="cs"/>
          <w:rtl/>
        </w:rPr>
        <w:t>؛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پراکندگي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نهادهاي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فرهنگي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و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عدم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وجود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سياست‌هاي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اجرايي</w:t>
      </w:r>
      <w:r w:rsidRPr="00BA49DE">
        <w:rPr>
          <w:rtl/>
        </w:rPr>
        <w:t xml:space="preserve"> </w:t>
      </w:r>
      <w:r w:rsidR="00E05A30">
        <w:rPr>
          <w:rFonts w:hint="cs"/>
          <w:rtl/>
        </w:rPr>
        <w:t>يكپارچه</w:t>
      </w:r>
      <w:r w:rsidRPr="00BA49DE">
        <w:rPr>
          <w:rtl/>
        </w:rPr>
        <w:t>.</w:t>
      </w:r>
      <w:r w:rsidR="00E05A30">
        <w:rPr>
          <w:rFonts w:hint="cs"/>
          <w:rtl/>
        </w:rPr>
        <w:t xml:space="preserve"> اتفاق بعدي اين بود كه مردم فعاليت‌هاي فرهنگي تأثيرگذاري كه پيش از انقلاب به صورت خودجوش داشتند را رها كردند، با اين اميد كه دولت و حاكميت مسئول فرهنگ است.</w:t>
      </w:r>
      <w:r w:rsidRPr="00BA49DE">
        <w:rPr>
          <w:rtl/>
        </w:rPr>
        <w:t xml:space="preserve"> </w:t>
      </w:r>
      <w:r w:rsidR="00E05A30">
        <w:rPr>
          <w:rFonts w:hint="cs"/>
          <w:rtl/>
        </w:rPr>
        <w:t>دولت نيز در اين عرصه دست‌تنها ماند و گرفتاري‌هاي اقتصادي و سياسي مانع توجه كافي به مسائل فرهنگي شد.</w:t>
      </w:r>
    </w:p>
    <w:p w14:paraId="5E819A7D" w14:textId="77777777" w:rsidR="00BA49DE" w:rsidRDefault="00BA49DE" w:rsidP="00BA49DE">
      <w:pPr>
        <w:rPr>
          <w:rtl/>
        </w:rPr>
      </w:pPr>
      <w:r w:rsidRPr="00BA49DE">
        <w:rPr>
          <w:rFonts w:hint="cs"/>
          <w:rtl/>
        </w:rPr>
        <w:t>براي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رفع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اين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کاستي‌ها،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ابتدا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بايد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نهادهاي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فرهنگي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را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تقويت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کرده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و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ساختارهاي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حکمراني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فرهنگي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را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به‌طور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دقيق‌تر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و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با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هماهنگي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بيشتر</w:t>
      </w:r>
      <w:r w:rsidRPr="00BA49DE">
        <w:rPr>
          <w:rtl/>
        </w:rPr>
        <w:t xml:space="preserve"> </w:t>
      </w:r>
      <w:r w:rsidR="00E05A30">
        <w:rPr>
          <w:rFonts w:hint="cs"/>
          <w:rtl/>
        </w:rPr>
        <w:t xml:space="preserve">طراحي و </w:t>
      </w:r>
      <w:r w:rsidRPr="00BA49DE">
        <w:rPr>
          <w:rFonts w:hint="cs"/>
          <w:rtl/>
        </w:rPr>
        <w:t>سازمان‌دهي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کنيم</w:t>
      </w:r>
      <w:r w:rsidRPr="00BA49DE">
        <w:rPr>
          <w:rtl/>
        </w:rPr>
        <w:t xml:space="preserve">. </w:t>
      </w:r>
      <w:r w:rsidRPr="00BA49DE">
        <w:rPr>
          <w:rFonts w:hint="cs"/>
          <w:rtl/>
        </w:rPr>
        <w:t>همچنين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بايد</w:t>
      </w:r>
      <w:r w:rsidRPr="00BA49DE">
        <w:rPr>
          <w:rtl/>
        </w:rPr>
        <w:t xml:space="preserve"> </w:t>
      </w:r>
      <w:r w:rsidR="00E05A30">
        <w:rPr>
          <w:rFonts w:hint="cs"/>
          <w:rtl/>
        </w:rPr>
        <w:t xml:space="preserve">از طريق اصلاح </w:t>
      </w:r>
      <w:r w:rsidRPr="00BA49DE">
        <w:rPr>
          <w:rFonts w:hint="cs"/>
          <w:rtl/>
        </w:rPr>
        <w:t>ساختارهاي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تقنين</w:t>
      </w:r>
      <w:r w:rsidR="00E05A30">
        <w:rPr>
          <w:rFonts w:hint="cs"/>
          <w:rtl/>
        </w:rPr>
        <w:t>ي</w:t>
      </w:r>
      <w:r w:rsidRPr="00BA49DE">
        <w:rPr>
          <w:rFonts w:hint="cs"/>
          <w:rtl/>
        </w:rPr>
        <w:t>،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اجراي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سياست‌ها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و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نظارت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بر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آن‌ها</w:t>
      </w:r>
      <w:r w:rsidRPr="00BA49DE">
        <w:rPr>
          <w:rtl/>
        </w:rPr>
        <w:t xml:space="preserve"> </w:t>
      </w:r>
      <w:r w:rsidR="00E05A30">
        <w:rPr>
          <w:rFonts w:hint="cs"/>
          <w:rtl/>
        </w:rPr>
        <w:t>قدرت اِعمال حاكميت در مسائل فرهنگي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تقويت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شود</w:t>
      </w:r>
      <w:r w:rsidR="00E05A30">
        <w:rPr>
          <w:rFonts w:hint="cs"/>
          <w:rtl/>
        </w:rPr>
        <w:t>،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تا</w:t>
      </w:r>
      <w:r w:rsidR="00E05A30">
        <w:rPr>
          <w:rFonts w:hint="cs"/>
          <w:rtl/>
        </w:rPr>
        <w:t xml:space="preserve"> پراكندگي‌ها حذف شود و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هم‌افزايي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ميان</w:t>
      </w:r>
      <w:r w:rsidRPr="00BA49DE">
        <w:rPr>
          <w:rtl/>
        </w:rPr>
        <w:t xml:space="preserve"> </w:t>
      </w:r>
      <w:r w:rsidR="00E05A30">
        <w:rPr>
          <w:rFonts w:hint="cs"/>
          <w:rtl/>
        </w:rPr>
        <w:t>نهادها و سازمان‌ها پديد آيد، يعني به صورت دقيق و قانوني با بدرفتاري‌هاي فرهنگي و بدآموزي‌هاي رسانه‌اي برخورد گردد</w:t>
      </w:r>
      <w:r w:rsidRPr="00BA49DE">
        <w:rPr>
          <w:rtl/>
        </w:rPr>
        <w:t xml:space="preserve">. </w:t>
      </w:r>
      <w:r w:rsidR="00E05A30">
        <w:rPr>
          <w:rFonts w:hint="cs"/>
          <w:rtl/>
        </w:rPr>
        <w:t>سپس بايد دوباره براي بازگرداندن مردم به عرصه فرهنگ تلاش كرد، با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ايجاد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مشارکت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عمومي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در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عرصه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فرهنگ</w:t>
      </w:r>
      <w:r w:rsidR="00E05A30">
        <w:rPr>
          <w:rFonts w:hint="cs"/>
          <w:rtl/>
        </w:rPr>
        <w:t xml:space="preserve"> و تشويق و توجيه گروه‌هاي مردمي،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تا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مردم</w:t>
      </w:r>
      <w:r w:rsidR="00E05A30">
        <w:rPr>
          <w:rFonts w:hint="cs"/>
          <w:rtl/>
        </w:rPr>
        <w:t xml:space="preserve"> مانند دهه‌هاي قبل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نقش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فعال‌تري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در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توليد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و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مصرف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فرهنگ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ايفا</w:t>
      </w:r>
      <w:r w:rsidRPr="00BA49DE">
        <w:rPr>
          <w:rtl/>
        </w:rPr>
        <w:t xml:space="preserve"> </w:t>
      </w:r>
      <w:r w:rsidRPr="00BA49DE">
        <w:rPr>
          <w:rFonts w:hint="cs"/>
          <w:rtl/>
        </w:rPr>
        <w:t>کنند</w:t>
      </w:r>
      <w:r w:rsidRPr="00BA49DE">
        <w:rPr>
          <w:rtl/>
        </w:rPr>
        <w:t>.</w:t>
      </w:r>
      <w:r w:rsidR="00096ABD">
        <w:rPr>
          <w:rFonts w:hint="cs"/>
          <w:rtl/>
        </w:rPr>
        <w:t xml:space="preserve"> قانون بايد حامي اين فعاليت‌ها باشد.</w:t>
      </w:r>
    </w:p>
    <w:p w14:paraId="2D1095C9" w14:textId="77777777" w:rsidR="00096ABD" w:rsidRDefault="00096ABD" w:rsidP="00096ABD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نهايت،</w:t>
      </w:r>
      <w:r>
        <w:rPr>
          <w:rtl/>
        </w:rPr>
        <w:t xml:space="preserve"> </w:t>
      </w:r>
      <w:r>
        <w:rPr>
          <w:rFonts w:hint="cs"/>
          <w:rtl/>
        </w:rPr>
        <w:t>سياست‌هاي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نه‌تنها</w:t>
      </w:r>
      <w:r>
        <w:rPr>
          <w:rtl/>
        </w:rPr>
        <w:t xml:space="preserve"> </w:t>
      </w:r>
      <w:r>
        <w:rPr>
          <w:rFonts w:hint="cs"/>
          <w:rtl/>
        </w:rPr>
        <w:t>بازتاب‌دهنده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مسير،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ساختارهاي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دقت،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به صورت منطقي و علمي بازسازي 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بلندمدت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هنري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>.</w:t>
      </w:r>
    </w:p>
    <w:p w14:paraId="704F1AD4" w14:textId="77777777" w:rsidR="00DB33EA" w:rsidRDefault="00DB33EA" w:rsidP="00E22C0E">
      <w:pPr>
        <w:rPr>
          <w:rtl/>
        </w:rPr>
      </w:pPr>
    </w:p>
    <w:p w14:paraId="25C53CEA" w14:textId="77777777" w:rsidR="007F793C" w:rsidRPr="00DB33EA" w:rsidRDefault="00DB33EA" w:rsidP="00DB33EA">
      <w:pPr>
        <w:spacing w:before="240" w:after="0" w:line="240" w:lineRule="auto"/>
        <w:ind w:firstLine="0"/>
        <w:jc w:val="center"/>
        <w:rPr>
          <w:sz w:val="26"/>
          <w:szCs w:val="32"/>
        </w:rPr>
      </w:pP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</w:p>
    <w:sectPr w:rsidR="007F793C" w:rsidRPr="00DB33EA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84F63" w14:textId="77777777" w:rsidR="00007277" w:rsidRDefault="00007277" w:rsidP="00024D73">
      <w:pPr>
        <w:spacing w:after="0" w:line="240" w:lineRule="auto"/>
      </w:pPr>
      <w:r>
        <w:separator/>
      </w:r>
    </w:p>
  </w:endnote>
  <w:endnote w:type="continuationSeparator" w:id="0">
    <w:p w14:paraId="53209C5B" w14:textId="77777777" w:rsidR="00007277" w:rsidRDefault="0000727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27937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FD042B">
      <w:rPr>
        <w:rFonts w:ascii="Vazir FD" w:hAnsi="Vazir FD" w:cs="Vazir FD"/>
        <w:noProof/>
        <w:color w:val="00B050"/>
        <w:sz w:val="32"/>
        <w:szCs w:val="40"/>
        <w:rtl/>
      </w:rPr>
      <w:drawing>
        <wp:anchor distT="0" distB="0" distL="114300" distR="114300" simplePos="0" relativeHeight="251659264" behindDoc="1" locked="0" layoutInCell="1" allowOverlap="1" wp14:anchorId="5551D5C5" wp14:editId="3F82BD42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begin"/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</w:rPr>
      <w:instrText>PAGE  \* Arabic</w:instrText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separate"/>
    </w:r>
    <w:r w:rsidR="00AF0164" w:rsidRPr="00FD042B">
      <w:rPr>
        <w:rFonts w:ascii="Vazir FD" w:hAnsi="Vazir FD" w:cs="Vazir FD"/>
        <w:noProof/>
        <w:color w:val="00B050"/>
        <w:sz w:val="32"/>
        <w:szCs w:val="40"/>
        <w:rtl/>
      </w:rPr>
      <w:t>2</w: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end"/>
    </w:r>
    <w:r w:rsidR="00FD042B">
      <w:rPr>
        <w:rFonts w:ascii="Vazir FD" w:hAnsi="Vazir FD" w:cs="Vazir FD" w:hint="cs"/>
        <w:sz w:val="28"/>
        <w:szCs w:val="36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7CC4" w14:textId="0934729D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7A53B0">
      <w:rPr>
        <w:rFonts w:ascii="Tunga" w:hAnsi="Tunga" w:cs="Tunga"/>
        <w:noProof/>
        <w:sz w:val="16"/>
        <w:szCs w:val="16"/>
      </w:rPr>
      <w:t>Drbarh-Syasthay-Kly-Movashah-Works.Docx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C84B8" w14:textId="77777777" w:rsidR="00007277" w:rsidRDefault="0000727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275218C5" w14:textId="77777777" w:rsidR="00007277" w:rsidRDefault="0000727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7B6D" w14:textId="2BAFC4CB" w:rsidR="00AF0164" w:rsidRPr="00AF0164" w:rsidRDefault="0007528E" w:rsidP="001843B4">
    <w:pPr>
      <w:pStyle w:val="Header"/>
      <w:ind w:firstLine="0"/>
      <w:jc w:val="center"/>
      <w:rPr>
        <w:sz w:val="14"/>
        <w:szCs w:val="20"/>
      </w:rPr>
    </w:pPr>
    <w:r w:rsidRPr="00D42D03">
      <w:rPr>
        <w:noProof/>
        <w:sz w:val="14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A36CE3" wp14:editId="3995071F">
              <wp:simplePos x="0" y="0"/>
              <wp:positionH relativeFrom="column">
                <wp:posOffset>-53824</wp:posOffset>
              </wp:positionH>
              <wp:positionV relativeFrom="paragraph">
                <wp:posOffset>-64321</wp:posOffset>
              </wp:positionV>
              <wp:extent cx="981512" cy="1064895"/>
              <wp:effectExtent l="0" t="0" r="9525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512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77BCE0" w14:textId="77777777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ويرايش اول</w:t>
                          </w:r>
                        </w:p>
                        <w:p w14:paraId="3095DAA8" w14:textId="77777777" w:rsidR="00D42D03" w:rsidRPr="00DB33EA" w:rsidRDefault="00007277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sdt>
                            <w:sdtPr>
                              <w:rPr>
                                <w:rFonts w:cs="Titr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</w:rPr>
                              <w:alias w:val="Subject"/>
                              <w:tag w:val=""/>
                              <w:id w:val="1142225855"/>
                              <w:placeholder>
                                <w:docPart w:val="B515D66C0E0E49ADB3C7C225FCF830A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219BF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>21 آبان 1403</w:t>
                              </w:r>
                            </w:sdtContent>
                          </w:sdt>
                        </w:p>
                        <w:p w14:paraId="7FF22D7A" w14:textId="77777777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FD042B" w:rsidRPr="00DB33EA">
                            <w:rPr>
                              <w:rFonts w:cs="Titr"/>
                              <w:noProof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3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صفحه</w:t>
                          </w:r>
                        </w:p>
                        <w:p w14:paraId="08C7A858" w14:textId="77777777" w:rsidR="00FD042B" w:rsidRPr="00DB33EA" w:rsidRDefault="00FD042B" w:rsidP="00DB33EA">
                          <w:pP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A36CE3" id="Rectangle 6" o:spid="_x0000_s1026" style="position:absolute;left:0;text-align:left;margin-left:-4.25pt;margin-top:-5.05pt;width:77.3pt;height:8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" filled="f" stroked="f" strokeweight="2pt">
              <v:textbox inset=",0,0,0">
                <w:txbxContent>
                  <w:p w14:paraId="7477BCE0" w14:textId="77777777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ويرايش اول</w:t>
                    </w:r>
                  </w:p>
                  <w:p w14:paraId="3095DAA8" w14:textId="77777777" w:rsidR="00D42D03" w:rsidRPr="00DB33EA" w:rsidRDefault="00E13152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sdt>
                      <w:sdtPr>
                        <w:rPr>
                          <w:rFonts w:cs="Titr" w:hint="cs"/>
                          <w:color w:val="548DD4" w:themeColor="text2" w:themeTint="99"/>
                          <w:sz w:val="18"/>
                          <w:szCs w:val="18"/>
                          <w:rtl/>
                        </w:rPr>
                        <w:alias w:val="Subject"/>
                        <w:tag w:val=""/>
                        <w:id w:val="1142225855"/>
                        <w:placeholder>
                          <w:docPart w:val="B515D66C0E0E49ADB3C7C225FCF830A9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9219BF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>21 آبان 1403</w:t>
                        </w:r>
                      </w:sdtContent>
                    </w:sdt>
                  </w:p>
                  <w:p w14:paraId="7FF22D7A" w14:textId="77777777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begin"/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</w:rPr>
                      <w:instrText>NUMPAGES  \* Arabic  \* MERGEFORMAT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separate"/>
                    </w:r>
                    <w:r w:rsidR="00FD042B" w:rsidRPr="00DB33EA">
                      <w:rPr>
                        <w:rFonts w:cs="Titr"/>
                        <w:noProof/>
                        <w:color w:val="548DD4" w:themeColor="text2" w:themeTint="99"/>
                        <w:sz w:val="18"/>
                        <w:szCs w:val="18"/>
                        <w:rtl/>
                      </w:rPr>
                      <w:t>3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end"/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صفحه</w:t>
                    </w:r>
                  </w:p>
                  <w:p w14:paraId="08C7A858" w14:textId="77777777" w:rsidR="00FD042B" w:rsidRPr="00DB33EA" w:rsidRDefault="00FD042B" w:rsidP="00DB33EA">
                    <w:pP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883FDE9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7C9D7B36" wp14:editId="408CCBEB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62900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F7C034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6ED6EF8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C4F2D6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A7705C"/>
    <w:multiLevelType w:val="multilevel"/>
    <w:tmpl w:val="40C42DEC"/>
    <w:styleLink w:val="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4E5E2B8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0" w15:restartNumberingAfterBreak="0">
    <w:nsid w:val="5D315C3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D4FD4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6BEB6F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1467D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AB66699"/>
    <w:multiLevelType w:val="multilevel"/>
    <w:tmpl w:val="40C42DEC"/>
    <w:numStyleLink w:val="a"/>
  </w:abstractNum>
  <w:abstractNum w:abstractNumId="3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16"/>
  </w:num>
  <w:num w:numId="7">
    <w:abstractNumId w:val="24"/>
  </w:num>
  <w:num w:numId="8">
    <w:abstractNumId w:val="13"/>
  </w:num>
  <w:num w:numId="9">
    <w:abstractNumId w:val="37"/>
  </w:num>
  <w:num w:numId="10">
    <w:abstractNumId w:val="0"/>
  </w:num>
  <w:num w:numId="11">
    <w:abstractNumId w:val="27"/>
  </w:num>
  <w:num w:numId="12">
    <w:abstractNumId w:val="8"/>
  </w:num>
  <w:num w:numId="13">
    <w:abstractNumId w:val="15"/>
  </w:num>
  <w:num w:numId="14">
    <w:abstractNumId w:val="35"/>
  </w:num>
  <w:num w:numId="15">
    <w:abstractNumId w:val="7"/>
  </w:num>
  <w:num w:numId="16">
    <w:abstractNumId w:val="12"/>
  </w:num>
  <w:num w:numId="17">
    <w:abstractNumId w:val="29"/>
  </w:num>
  <w:num w:numId="18">
    <w:abstractNumId w:val="5"/>
  </w:num>
  <w:num w:numId="19">
    <w:abstractNumId w:val="19"/>
  </w:num>
  <w:num w:numId="20">
    <w:abstractNumId w:val="2"/>
  </w:num>
  <w:num w:numId="21">
    <w:abstractNumId w:val="32"/>
  </w:num>
  <w:num w:numId="22">
    <w:abstractNumId w:val="21"/>
  </w:num>
  <w:num w:numId="23">
    <w:abstractNumId w:val="11"/>
  </w:num>
  <w:num w:numId="24">
    <w:abstractNumId w:val="28"/>
  </w:num>
  <w:num w:numId="25">
    <w:abstractNumId w:val="20"/>
  </w:num>
  <w:num w:numId="26">
    <w:abstractNumId w:val="10"/>
  </w:num>
  <w:num w:numId="27">
    <w:abstractNumId w:val="26"/>
  </w:num>
  <w:num w:numId="28">
    <w:abstractNumId w:val="36"/>
  </w:num>
  <w:num w:numId="29">
    <w:abstractNumId w:val="23"/>
  </w:num>
  <w:num w:numId="30">
    <w:abstractNumId w:val="30"/>
  </w:num>
  <w:num w:numId="31">
    <w:abstractNumId w:val="25"/>
  </w:num>
  <w:num w:numId="32">
    <w:abstractNumId w:val="22"/>
  </w:num>
  <w:num w:numId="33">
    <w:abstractNumId w:val="33"/>
  </w:num>
  <w:num w:numId="34">
    <w:abstractNumId w:val="3"/>
  </w:num>
  <w:num w:numId="35">
    <w:abstractNumId w:val="31"/>
  </w:num>
  <w:num w:numId="36">
    <w:abstractNumId w:val="14"/>
  </w:num>
  <w:num w:numId="37">
    <w:abstractNumId w:val="3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BF"/>
    <w:rsid w:val="00000ADD"/>
    <w:rsid w:val="00007277"/>
    <w:rsid w:val="00007FC6"/>
    <w:rsid w:val="000111BD"/>
    <w:rsid w:val="00011D5C"/>
    <w:rsid w:val="00012240"/>
    <w:rsid w:val="00022CAC"/>
    <w:rsid w:val="00022CDC"/>
    <w:rsid w:val="00024D73"/>
    <w:rsid w:val="00043A29"/>
    <w:rsid w:val="00056BBC"/>
    <w:rsid w:val="00063A0A"/>
    <w:rsid w:val="00064285"/>
    <w:rsid w:val="000652A9"/>
    <w:rsid w:val="00066E23"/>
    <w:rsid w:val="0007528E"/>
    <w:rsid w:val="00076387"/>
    <w:rsid w:val="00076656"/>
    <w:rsid w:val="0008449D"/>
    <w:rsid w:val="00096ABD"/>
    <w:rsid w:val="000A5D89"/>
    <w:rsid w:val="000B6E36"/>
    <w:rsid w:val="000E42A6"/>
    <w:rsid w:val="000F3777"/>
    <w:rsid w:val="000F429F"/>
    <w:rsid w:val="00101DF4"/>
    <w:rsid w:val="0010570E"/>
    <w:rsid w:val="001115A8"/>
    <w:rsid w:val="0011280B"/>
    <w:rsid w:val="00124895"/>
    <w:rsid w:val="00125271"/>
    <w:rsid w:val="001254BB"/>
    <w:rsid w:val="00125841"/>
    <w:rsid w:val="0012599A"/>
    <w:rsid w:val="00134417"/>
    <w:rsid w:val="00135277"/>
    <w:rsid w:val="00136BCC"/>
    <w:rsid w:val="001424D6"/>
    <w:rsid w:val="00147FC0"/>
    <w:rsid w:val="00150689"/>
    <w:rsid w:val="00150937"/>
    <w:rsid w:val="00150E05"/>
    <w:rsid w:val="00151AE1"/>
    <w:rsid w:val="0015710D"/>
    <w:rsid w:val="001604D5"/>
    <w:rsid w:val="00172672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57D3D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5861"/>
    <w:rsid w:val="002B6F70"/>
    <w:rsid w:val="002C5590"/>
    <w:rsid w:val="002D29D1"/>
    <w:rsid w:val="002E07AC"/>
    <w:rsid w:val="002E118C"/>
    <w:rsid w:val="002E54E2"/>
    <w:rsid w:val="002E7372"/>
    <w:rsid w:val="003075E5"/>
    <w:rsid w:val="003106A2"/>
    <w:rsid w:val="00322A87"/>
    <w:rsid w:val="0032771C"/>
    <w:rsid w:val="00334443"/>
    <w:rsid w:val="00337A8B"/>
    <w:rsid w:val="00340335"/>
    <w:rsid w:val="003413D8"/>
    <w:rsid w:val="00342432"/>
    <w:rsid w:val="00344667"/>
    <w:rsid w:val="00346D73"/>
    <w:rsid w:val="0034744E"/>
    <w:rsid w:val="003513D5"/>
    <w:rsid w:val="0036629A"/>
    <w:rsid w:val="00366907"/>
    <w:rsid w:val="0037295B"/>
    <w:rsid w:val="0037622A"/>
    <w:rsid w:val="003779EC"/>
    <w:rsid w:val="0038264F"/>
    <w:rsid w:val="003B5D24"/>
    <w:rsid w:val="003C07FC"/>
    <w:rsid w:val="003C5537"/>
    <w:rsid w:val="003F2473"/>
    <w:rsid w:val="003F611D"/>
    <w:rsid w:val="00402249"/>
    <w:rsid w:val="00414BA4"/>
    <w:rsid w:val="0042168C"/>
    <w:rsid w:val="00422991"/>
    <w:rsid w:val="00423525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2115"/>
    <w:rsid w:val="004A3FA4"/>
    <w:rsid w:val="004A5217"/>
    <w:rsid w:val="004A73C2"/>
    <w:rsid w:val="004A7A2D"/>
    <w:rsid w:val="004A7D02"/>
    <w:rsid w:val="004B620D"/>
    <w:rsid w:val="004C330F"/>
    <w:rsid w:val="004C6574"/>
    <w:rsid w:val="004D5F1B"/>
    <w:rsid w:val="004E2872"/>
    <w:rsid w:val="004E3A05"/>
    <w:rsid w:val="004E4AA9"/>
    <w:rsid w:val="004E549D"/>
    <w:rsid w:val="004F2972"/>
    <w:rsid w:val="004F3571"/>
    <w:rsid w:val="004F4160"/>
    <w:rsid w:val="004F6F5A"/>
    <w:rsid w:val="005043F6"/>
    <w:rsid w:val="0050677D"/>
    <w:rsid w:val="00510056"/>
    <w:rsid w:val="005103C4"/>
    <w:rsid w:val="005132B6"/>
    <w:rsid w:val="00527DEE"/>
    <w:rsid w:val="0053229C"/>
    <w:rsid w:val="00552140"/>
    <w:rsid w:val="00552C1F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26F60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A5ED4"/>
    <w:rsid w:val="006B24A1"/>
    <w:rsid w:val="006B3341"/>
    <w:rsid w:val="006B5B16"/>
    <w:rsid w:val="006C123C"/>
    <w:rsid w:val="006C5FDB"/>
    <w:rsid w:val="006E111A"/>
    <w:rsid w:val="006F0485"/>
    <w:rsid w:val="006F2F4A"/>
    <w:rsid w:val="007018CC"/>
    <w:rsid w:val="0070234B"/>
    <w:rsid w:val="0070434A"/>
    <w:rsid w:val="00707106"/>
    <w:rsid w:val="00713E2F"/>
    <w:rsid w:val="00721E5E"/>
    <w:rsid w:val="007273E7"/>
    <w:rsid w:val="00740925"/>
    <w:rsid w:val="0074197C"/>
    <w:rsid w:val="00742D4B"/>
    <w:rsid w:val="00750F65"/>
    <w:rsid w:val="007618D8"/>
    <w:rsid w:val="007649DD"/>
    <w:rsid w:val="00767850"/>
    <w:rsid w:val="00770786"/>
    <w:rsid w:val="00780342"/>
    <w:rsid w:val="0079325C"/>
    <w:rsid w:val="00793963"/>
    <w:rsid w:val="007942F6"/>
    <w:rsid w:val="00794FB6"/>
    <w:rsid w:val="007A1929"/>
    <w:rsid w:val="007A3A7B"/>
    <w:rsid w:val="007A53B0"/>
    <w:rsid w:val="007A5BAD"/>
    <w:rsid w:val="007A673A"/>
    <w:rsid w:val="007B22E9"/>
    <w:rsid w:val="007C496F"/>
    <w:rsid w:val="007E1CE0"/>
    <w:rsid w:val="007F399B"/>
    <w:rsid w:val="007F793C"/>
    <w:rsid w:val="00804A43"/>
    <w:rsid w:val="00811D74"/>
    <w:rsid w:val="00811F7A"/>
    <w:rsid w:val="008121D3"/>
    <w:rsid w:val="00815FCD"/>
    <w:rsid w:val="00816D6A"/>
    <w:rsid w:val="00817FCE"/>
    <w:rsid w:val="0083032C"/>
    <w:rsid w:val="00846BC0"/>
    <w:rsid w:val="00850122"/>
    <w:rsid w:val="008546AB"/>
    <w:rsid w:val="00855861"/>
    <w:rsid w:val="00861C5E"/>
    <w:rsid w:val="00864123"/>
    <w:rsid w:val="0087040E"/>
    <w:rsid w:val="008741BD"/>
    <w:rsid w:val="00881241"/>
    <w:rsid w:val="00886163"/>
    <w:rsid w:val="0089409E"/>
    <w:rsid w:val="008964E2"/>
    <w:rsid w:val="008976D3"/>
    <w:rsid w:val="008A03BE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5B7B"/>
    <w:rsid w:val="00906D49"/>
    <w:rsid w:val="00915E3F"/>
    <w:rsid w:val="009219BF"/>
    <w:rsid w:val="00930DBC"/>
    <w:rsid w:val="0094476A"/>
    <w:rsid w:val="009611AC"/>
    <w:rsid w:val="009728D4"/>
    <w:rsid w:val="00974278"/>
    <w:rsid w:val="00981482"/>
    <w:rsid w:val="009A7D21"/>
    <w:rsid w:val="009B0D6B"/>
    <w:rsid w:val="009E1C55"/>
    <w:rsid w:val="009E2DB9"/>
    <w:rsid w:val="009E30A0"/>
    <w:rsid w:val="009E5AD1"/>
    <w:rsid w:val="009F03EA"/>
    <w:rsid w:val="009F4E3B"/>
    <w:rsid w:val="00A00171"/>
    <w:rsid w:val="00A134E3"/>
    <w:rsid w:val="00A2206B"/>
    <w:rsid w:val="00A2529D"/>
    <w:rsid w:val="00A46C40"/>
    <w:rsid w:val="00A60249"/>
    <w:rsid w:val="00A666A4"/>
    <w:rsid w:val="00A717BA"/>
    <w:rsid w:val="00A7463B"/>
    <w:rsid w:val="00A7732D"/>
    <w:rsid w:val="00A81AC9"/>
    <w:rsid w:val="00A85E26"/>
    <w:rsid w:val="00A91756"/>
    <w:rsid w:val="00A91F18"/>
    <w:rsid w:val="00A95D13"/>
    <w:rsid w:val="00AA25ED"/>
    <w:rsid w:val="00AA47AE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17089"/>
    <w:rsid w:val="00B22DE8"/>
    <w:rsid w:val="00B262B3"/>
    <w:rsid w:val="00B30BE1"/>
    <w:rsid w:val="00B36311"/>
    <w:rsid w:val="00B37390"/>
    <w:rsid w:val="00B4537F"/>
    <w:rsid w:val="00B624E4"/>
    <w:rsid w:val="00B631D9"/>
    <w:rsid w:val="00B65CF1"/>
    <w:rsid w:val="00B73618"/>
    <w:rsid w:val="00B800F2"/>
    <w:rsid w:val="00B923FB"/>
    <w:rsid w:val="00BA49DE"/>
    <w:rsid w:val="00BA5076"/>
    <w:rsid w:val="00BB2B18"/>
    <w:rsid w:val="00BB60DD"/>
    <w:rsid w:val="00BB6B02"/>
    <w:rsid w:val="00BB72EE"/>
    <w:rsid w:val="00BC0839"/>
    <w:rsid w:val="00BC6BDB"/>
    <w:rsid w:val="00BC7A0B"/>
    <w:rsid w:val="00BD009E"/>
    <w:rsid w:val="00BD2810"/>
    <w:rsid w:val="00BD7CE9"/>
    <w:rsid w:val="00BE5D25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92B4B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024E5"/>
    <w:rsid w:val="00D13233"/>
    <w:rsid w:val="00D26F8C"/>
    <w:rsid w:val="00D422BA"/>
    <w:rsid w:val="00D42D03"/>
    <w:rsid w:val="00D431EA"/>
    <w:rsid w:val="00D473DC"/>
    <w:rsid w:val="00D509C0"/>
    <w:rsid w:val="00D569DD"/>
    <w:rsid w:val="00D639E6"/>
    <w:rsid w:val="00D63C1A"/>
    <w:rsid w:val="00D831CC"/>
    <w:rsid w:val="00D84E4A"/>
    <w:rsid w:val="00D85519"/>
    <w:rsid w:val="00D9534B"/>
    <w:rsid w:val="00D96A91"/>
    <w:rsid w:val="00D9757D"/>
    <w:rsid w:val="00DA64B4"/>
    <w:rsid w:val="00DB31FF"/>
    <w:rsid w:val="00DB33EA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05A30"/>
    <w:rsid w:val="00E13152"/>
    <w:rsid w:val="00E21250"/>
    <w:rsid w:val="00E22C0E"/>
    <w:rsid w:val="00E23011"/>
    <w:rsid w:val="00E24DD7"/>
    <w:rsid w:val="00E3488A"/>
    <w:rsid w:val="00E354D7"/>
    <w:rsid w:val="00E361B2"/>
    <w:rsid w:val="00E369C6"/>
    <w:rsid w:val="00E37292"/>
    <w:rsid w:val="00E40F5E"/>
    <w:rsid w:val="00E50269"/>
    <w:rsid w:val="00E6482E"/>
    <w:rsid w:val="00E747A6"/>
    <w:rsid w:val="00E750F4"/>
    <w:rsid w:val="00E90164"/>
    <w:rsid w:val="00E95EF8"/>
    <w:rsid w:val="00EA01E8"/>
    <w:rsid w:val="00EA3DA8"/>
    <w:rsid w:val="00EB125D"/>
    <w:rsid w:val="00EB3BDC"/>
    <w:rsid w:val="00EB478C"/>
    <w:rsid w:val="00EB6815"/>
    <w:rsid w:val="00EC2701"/>
    <w:rsid w:val="00ED5F71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777A"/>
    <w:rsid w:val="00F52FF4"/>
    <w:rsid w:val="00F56E84"/>
    <w:rsid w:val="00F6705D"/>
    <w:rsid w:val="00F7423A"/>
    <w:rsid w:val="00F769F5"/>
    <w:rsid w:val="00F82910"/>
    <w:rsid w:val="00F8650B"/>
    <w:rsid w:val="00FA548B"/>
    <w:rsid w:val="00FA552A"/>
    <w:rsid w:val="00FC06B8"/>
    <w:rsid w:val="00FC14A5"/>
    <w:rsid w:val="00FC44D4"/>
    <w:rsid w:val="00FD042B"/>
    <w:rsid w:val="00FD2637"/>
    <w:rsid w:val="00FD6617"/>
    <w:rsid w:val="00FE173B"/>
    <w:rsid w:val="00FF0107"/>
    <w:rsid w:val="00FF591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705E7"/>
  <w15:docId w15:val="{509D99ED-D4D3-4478-91D7-7FC39918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numbering" w:customStyle="1" w:styleId="a">
    <w:name w:val="ليست سر قرمز"/>
    <w:uiPriority w:val="99"/>
    <w:rsid w:val="00064285"/>
    <w:pPr>
      <w:numPr>
        <w:numId w:val="29"/>
      </w:numPr>
    </w:pPr>
  </w:style>
  <w:style w:type="character" w:styleId="PlaceholderText">
    <w:name w:val="Placeholder Text"/>
    <w:basedOn w:val="DefaultParagraphFont"/>
    <w:uiPriority w:val="99"/>
    <w:semiHidden/>
    <w:rsid w:val="003762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Custom%20Office%20Templates\&#1587;&#1578;&#1575;&#158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15D66C0E0E49ADB3C7C225FCF83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FCAF5-6BE5-4A33-8B7C-B8B81A5772A1}"/>
      </w:docPartPr>
      <w:docPartBody>
        <w:p w:rsidR="00C836B6" w:rsidRDefault="00865752">
          <w:pPr>
            <w:pStyle w:val="B515D66C0E0E49ADB3C7C225FCF830A9"/>
          </w:pPr>
          <w:r w:rsidRPr="001F4A60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52"/>
    <w:rsid w:val="00865752"/>
    <w:rsid w:val="00C836B6"/>
    <w:rsid w:val="00E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15D66C0E0E49ADB3C7C225FCF830A9">
    <w:name w:val="B515D66C0E0E49ADB3C7C225FCF830A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CD71-CA99-46C2-BA82-031245F3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ستاد.dotm</Template>
  <TotalTime>29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21 آبان 1403</dc:subject>
  <dc:creator>Tent</dc:creator>
  <cp:keywords/>
  <cp:lastModifiedBy>Tent</cp:lastModifiedBy>
  <cp:revision>10</cp:revision>
  <cp:lastPrinted>2025-08-11T04:51:00Z</cp:lastPrinted>
  <dcterms:created xsi:type="dcterms:W3CDTF">2024-11-10T23:06:00Z</dcterms:created>
  <dcterms:modified xsi:type="dcterms:W3CDTF">2025-08-11T04:51:00Z</dcterms:modified>
</cp:coreProperties>
</file>