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2E2" w:rsidRDefault="004522E2" w:rsidP="004522E2">
      <w:pPr>
        <w:spacing w:after="120" w:line="240" w:lineRule="auto"/>
        <w:ind w:firstLine="0"/>
        <w:jc w:val="center"/>
        <w:rPr>
          <w:sz w:val="28"/>
        </w:rPr>
      </w:pPr>
      <w:r>
        <w:rPr>
          <w:rFonts w:hint="cs"/>
          <w:sz w:val="28"/>
          <w:rtl/>
        </w:rPr>
        <w:t>به نام خدا</w:t>
      </w:r>
    </w:p>
    <w:p w:rsidR="004522E2" w:rsidRPr="006175E4" w:rsidRDefault="00B07783" w:rsidP="004522E2">
      <w:pPr>
        <w:spacing w:after="120" w:line="240" w:lineRule="auto"/>
        <w:ind w:firstLine="0"/>
        <w:jc w:val="center"/>
        <w:rPr>
          <w:rFonts w:cs="Vahid"/>
          <w:color w:val="C00000"/>
          <w:sz w:val="36"/>
          <w:szCs w:val="36"/>
          <w:rtl/>
        </w:rPr>
      </w:pPr>
      <w:r>
        <w:rPr>
          <w:rFonts w:cs="Vahid" w:hint="cs"/>
          <w:color w:val="C00000"/>
          <w:sz w:val="36"/>
          <w:szCs w:val="36"/>
          <w:rtl/>
        </w:rPr>
        <w:t>نمودار سبك زندگي اسلامي- ايراني</w:t>
      </w:r>
      <w:r w:rsidR="006175E4">
        <w:rPr>
          <w:rFonts w:cs="Vahid" w:hint="cs"/>
          <w:color w:val="C00000"/>
          <w:sz w:val="36"/>
          <w:szCs w:val="36"/>
          <w:rtl/>
        </w:rPr>
        <w:t xml:space="preserve"> بانوان</w:t>
      </w:r>
      <w:r w:rsidR="006175E4" w:rsidRPr="006175E4">
        <w:rPr>
          <w:rFonts w:cs="Vahid" w:hint="cs"/>
          <w:color w:val="C00000"/>
          <w:sz w:val="36"/>
          <w:szCs w:val="36"/>
          <w:rtl/>
        </w:rPr>
        <w:t xml:space="preserve"> - 26 فروردين 1392</w:t>
      </w:r>
    </w:p>
    <w:p w:rsidR="00B07783" w:rsidRDefault="00B07783" w:rsidP="000A1BCC">
      <w:pPr>
        <w:pStyle w:val="Heading1"/>
        <w:rPr>
          <w:rtl/>
        </w:rPr>
      </w:pPr>
      <w:r>
        <w:rPr>
          <w:rFonts w:hint="cs"/>
          <w:rtl/>
        </w:rPr>
        <w:t xml:space="preserve">فهرست </w:t>
      </w:r>
      <w:r w:rsidR="000A1BCC">
        <w:rPr>
          <w:rFonts w:hint="cs"/>
          <w:rtl/>
        </w:rPr>
        <w:t>سرشاخه</w:t>
      </w:r>
      <w:bookmarkStart w:id="0" w:name="_GoBack"/>
      <w:bookmarkEnd w:id="0"/>
      <w:r w:rsidR="000A1BCC">
        <w:rPr>
          <w:rFonts w:hint="cs"/>
          <w:rtl/>
        </w:rPr>
        <w:t>‌ها</w:t>
      </w:r>
    </w:p>
    <w:p w:rsidR="00FF591C" w:rsidRDefault="00FE3636" w:rsidP="00FE3636">
      <w:pPr>
        <w:spacing w:line="240" w:lineRule="auto"/>
        <w:jc w:val="center"/>
        <w:rPr>
          <w:szCs w:val="22"/>
          <w:rtl/>
        </w:rPr>
      </w:pPr>
      <w:r>
        <w:rPr>
          <w:noProof/>
          <w:szCs w:val="22"/>
          <w:rtl/>
        </w:rPr>
        <w:drawing>
          <wp:inline distT="0" distB="0" distL="0" distR="0">
            <wp:extent cx="5486400" cy="5495925"/>
            <wp:effectExtent l="0" t="0" r="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0A1BCC" w:rsidRPr="000A1BCC" w:rsidRDefault="000A1BCC" w:rsidP="000A1BCC">
      <w:pPr>
        <w:pStyle w:val="Heading1"/>
        <w:rPr>
          <w:caps/>
          <w:rtl/>
        </w:rPr>
      </w:pPr>
      <w:r>
        <w:rPr>
          <w:rFonts w:hint="cs"/>
          <w:caps/>
          <w:rtl/>
        </w:rPr>
        <w:lastRenderedPageBreak/>
        <w:t>فهرست تفصيلي</w:t>
      </w:r>
    </w:p>
    <w:p w:rsidR="000A1BCC" w:rsidRDefault="000A1BCC" w:rsidP="00FE3636">
      <w:pPr>
        <w:spacing w:line="240" w:lineRule="auto"/>
        <w:jc w:val="center"/>
        <w:rPr>
          <w:szCs w:val="22"/>
          <w:rtl/>
        </w:rPr>
      </w:pPr>
      <w:r>
        <w:rPr>
          <w:rFonts w:hint="cs"/>
          <w:noProof/>
          <w:rtl/>
        </w:rPr>
        <w:drawing>
          <wp:inline distT="0" distB="0" distL="0" distR="0" wp14:anchorId="29A445E5" wp14:editId="1E1A312B">
            <wp:extent cx="5486400" cy="8143875"/>
            <wp:effectExtent l="0" t="0" r="95250" b="9525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2457CF" w:rsidRPr="004522E2" w:rsidRDefault="002457CF" w:rsidP="00FE3636">
      <w:pPr>
        <w:spacing w:line="240" w:lineRule="auto"/>
        <w:jc w:val="center"/>
        <w:rPr>
          <w:szCs w:val="22"/>
          <w:rtl/>
        </w:rPr>
      </w:pPr>
      <w:r>
        <w:rPr>
          <w:rFonts w:hint="cs"/>
          <w:noProof/>
          <w:rtl/>
        </w:rPr>
        <w:lastRenderedPageBreak/>
        <w:drawing>
          <wp:inline distT="0" distB="0" distL="0" distR="0" wp14:anchorId="03E79169" wp14:editId="65C20B63">
            <wp:extent cx="5486400" cy="8143875"/>
            <wp:effectExtent l="0" t="0" r="57150" b="9525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sectPr w:rsidR="002457CF" w:rsidRPr="004522E2" w:rsidSect="00024D73">
      <w:footerReference w:type="default" r:id="rId24"/>
      <w:footerReference w:type="first" r:id="rId25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B1C" w:rsidRDefault="000A0B1C" w:rsidP="00024D73">
      <w:pPr>
        <w:spacing w:after="0" w:line="240" w:lineRule="auto"/>
      </w:pPr>
      <w:r>
        <w:separator/>
      </w:r>
    </w:p>
  </w:endnote>
  <w:endnote w:type="continuationSeparator" w:id="0">
    <w:p w:rsidR="000A0B1C" w:rsidRDefault="000A0B1C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73B" w:rsidRPr="00024D73" w:rsidRDefault="00FE173B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</w:rPr>
      <w:drawing>
        <wp:anchor distT="0" distB="0" distL="114300" distR="114300" simplePos="0" relativeHeight="251659264" behindDoc="1" locked="0" layoutInCell="1" allowOverlap="1" wp14:anchorId="363EB364" wp14:editId="1E74DC32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6175E4">
      <w:rPr>
        <w:rFonts w:cs="Titr"/>
        <w:noProof/>
        <w:sz w:val="20"/>
        <w:szCs w:val="24"/>
        <w:rtl/>
      </w:rPr>
      <w:t>3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2E2" w:rsidRPr="004522E2" w:rsidRDefault="004522E2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 w:rsidRPr="00024D73">
      <w:rPr>
        <w:rFonts w:ascii="Tunga" w:hAnsi="Tunga" w:cs="Tunga"/>
        <w:sz w:val="16"/>
        <w:szCs w:val="16"/>
      </w:rPr>
      <w:fldChar w:fldCharType="begin"/>
    </w:r>
    <w:r w:rsidRPr="00024D73">
      <w:rPr>
        <w:rFonts w:ascii="Tunga" w:hAnsi="Tunga" w:cs="Tunga"/>
        <w:sz w:val="16"/>
        <w:szCs w:val="16"/>
      </w:rPr>
      <w:instrText xml:space="preserve"> FILENAME  \* Lower \p </w:instrText>
    </w:r>
    <w:r w:rsidRPr="00024D73">
      <w:rPr>
        <w:rFonts w:ascii="Tunga" w:hAnsi="Tunga" w:cs="Tunga"/>
        <w:sz w:val="16"/>
        <w:szCs w:val="16"/>
      </w:rPr>
      <w:fldChar w:fldCharType="separate"/>
    </w:r>
    <w:r w:rsidR="006175E4">
      <w:rPr>
        <w:rFonts w:ascii="Tunga" w:hAnsi="Tunga" w:cs="Tunga"/>
        <w:noProof/>
        <w:sz w:val="16"/>
        <w:szCs w:val="16"/>
      </w:rPr>
      <w:t>c:\users\test\desktop\new mov\new d\women lifestyle-movashah-works.docx</w:t>
    </w:r>
    <w:r w:rsidRPr="00024D73"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B1C" w:rsidRDefault="000A0B1C" w:rsidP="00024D73">
      <w:pPr>
        <w:spacing w:after="0" w:line="240" w:lineRule="auto"/>
      </w:pPr>
      <w:r>
        <w:separator/>
      </w:r>
    </w:p>
  </w:footnote>
  <w:footnote w:type="continuationSeparator" w:id="0">
    <w:p w:rsidR="000A0B1C" w:rsidRDefault="000A0B1C" w:rsidP="00024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4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3"/>
  </w:num>
  <w:num w:numId="5">
    <w:abstractNumId w:val="15"/>
  </w:num>
  <w:num w:numId="6">
    <w:abstractNumId w:val="13"/>
  </w:num>
  <w:num w:numId="7">
    <w:abstractNumId w:val="19"/>
  </w:num>
  <w:num w:numId="8">
    <w:abstractNumId w:val="11"/>
  </w:num>
  <w:num w:numId="9">
    <w:abstractNumId w:val="26"/>
  </w:num>
  <w:num w:numId="10">
    <w:abstractNumId w:val="0"/>
  </w:num>
  <w:num w:numId="11">
    <w:abstractNumId w:val="21"/>
  </w:num>
  <w:num w:numId="12">
    <w:abstractNumId w:val="7"/>
  </w:num>
  <w:num w:numId="13">
    <w:abstractNumId w:val="12"/>
  </w:num>
  <w:num w:numId="14">
    <w:abstractNumId w:val="25"/>
  </w:num>
  <w:num w:numId="15">
    <w:abstractNumId w:val="6"/>
  </w:num>
  <w:num w:numId="16">
    <w:abstractNumId w:val="10"/>
  </w:num>
  <w:num w:numId="17">
    <w:abstractNumId w:val="23"/>
  </w:num>
  <w:num w:numId="18">
    <w:abstractNumId w:val="4"/>
  </w:num>
  <w:num w:numId="19">
    <w:abstractNumId w:val="16"/>
  </w:num>
  <w:num w:numId="20">
    <w:abstractNumId w:val="2"/>
  </w:num>
  <w:num w:numId="21">
    <w:abstractNumId w:val="24"/>
  </w:num>
  <w:num w:numId="22">
    <w:abstractNumId w:val="18"/>
  </w:num>
  <w:num w:numId="23">
    <w:abstractNumId w:val="9"/>
  </w:num>
  <w:num w:numId="24">
    <w:abstractNumId w:val="22"/>
  </w:num>
  <w:num w:numId="25">
    <w:abstractNumId w:val="17"/>
  </w:num>
  <w:num w:numId="26">
    <w:abstractNumId w:val="8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783"/>
    <w:rsid w:val="00000ADD"/>
    <w:rsid w:val="00007FC6"/>
    <w:rsid w:val="000111BD"/>
    <w:rsid w:val="00011D5C"/>
    <w:rsid w:val="00012240"/>
    <w:rsid w:val="00022CDC"/>
    <w:rsid w:val="00024D73"/>
    <w:rsid w:val="00043A29"/>
    <w:rsid w:val="00063A0A"/>
    <w:rsid w:val="000652A9"/>
    <w:rsid w:val="00066E23"/>
    <w:rsid w:val="00076387"/>
    <w:rsid w:val="00076656"/>
    <w:rsid w:val="000A0B1C"/>
    <w:rsid w:val="000A1BCC"/>
    <w:rsid w:val="000A5D89"/>
    <w:rsid w:val="000E42A6"/>
    <w:rsid w:val="000F3777"/>
    <w:rsid w:val="00101DF4"/>
    <w:rsid w:val="0010570E"/>
    <w:rsid w:val="0011280B"/>
    <w:rsid w:val="00125271"/>
    <w:rsid w:val="001254BB"/>
    <w:rsid w:val="00125841"/>
    <w:rsid w:val="0012599A"/>
    <w:rsid w:val="00134417"/>
    <w:rsid w:val="001424D6"/>
    <w:rsid w:val="00150689"/>
    <w:rsid w:val="00150E05"/>
    <w:rsid w:val="00151AE1"/>
    <w:rsid w:val="0015710D"/>
    <w:rsid w:val="001604D5"/>
    <w:rsid w:val="001742CC"/>
    <w:rsid w:val="0017498A"/>
    <w:rsid w:val="00175E3F"/>
    <w:rsid w:val="00186B21"/>
    <w:rsid w:val="00187DC7"/>
    <w:rsid w:val="00192FA7"/>
    <w:rsid w:val="001A3BA3"/>
    <w:rsid w:val="001A5AC6"/>
    <w:rsid w:val="001C3B01"/>
    <w:rsid w:val="001C56B5"/>
    <w:rsid w:val="001D56A4"/>
    <w:rsid w:val="001D64D6"/>
    <w:rsid w:val="001E433D"/>
    <w:rsid w:val="001E4F9A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457CF"/>
    <w:rsid w:val="0025375C"/>
    <w:rsid w:val="002543B2"/>
    <w:rsid w:val="00261DD5"/>
    <w:rsid w:val="0027100D"/>
    <w:rsid w:val="00274ED3"/>
    <w:rsid w:val="00274F26"/>
    <w:rsid w:val="002811DC"/>
    <w:rsid w:val="00281F49"/>
    <w:rsid w:val="00291B1F"/>
    <w:rsid w:val="002A008B"/>
    <w:rsid w:val="002A5E6B"/>
    <w:rsid w:val="002B0078"/>
    <w:rsid w:val="002B2413"/>
    <w:rsid w:val="002B6F70"/>
    <w:rsid w:val="002C5590"/>
    <w:rsid w:val="002E07AC"/>
    <w:rsid w:val="002E54E2"/>
    <w:rsid w:val="003106A2"/>
    <w:rsid w:val="00322A87"/>
    <w:rsid w:val="00334443"/>
    <w:rsid w:val="00337A8B"/>
    <w:rsid w:val="00340335"/>
    <w:rsid w:val="003413D8"/>
    <w:rsid w:val="0034237A"/>
    <w:rsid w:val="00346D73"/>
    <w:rsid w:val="0034744E"/>
    <w:rsid w:val="003513D5"/>
    <w:rsid w:val="00366907"/>
    <w:rsid w:val="0037295B"/>
    <w:rsid w:val="003779EC"/>
    <w:rsid w:val="0038264F"/>
    <w:rsid w:val="003B5D24"/>
    <w:rsid w:val="003C07FC"/>
    <w:rsid w:val="003C5537"/>
    <w:rsid w:val="003F2473"/>
    <w:rsid w:val="003F611D"/>
    <w:rsid w:val="00402249"/>
    <w:rsid w:val="0042168C"/>
    <w:rsid w:val="004260D2"/>
    <w:rsid w:val="00431E48"/>
    <w:rsid w:val="00442374"/>
    <w:rsid w:val="00446D68"/>
    <w:rsid w:val="004522E2"/>
    <w:rsid w:val="004527E0"/>
    <w:rsid w:val="00470570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C330F"/>
    <w:rsid w:val="004D5F1B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27DEE"/>
    <w:rsid w:val="0053229C"/>
    <w:rsid w:val="00552140"/>
    <w:rsid w:val="0055361C"/>
    <w:rsid w:val="005713CF"/>
    <w:rsid w:val="005719E0"/>
    <w:rsid w:val="005748F1"/>
    <w:rsid w:val="00580FA4"/>
    <w:rsid w:val="00584632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175E4"/>
    <w:rsid w:val="00620F50"/>
    <w:rsid w:val="006248F6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A043E"/>
    <w:rsid w:val="006B24A1"/>
    <w:rsid w:val="006C5FDB"/>
    <w:rsid w:val="006E111A"/>
    <w:rsid w:val="006F0485"/>
    <w:rsid w:val="006F2F4A"/>
    <w:rsid w:val="007018CC"/>
    <w:rsid w:val="0070434A"/>
    <w:rsid w:val="00713E2F"/>
    <w:rsid w:val="00721E5E"/>
    <w:rsid w:val="007273E7"/>
    <w:rsid w:val="00740925"/>
    <w:rsid w:val="0074197C"/>
    <w:rsid w:val="00750F65"/>
    <w:rsid w:val="007618D8"/>
    <w:rsid w:val="00767850"/>
    <w:rsid w:val="00770786"/>
    <w:rsid w:val="00780342"/>
    <w:rsid w:val="00793963"/>
    <w:rsid w:val="007942F6"/>
    <w:rsid w:val="00794FB6"/>
    <w:rsid w:val="007A1929"/>
    <w:rsid w:val="007A5BAD"/>
    <w:rsid w:val="007A673A"/>
    <w:rsid w:val="007B22E9"/>
    <w:rsid w:val="007C496F"/>
    <w:rsid w:val="007D4B7F"/>
    <w:rsid w:val="007E1CE0"/>
    <w:rsid w:val="007F399B"/>
    <w:rsid w:val="00804A43"/>
    <w:rsid w:val="00811D74"/>
    <w:rsid w:val="00811F7A"/>
    <w:rsid w:val="00815FCD"/>
    <w:rsid w:val="00816D6A"/>
    <w:rsid w:val="0083032C"/>
    <w:rsid w:val="00850122"/>
    <w:rsid w:val="008546AB"/>
    <w:rsid w:val="00855861"/>
    <w:rsid w:val="0087040E"/>
    <w:rsid w:val="00886163"/>
    <w:rsid w:val="008964E2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6D49"/>
    <w:rsid w:val="00915E3F"/>
    <w:rsid w:val="00930DBC"/>
    <w:rsid w:val="0094476A"/>
    <w:rsid w:val="009611AC"/>
    <w:rsid w:val="009728D4"/>
    <w:rsid w:val="00974278"/>
    <w:rsid w:val="00981482"/>
    <w:rsid w:val="009A7D21"/>
    <w:rsid w:val="009E1C55"/>
    <w:rsid w:val="009E2DB9"/>
    <w:rsid w:val="009E5AD1"/>
    <w:rsid w:val="009F4E3B"/>
    <w:rsid w:val="00A00171"/>
    <w:rsid w:val="00A134E3"/>
    <w:rsid w:val="00A2206B"/>
    <w:rsid w:val="00A2529D"/>
    <w:rsid w:val="00A46C40"/>
    <w:rsid w:val="00A666A4"/>
    <w:rsid w:val="00A7463B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1CC7"/>
    <w:rsid w:val="00AF2602"/>
    <w:rsid w:val="00AF73F5"/>
    <w:rsid w:val="00B03DE5"/>
    <w:rsid w:val="00B07783"/>
    <w:rsid w:val="00B150F1"/>
    <w:rsid w:val="00B22DE8"/>
    <w:rsid w:val="00B30BE1"/>
    <w:rsid w:val="00B36311"/>
    <w:rsid w:val="00B37390"/>
    <w:rsid w:val="00B4537F"/>
    <w:rsid w:val="00B624E4"/>
    <w:rsid w:val="00B631D9"/>
    <w:rsid w:val="00B73618"/>
    <w:rsid w:val="00B923FB"/>
    <w:rsid w:val="00BA5076"/>
    <w:rsid w:val="00BB2B18"/>
    <w:rsid w:val="00BB60DD"/>
    <w:rsid w:val="00BB6B02"/>
    <w:rsid w:val="00BB72EE"/>
    <w:rsid w:val="00BC6BDB"/>
    <w:rsid w:val="00BC7A0B"/>
    <w:rsid w:val="00BD009E"/>
    <w:rsid w:val="00BD7CE9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A319F"/>
    <w:rsid w:val="00CB46ED"/>
    <w:rsid w:val="00CB4B8D"/>
    <w:rsid w:val="00CC3FBC"/>
    <w:rsid w:val="00CC4A49"/>
    <w:rsid w:val="00CC4C87"/>
    <w:rsid w:val="00CC5F72"/>
    <w:rsid w:val="00CC782E"/>
    <w:rsid w:val="00CD470D"/>
    <w:rsid w:val="00D13233"/>
    <w:rsid w:val="00D26F8C"/>
    <w:rsid w:val="00D422BA"/>
    <w:rsid w:val="00D431EA"/>
    <w:rsid w:val="00D473DC"/>
    <w:rsid w:val="00D509C0"/>
    <w:rsid w:val="00D63C1A"/>
    <w:rsid w:val="00D831CC"/>
    <w:rsid w:val="00D84E4A"/>
    <w:rsid w:val="00D85519"/>
    <w:rsid w:val="00D9534B"/>
    <w:rsid w:val="00D96A91"/>
    <w:rsid w:val="00D9757D"/>
    <w:rsid w:val="00DB31FF"/>
    <w:rsid w:val="00DC1D1A"/>
    <w:rsid w:val="00DC32A6"/>
    <w:rsid w:val="00DC4E14"/>
    <w:rsid w:val="00DE3866"/>
    <w:rsid w:val="00DF0764"/>
    <w:rsid w:val="00DF093D"/>
    <w:rsid w:val="00DF3031"/>
    <w:rsid w:val="00E03BFA"/>
    <w:rsid w:val="00E05430"/>
    <w:rsid w:val="00E21250"/>
    <w:rsid w:val="00E23011"/>
    <w:rsid w:val="00E24DD7"/>
    <w:rsid w:val="00E3488A"/>
    <w:rsid w:val="00E354D7"/>
    <w:rsid w:val="00E369C6"/>
    <w:rsid w:val="00E37292"/>
    <w:rsid w:val="00E50269"/>
    <w:rsid w:val="00E61CB7"/>
    <w:rsid w:val="00E6482E"/>
    <w:rsid w:val="00E747A6"/>
    <w:rsid w:val="00E90164"/>
    <w:rsid w:val="00EA01E8"/>
    <w:rsid w:val="00EA3DA8"/>
    <w:rsid w:val="00EB3BDC"/>
    <w:rsid w:val="00EB478C"/>
    <w:rsid w:val="00EB6815"/>
    <w:rsid w:val="00ED76B9"/>
    <w:rsid w:val="00EE4893"/>
    <w:rsid w:val="00EE6F79"/>
    <w:rsid w:val="00F013C5"/>
    <w:rsid w:val="00F02D91"/>
    <w:rsid w:val="00F11417"/>
    <w:rsid w:val="00F14404"/>
    <w:rsid w:val="00F152A4"/>
    <w:rsid w:val="00F1593E"/>
    <w:rsid w:val="00F230F3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6705D"/>
    <w:rsid w:val="00F769F5"/>
    <w:rsid w:val="00F82910"/>
    <w:rsid w:val="00F8650B"/>
    <w:rsid w:val="00FA548B"/>
    <w:rsid w:val="00FA552A"/>
    <w:rsid w:val="00FC06B8"/>
    <w:rsid w:val="00FC14A5"/>
    <w:rsid w:val="00FC44D4"/>
    <w:rsid w:val="00FD2637"/>
    <w:rsid w:val="00FE173B"/>
    <w:rsid w:val="00FE3636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E2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4D6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4D6"/>
    <w:pPr>
      <w:keepNext/>
      <w:keepLines/>
      <w:spacing w:before="240" w:after="120" w:line="240" w:lineRule="auto"/>
      <w:ind w:left="284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24D6"/>
    <w:pPr>
      <w:keepNext/>
      <w:keepLines/>
      <w:spacing w:before="240" w:after="120" w:line="240" w:lineRule="auto"/>
      <w:ind w:left="397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424D6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424D6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424D6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E2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4D6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4D6"/>
    <w:pPr>
      <w:keepNext/>
      <w:keepLines/>
      <w:spacing w:before="240" w:after="120" w:line="240" w:lineRule="auto"/>
      <w:ind w:left="284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24D6"/>
    <w:pPr>
      <w:keepNext/>
      <w:keepLines/>
      <w:spacing w:before="240" w:after="120" w:line="240" w:lineRule="auto"/>
      <w:ind w:left="397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424D6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424D6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424D6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diagramQuickStyle" Target="diagrams/quickStyle3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diagramLayout" Target="diagrams/layout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diagramLayout" Target="diagrams/layout2.xml"/><Relationship Id="rId23" Type="http://schemas.microsoft.com/office/2007/relationships/diagramDrawing" Target="diagrams/drawing3.xml"/><Relationship Id="rId10" Type="http://schemas.openxmlformats.org/officeDocument/2006/relationships/diagramLayout" Target="diagrams/layout1.xml"/><Relationship Id="rId19" Type="http://schemas.openxmlformats.org/officeDocument/2006/relationships/diagramData" Target="diagrams/data3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diagramColors" Target="diagrams/colors3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ovashah\&#1587;&#1575;&#1583;&#1607;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6BA8F0C-2733-4251-A7AE-75BDAC429C83}" type="doc">
      <dgm:prSet loTypeId="urn:microsoft.com/office/officeart/2005/8/layout/radial5" loCatId="cycle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pPr rtl="1"/>
          <a:endParaRPr lang="fa-IR"/>
        </a:p>
      </dgm:t>
    </dgm:pt>
    <dgm:pt modelId="{8EB38E33-4DFF-4158-89E8-1B62D4F3F590}">
      <dgm:prSet phldrT="[Text]"/>
      <dgm:spPr/>
      <dgm:t>
        <a:bodyPr/>
        <a:lstStyle/>
        <a:p>
          <a:pPr rtl="1"/>
          <a:r>
            <a:rPr lang="fa-IR" b="0"/>
            <a:t>سبك زندگي زنان</a:t>
          </a:r>
        </a:p>
      </dgm:t>
    </dgm:pt>
    <dgm:pt modelId="{4F02A4D6-FFAA-4BFA-BB2F-844A1844B49F}" type="parTrans" cxnId="{513B8C12-DFA4-453A-8F06-7DA594C69EDB}">
      <dgm:prSet/>
      <dgm:spPr/>
      <dgm:t>
        <a:bodyPr/>
        <a:lstStyle/>
        <a:p>
          <a:pPr rtl="1"/>
          <a:endParaRPr lang="fa-IR"/>
        </a:p>
      </dgm:t>
    </dgm:pt>
    <dgm:pt modelId="{D460B8FA-6F11-4EB7-9353-55C74655C4A4}" type="sibTrans" cxnId="{513B8C12-DFA4-453A-8F06-7DA594C69EDB}">
      <dgm:prSet/>
      <dgm:spPr/>
      <dgm:t>
        <a:bodyPr/>
        <a:lstStyle/>
        <a:p>
          <a:pPr rtl="1"/>
          <a:endParaRPr lang="fa-IR"/>
        </a:p>
      </dgm:t>
    </dgm:pt>
    <dgm:pt modelId="{83C15623-02A3-4CC8-9C24-DF843FD25501}">
      <dgm:prSet phldrT="[Text]"/>
      <dgm:spPr/>
      <dgm:t>
        <a:bodyPr/>
        <a:lstStyle/>
        <a:p>
          <a:pPr rtl="1"/>
          <a:r>
            <a:rPr lang="fa-IR" b="1"/>
            <a:t>رشد</a:t>
          </a:r>
        </a:p>
      </dgm:t>
    </dgm:pt>
    <dgm:pt modelId="{A1E6CCC6-9669-4501-B1BA-EFDFBA4D4625}" type="parTrans" cxnId="{A05FD72B-66F7-4E35-80CC-5DBC06EF2AFF}">
      <dgm:prSet/>
      <dgm:spPr/>
      <dgm:t>
        <a:bodyPr/>
        <a:lstStyle/>
        <a:p>
          <a:pPr rtl="1"/>
          <a:endParaRPr lang="fa-IR" b="1"/>
        </a:p>
      </dgm:t>
    </dgm:pt>
    <dgm:pt modelId="{093CE332-6C74-4F19-A6CA-0B684FEB75B7}" type="sibTrans" cxnId="{A05FD72B-66F7-4E35-80CC-5DBC06EF2AFF}">
      <dgm:prSet/>
      <dgm:spPr/>
      <dgm:t>
        <a:bodyPr/>
        <a:lstStyle/>
        <a:p>
          <a:pPr rtl="1"/>
          <a:endParaRPr lang="fa-IR"/>
        </a:p>
      </dgm:t>
    </dgm:pt>
    <dgm:pt modelId="{E4D6FCF4-B9E1-4909-A367-66829208AB88}">
      <dgm:prSet phldrT="[Text]"/>
      <dgm:spPr/>
      <dgm:t>
        <a:bodyPr/>
        <a:lstStyle/>
        <a:p>
          <a:pPr rtl="1"/>
          <a:r>
            <a:rPr lang="fa-IR" b="1"/>
            <a:t>كار</a:t>
          </a:r>
        </a:p>
      </dgm:t>
    </dgm:pt>
    <dgm:pt modelId="{0495A044-68C6-4987-94CA-71ABB52E2035}" type="parTrans" cxnId="{2FB2A1E7-FD91-4DBB-A3AC-3D412A719921}">
      <dgm:prSet/>
      <dgm:spPr/>
      <dgm:t>
        <a:bodyPr/>
        <a:lstStyle/>
        <a:p>
          <a:pPr rtl="1"/>
          <a:endParaRPr lang="fa-IR" b="1"/>
        </a:p>
      </dgm:t>
    </dgm:pt>
    <dgm:pt modelId="{8BD2EDC9-28A6-4CDB-AE53-7803621BC234}" type="sibTrans" cxnId="{2FB2A1E7-FD91-4DBB-A3AC-3D412A719921}">
      <dgm:prSet/>
      <dgm:spPr/>
      <dgm:t>
        <a:bodyPr/>
        <a:lstStyle/>
        <a:p>
          <a:pPr rtl="1"/>
          <a:endParaRPr lang="fa-IR"/>
        </a:p>
      </dgm:t>
    </dgm:pt>
    <dgm:pt modelId="{E0585826-97B1-4CC8-9C5A-7E209EBDFEB8}">
      <dgm:prSet phldrT="[Text]"/>
      <dgm:spPr/>
      <dgm:t>
        <a:bodyPr/>
        <a:lstStyle/>
        <a:p>
          <a:pPr rtl="1"/>
          <a:r>
            <a:rPr lang="fa-IR" b="1"/>
            <a:t>ازدواج</a:t>
          </a:r>
        </a:p>
      </dgm:t>
    </dgm:pt>
    <dgm:pt modelId="{8AEA579F-2580-40F5-B500-A3AEC5D4B074}" type="parTrans" cxnId="{86B9C3B5-FBB5-46B7-BE9E-E41869B798A6}">
      <dgm:prSet/>
      <dgm:spPr/>
      <dgm:t>
        <a:bodyPr/>
        <a:lstStyle/>
        <a:p>
          <a:pPr rtl="1"/>
          <a:endParaRPr lang="fa-IR" b="1"/>
        </a:p>
      </dgm:t>
    </dgm:pt>
    <dgm:pt modelId="{46BE65CE-BA94-42EA-8EF9-60A07C8D7D16}" type="sibTrans" cxnId="{86B9C3B5-FBB5-46B7-BE9E-E41869B798A6}">
      <dgm:prSet/>
      <dgm:spPr/>
      <dgm:t>
        <a:bodyPr/>
        <a:lstStyle/>
        <a:p>
          <a:pPr rtl="1"/>
          <a:endParaRPr lang="fa-IR"/>
        </a:p>
      </dgm:t>
    </dgm:pt>
    <dgm:pt modelId="{E4CDA428-0C7F-4108-B622-92B73F7752B4}">
      <dgm:prSet phldrT="[Text]"/>
      <dgm:spPr/>
      <dgm:t>
        <a:bodyPr/>
        <a:lstStyle/>
        <a:p>
          <a:pPr rtl="1"/>
          <a:r>
            <a:rPr lang="fa-IR" b="1"/>
            <a:t>ورزش</a:t>
          </a:r>
        </a:p>
      </dgm:t>
    </dgm:pt>
    <dgm:pt modelId="{1F239503-81F8-4E86-AFAD-26BA62C7559B}" type="parTrans" cxnId="{E7110BC5-47C7-420D-8020-3FCECC2F8B61}">
      <dgm:prSet/>
      <dgm:spPr/>
      <dgm:t>
        <a:bodyPr/>
        <a:lstStyle/>
        <a:p>
          <a:pPr rtl="1"/>
          <a:endParaRPr lang="fa-IR" b="1"/>
        </a:p>
      </dgm:t>
    </dgm:pt>
    <dgm:pt modelId="{B51423F9-7DE8-4457-8B9D-145A235E296C}" type="sibTrans" cxnId="{E7110BC5-47C7-420D-8020-3FCECC2F8B61}">
      <dgm:prSet/>
      <dgm:spPr/>
      <dgm:t>
        <a:bodyPr/>
        <a:lstStyle/>
        <a:p>
          <a:pPr rtl="1"/>
          <a:endParaRPr lang="fa-IR"/>
        </a:p>
      </dgm:t>
    </dgm:pt>
    <dgm:pt modelId="{7B9016F0-CC7B-41B3-97AD-2466B8244321}">
      <dgm:prSet phldrT="[Text]"/>
      <dgm:spPr/>
      <dgm:t>
        <a:bodyPr/>
        <a:lstStyle/>
        <a:p>
          <a:pPr rtl="1"/>
          <a:r>
            <a:rPr lang="fa-IR" b="1"/>
            <a:t>مادري</a:t>
          </a:r>
        </a:p>
      </dgm:t>
    </dgm:pt>
    <dgm:pt modelId="{B62F8B25-70A1-4C4E-A0D2-08681BC2733E}" type="parTrans" cxnId="{100B5B32-16B5-4780-BA73-8931125EA155}">
      <dgm:prSet/>
      <dgm:spPr/>
      <dgm:t>
        <a:bodyPr/>
        <a:lstStyle/>
        <a:p>
          <a:pPr rtl="1"/>
          <a:endParaRPr lang="fa-IR" b="1"/>
        </a:p>
      </dgm:t>
    </dgm:pt>
    <dgm:pt modelId="{5883757F-4667-498E-8A4C-C524D2530984}" type="sibTrans" cxnId="{100B5B32-16B5-4780-BA73-8931125EA155}">
      <dgm:prSet/>
      <dgm:spPr/>
      <dgm:t>
        <a:bodyPr/>
        <a:lstStyle/>
        <a:p>
          <a:pPr rtl="1"/>
          <a:endParaRPr lang="fa-IR"/>
        </a:p>
      </dgm:t>
    </dgm:pt>
    <dgm:pt modelId="{B7B1F71C-8A7B-432E-8F03-B73313612D9B}">
      <dgm:prSet phldrT="[Text]"/>
      <dgm:spPr/>
      <dgm:t>
        <a:bodyPr/>
        <a:lstStyle/>
        <a:p>
          <a:pPr rtl="1"/>
          <a:r>
            <a:rPr lang="fa-IR" b="1"/>
            <a:t>مشاهير</a:t>
          </a:r>
        </a:p>
      </dgm:t>
    </dgm:pt>
    <dgm:pt modelId="{039BC4A7-B6F7-4AA0-89A0-258BC133777D}" type="parTrans" cxnId="{E797C40C-5CEB-43BC-B9D6-F0D4ABA4F3C0}">
      <dgm:prSet/>
      <dgm:spPr/>
      <dgm:t>
        <a:bodyPr/>
        <a:lstStyle/>
        <a:p>
          <a:pPr rtl="1"/>
          <a:endParaRPr lang="fa-IR" b="1"/>
        </a:p>
      </dgm:t>
    </dgm:pt>
    <dgm:pt modelId="{59A52317-8701-4DF6-8268-1066F0C006B5}" type="sibTrans" cxnId="{E797C40C-5CEB-43BC-B9D6-F0D4ABA4F3C0}">
      <dgm:prSet/>
      <dgm:spPr/>
      <dgm:t>
        <a:bodyPr/>
        <a:lstStyle/>
        <a:p>
          <a:pPr rtl="1"/>
          <a:endParaRPr lang="fa-IR"/>
        </a:p>
      </dgm:t>
    </dgm:pt>
    <dgm:pt modelId="{6D5FA7FF-2FCD-4DF2-B5B4-71D4DF03E16B}">
      <dgm:prSet phldrT="[Text]"/>
      <dgm:spPr/>
      <dgm:t>
        <a:bodyPr/>
        <a:lstStyle/>
        <a:p>
          <a:pPr rtl="1"/>
          <a:r>
            <a:rPr lang="fa-IR" b="1"/>
            <a:t>خشونت</a:t>
          </a:r>
        </a:p>
      </dgm:t>
    </dgm:pt>
    <dgm:pt modelId="{831B2F75-A852-4777-A8FE-92385A681B40}" type="parTrans" cxnId="{9A815171-2F89-4124-9DCC-FE5E10796542}">
      <dgm:prSet/>
      <dgm:spPr/>
      <dgm:t>
        <a:bodyPr/>
        <a:lstStyle/>
        <a:p>
          <a:pPr rtl="1"/>
          <a:endParaRPr lang="fa-IR" b="1"/>
        </a:p>
      </dgm:t>
    </dgm:pt>
    <dgm:pt modelId="{0F091503-EA40-40AD-A70C-C877A1AEC253}" type="sibTrans" cxnId="{9A815171-2F89-4124-9DCC-FE5E10796542}">
      <dgm:prSet/>
      <dgm:spPr/>
      <dgm:t>
        <a:bodyPr/>
        <a:lstStyle/>
        <a:p>
          <a:pPr rtl="1"/>
          <a:endParaRPr lang="fa-IR"/>
        </a:p>
      </dgm:t>
    </dgm:pt>
    <dgm:pt modelId="{22CD5DDB-2C4B-4D63-B1CF-B08F4BB5464E}">
      <dgm:prSet phldrT="[Text]"/>
      <dgm:spPr/>
      <dgm:t>
        <a:bodyPr/>
        <a:lstStyle/>
        <a:p>
          <a:pPr rtl="1"/>
          <a:r>
            <a:rPr lang="fa-IR" b="1"/>
            <a:t>ايثارگري</a:t>
          </a:r>
        </a:p>
      </dgm:t>
    </dgm:pt>
    <dgm:pt modelId="{CF81C4FC-9E38-490F-B511-10B8D51E4663}" type="parTrans" cxnId="{211634AA-1488-4CCA-849C-54B5017C8D76}">
      <dgm:prSet/>
      <dgm:spPr/>
      <dgm:t>
        <a:bodyPr/>
        <a:lstStyle/>
        <a:p>
          <a:pPr rtl="1"/>
          <a:endParaRPr lang="fa-IR" b="1"/>
        </a:p>
      </dgm:t>
    </dgm:pt>
    <dgm:pt modelId="{B524E11F-5C31-419E-92EB-19D0767B153E}" type="sibTrans" cxnId="{211634AA-1488-4CCA-849C-54B5017C8D76}">
      <dgm:prSet/>
      <dgm:spPr/>
      <dgm:t>
        <a:bodyPr/>
        <a:lstStyle/>
        <a:p>
          <a:pPr rtl="1"/>
          <a:endParaRPr lang="fa-IR"/>
        </a:p>
      </dgm:t>
    </dgm:pt>
    <dgm:pt modelId="{EFB98FD0-E7B8-4D92-A18F-7E29DA5A9D54}">
      <dgm:prSet phldrT="[Text]"/>
      <dgm:spPr/>
      <dgm:t>
        <a:bodyPr/>
        <a:lstStyle/>
        <a:p>
          <a:pPr rtl="1"/>
          <a:r>
            <a:rPr lang="fa-IR" b="1"/>
            <a:t>بين‌الملل</a:t>
          </a:r>
        </a:p>
      </dgm:t>
    </dgm:pt>
    <dgm:pt modelId="{1DC627E1-0609-4240-9E19-FFC2C29C9248}" type="parTrans" cxnId="{B68731C0-604D-4DF4-ACC6-AAB980CBBD9E}">
      <dgm:prSet/>
      <dgm:spPr/>
      <dgm:t>
        <a:bodyPr/>
        <a:lstStyle/>
        <a:p>
          <a:pPr rtl="1"/>
          <a:endParaRPr lang="fa-IR"/>
        </a:p>
      </dgm:t>
    </dgm:pt>
    <dgm:pt modelId="{3051D9DB-1FB8-4E76-97B6-4D6D5FAF7047}" type="sibTrans" cxnId="{B68731C0-604D-4DF4-ACC6-AAB980CBBD9E}">
      <dgm:prSet/>
      <dgm:spPr/>
      <dgm:t>
        <a:bodyPr/>
        <a:lstStyle/>
        <a:p>
          <a:pPr rtl="1"/>
          <a:endParaRPr lang="fa-IR"/>
        </a:p>
      </dgm:t>
    </dgm:pt>
    <dgm:pt modelId="{3C776166-D037-4D00-93FD-02858F543D8D}" type="pres">
      <dgm:prSet presAssocID="{76BA8F0C-2733-4251-A7AE-75BDAC429C83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pPr rtl="1"/>
          <a:endParaRPr lang="fa-IR"/>
        </a:p>
      </dgm:t>
    </dgm:pt>
    <dgm:pt modelId="{98ECD43C-B2F6-4D59-8844-965D62F2F49A}" type="pres">
      <dgm:prSet presAssocID="{8EB38E33-4DFF-4158-89E8-1B62D4F3F590}" presName="centerShape" presStyleLbl="node0" presStyleIdx="0" presStyleCnt="1"/>
      <dgm:spPr/>
      <dgm:t>
        <a:bodyPr/>
        <a:lstStyle/>
        <a:p>
          <a:pPr rtl="1"/>
          <a:endParaRPr lang="fa-IR"/>
        </a:p>
      </dgm:t>
    </dgm:pt>
    <dgm:pt modelId="{397178E3-D1D2-442E-9B0A-840298B1401B}" type="pres">
      <dgm:prSet presAssocID="{A1E6CCC6-9669-4501-B1BA-EFDFBA4D4625}" presName="parTrans" presStyleLbl="sibTrans2D1" presStyleIdx="0" presStyleCnt="9"/>
      <dgm:spPr/>
      <dgm:t>
        <a:bodyPr/>
        <a:lstStyle/>
        <a:p>
          <a:pPr rtl="1"/>
          <a:endParaRPr lang="fa-IR"/>
        </a:p>
      </dgm:t>
    </dgm:pt>
    <dgm:pt modelId="{1B0AC52A-31E7-485C-B912-CA6B10AFF12A}" type="pres">
      <dgm:prSet presAssocID="{A1E6CCC6-9669-4501-B1BA-EFDFBA4D4625}" presName="connectorText" presStyleLbl="sibTrans2D1" presStyleIdx="0" presStyleCnt="9"/>
      <dgm:spPr/>
      <dgm:t>
        <a:bodyPr/>
        <a:lstStyle/>
        <a:p>
          <a:pPr rtl="1"/>
          <a:endParaRPr lang="fa-IR"/>
        </a:p>
      </dgm:t>
    </dgm:pt>
    <dgm:pt modelId="{F78FD65F-4F8D-49AF-AF88-5F1BF7DEF28D}" type="pres">
      <dgm:prSet presAssocID="{83C15623-02A3-4CC8-9C24-DF843FD25501}" presName="node" presStyleLbl="node1" presStyleIdx="0" presStyleCnt="9">
        <dgm:presLayoutVars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  <dgm:pt modelId="{E51E7C78-B641-42B1-836D-0F6A38BD5690}" type="pres">
      <dgm:prSet presAssocID="{0495A044-68C6-4987-94CA-71ABB52E2035}" presName="parTrans" presStyleLbl="sibTrans2D1" presStyleIdx="1" presStyleCnt="9"/>
      <dgm:spPr/>
      <dgm:t>
        <a:bodyPr/>
        <a:lstStyle/>
        <a:p>
          <a:pPr rtl="1"/>
          <a:endParaRPr lang="fa-IR"/>
        </a:p>
      </dgm:t>
    </dgm:pt>
    <dgm:pt modelId="{5B2E16C1-FCDE-4F84-A052-AF254CEE9711}" type="pres">
      <dgm:prSet presAssocID="{0495A044-68C6-4987-94CA-71ABB52E2035}" presName="connectorText" presStyleLbl="sibTrans2D1" presStyleIdx="1" presStyleCnt="9"/>
      <dgm:spPr/>
      <dgm:t>
        <a:bodyPr/>
        <a:lstStyle/>
        <a:p>
          <a:pPr rtl="1"/>
          <a:endParaRPr lang="fa-IR"/>
        </a:p>
      </dgm:t>
    </dgm:pt>
    <dgm:pt modelId="{1C7C4AFB-AC41-4B8D-ABFD-DA766F164240}" type="pres">
      <dgm:prSet presAssocID="{E4D6FCF4-B9E1-4909-A367-66829208AB88}" presName="node" presStyleLbl="node1" presStyleIdx="1" presStyleCnt="9">
        <dgm:presLayoutVars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  <dgm:pt modelId="{C4D6029B-C0B4-4E13-B262-3BF12E9D1374}" type="pres">
      <dgm:prSet presAssocID="{8AEA579F-2580-40F5-B500-A3AEC5D4B074}" presName="parTrans" presStyleLbl="sibTrans2D1" presStyleIdx="2" presStyleCnt="9"/>
      <dgm:spPr/>
      <dgm:t>
        <a:bodyPr/>
        <a:lstStyle/>
        <a:p>
          <a:pPr rtl="1"/>
          <a:endParaRPr lang="fa-IR"/>
        </a:p>
      </dgm:t>
    </dgm:pt>
    <dgm:pt modelId="{71925E36-6C3C-4E37-A85C-F88192EE9A46}" type="pres">
      <dgm:prSet presAssocID="{8AEA579F-2580-40F5-B500-A3AEC5D4B074}" presName="connectorText" presStyleLbl="sibTrans2D1" presStyleIdx="2" presStyleCnt="9"/>
      <dgm:spPr/>
      <dgm:t>
        <a:bodyPr/>
        <a:lstStyle/>
        <a:p>
          <a:pPr rtl="1"/>
          <a:endParaRPr lang="fa-IR"/>
        </a:p>
      </dgm:t>
    </dgm:pt>
    <dgm:pt modelId="{57836B2F-9988-4DEF-BDAF-2688D2EC4CFB}" type="pres">
      <dgm:prSet presAssocID="{E0585826-97B1-4CC8-9C5A-7E209EBDFEB8}" presName="node" presStyleLbl="node1" presStyleIdx="2" presStyleCnt="9">
        <dgm:presLayoutVars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  <dgm:pt modelId="{89D7A1CF-D4D6-4D80-A9C2-E2A4FB8757F3}" type="pres">
      <dgm:prSet presAssocID="{1F239503-81F8-4E86-AFAD-26BA62C7559B}" presName="parTrans" presStyleLbl="sibTrans2D1" presStyleIdx="3" presStyleCnt="9"/>
      <dgm:spPr/>
      <dgm:t>
        <a:bodyPr/>
        <a:lstStyle/>
        <a:p>
          <a:pPr rtl="1"/>
          <a:endParaRPr lang="fa-IR"/>
        </a:p>
      </dgm:t>
    </dgm:pt>
    <dgm:pt modelId="{B75BCC59-607B-4590-B68D-63C91B30A10F}" type="pres">
      <dgm:prSet presAssocID="{1F239503-81F8-4E86-AFAD-26BA62C7559B}" presName="connectorText" presStyleLbl="sibTrans2D1" presStyleIdx="3" presStyleCnt="9"/>
      <dgm:spPr/>
      <dgm:t>
        <a:bodyPr/>
        <a:lstStyle/>
        <a:p>
          <a:pPr rtl="1"/>
          <a:endParaRPr lang="fa-IR"/>
        </a:p>
      </dgm:t>
    </dgm:pt>
    <dgm:pt modelId="{CC86281F-CB91-43EE-A728-EB3A3D4BA15D}" type="pres">
      <dgm:prSet presAssocID="{E4CDA428-0C7F-4108-B622-92B73F7752B4}" presName="node" presStyleLbl="node1" presStyleIdx="3" presStyleCnt="9">
        <dgm:presLayoutVars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  <dgm:pt modelId="{C029B642-686F-499E-820E-522CDE830453}" type="pres">
      <dgm:prSet presAssocID="{B62F8B25-70A1-4C4E-A0D2-08681BC2733E}" presName="parTrans" presStyleLbl="sibTrans2D1" presStyleIdx="4" presStyleCnt="9"/>
      <dgm:spPr/>
      <dgm:t>
        <a:bodyPr/>
        <a:lstStyle/>
        <a:p>
          <a:pPr rtl="1"/>
          <a:endParaRPr lang="fa-IR"/>
        </a:p>
      </dgm:t>
    </dgm:pt>
    <dgm:pt modelId="{913C40A2-1063-439A-876C-A356F295C25F}" type="pres">
      <dgm:prSet presAssocID="{B62F8B25-70A1-4C4E-A0D2-08681BC2733E}" presName="connectorText" presStyleLbl="sibTrans2D1" presStyleIdx="4" presStyleCnt="9"/>
      <dgm:spPr/>
      <dgm:t>
        <a:bodyPr/>
        <a:lstStyle/>
        <a:p>
          <a:pPr rtl="1"/>
          <a:endParaRPr lang="fa-IR"/>
        </a:p>
      </dgm:t>
    </dgm:pt>
    <dgm:pt modelId="{B5250F03-5542-4D30-AB67-20ACBE28B2FC}" type="pres">
      <dgm:prSet presAssocID="{7B9016F0-CC7B-41B3-97AD-2466B8244321}" presName="node" presStyleLbl="node1" presStyleIdx="4" presStyleCnt="9">
        <dgm:presLayoutVars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  <dgm:pt modelId="{7A6D0C61-A4E6-411C-AAF4-17C266B437F4}" type="pres">
      <dgm:prSet presAssocID="{039BC4A7-B6F7-4AA0-89A0-258BC133777D}" presName="parTrans" presStyleLbl="sibTrans2D1" presStyleIdx="5" presStyleCnt="9"/>
      <dgm:spPr/>
      <dgm:t>
        <a:bodyPr/>
        <a:lstStyle/>
        <a:p>
          <a:pPr rtl="1"/>
          <a:endParaRPr lang="fa-IR"/>
        </a:p>
      </dgm:t>
    </dgm:pt>
    <dgm:pt modelId="{63A98CB5-3493-4967-84A1-3BE1D484FDFE}" type="pres">
      <dgm:prSet presAssocID="{039BC4A7-B6F7-4AA0-89A0-258BC133777D}" presName="connectorText" presStyleLbl="sibTrans2D1" presStyleIdx="5" presStyleCnt="9"/>
      <dgm:spPr/>
      <dgm:t>
        <a:bodyPr/>
        <a:lstStyle/>
        <a:p>
          <a:pPr rtl="1"/>
          <a:endParaRPr lang="fa-IR"/>
        </a:p>
      </dgm:t>
    </dgm:pt>
    <dgm:pt modelId="{3ECB1229-ED9C-4AA0-AFC1-01C3547F2B4D}" type="pres">
      <dgm:prSet presAssocID="{B7B1F71C-8A7B-432E-8F03-B73313612D9B}" presName="node" presStyleLbl="node1" presStyleIdx="5" presStyleCnt="9">
        <dgm:presLayoutVars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  <dgm:pt modelId="{3BBDB456-4E75-4685-9E71-1181114462FC}" type="pres">
      <dgm:prSet presAssocID="{831B2F75-A852-4777-A8FE-92385A681B40}" presName="parTrans" presStyleLbl="sibTrans2D1" presStyleIdx="6" presStyleCnt="9"/>
      <dgm:spPr/>
      <dgm:t>
        <a:bodyPr/>
        <a:lstStyle/>
        <a:p>
          <a:pPr rtl="1"/>
          <a:endParaRPr lang="fa-IR"/>
        </a:p>
      </dgm:t>
    </dgm:pt>
    <dgm:pt modelId="{6B02CEB0-25DB-4F1B-8476-AFC0AF59C326}" type="pres">
      <dgm:prSet presAssocID="{831B2F75-A852-4777-A8FE-92385A681B40}" presName="connectorText" presStyleLbl="sibTrans2D1" presStyleIdx="6" presStyleCnt="9"/>
      <dgm:spPr/>
      <dgm:t>
        <a:bodyPr/>
        <a:lstStyle/>
        <a:p>
          <a:pPr rtl="1"/>
          <a:endParaRPr lang="fa-IR"/>
        </a:p>
      </dgm:t>
    </dgm:pt>
    <dgm:pt modelId="{B7528547-A967-4109-A179-1BF5CE3194F7}" type="pres">
      <dgm:prSet presAssocID="{6D5FA7FF-2FCD-4DF2-B5B4-71D4DF03E16B}" presName="node" presStyleLbl="node1" presStyleIdx="6" presStyleCnt="9">
        <dgm:presLayoutVars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  <dgm:pt modelId="{22E99B77-5072-4440-8B72-1D7924F56CCE}" type="pres">
      <dgm:prSet presAssocID="{CF81C4FC-9E38-490F-B511-10B8D51E4663}" presName="parTrans" presStyleLbl="sibTrans2D1" presStyleIdx="7" presStyleCnt="9"/>
      <dgm:spPr/>
      <dgm:t>
        <a:bodyPr/>
        <a:lstStyle/>
        <a:p>
          <a:pPr rtl="1"/>
          <a:endParaRPr lang="fa-IR"/>
        </a:p>
      </dgm:t>
    </dgm:pt>
    <dgm:pt modelId="{647F2038-34C7-47A4-9F84-0FBAEC36DF56}" type="pres">
      <dgm:prSet presAssocID="{CF81C4FC-9E38-490F-B511-10B8D51E4663}" presName="connectorText" presStyleLbl="sibTrans2D1" presStyleIdx="7" presStyleCnt="9"/>
      <dgm:spPr/>
      <dgm:t>
        <a:bodyPr/>
        <a:lstStyle/>
        <a:p>
          <a:pPr rtl="1"/>
          <a:endParaRPr lang="fa-IR"/>
        </a:p>
      </dgm:t>
    </dgm:pt>
    <dgm:pt modelId="{252D48C1-52AA-4B79-81F5-A8D3638A0B7B}" type="pres">
      <dgm:prSet presAssocID="{22CD5DDB-2C4B-4D63-B1CF-B08F4BB5464E}" presName="node" presStyleLbl="node1" presStyleIdx="7" presStyleCnt="9">
        <dgm:presLayoutVars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  <dgm:pt modelId="{72DA4237-7C82-452C-95CC-8EE68DC47BC8}" type="pres">
      <dgm:prSet presAssocID="{1DC627E1-0609-4240-9E19-FFC2C29C9248}" presName="parTrans" presStyleLbl="sibTrans2D1" presStyleIdx="8" presStyleCnt="9"/>
      <dgm:spPr/>
      <dgm:t>
        <a:bodyPr/>
        <a:lstStyle/>
        <a:p>
          <a:pPr rtl="1"/>
          <a:endParaRPr lang="fa-IR"/>
        </a:p>
      </dgm:t>
    </dgm:pt>
    <dgm:pt modelId="{032CD506-C0D8-4177-B182-67F88E49B5A4}" type="pres">
      <dgm:prSet presAssocID="{1DC627E1-0609-4240-9E19-FFC2C29C9248}" presName="connectorText" presStyleLbl="sibTrans2D1" presStyleIdx="8" presStyleCnt="9"/>
      <dgm:spPr/>
      <dgm:t>
        <a:bodyPr/>
        <a:lstStyle/>
        <a:p>
          <a:pPr rtl="1"/>
          <a:endParaRPr lang="fa-IR"/>
        </a:p>
      </dgm:t>
    </dgm:pt>
    <dgm:pt modelId="{61A597D9-FFBE-4603-B670-EBDC49FD5F46}" type="pres">
      <dgm:prSet presAssocID="{EFB98FD0-E7B8-4D92-A18F-7E29DA5A9D54}" presName="node" presStyleLbl="node1" presStyleIdx="8" presStyleCnt="9">
        <dgm:presLayoutVars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</dgm:ptLst>
  <dgm:cxnLst>
    <dgm:cxn modelId="{FC121414-9096-4CFC-89CD-00774CABE39E}" type="presOf" srcId="{0495A044-68C6-4987-94CA-71ABB52E2035}" destId="{5B2E16C1-FCDE-4F84-A052-AF254CEE9711}" srcOrd="1" destOrd="0" presId="urn:microsoft.com/office/officeart/2005/8/layout/radial5"/>
    <dgm:cxn modelId="{A6045699-703E-42E6-8349-61BF9C779D73}" type="presOf" srcId="{B7B1F71C-8A7B-432E-8F03-B73313612D9B}" destId="{3ECB1229-ED9C-4AA0-AFC1-01C3547F2B4D}" srcOrd="0" destOrd="0" presId="urn:microsoft.com/office/officeart/2005/8/layout/radial5"/>
    <dgm:cxn modelId="{D9C7FEB3-9C62-4981-AA6C-85F22423ABE3}" type="presOf" srcId="{E0585826-97B1-4CC8-9C5A-7E209EBDFEB8}" destId="{57836B2F-9988-4DEF-BDAF-2688D2EC4CFB}" srcOrd="0" destOrd="0" presId="urn:microsoft.com/office/officeart/2005/8/layout/radial5"/>
    <dgm:cxn modelId="{DB967D09-72D1-4935-A925-991D9ED34B67}" type="presOf" srcId="{CF81C4FC-9E38-490F-B511-10B8D51E4663}" destId="{647F2038-34C7-47A4-9F84-0FBAEC36DF56}" srcOrd="1" destOrd="0" presId="urn:microsoft.com/office/officeart/2005/8/layout/radial5"/>
    <dgm:cxn modelId="{9885DFE7-2CA4-490C-B3DC-CDE4E6CDFA80}" type="presOf" srcId="{039BC4A7-B6F7-4AA0-89A0-258BC133777D}" destId="{7A6D0C61-A4E6-411C-AAF4-17C266B437F4}" srcOrd="0" destOrd="0" presId="urn:microsoft.com/office/officeart/2005/8/layout/radial5"/>
    <dgm:cxn modelId="{EB643CB7-F620-4237-A5ED-05408FC90A48}" type="presOf" srcId="{7B9016F0-CC7B-41B3-97AD-2466B8244321}" destId="{B5250F03-5542-4D30-AB67-20ACBE28B2FC}" srcOrd="0" destOrd="0" presId="urn:microsoft.com/office/officeart/2005/8/layout/radial5"/>
    <dgm:cxn modelId="{0683DC21-2D51-43D2-AC48-9C5332CB633A}" type="presOf" srcId="{22CD5DDB-2C4B-4D63-B1CF-B08F4BB5464E}" destId="{252D48C1-52AA-4B79-81F5-A8D3638A0B7B}" srcOrd="0" destOrd="0" presId="urn:microsoft.com/office/officeart/2005/8/layout/radial5"/>
    <dgm:cxn modelId="{2DC47AE5-C039-450A-B46B-1C7DBBB1FE16}" type="presOf" srcId="{EFB98FD0-E7B8-4D92-A18F-7E29DA5A9D54}" destId="{61A597D9-FFBE-4603-B670-EBDC49FD5F46}" srcOrd="0" destOrd="0" presId="urn:microsoft.com/office/officeart/2005/8/layout/radial5"/>
    <dgm:cxn modelId="{48248797-D81B-4B97-9A21-579350480484}" type="presOf" srcId="{831B2F75-A852-4777-A8FE-92385A681B40}" destId="{3BBDB456-4E75-4685-9E71-1181114462FC}" srcOrd="0" destOrd="0" presId="urn:microsoft.com/office/officeart/2005/8/layout/radial5"/>
    <dgm:cxn modelId="{100B5B32-16B5-4780-BA73-8931125EA155}" srcId="{8EB38E33-4DFF-4158-89E8-1B62D4F3F590}" destId="{7B9016F0-CC7B-41B3-97AD-2466B8244321}" srcOrd="4" destOrd="0" parTransId="{B62F8B25-70A1-4C4E-A0D2-08681BC2733E}" sibTransId="{5883757F-4667-498E-8A4C-C524D2530984}"/>
    <dgm:cxn modelId="{46C2518D-2444-490B-B1CF-4B73F130A9A2}" type="presOf" srcId="{1DC627E1-0609-4240-9E19-FFC2C29C9248}" destId="{032CD506-C0D8-4177-B182-67F88E49B5A4}" srcOrd="1" destOrd="0" presId="urn:microsoft.com/office/officeart/2005/8/layout/radial5"/>
    <dgm:cxn modelId="{1E3364E4-CCE3-47FC-9667-515D206B13B1}" type="presOf" srcId="{76BA8F0C-2733-4251-A7AE-75BDAC429C83}" destId="{3C776166-D037-4D00-93FD-02858F543D8D}" srcOrd="0" destOrd="0" presId="urn:microsoft.com/office/officeart/2005/8/layout/radial5"/>
    <dgm:cxn modelId="{B660F20B-EDA0-4744-98EF-D8930E483DFE}" type="presOf" srcId="{B62F8B25-70A1-4C4E-A0D2-08681BC2733E}" destId="{913C40A2-1063-439A-876C-A356F295C25F}" srcOrd="1" destOrd="0" presId="urn:microsoft.com/office/officeart/2005/8/layout/radial5"/>
    <dgm:cxn modelId="{19B57526-9B96-41FC-AB0B-DD01803FCF55}" type="presOf" srcId="{831B2F75-A852-4777-A8FE-92385A681B40}" destId="{6B02CEB0-25DB-4F1B-8476-AFC0AF59C326}" srcOrd="1" destOrd="0" presId="urn:microsoft.com/office/officeart/2005/8/layout/radial5"/>
    <dgm:cxn modelId="{AA8912CF-C3B1-4D1C-86B9-1C708DABEB59}" type="presOf" srcId="{E4D6FCF4-B9E1-4909-A367-66829208AB88}" destId="{1C7C4AFB-AC41-4B8D-ABFD-DA766F164240}" srcOrd="0" destOrd="0" presId="urn:microsoft.com/office/officeart/2005/8/layout/radial5"/>
    <dgm:cxn modelId="{7AC5EF36-B662-4B02-83D5-061EA3BC235D}" type="presOf" srcId="{8EB38E33-4DFF-4158-89E8-1B62D4F3F590}" destId="{98ECD43C-B2F6-4D59-8844-965D62F2F49A}" srcOrd="0" destOrd="0" presId="urn:microsoft.com/office/officeart/2005/8/layout/radial5"/>
    <dgm:cxn modelId="{FA52761A-E3A1-415B-8CB7-924FFC71017B}" type="presOf" srcId="{83C15623-02A3-4CC8-9C24-DF843FD25501}" destId="{F78FD65F-4F8D-49AF-AF88-5F1BF7DEF28D}" srcOrd="0" destOrd="0" presId="urn:microsoft.com/office/officeart/2005/8/layout/radial5"/>
    <dgm:cxn modelId="{A05FD72B-66F7-4E35-80CC-5DBC06EF2AFF}" srcId="{8EB38E33-4DFF-4158-89E8-1B62D4F3F590}" destId="{83C15623-02A3-4CC8-9C24-DF843FD25501}" srcOrd="0" destOrd="0" parTransId="{A1E6CCC6-9669-4501-B1BA-EFDFBA4D4625}" sibTransId="{093CE332-6C74-4F19-A6CA-0B684FEB75B7}"/>
    <dgm:cxn modelId="{E487C8F8-4A3D-4536-AF55-E7272E309682}" type="presOf" srcId="{E4CDA428-0C7F-4108-B622-92B73F7752B4}" destId="{CC86281F-CB91-43EE-A728-EB3A3D4BA15D}" srcOrd="0" destOrd="0" presId="urn:microsoft.com/office/officeart/2005/8/layout/radial5"/>
    <dgm:cxn modelId="{7AF6068A-3B26-41B1-B251-0572DD26FD9A}" type="presOf" srcId="{8AEA579F-2580-40F5-B500-A3AEC5D4B074}" destId="{C4D6029B-C0B4-4E13-B262-3BF12E9D1374}" srcOrd="0" destOrd="0" presId="urn:microsoft.com/office/officeart/2005/8/layout/radial5"/>
    <dgm:cxn modelId="{62496BC2-5279-4EEF-81A0-0500DC94729F}" type="presOf" srcId="{A1E6CCC6-9669-4501-B1BA-EFDFBA4D4625}" destId="{397178E3-D1D2-442E-9B0A-840298B1401B}" srcOrd="0" destOrd="0" presId="urn:microsoft.com/office/officeart/2005/8/layout/radial5"/>
    <dgm:cxn modelId="{609A2FE9-9F65-4F57-8FA0-8B0152872241}" type="presOf" srcId="{1F239503-81F8-4E86-AFAD-26BA62C7559B}" destId="{89D7A1CF-D4D6-4D80-A9C2-E2A4FB8757F3}" srcOrd="0" destOrd="0" presId="urn:microsoft.com/office/officeart/2005/8/layout/radial5"/>
    <dgm:cxn modelId="{2FB2A1E7-FD91-4DBB-A3AC-3D412A719921}" srcId="{8EB38E33-4DFF-4158-89E8-1B62D4F3F590}" destId="{E4D6FCF4-B9E1-4909-A367-66829208AB88}" srcOrd="1" destOrd="0" parTransId="{0495A044-68C6-4987-94CA-71ABB52E2035}" sibTransId="{8BD2EDC9-28A6-4CDB-AE53-7803621BC234}"/>
    <dgm:cxn modelId="{513B8C12-DFA4-453A-8F06-7DA594C69EDB}" srcId="{76BA8F0C-2733-4251-A7AE-75BDAC429C83}" destId="{8EB38E33-4DFF-4158-89E8-1B62D4F3F590}" srcOrd="0" destOrd="0" parTransId="{4F02A4D6-FFAA-4BFA-BB2F-844A1844B49F}" sibTransId="{D460B8FA-6F11-4EB7-9353-55C74655C4A4}"/>
    <dgm:cxn modelId="{73C22629-6603-4B12-B1B8-01A4B5676332}" type="presOf" srcId="{039BC4A7-B6F7-4AA0-89A0-258BC133777D}" destId="{63A98CB5-3493-4967-84A1-3BE1D484FDFE}" srcOrd="1" destOrd="0" presId="urn:microsoft.com/office/officeart/2005/8/layout/radial5"/>
    <dgm:cxn modelId="{B68731C0-604D-4DF4-ACC6-AAB980CBBD9E}" srcId="{8EB38E33-4DFF-4158-89E8-1B62D4F3F590}" destId="{EFB98FD0-E7B8-4D92-A18F-7E29DA5A9D54}" srcOrd="8" destOrd="0" parTransId="{1DC627E1-0609-4240-9E19-FFC2C29C9248}" sibTransId="{3051D9DB-1FB8-4E76-97B6-4D6D5FAF7047}"/>
    <dgm:cxn modelId="{8D268A64-A7BF-4A0A-B3D2-950EA6CEB7B6}" type="presOf" srcId="{8AEA579F-2580-40F5-B500-A3AEC5D4B074}" destId="{71925E36-6C3C-4E37-A85C-F88192EE9A46}" srcOrd="1" destOrd="0" presId="urn:microsoft.com/office/officeart/2005/8/layout/radial5"/>
    <dgm:cxn modelId="{211634AA-1488-4CCA-849C-54B5017C8D76}" srcId="{8EB38E33-4DFF-4158-89E8-1B62D4F3F590}" destId="{22CD5DDB-2C4B-4D63-B1CF-B08F4BB5464E}" srcOrd="7" destOrd="0" parTransId="{CF81C4FC-9E38-490F-B511-10B8D51E4663}" sibTransId="{B524E11F-5C31-419E-92EB-19D0767B153E}"/>
    <dgm:cxn modelId="{11F77C1A-23BB-4FBB-98F2-562644B2585B}" type="presOf" srcId="{1DC627E1-0609-4240-9E19-FFC2C29C9248}" destId="{72DA4237-7C82-452C-95CC-8EE68DC47BC8}" srcOrd="0" destOrd="0" presId="urn:microsoft.com/office/officeart/2005/8/layout/radial5"/>
    <dgm:cxn modelId="{A7D0682E-0BB4-48F3-91BC-B0F149DBBE37}" type="presOf" srcId="{1F239503-81F8-4E86-AFAD-26BA62C7559B}" destId="{B75BCC59-607B-4590-B68D-63C91B30A10F}" srcOrd="1" destOrd="0" presId="urn:microsoft.com/office/officeart/2005/8/layout/radial5"/>
    <dgm:cxn modelId="{9D02F099-1B43-4961-A1A0-115072CE8228}" type="presOf" srcId="{CF81C4FC-9E38-490F-B511-10B8D51E4663}" destId="{22E99B77-5072-4440-8B72-1D7924F56CCE}" srcOrd="0" destOrd="0" presId="urn:microsoft.com/office/officeart/2005/8/layout/radial5"/>
    <dgm:cxn modelId="{E7110BC5-47C7-420D-8020-3FCECC2F8B61}" srcId="{8EB38E33-4DFF-4158-89E8-1B62D4F3F590}" destId="{E4CDA428-0C7F-4108-B622-92B73F7752B4}" srcOrd="3" destOrd="0" parTransId="{1F239503-81F8-4E86-AFAD-26BA62C7559B}" sibTransId="{B51423F9-7DE8-4457-8B9D-145A235E296C}"/>
    <dgm:cxn modelId="{01865923-2CBA-4615-AD1C-3AF067F853CD}" type="presOf" srcId="{0495A044-68C6-4987-94CA-71ABB52E2035}" destId="{E51E7C78-B641-42B1-836D-0F6A38BD5690}" srcOrd="0" destOrd="0" presId="urn:microsoft.com/office/officeart/2005/8/layout/radial5"/>
    <dgm:cxn modelId="{530CE804-E2D6-4D43-94A9-A945D7363213}" type="presOf" srcId="{6D5FA7FF-2FCD-4DF2-B5B4-71D4DF03E16B}" destId="{B7528547-A967-4109-A179-1BF5CE3194F7}" srcOrd="0" destOrd="0" presId="urn:microsoft.com/office/officeart/2005/8/layout/radial5"/>
    <dgm:cxn modelId="{9A815171-2F89-4124-9DCC-FE5E10796542}" srcId="{8EB38E33-4DFF-4158-89E8-1B62D4F3F590}" destId="{6D5FA7FF-2FCD-4DF2-B5B4-71D4DF03E16B}" srcOrd="6" destOrd="0" parTransId="{831B2F75-A852-4777-A8FE-92385A681B40}" sibTransId="{0F091503-EA40-40AD-A70C-C877A1AEC253}"/>
    <dgm:cxn modelId="{B8FE473D-4658-4540-9E38-A2525879B537}" type="presOf" srcId="{A1E6CCC6-9669-4501-B1BA-EFDFBA4D4625}" destId="{1B0AC52A-31E7-485C-B912-CA6B10AFF12A}" srcOrd="1" destOrd="0" presId="urn:microsoft.com/office/officeart/2005/8/layout/radial5"/>
    <dgm:cxn modelId="{86B9C3B5-FBB5-46B7-BE9E-E41869B798A6}" srcId="{8EB38E33-4DFF-4158-89E8-1B62D4F3F590}" destId="{E0585826-97B1-4CC8-9C5A-7E209EBDFEB8}" srcOrd="2" destOrd="0" parTransId="{8AEA579F-2580-40F5-B500-A3AEC5D4B074}" sibTransId="{46BE65CE-BA94-42EA-8EF9-60A07C8D7D16}"/>
    <dgm:cxn modelId="{E797C40C-5CEB-43BC-B9D6-F0D4ABA4F3C0}" srcId="{8EB38E33-4DFF-4158-89E8-1B62D4F3F590}" destId="{B7B1F71C-8A7B-432E-8F03-B73313612D9B}" srcOrd="5" destOrd="0" parTransId="{039BC4A7-B6F7-4AA0-89A0-258BC133777D}" sibTransId="{59A52317-8701-4DF6-8268-1066F0C006B5}"/>
    <dgm:cxn modelId="{2BC07E1F-301B-47EE-B76E-9C121A6F64B8}" type="presOf" srcId="{B62F8B25-70A1-4C4E-A0D2-08681BC2733E}" destId="{C029B642-686F-499E-820E-522CDE830453}" srcOrd="0" destOrd="0" presId="urn:microsoft.com/office/officeart/2005/8/layout/radial5"/>
    <dgm:cxn modelId="{86EBFA67-E4DE-4AEC-9280-5B00EB8C518D}" type="presParOf" srcId="{3C776166-D037-4D00-93FD-02858F543D8D}" destId="{98ECD43C-B2F6-4D59-8844-965D62F2F49A}" srcOrd="0" destOrd="0" presId="urn:microsoft.com/office/officeart/2005/8/layout/radial5"/>
    <dgm:cxn modelId="{6C63A207-A232-4D25-AE98-EA528051D702}" type="presParOf" srcId="{3C776166-D037-4D00-93FD-02858F543D8D}" destId="{397178E3-D1D2-442E-9B0A-840298B1401B}" srcOrd="1" destOrd="0" presId="urn:microsoft.com/office/officeart/2005/8/layout/radial5"/>
    <dgm:cxn modelId="{5960C113-F865-4D28-9E6F-4019C949CED0}" type="presParOf" srcId="{397178E3-D1D2-442E-9B0A-840298B1401B}" destId="{1B0AC52A-31E7-485C-B912-CA6B10AFF12A}" srcOrd="0" destOrd="0" presId="urn:microsoft.com/office/officeart/2005/8/layout/radial5"/>
    <dgm:cxn modelId="{9991711A-CC87-4066-AB75-82F0F85B1816}" type="presParOf" srcId="{3C776166-D037-4D00-93FD-02858F543D8D}" destId="{F78FD65F-4F8D-49AF-AF88-5F1BF7DEF28D}" srcOrd="2" destOrd="0" presId="urn:microsoft.com/office/officeart/2005/8/layout/radial5"/>
    <dgm:cxn modelId="{AFBC42C6-586B-44C2-AB47-F3F4731D2909}" type="presParOf" srcId="{3C776166-D037-4D00-93FD-02858F543D8D}" destId="{E51E7C78-B641-42B1-836D-0F6A38BD5690}" srcOrd="3" destOrd="0" presId="urn:microsoft.com/office/officeart/2005/8/layout/radial5"/>
    <dgm:cxn modelId="{C1A36173-4CDE-4E51-964C-3FD7798901D6}" type="presParOf" srcId="{E51E7C78-B641-42B1-836D-0F6A38BD5690}" destId="{5B2E16C1-FCDE-4F84-A052-AF254CEE9711}" srcOrd="0" destOrd="0" presId="urn:microsoft.com/office/officeart/2005/8/layout/radial5"/>
    <dgm:cxn modelId="{57E04CD3-F2A4-42E3-BD1C-3735A959FD69}" type="presParOf" srcId="{3C776166-D037-4D00-93FD-02858F543D8D}" destId="{1C7C4AFB-AC41-4B8D-ABFD-DA766F164240}" srcOrd="4" destOrd="0" presId="urn:microsoft.com/office/officeart/2005/8/layout/radial5"/>
    <dgm:cxn modelId="{CDDDA1A3-9503-455E-97C7-A3EFEFD9DE0C}" type="presParOf" srcId="{3C776166-D037-4D00-93FD-02858F543D8D}" destId="{C4D6029B-C0B4-4E13-B262-3BF12E9D1374}" srcOrd="5" destOrd="0" presId="urn:microsoft.com/office/officeart/2005/8/layout/radial5"/>
    <dgm:cxn modelId="{0A5672B1-ADFE-4EB4-AA46-7E8ED19B368F}" type="presParOf" srcId="{C4D6029B-C0B4-4E13-B262-3BF12E9D1374}" destId="{71925E36-6C3C-4E37-A85C-F88192EE9A46}" srcOrd="0" destOrd="0" presId="urn:microsoft.com/office/officeart/2005/8/layout/radial5"/>
    <dgm:cxn modelId="{2B327C77-0ED1-41AD-8EA9-C66B98BE9D6B}" type="presParOf" srcId="{3C776166-D037-4D00-93FD-02858F543D8D}" destId="{57836B2F-9988-4DEF-BDAF-2688D2EC4CFB}" srcOrd="6" destOrd="0" presId="urn:microsoft.com/office/officeart/2005/8/layout/radial5"/>
    <dgm:cxn modelId="{2CBCC836-682F-457F-82A2-7BD3067E26D9}" type="presParOf" srcId="{3C776166-D037-4D00-93FD-02858F543D8D}" destId="{89D7A1CF-D4D6-4D80-A9C2-E2A4FB8757F3}" srcOrd="7" destOrd="0" presId="urn:microsoft.com/office/officeart/2005/8/layout/radial5"/>
    <dgm:cxn modelId="{CEB3DADB-586A-4738-A6CE-2BAC02DCDB00}" type="presParOf" srcId="{89D7A1CF-D4D6-4D80-A9C2-E2A4FB8757F3}" destId="{B75BCC59-607B-4590-B68D-63C91B30A10F}" srcOrd="0" destOrd="0" presId="urn:microsoft.com/office/officeart/2005/8/layout/radial5"/>
    <dgm:cxn modelId="{D61C71D4-29F8-4397-863A-A9218BAE63BB}" type="presParOf" srcId="{3C776166-D037-4D00-93FD-02858F543D8D}" destId="{CC86281F-CB91-43EE-A728-EB3A3D4BA15D}" srcOrd="8" destOrd="0" presId="urn:microsoft.com/office/officeart/2005/8/layout/radial5"/>
    <dgm:cxn modelId="{B235B328-0043-4593-B4B7-57F929484CF8}" type="presParOf" srcId="{3C776166-D037-4D00-93FD-02858F543D8D}" destId="{C029B642-686F-499E-820E-522CDE830453}" srcOrd="9" destOrd="0" presId="urn:microsoft.com/office/officeart/2005/8/layout/radial5"/>
    <dgm:cxn modelId="{95D49984-DAF0-48FB-B107-B7E6A22FEC45}" type="presParOf" srcId="{C029B642-686F-499E-820E-522CDE830453}" destId="{913C40A2-1063-439A-876C-A356F295C25F}" srcOrd="0" destOrd="0" presId="urn:microsoft.com/office/officeart/2005/8/layout/radial5"/>
    <dgm:cxn modelId="{EE5A1FCD-E859-41AB-B24E-C539417A7173}" type="presParOf" srcId="{3C776166-D037-4D00-93FD-02858F543D8D}" destId="{B5250F03-5542-4D30-AB67-20ACBE28B2FC}" srcOrd="10" destOrd="0" presId="urn:microsoft.com/office/officeart/2005/8/layout/radial5"/>
    <dgm:cxn modelId="{9FAC6807-4750-4A11-86FC-B1574D8D6DA9}" type="presParOf" srcId="{3C776166-D037-4D00-93FD-02858F543D8D}" destId="{7A6D0C61-A4E6-411C-AAF4-17C266B437F4}" srcOrd="11" destOrd="0" presId="urn:microsoft.com/office/officeart/2005/8/layout/radial5"/>
    <dgm:cxn modelId="{8D550295-5D0C-44DA-8469-259A6F698C7B}" type="presParOf" srcId="{7A6D0C61-A4E6-411C-AAF4-17C266B437F4}" destId="{63A98CB5-3493-4967-84A1-3BE1D484FDFE}" srcOrd="0" destOrd="0" presId="urn:microsoft.com/office/officeart/2005/8/layout/radial5"/>
    <dgm:cxn modelId="{47D33B58-7B7C-4ADB-A727-C3BB01271B6A}" type="presParOf" srcId="{3C776166-D037-4D00-93FD-02858F543D8D}" destId="{3ECB1229-ED9C-4AA0-AFC1-01C3547F2B4D}" srcOrd="12" destOrd="0" presId="urn:microsoft.com/office/officeart/2005/8/layout/radial5"/>
    <dgm:cxn modelId="{2D9CA229-96F4-48E9-90F9-FF924F796BC6}" type="presParOf" srcId="{3C776166-D037-4D00-93FD-02858F543D8D}" destId="{3BBDB456-4E75-4685-9E71-1181114462FC}" srcOrd="13" destOrd="0" presId="urn:microsoft.com/office/officeart/2005/8/layout/radial5"/>
    <dgm:cxn modelId="{80F995D8-943D-4DF5-8BEC-718908CE77EB}" type="presParOf" srcId="{3BBDB456-4E75-4685-9E71-1181114462FC}" destId="{6B02CEB0-25DB-4F1B-8476-AFC0AF59C326}" srcOrd="0" destOrd="0" presId="urn:microsoft.com/office/officeart/2005/8/layout/radial5"/>
    <dgm:cxn modelId="{8C99370B-1704-44CA-B447-25361B0C7342}" type="presParOf" srcId="{3C776166-D037-4D00-93FD-02858F543D8D}" destId="{B7528547-A967-4109-A179-1BF5CE3194F7}" srcOrd="14" destOrd="0" presId="urn:microsoft.com/office/officeart/2005/8/layout/radial5"/>
    <dgm:cxn modelId="{67608220-CA31-43DE-8A83-F7AEA8167783}" type="presParOf" srcId="{3C776166-D037-4D00-93FD-02858F543D8D}" destId="{22E99B77-5072-4440-8B72-1D7924F56CCE}" srcOrd="15" destOrd="0" presId="urn:microsoft.com/office/officeart/2005/8/layout/radial5"/>
    <dgm:cxn modelId="{AC692B60-8C03-466F-ABFC-9C11C2167A41}" type="presParOf" srcId="{22E99B77-5072-4440-8B72-1D7924F56CCE}" destId="{647F2038-34C7-47A4-9F84-0FBAEC36DF56}" srcOrd="0" destOrd="0" presId="urn:microsoft.com/office/officeart/2005/8/layout/radial5"/>
    <dgm:cxn modelId="{F8569C60-F30A-4EEB-8790-503BBFD3BB4A}" type="presParOf" srcId="{3C776166-D037-4D00-93FD-02858F543D8D}" destId="{252D48C1-52AA-4B79-81F5-A8D3638A0B7B}" srcOrd="16" destOrd="0" presId="urn:microsoft.com/office/officeart/2005/8/layout/radial5"/>
    <dgm:cxn modelId="{8B433A67-3E0F-4AD0-B4B7-330A291E57AC}" type="presParOf" srcId="{3C776166-D037-4D00-93FD-02858F543D8D}" destId="{72DA4237-7C82-452C-95CC-8EE68DC47BC8}" srcOrd="17" destOrd="0" presId="urn:microsoft.com/office/officeart/2005/8/layout/radial5"/>
    <dgm:cxn modelId="{C47F717F-0B64-418B-9B10-2CBB8F23B68D}" type="presParOf" srcId="{72DA4237-7C82-452C-95CC-8EE68DC47BC8}" destId="{032CD506-C0D8-4177-B182-67F88E49B5A4}" srcOrd="0" destOrd="0" presId="urn:microsoft.com/office/officeart/2005/8/layout/radial5"/>
    <dgm:cxn modelId="{AC6859C9-8232-4772-BF72-0F6F33CAFFD8}" type="presParOf" srcId="{3C776166-D037-4D00-93FD-02858F543D8D}" destId="{61A597D9-FFBE-4603-B670-EBDC49FD5F46}" srcOrd="18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9DC8F9E-E4C3-4D79-A433-6660625CFE17}" type="doc">
      <dgm:prSet loTypeId="urn:microsoft.com/office/officeart/2005/8/layout/vList5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pPr rtl="1"/>
          <a:endParaRPr lang="fa-IR"/>
        </a:p>
      </dgm:t>
    </dgm:pt>
    <dgm:pt modelId="{3800E23E-D16C-434B-949C-A4433124275E}">
      <dgm:prSet phldrT="[Text]"/>
      <dgm:spPr/>
      <dgm:t>
        <a:bodyPr/>
        <a:lstStyle/>
        <a:p>
          <a:pPr rtl="1"/>
          <a:r>
            <a:rPr lang="fa-IR"/>
            <a:t>رشد</a:t>
          </a:r>
        </a:p>
      </dgm:t>
    </dgm:pt>
    <dgm:pt modelId="{B8F2D5D3-3E93-40CE-AD55-9B8728831E10}" type="parTrans" cxnId="{83CB67E1-AB2F-4191-B09F-977DCEE022D5}">
      <dgm:prSet/>
      <dgm:spPr/>
      <dgm:t>
        <a:bodyPr/>
        <a:lstStyle/>
        <a:p>
          <a:pPr rtl="1"/>
          <a:endParaRPr lang="fa-IR"/>
        </a:p>
      </dgm:t>
    </dgm:pt>
    <dgm:pt modelId="{88813576-2B28-43E2-8EE7-1F5278CA9FA7}" type="sibTrans" cxnId="{83CB67E1-AB2F-4191-B09F-977DCEE022D5}">
      <dgm:prSet/>
      <dgm:spPr/>
      <dgm:t>
        <a:bodyPr/>
        <a:lstStyle/>
        <a:p>
          <a:pPr rtl="1"/>
          <a:endParaRPr lang="fa-IR"/>
        </a:p>
      </dgm:t>
    </dgm:pt>
    <dgm:pt modelId="{D1735ADB-1B12-4EEE-8437-EFD57888D948}">
      <dgm:prSet phldrT="[Text]"/>
      <dgm:spPr/>
      <dgm:t>
        <a:bodyPr/>
        <a:lstStyle/>
        <a:p>
          <a:pPr rtl="1"/>
          <a:r>
            <a:rPr lang="fa-IR"/>
            <a:t>تولد</a:t>
          </a:r>
        </a:p>
      </dgm:t>
    </dgm:pt>
    <dgm:pt modelId="{A2254745-B9E7-4C21-AE10-DDC5008241A7}" type="parTrans" cxnId="{14E75D8F-47E8-4819-BE49-1D1A5031AB68}">
      <dgm:prSet/>
      <dgm:spPr/>
      <dgm:t>
        <a:bodyPr/>
        <a:lstStyle/>
        <a:p>
          <a:pPr rtl="1"/>
          <a:endParaRPr lang="fa-IR"/>
        </a:p>
      </dgm:t>
    </dgm:pt>
    <dgm:pt modelId="{63936E31-D47D-4F63-8C6C-4C9299D1DE1C}" type="sibTrans" cxnId="{14E75D8F-47E8-4819-BE49-1D1A5031AB68}">
      <dgm:prSet/>
      <dgm:spPr/>
      <dgm:t>
        <a:bodyPr/>
        <a:lstStyle/>
        <a:p>
          <a:pPr rtl="1"/>
          <a:endParaRPr lang="fa-IR"/>
        </a:p>
      </dgm:t>
    </dgm:pt>
    <dgm:pt modelId="{B478F4BA-54AD-4541-8402-1079D7557650}">
      <dgm:prSet phldrT="[Text]"/>
      <dgm:spPr/>
      <dgm:t>
        <a:bodyPr/>
        <a:lstStyle/>
        <a:p>
          <a:pPr rtl="1"/>
          <a:r>
            <a:rPr lang="fa-IR"/>
            <a:t>خواستگاران</a:t>
          </a:r>
        </a:p>
      </dgm:t>
    </dgm:pt>
    <dgm:pt modelId="{A1B94D1F-423B-4F57-A025-391EE843406D}" type="parTrans" cxnId="{71704373-8599-411C-9FD8-AA7F2D4B7DD4}">
      <dgm:prSet/>
      <dgm:spPr/>
      <dgm:t>
        <a:bodyPr/>
        <a:lstStyle/>
        <a:p>
          <a:pPr rtl="1"/>
          <a:endParaRPr lang="fa-IR"/>
        </a:p>
      </dgm:t>
    </dgm:pt>
    <dgm:pt modelId="{78138E4A-0417-4F69-89C0-B91EA6C43FAC}" type="sibTrans" cxnId="{71704373-8599-411C-9FD8-AA7F2D4B7DD4}">
      <dgm:prSet/>
      <dgm:spPr/>
      <dgm:t>
        <a:bodyPr/>
        <a:lstStyle/>
        <a:p>
          <a:pPr rtl="1"/>
          <a:endParaRPr lang="fa-IR"/>
        </a:p>
      </dgm:t>
    </dgm:pt>
    <dgm:pt modelId="{D45C35EF-68BE-40E2-8B41-A5BE6CA6E671}">
      <dgm:prSet phldrT="[Text]"/>
      <dgm:spPr/>
      <dgm:t>
        <a:bodyPr/>
        <a:lstStyle/>
        <a:p>
          <a:pPr rtl="1"/>
          <a:r>
            <a:rPr lang="fa-IR"/>
            <a:t>ورزش عمومي</a:t>
          </a:r>
        </a:p>
      </dgm:t>
    </dgm:pt>
    <dgm:pt modelId="{B68AE0CE-9E7D-4893-B6EF-CDA177ED4EC0}" type="parTrans" cxnId="{C08972F6-7925-427A-995E-F9D21E6DFBD8}">
      <dgm:prSet/>
      <dgm:spPr/>
      <dgm:t>
        <a:bodyPr/>
        <a:lstStyle/>
        <a:p>
          <a:pPr rtl="1"/>
          <a:endParaRPr lang="fa-IR"/>
        </a:p>
      </dgm:t>
    </dgm:pt>
    <dgm:pt modelId="{EB550721-6F50-434D-8A5B-1E9E49DB430A}" type="sibTrans" cxnId="{C08972F6-7925-427A-995E-F9D21E6DFBD8}">
      <dgm:prSet/>
      <dgm:spPr/>
      <dgm:t>
        <a:bodyPr/>
        <a:lstStyle/>
        <a:p>
          <a:pPr rtl="1"/>
          <a:endParaRPr lang="fa-IR"/>
        </a:p>
      </dgm:t>
    </dgm:pt>
    <dgm:pt modelId="{445B9023-62D3-4807-9F98-C0740252975C}">
      <dgm:prSet phldrT="[Text]"/>
      <dgm:spPr/>
      <dgm:t>
        <a:bodyPr/>
        <a:lstStyle/>
        <a:p>
          <a:pPr rtl="1"/>
          <a:r>
            <a:rPr lang="fa-IR"/>
            <a:t>كار اجباري</a:t>
          </a:r>
        </a:p>
      </dgm:t>
    </dgm:pt>
    <dgm:pt modelId="{F38A4EB2-15E4-4637-873E-0E26CA3E24FA}" type="parTrans" cxnId="{30AE7A7A-BB1D-44C6-A2BA-04D45E2D3EF1}">
      <dgm:prSet/>
      <dgm:spPr/>
      <dgm:t>
        <a:bodyPr/>
        <a:lstStyle/>
        <a:p>
          <a:pPr rtl="1"/>
          <a:endParaRPr lang="fa-IR"/>
        </a:p>
      </dgm:t>
    </dgm:pt>
    <dgm:pt modelId="{02E69C99-6F03-4A7B-8FDA-50CCA570C911}" type="sibTrans" cxnId="{30AE7A7A-BB1D-44C6-A2BA-04D45E2D3EF1}">
      <dgm:prSet/>
      <dgm:spPr/>
      <dgm:t>
        <a:bodyPr/>
        <a:lstStyle/>
        <a:p>
          <a:pPr rtl="1"/>
          <a:endParaRPr lang="fa-IR"/>
        </a:p>
      </dgm:t>
    </dgm:pt>
    <dgm:pt modelId="{6E269341-E90F-485C-92C4-32FD4886BB04}">
      <dgm:prSet phldrT="[Text]"/>
      <dgm:spPr/>
      <dgm:t>
        <a:bodyPr/>
        <a:lstStyle/>
        <a:p>
          <a:pPr rtl="1"/>
          <a:r>
            <a:rPr lang="fa-IR"/>
            <a:t>كار</a:t>
          </a:r>
        </a:p>
      </dgm:t>
    </dgm:pt>
    <dgm:pt modelId="{1FD5F5BE-7BD9-46F3-8BBD-6576A30C7133}" type="parTrans" cxnId="{57D76BCD-0C2E-47FD-AD12-8A5B7AF35CED}">
      <dgm:prSet/>
      <dgm:spPr/>
      <dgm:t>
        <a:bodyPr/>
        <a:lstStyle/>
        <a:p>
          <a:pPr rtl="1"/>
          <a:endParaRPr lang="fa-IR"/>
        </a:p>
      </dgm:t>
    </dgm:pt>
    <dgm:pt modelId="{6FFDC3E5-F502-4581-9679-74A60F6B2519}" type="sibTrans" cxnId="{57D76BCD-0C2E-47FD-AD12-8A5B7AF35CED}">
      <dgm:prSet/>
      <dgm:spPr/>
      <dgm:t>
        <a:bodyPr/>
        <a:lstStyle/>
        <a:p>
          <a:pPr rtl="1"/>
          <a:endParaRPr lang="fa-IR"/>
        </a:p>
      </dgm:t>
    </dgm:pt>
    <dgm:pt modelId="{0A279E6A-FAAC-4EAE-9F37-409216D9ABA1}">
      <dgm:prSet phldrT="[Text]"/>
      <dgm:spPr/>
      <dgm:t>
        <a:bodyPr/>
        <a:lstStyle/>
        <a:p>
          <a:pPr rtl="1"/>
          <a:r>
            <a:rPr lang="fa-IR"/>
            <a:t>ازدواج</a:t>
          </a:r>
        </a:p>
      </dgm:t>
    </dgm:pt>
    <dgm:pt modelId="{5F19CD6D-93A8-4592-AF3C-040360CFBF3E}" type="parTrans" cxnId="{22C7875D-B168-4962-8E58-7F04ED07E1C3}">
      <dgm:prSet/>
      <dgm:spPr/>
      <dgm:t>
        <a:bodyPr/>
        <a:lstStyle/>
        <a:p>
          <a:pPr rtl="1"/>
          <a:endParaRPr lang="fa-IR"/>
        </a:p>
      </dgm:t>
    </dgm:pt>
    <dgm:pt modelId="{BC37DB1B-A0E9-481C-815E-71833A338CE8}" type="sibTrans" cxnId="{22C7875D-B168-4962-8E58-7F04ED07E1C3}">
      <dgm:prSet/>
      <dgm:spPr/>
      <dgm:t>
        <a:bodyPr/>
        <a:lstStyle/>
        <a:p>
          <a:pPr rtl="1"/>
          <a:endParaRPr lang="fa-IR"/>
        </a:p>
      </dgm:t>
    </dgm:pt>
    <dgm:pt modelId="{2CB424A7-1886-4B89-9ADB-9BA1C48C6067}">
      <dgm:prSet phldrT="[Text]"/>
      <dgm:spPr/>
      <dgm:t>
        <a:bodyPr/>
        <a:lstStyle/>
        <a:p>
          <a:pPr rtl="1"/>
          <a:r>
            <a:rPr lang="fa-IR"/>
            <a:t>ورزش</a:t>
          </a:r>
        </a:p>
      </dgm:t>
    </dgm:pt>
    <dgm:pt modelId="{B4F1B72C-E8D6-4330-B153-4FAEE62A77A6}" type="parTrans" cxnId="{234B5A13-1193-4A81-9B36-48034D9D51B8}">
      <dgm:prSet/>
      <dgm:spPr/>
      <dgm:t>
        <a:bodyPr/>
        <a:lstStyle/>
        <a:p>
          <a:pPr rtl="1"/>
          <a:endParaRPr lang="fa-IR"/>
        </a:p>
      </dgm:t>
    </dgm:pt>
    <dgm:pt modelId="{BC823426-DBE3-45EB-9414-4EB00B0B2170}" type="sibTrans" cxnId="{234B5A13-1193-4A81-9B36-48034D9D51B8}">
      <dgm:prSet/>
      <dgm:spPr/>
      <dgm:t>
        <a:bodyPr/>
        <a:lstStyle/>
        <a:p>
          <a:pPr rtl="1"/>
          <a:endParaRPr lang="fa-IR"/>
        </a:p>
      </dgm:t>
    </dgm:pt>
    <dgm:pt modelId="{D2FAB381-52F8-4B14-BB4A-96EF1D14985F}">
      <dgm:prSet phldrT="[Text]"/>
      <dgm:spPr/>
      <dgm:t>
        <a:bodyPr/>
        <a:lstStyle/>
        <a:p>
          <a:pPr rtl="1"/>
          <a:r>
            <a:rPr lang="fa-IR"/>
            <a:t>كودكي</a:t>
          </a:r>
        </a:p>
      </dgm:t>
    </dgm:pt>
    <dgm:pt modelId="{83049447-81D9-4D04-B25A-30174119A7A3}" type="parTrans" cxnId="{73B08A5E-5F83-4D67-B5BC-2D1C39465C3D}">
      <dgm:prSet/>
      <dgm:spPr/>
      <dgm:t>
        <a:bodyPr/>
        <a:lstStyle/>
        <a:p>
          <a:pPr rtl="1"/>
          <a:endParaRPr lang="fa-IR"/>
        </a:p>
      </dgm:t>
    </dgm:pt>
    <dgm:pt modelId="{AA3CA630-DD09-4748-A73F-19D8375C379A}" type="sibTrans" cxnId="{73B08A5E-5F83-4D67-B5BC-2D1C39465C3D}">
      <dgm:prSet/>
      <dgm:spPr/>
      <dgm:t>
        <a:bodyPr/>
        <a:lstStyle/>
        <a:p>
          <a:pPr rtl="1"/>
          <a:endParaRPr lang="fa-IR"/>
        </a:p>
      </dgm:t>
    </dgm:pt>
    <dgm:pt modelId="{EFBE0C4E-E1BA-42D7-B8B4-8A4848A70C72}">
      <dgm:prSet phldrT="[Text]"/>
      <dgm:spPr/>
      <dgm:t>
        <a:bodyPr/>
        <a:lstStyle/>
        <a:p>
          <a:pPr rtl="1"/>
          <a:r>
            <a:rPr lang="fa-IR"/>
            <a:t>كار اختياري</a:t>
          </a:r>
        </a:p>
      </dgm:t>
    </dgm:pt>
    <dgm:pt modelId="{115C9C02-56A8-40E1-9CBA-67887B45E6A7}" type="parTrans" cxnId="{0A5E2FC8-C16D-470E-8FFD-BF08CAD3832C}">
      <dgm:prSet/>
      <dgm:spPr/>
      <dgm:t>
        <a:bodyPr/>
        <a:lstStyle/>
        <a:p>
          <a:pPr rtl="1"/>
          <a:endParaRPr lang="fa-IR"/>
        </a:p>
      </dgm:t>
    </dgm:pt>
    <dgm:pt modelId="{BF2AE35D-7F87-4D0B-9A1C-7B87810DACC7}" type="sibTrans" cxnId="{0A5E2FC8-C16D-470E-8FFD-BF08CAD3832C}">
      <dgm:prSet/>
      <dgm:spPr/>
      <dgm:t>
        <a:bodyPr/>
        <a:lstStyle/>
        <a:p>
          <a:pPr rtl="1"/>
          <a:endParaRPr lang="fa-IR"/>
        </a:p>
      </dgm:t>
    </dgm:pt>
    <dgm:pt modelId="{0C8EC75A-3C46-4301-A4A3-9131D36841E9}">
      <dgm:prSet phldrT="[Text]"/>
      <dgm:spPr/>
      <dgm:t>
        <a:bodyPr/>
        <a:lstStyle/>
        <a:p>
          <a:pPr rtl="1"/>
          <a:r>
            <a:rPr lang="fa-IR"/>
            <a:t>هويت اجتماعي</a:t>
          </a:r>
        </a:p>
      </dgm:t>
    </dgm:pt>
    <dgm:pt modelId="{2E975B6D-D53C-4321-A76A-86215ACEF46C}" type="parTrans" cxnId="{ADC73FC6-C502-4794-B42E-01BD8CC6671D}">
      <dgm:prSet/>
      <dgm:spPr/>
      <dgm:t>
        <a:bodyPr/>
        <a:lstStyle/>
        <a:p>
          <a:pPr rtl="1"/>
          <a:endParaRPr lang="fa-IR"/>
        </a:p>
      </dgm:t>
    </dgm:pt>
    <dgm:pt modelId="{9C60230F-DE44-470E-9686-B8131D6D63FB}" type="sibTrans" cxnId="{ADC73FC6-C502-4794-B42E-01BD8CC6671D}">
      <dgm:prSet/>
      <dgm:spPr/>
      <dgm:t>
        <a:bodyPr/>
        <a:lstStyle/>
        <a:p>
          <a:pPr rtl="1"/>
          <a:endParaRPr lang="fa-IR"/>
        </a:p>
      </dgm:t>
    </dgm:pt>
    <dgm:pt modelId="{C4C88FBA-9738-4946-A610-1370B1F0AB3C}">
      <dgm:prSet phldrT="[Text]"/>
      <dgm:spPr/>
      <dgm:t>
        <a:bodyPr/>
        <a:lstStyle/>
        <a:p>
          <a:pPr rtl="1"/>
          <a:r>
            <a:rPr lang="fa-IR"/>
            <a:t>خانه‌داري</a:t>
          </a:r>
        </a:p>
      </dgm:t>
    </dgm:pt>
    <dgm:pt modelId="{8140FAA3-0BD3-4427-90B2-C87443E6F85E}" type="parTrans" cxnId="{06C99753-91B3-426B-A183-7A2869C78856}">
      <dgm:prSet/>
      <dgm:spPr/>
      <dgm:t>
        <a:bodyPr/>
        <a:lstStyle/>
        <a:p>
          <a:pPr rtl="1"/>
          <a:endParaRPr lang="fa-IR"/>
        </a:p>
      </dgm:t>
    </dgm:pt>
    <dgm:pt modelId="{1EA52BC3-219A-489C-B737-AFD98683852C}" type="sibTrans" cxnId="{06C99753-91B3-426B-A183-7A2869C78856}">
      <dgm:prSet/>
      <dgm:spPr/>
      <dgm:t>
        <a:bodyPr/>
        <a:lstStyle/>
        <a:p>
          <a:pPr rtl="1"/>
          <a:endParaRPr lang="fa-IR"/>
        </a:p>
      </dgm:t>
    </dgm:pt>
    <dgm:pt modelId="{DCDA4B67-4647-4D83-9E31-0049D0A66F3E}">
      <dgm:prSet phldrT="[Text]"/>
      <dgm:spPr/>
      <dgm:t>
        <a:bodyPr/>
        <a:lstStyle/>
        <a:p>
          <a:pPr rtl="1"/>
          <a:r>
            <a:rPr lang="fa-IR"/>
            <a:t>جهيزيه</a:t>
          </a:r>
        </a:p>
      </dgm:t>
    </dgm:pt>
    <dgm:pt modelId="{82FC11B3-E94B-4245-A46F-625C60017783}" type="parTrans" cxnId="{CC0BF975-4779-4310-A209-06E821D97A52}">
      <dgm:prSet/>
      <dgm:spPr/>
      <dgm:t>
        <a:bodyPr/>
        <a:lstStyle/>
        <a:p>
          <a:pPr rtl="1"/>
          <a:endParaRPr lang="fa-IR"/>
        </a:p>
      </dgm:t>
    </dgm:pt>
    <dgm:pt modelId="{3722BC55-6CBD-4447-A995-F2046CA636BD}" type="sibTrans" cxnId="{CC0BF975-4779-4310-A209-06E821D97A52}">
      <dgm:prSet/>
      <dgm:spPr/>
      <dgm:t>
        <a:bodyPr/>
        <a:lstStyle/>
        <a:p>
          <a:pPr rtl="1"/>
          <a:endParaRPr lang="fa-IR"/>
        </a:p>
      </dgm:t>
    </dgm:pt>
    <dgm:pt modelId="{C0FF2E42-E406-471F-A322-5836659B128D}">
      <dgm:prSet phldrT="[Text]"/>
      <dgm:spPr/>
      <dgm:t>
        <a:bodyPr/>
        <a:lstStyle/>
        <a:p>
          <a:pPr rtl="1"/>
          <a:r>
            <a:rPr lang="fa-IR"/>
            <a:t>اجرت‌المثل</a:t>
          </a:r>
        </a:p>
      </dgm:t>
    </dgm:pt>
    <dgm:pt modelId="{D9AE957C-A3F6-4AB9-A456-7DA351C17250}" type="parTrans" cxnId="{48044AB8-B68B-4834-9093-96E127E62EA7}">
      <dgm:prSet/>
      <dgm:spPr/>
      <dgm:t>
        <a:bodyPr/>
        <a:lstStyle/>
        <a:p>
          <a:pPr rtl="1"/>
          <a:endParaRPr lang="fa-IR"/>
        </a:p>
      </dgm:t>
    </dgm:pt>
    <dgm:pt modelId="{68A9CD92-4595-447C-9A0E-EC12FFBBEAB4}" type="sibTrans" cxnId="{48044AB8-B68B-4834-9093-96E127E62EA7}">
      <dgm:prSet/>
      <dgm:spPr/>
      <dgm:t>
        <a:bodyPr/>
        <a:lstStyle/>
        <a:p>
          <a:pPr rtl="1"/>
          <a:endParaRPr lang="fa-IR"/>
        </a:p>
      </dgm:t>
    </dgm:pt>
    <dgm:pt modelId="{919CF0EE-38F5-4AAC-B1C8-C205B2D200E0}">
      <dgm:prSet phldrT="[Text]"/>
      <dgm:spPr/>
      <dgm:t>
        <a:bodyPr/>
        <a:lstStyle/>
        <a:p>
          <a:pPr rtl="1"/>
          <a:r>
            <a:rPr lang="fa-IR"/>
            <a:t>طلاق</a:t>
          </a:r>
        </a:p>
      </dgm:t>
    </dgm:pt>
    <dgm:pt modelId="{4ABE0312-1129-4E53-A4FA-CB4B58F88819}" type="parTrans" cxnId="{B87608CD-C60C-4913-9BD1-CEC0BBFA1C0F}">
      <dgm:prSet/>
      <dgm:spPr/>
      <dgm:t>
        <a:bodyPr/>
        <a:lstStyle/>
        <a:p>
          <a:pPr rtl="1"/>
          <a:endParaRPr lang="fa-IR"/>
        </a:p>
      </dgm:t>
    </dgm:pt>
    <dgm:pt modelId="{9BABA9C6-5514-4EAD-9630-061AD5B8F5DC}" type="sibTrans" cxnId="{B87608CD-C60C-4913-9BD1-CEC0BBFA1C0F}">
      <dgm:prSet/>
      <dgm:spPr/>
      <dgm:t>
        <a:bodyPr/>
        <a:lstStyle/>
        <a:p>
          <a:pPr rtl="1"/>
          <a:endParaRPr lang="fa-IR"/>
        </a:p>
      </dgm:t>
    </dgm:pt>
    <dgm:pt modelId="{6A9911CD-0978-457C-86CB-ED7A9D551270}">
      <dgm:prSet phldrT="[Text]"/>
      <dgm:spPr/>
      <dgm:t>
        <a:bodyPr/>
        <a:lstStyle/>
        <a:p>
          <a:pPr rtl="1"/>
          <a:r>
            <a:rPr lang="fa-IR"/>
            <a:t>تغذيه</a:t>
          </a:r>
        </a:p>
      </dgm:t>
    </dgm:pt>
    <dgm:pt modelId="{FA08F27F-E609-4D72-AFE7-87EAC351EE21}" type="sibTrans" cxnId="{95A226A3-6FB2-4DBC-A129-92C335A649F7}">
      <dgm:prSet/>
      <dgm:spPr/>
      <dgm:t>
        <a:bodyPr/>
        <a:lstStyle/>
        <a:p>
          <a:pPr rtl="1"/>
          <a:endParaRPr lang="fa-IR"/>
        </a:p>
      </dgm:t>
    </dgm:pt>
    <dgm:pt modelId="{222DE503-2BD0-4077-AF76-8F19BB59E0F1}" type="parTrans" cxnId="{95A226A3-6FB2-4DBC-A129-92C335A649F7}">
      <dgm:prSet/>
      <dgm:spPr/>
      <dgm:t>
        <a:bodyPr/>
        <a:lstStyle/>
        <a:p>
          <a:pPr rtl="1"/>
          <a:endParaRPr lang="fa-IR"/>
        </a:p>
      </dgm:t>
    </dgm:pt>
    <dgm:pt modelId="{6ECE7E84-36D0-421B-81BE-FFEEC5C69658}">
      <dgm:prSet phldrT="[Text]"/>
      <dgm:spPr/>
      <dgm:t>
        <a:bodyPr/>
        <a:lstStyle/>
        <a:p>
          <a:pPr rtl="1"/>
          <a:r>
            <a:rPr lang="fa-IR"/>
            <a:t>بلوغ</a:t>
          </a:r>
        </a:p>
      </dgm:t>
    </dgm:pt>
    <dgm:pt modelId="{55BE1541-2CEB-49A7-B907-16F0D8916E45}" type="sibTrans" cxnId="{3B867A8D-2090-4508-A1E1-35875C1F3740}">
      <dgm:prSet/>
      <dgm:spPr/>
      <dgm:t>
        <a:bodyPr/>
        <a:lstStyle/>
        <a:p>
          <a:pPr rtl="1"/>
          <a:endParaRPr lang="fa-IR"/>
        </a:p>
      </dgm:t>
    </dgm:pt>
    <dgm:pt modelId="{CB9DB82D-9A82-4291-A3A1-B5A3314F2D06}" type="parTrans" cxnId="{3B867A8D-2090-4508-A1E1-35875C1F3740}">
      <dgm:prSet/>
      <dgm:spPr/>
      <dgm:t>
        <a:bodyPr/>
        <a:lstStyle/>
        <a:p>
          <a:pPr rtl="1"/>
          <a:endParaRPr lang="fa-IR"/>
        </a:p>
      </dgm:t>
    </dgm:pt>
    <dgm:pt modelId="{CF64128A-A533-4DD4-9244-45D709ECF773}">
      <dgm:prSet phldrT="[Text]"/>
      <dgm:spPr/>
      <dgm:t>
        <a:bodyPr/>
        <a:lstStyle/>
        <a:p>
          <a:pPr rtl="1"/>
          <a:r>
            <a:rPr lang="fa-IR"/>
            <a:t>نوجواني</a:t>
          </a:r>
        </a:p>
      </dgm:t>
    </dgm:pt>
    <dgm:pt modelId="{43C16503-B78D-40C7-9158-A5199E702199}" type="sibTrans" cxnId="{AAE20227-5217-4C21-AB2F-91B39B08F8C2}">
      <dgm:prSet/>
      <dgm:spPr/>
      <dgm:t>
        <a:bodyPr/>
        <a:lstStyle/>
        <a:p>
          <a:pPr rtl="1"/>
          <a:endParaRPr lang="fa-IR"/>
        </a:p>
      </dgm:t>
    </dgm:pt>
    <dgm:pt modelId="{442C5527-A2F1-4215-A3A3-D18B20F37D6F}" type="parTrans" cxnId="{AAE20227-5217-4C21-AB2F-91B39B08F8C2}">
      <dgm:prSet/>
      <dgm:spPr/>
      <dgm:t>
        <a:bodyPr/>
        <a:lstStyle/>
        <a:p>
          <a:pPr rtl="1"/>
          <a:endParaRPr lang="fa-IR"/>
        </a:p>
      </dgm:t>
    </dgm:pt>
    <dgm:pt modelId="{DAC37BCB-A8B8-45B9-8C13-B5E423992272}">
      <dgm:prSet phldrT="[Text]"/>
      <dgm:spPr/>
      <dgm:t>
        <a:bodyPr/>
        <a:lstStyle/>
        <a:p>
          <a:pPr rtl="1"/>
          <a:r>
            <a:rPr lang="fa-IR"/>
            <a:t>ورزش قهرماني</a:t>
          </a:r>
        </a:p>
      </dgm:t>
    </dgm:pt>
    <dgm:pt modelId="{569ECCF7-AD63-4FB5-8A10-67DDCB209D18}" type="parTrans" cxnId="{EBCCEB9A-BC22-4691-AC72-A12FE5E1A926}">
      <dgm:prSet/>
      <dgm:spPr/>
      <dgm:t>
        <a:bodyPr/>
        <a:lstStyle/>
        <a:p>
          <a:pPr rtl="1"/>
          <a:endParaRPr lang="fa-IR"/>
        </a:p>
      </dgm:t>
    </dgm:pt>
    <dgm:pt modelId="{8C3C1477-C4A9-4DF9-8DCF-04B2B0B64C95}" type="sibTrans" cxnId="{EBCCEB9A-BC22-4691-AC72-A12FE5E1A926}">
      <dgm:prSet/>
      <dgm:spPr/>
      <dgm:t>
        <a:bodyPr/>
        <a:lstStyle/>
        <a:p>
          <a:pPr rtl="1"/>
          <a:endParaRPr lang="fa-IR"/>
        </a:p>
      </dgm:t>
    </dgm:pt>
    <dgm:pt modelId="{C35C31CD-D50F-4E9A-BC72-E981A22C18F6}" type="pres">
      <dgm:prSet presAssocID="{A9DC8F9E-E4C3-4D79-A433-6660625CFE17}" presName="Name0" presStyleCnt="0">
        <dgm:presLayoutVars>
          <dgm:dir val="rev"/>
          <dgm:animLvl val="lvl"/>
          <dgm:resizeHandles val="exact"/>
        </dgm:presLayoutVars>
      </dgm:prSet>
      <dgm:spPr/>
      <dgm:t>
        <a:bodyPr/>
        <a:lstStyle/>
        <a:p>
          <a:pPr rtl="1"/>
          <a:endParaRPr lang="fa-IR"/>
        </a:p>
      </dgm:t>
    </dgm:pt>
    <dgm:pt modelId="{B6DA28B5-2C40-43EC-A37D-B248707EA1CE}" type="pres">
      <dgm:prSet presAssocID="{3800E23E-D16C-434B-949C-A4433124275E}" presName="linNode" presStyleCnt="0"/>
      <dgm:spPr/>
    </dgm:pt>
    <dgm:pt modelId="{990139B3-97A5-4909-81D9-61B617D32906}" type="pres">
      <dgm:prSet presAssocID="{3800E23E-D16C-434B-949C-A4433124275E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  <dgm:pt modelId="{41DAFC85-F67C-4EEC-8A03-DD94E996C793}" type="pres">
      <dgm:prSet presAssocID="{3800E23E-D16C-434B-949C-A4433124275E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  <dgm:pt modelId="{9D956E86-1FB5-4C52-9A7E-9CA6D1D1E459}" type="pres">
      <dgm:prSet presAssocID="{88813576-2B28-43E2-8EE7-1F5278CA9FA7}" presName="sp" presStyleCnt="0"/>
      <dgm:spPr/>
    </dgm:pt>
    <dgm:pt modelId="{5BCC294C-EBA1-482E-9B17-1771E5FEA9FD}" type="pres">
      <dgm:prSet presAssocID="{6E269341-E90F-485C-92C4-32FD4886BB04}" presName="linNode" presStyleCnt="0"/>
      <dgm:spPr/>
    </dgm:pt>
    <dgm:pt modelId="{2BE90EFD-78F3-4E05-AD33-C337F2BFC19E}" type="pres">
      <dgm:prSet presAssocID="{6E269341-E90F-485C-92C4-32FD4886BB04}" presName="parentText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  <dgm:pt modelId="{16EB14AB-625A-4581-B0C2-B0E020A9DAF0}" type="pres">
      <dgm:prSet presAssocID="{6E269341-E90F-485C-92C4-32FD4886BB04}" presName="descendantText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  <dgm:pt modelId="{D646AB3B-F87E-48C2-BB44-5136D05188B6}" type="pres">
      <dgm:prSet presAssocID="{6FFDC3E5-F502-4581-9679-74A60F6B2519}" presName="sp" presStyleCnt="0"/>
      <dgm:spPr/>
    </dgm:pt>
    <dgm:pt modelId="{D31B7C1B-431C-401D-87D1-DED79063D0F9}" type="pres">
      <dgm:prSet presAssocID="{0A279E6A-FAAC-4EAE-9F37-409216D9ABA1}" presName="linNode" presStyleCnt="0"/>
      <dgm:spPr/>
    </dgm:pt>
    <dgm:pt modelId="{E3CD6757-D001-4F49-A378-6CB400746F86}" type="pres">
      <dgm:prSet presAssocID="{0A279E6A-FAAC-4EAE-9F37-409216D9ABA1}" presName="parentText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  <dgm:pt modelId="{80CB2F84-51EF-474D-BD7C-688C81B1A55A}" type="pres">
      <dgm:prSet presAssocID="{0A279E6A-FAAC-4EAE-9F37-409216D9ABA1}" presName="descendantText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  <dgm:pt modelId="{58900364-16BC-4444-8243-69DF25F96F99}" type="pres">
      <dgm:prSet presAssocID="{BC37DB1B-A0E9-481C-815E-71833A338CE8}" presName="sp" presStyleCnt="0"/>
      <dgm:spPr/>
    </dgm:pt>
    <dgm:pt modelId="{C09BBD28-D525-4C6F-8E63-FFE1C7CAF1AC}" type="pres">
      <dgm:prSet presAssocID="{2CB424A7-1886-4B89-9ADB-9BA1C48C6067}" presName="linNode" presStyleCnt="0"/>
      <dgm:spPr/>
    </dgm:pt>
    <dgm:pt modelId="{A815846E-C885-4927-BE7E-38CFF3124D9B}" type="pres">
      <dgm:prSet presAssocID="{2CB424A7-1886-4B89-9ADB-9BA1C48C6067}" presName="parentText" presStyleLbl="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  <dgm:pt modelId="{A108C5AB-73B2-4FF1-BFA3-80105C221089}" type="pres">
      <dgm:prSet presAssocID="{2CB424A7-1886-4B89-9ADB-9BA1C48C6067}" presName="descendantText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</dgm:ptLst>
  <dgm:cxnLst>
    <dgm:cxn modelId="{06C99753-91B3-426B-A183-7A2869C78856}" srcId="{6E269341-E90F-485C-92C4-32FD4886BB04}" destId="{C4C88FBA-9738-4946-A610-1370B1F0AB3C}" srcOrd="3" destOrd="0" parTransId="{8140FAA3-0BD3-4427-90B2-C87443E6F85E}" sibTransId="{1EA52BC3-219A-489C-B737-AFD98683852C}"/>
    <dgm:cxn modelId="{B87608CD-C60C-4913-9BD1-CEC0BBFA1C0F}" srcId="{0A279E6A-FAAC-4EAE-9F37-409216D9ABA1}" destId="{919CF0EE-38F5-4AAC-B1C8-C205B2D200E0}" srcOrd="3" destOrd="0" parTransId="{4ABE0312-1129-4E53-A4FA-CB4B58F88819}" sibTransId="{9BABA9C6-5514-4EAD-9630-061AD5B8F5DC}"/>
    <dgm:cxn modelId="{B3227B88-0AAF-4C59-8E29-2044DC641B5D}" type="presOf" srcId="{D45C35EF-68BE-40E2-8B41-A5BE6CA6E671}" destId="{A108C5AB-73B2-4FF1-BFA3-80105C221089}" srcOrd="0" destOrd="0" presId="urn:microsoft.com/office/officeart/2005/8/layout/vList5"/>
    <dgm:cxn modelId="{EBCCEB9A-BC22-4691-AC72-A12FE5E1A926}" srcId="{2CB424A7-1886-4B89-9ADB-9BA1C48C6067}" destId="{DAC37BCB-A8B8-45B9-8C13-B5E423992272}" srcOrd="1" destOrd="0" parTransId="{569ECCF7-AD63-4FB5-8A10-67DDCB209D18}" sibTransId="{8C3C1477-C4A9-4DF9-8DCF-04B2B0B64C95}"/>
    <dgm:cxn modelId="{B8E2DF9B-CC16-4DB5-8BC9-AAE37BCFFAAB}" type="presOf" srcId="{445B9023-62D3-4807-9F98-C0740252975C}" destId="{16EB14AB-625A-4581-B0C2-B0E020A9DAF0}" srcOrd="0" destOrd="0" presId="urn:microsoft.com/office/officeart/2005/8/layout/vList5"/>
    <dgm:cxn modelId="{06E64224-451A-4870-B9ED-CABE4EBEEAAD}" type="presOf" srcId="{3800E23E-D16C-434B-949C-A4433124275E}" destId="{990139B3-97A5-4909-81D9-61B617D32906}" srcOrd="0" destOrd="0" presId="urn:microsoft.com/office/officeart/2005/8/layout/vList5"/>
    <dgm:cxn modelId="{C08972F6-7925-427A-995E-F9D21E6DFBD8}" srcId="{2CB424A7-1886-4B89-9ADB-9BA1C48C6067}" destId="{D45C35EF-68BE-40E2-8B41-A5BE6CA6E671}" srcOrd="0" destOrd="0" parTransId="{B68AE0CE-9E7D-4893-B6EF-CDA177ED4EC0}" sibTransId="{EB550721-6F50-434D-8A5B-1E9E49DB430A}"/>
    <dgm:cxn modelId="{83CB67E1-AB2F-4191-B09F-977DCEE022D5}" srcId="{A9DC8F9E-E4C3-4D79-A433-6660625CFE17}" destId="{3800E23E-D16C-434B-949C-A4433124275E}" srcOrd="0" destOrd="0" parTransId="{B8F2D5D3-3E93-40CE-AD55-9B8728831E10}" sibTransId="{88813576-2B28-43E2-8EE7-1F5278CA9FA7}"/>
    <dgm:cxn modelId="{30AE7A7A-BB1D-44C6-A2BA-04D45E2D3EF1}" srcId="{6E269341-E90F-485C-92C4-32FD4886BB04}" destId="{445B9023-62D3-4807-9F98-C0740252975C}" srcOrd="0" destOrd="0" parTransId="{F38A4EB2-15E4-4637-873E-0E26CA3E24FA}" sibTransId="{02E69C99-6F03-4A7B-8FDA-50CCA570C911}"/>
    <dgm:cxn modelId="{AAE20227-5217-4C21-AB2F-91B39B08F8C2}" srcId="{3800E23E-D16C-434B-949C-A4433124275E}" destId="{CF64128A-A533-4DD4-9244-45D709ECF773}" srcOrd="2" destOrd="0" parTransId="{442C5527-A2F1-4215-A3A3-D18B20F37D6F}" sibTransId="{43C16503-B78D-40C7-9158-A5199E702199}"/>
    <dgm:cxn modelId="{7B93FD14-94DC-4D72-99F7-3EB8D4172022}" type="presOf" srcId="{CF64128A-A533-4DD4-9244-45D709ECF773}" destId="{41DAFC85-F67C-4EEC-8A03-DD94E996C793}" srcOrd="0" destOrd="2" presId="urn:microsoft.com/office/officeart/2005/8/layout/vList5"/>
    <dgm:cxn modelId="{71704373-8599-411C-9FD8-AA7F2D4B7DD4}" srcId="{0A279E6A-FAAC-4EAE-9F37-409216D9ABA1}" destId="{B478F4BA-54AD-4541-8402-1079D7557650}" srcOrd="0" destOrd="0" parTransId="{A1B94D1F-423B-4F57-A025-391EE843406D}" sibTransId="{78138E4A-0417-4F69-89C0-B91EA6C43FAC}"/>
    <dgm:cxn modelId="{22C7875D-B168-4962-8E58-7F04ED07E1C3}" srcId="{A9DC8F9E-E4C3-4D79-A433-6660625CFE17}" destId="{0A279E6A-FAAC-4EAE-9F37-409216D9ABA1}" srcOrd="2" destOrd="0" parTransId="{5F19CD6D-93A8-4592-AF3C-040360CFBF3E}" sibTransId="{BC37DB1B-A0E9-481C-815E-71833A338CE8}"/>
    <dgm:cxn modelId="{73B08A5E-5F83-4D67-B5BC-2D1C39465C3D}" srcId="{3800E23E-D16C-434B-949C-A4433124275E}" destId="{D2FAB381-52F8-4B14-BB4A-96EF1D14985F}" srcOrd="1" destOrd="0" parTransId="{83049447-81D9-4D04-B25A-30174119A7A3}" sibTransId="{AA3CA630-DD09-4748-A73F-19D8375C379A}"/>
    <dgm:cxn modelId="{709AD36B-0F5A-4B5F-9622-618F79003554}" type="presOf" srcId="{6E269341-E90F-485C-92C4-32FD4886BB04}" destId="{2BE90EFD-78F3-4E05-AD33-C337F2BFC19E}" srcOrd="0" destOrd="0" presId="urn:microsoft.com/office/officeart/2005/8/layout/vList5"/>
    <dgm:cxn modelId="{F4353EE4-505E-40ED-9BE4-0EB12E0518D6}" type="presOf" srcId="{0C8EC75A-3C46-4301-A4A3-9131D36841E9}" destId="{16EB14AB-625A-4581-B0C2-B0E020A9DAF0}" srcOrd="0" destOrd="2" presId="urn:microsoft.com/office/officeart/2005/8/layout/vList5"/>
    <dgm:cxn modelId="{927BC02A-1D65-418A-A9B2-E8DB8A7E26D5}" type="presOf" srcId="{6ECE7E84-36D0-421B-81BE-FFEEC5C69658}" destId="{41DAFC85-F67C-4EEC-8A03-DD94E996C793}" srcOrd="0" destOrd="3" presId="urn:microsoft.com/office/officeart/2005/8/layout/vList5"/>
    <dgm:cxn modelId="{8CC5500F-B8E8-4783-8AD5-F964161507A4}" type="presOf" srcId="{A9DC8F9E-E4C3-4D79-A433-6660625CFE17}" destId="{C35C31CD-D50F-4E9A-BC72-E981A22C18F6}" srcOrd="0" destOrd="0" presId="urn:microsoft.com/office/officeart/2005/8/layout/vList5"/>
    <dgm:cxn modelId="{9E0656D2-1BDF-4087-B000-2E4CB2E8990B}" type="presOf" srcId="{D1735ADB-1B12-4EEE-8437-EFD57888D948}" destId="{41DAFC85-F67C-4EEC-8A03-DD94E996C793}" srcOrd="0" destOrd="0" presId="urn:microsoft.com/office/officeart/2005/8/layout/vList5"/>
    <dgm:cxn modelId="{4B942B3A-C83A-499E-86AB-F46B5ACB6996}" type="presOf" srcId="{C4C88FBA-9738-4946-A610-1370B1F0AB3C}" destId="{16EB14AB-625A-4581-B0C2-B0E020A9DAF0}" srcOrd="0" destOrd="3" presId="urn:microsoft.com/office/officeart/2005/8/layout/vList5"/>
    <dgm:cxn modelId="{33DEA5F3-4952-4083-864D-D8774A731652}" type="presOf" srcId="{6A9911CD-0978-457C-86CB-ED7A9D551270}" destId="{41DAFC85-F67C-4EEC-8A03-DD94E996C793}" srcOrd="0" destOrd="4" presId="urn:microsoft.com/office/officeart/2005/8/layout/vList5"/>
    <dgm:cxn modelId="{48044AB8-B68B-4834-9093-96E127E62EA7}" srcId="{0A279E6A-FAAC-4EAE-9F37-409216D9ABA1}" destId="{C0FF2E42-E406-471F-A322-5836659B128D}" srcOrd="2" destOrd="0" parTransId="{D9AE957C-A3F6-4AB9-A456-7DA351C17250}" sibTransId="{68A9CD92-4595-447C-9A0E-EC12FFBBEAB4}"/>
    <dgm:cxn modelId="{0A5E2FC8-C16D-470E-8FFD-BF08CAD3832C}" srcId="{6E269341-E90F-485C-92C4-32FD4886BB04}" destId="{EFBE0C4E-E1BA-42D7-B8B4-8A4848A70C72}" srcOrd="1" destOrd="0" parTransId="{115C9C02-56A8-40E1-9CBA-67887B45E6A7}" sibTransId="{BF2AE35D-7F87-4D0B-9A1C-7B87810DACC7}"/>
    <dgm:cxn modelId="{14E75D8F-47E8-4819-BE49-1D1A5031AB68}" srcId="{3800E23E-D16C-434B-949C-A4433124275E}" destId="{D1735ADB-1B12-4EEE-8437-EFD57888D948}" srcOrd="0" destOrd="0" parTransId="{A2254745-B9E7-4C21-AE10-DDC5008241A7}" sibTransId="{63936E31-D47D-4F63-8C6C-4C9299D1DE1C}"/>
    <dgm:cxn modelId="{E43BE2CA-AFB2-4BF4-82AB-02578553590B}" type="presOf" srcId="{C0FF2E42-E406-471F-A322-5836659B128D}" destId="{80CB2F84-51EF-474D-BD7C-688C81B1A55A}" srcOrd="0" destOrd="2" presId="urn:microsoft.com/office/officeart/2005/8/layout/vList5"/>
    <dgm:cxn modelId="{8A2DE50A-2DCC-49CE-B456-FCD29602AB81}" type="presOf" srcId="{919CF0EE-38F5-4AAC-B1C8-C205B2D200E0}" destId="{80CB2F84-51EF-474D-BD7C-688C81B1A55A}" srcOrd="0" destOrd="3" presId="urn:microsoft.com/office/officeart/2005/8/layout/vList5"/>
    <dgm:cxn modelId="{DD210E95-FC41-4B76-BD9C-6A81927FFD2D}" type="presOf" srcId="{2CB424A7-1886-4B89-9ADB-9BA1C48C6067}" destId="{A815846E-C885-4927-BE7E-38CFF3124D9B}" srcOrd="0" destOrd="0" presId="urn:microsoft.com/office/officeart/2005/8/layout/vList5"/>
    <dgm:cxn modelId="{234B5A13-1193-4A81-9B36-48034D9D51B8}" srcId="{A9DC8F9E-E4C3-4D79-A433-6660625CFE17}" destId="{2CB424A7-1886-4B89-9ADB-9BA1C48C6067}" srcOrd="3" destOrd="0" parTransId="{B4F1B72C-E8D6-4330-B153-4FAEE62A77A6}" sibTransId="{BC823426-DBE3-45EB-9414-4EB00B0B2170}"/>
    <dgm:cxn modelId="{CC0BF975-4779-4310-A209-06E821D97A52}" srcId="{0A279E6A-FAAC-4EAE-9F37-409216D9ABA1}" destId="{DCDA4B67-4647-4D83-9E31-0049D0A66F3E}" srcOrd="1" destOrd="0" parTransId="{82FC11B3-E94B-4245-A46F-625C60017783}" sibTransId="{3722BC55-6CBD-4447-A995-F2046CA636BD}"/>
    <dgm:cxn modelId="{FAF560CC-786A-4D78-A3D1-43FAA9AF9BB3}" type="presOf" srcId="{DAC37BCB-A8B8-45B9-8C13-B5E423992272}" destId="{A108C5AB-73B2-4FF1-BFA3-80105C221089}" srcOrd="0" destOrd="1" presId="urn:microsoft.com/office/officeart/2005/8/layout/vList5"/>
    <dgm:cxn modelId="{FC04B310-25AA-4D48-83ED-BC3C65901B32}" type="presOf" srcId="{B478F4BA-54AD-4541-8402-1079D7557650}" destId="{80CB2F84-51EF-474D-BD7C-688C81B1A55A}" srcOrd="0" destOrd="0" presId="urn:microsoft.com/office/officeart/2005/8/layout/vList5"/>
    <dgm:cxn modelId="{ADC73FC6-C502-4794-B42E-01BD8CC6671D}" srcId="{6E269341-E90F-485C-92C4-32FD4886BB04}" destId="{0C8EC75A-3C46-4301-A4A3-9131D36841E9}" srcOrd="2" destOrd="0" parTransId="{2E975B6D-D53C-4321-A76A-86215ACEF46C}" sibTransId="{9C60230F-DE44-470E-9686-B8131D6D63FB}"/>
    <dgm:cxn modelId="{3B867A8D-2090-4508-A1E1-35875C1F3740}" srcId="{3800E23E-D16C-434B-949C-A4433124275E}" destId="{6ECE7E84-36D0-421B-81BE-FFEEC5C69658}" srcOrd="3" destOrd="0" parTransId="{CB9DB82D-9A82-4291-A3A1-B5A3314F2D06}" sibTransId="{55BE1541-2CEB-49A7-B907-16F0D8916E45}"/>
    <dgm:cxn modelId="{F675D72F-5B3B-4F81-A185-7A2CB15B2B3D}" type="presOf" srcId="{D2FAB381-52F8-4B14-BB4A-96EF1D14985F}" destId="{41DAFC85-F67C-4EEC-8A03-DD94E996C793}" srcOrd="0" destOrd="1" presId="urn:microsoft.com/office/officeart/2005/8/layout/vList5"/>
    <dgm:cxn modelId="{55919B1B-0B2B-4879-B7F1-BF97D53C6ACF}" type="presOf" srcId="{EFBE0C4E-E1BA-42D7-B8B4-8A4848A70C72}" destId="{16EB14AB-625A-4581-B0C2-B0E020A9DAF0}" srcOrd="0" destOrd="1" presId="urn:microsoft.com/office/officeart/2005/8/layout/vList5"/>
    <dgm:cxn modelId="{57D76BCD-0C2E-47FD-AD12-8A5B7AF35CED}" srcId="{A9DC8F9E-E4C3-4D79-A433-6660625CFE17}" destId="{6E269341-E90F-485C-92C4-32FD4886BB04}" srcOrd="1" destOrd="0" parTransId="{1FD5F5BE-7BD9-46F3-8BBD-6576A30C7133}" sibTransId="{6FFDC3E5-F502-4581-9679-74A60F6B2519}"/>
    <dgm:cxn modelId="{95A226A3-6FB2-4DBC-A129-92C335A649F7}" srcId="{3800E23E-D16C-434B-949C-A4433124275E}" destId="{6A9911CD-0978-457C-86CB-ED7A9D551270}" srcOrd="4" destOrd="0" parTransId="{222DE503-2BD0-4077-AF76-8F19BB59E0F1}" sibTransId="{FA08F27F-E609-4D72-AFE7-87EAC351EE21}"/>
    <dgm:cxn modelId="{234DB32C-B665-4E85-A9DD-1E8BDF0B0E06}" type="presOf" srcId="{DCDA4B67-4647-4D83-9E31-0049D0A66F3E}" destId="{80CB2F84-51EF-474D-BD7C-688C81B1A55A}" srcOrd="0" destOrd="1" presId="urn:microsoft.com/office/officeart/2005/8/layout/vList5"/>
    <dgm:cxn modelId="{055F1A95-3E8B-470A-B86D-03DEEA4A8606}" type="presOf" srcId="{0A279E6A-FAAC-4EAE-9F37-409216D9ABA1}" destId="{E3CD6757-D001-4F49-A378-6CB400746F86}" srcOrd="0" destOrd="0" presId="urn:microsoft.com/office/officeart/2005/8/layout/vList5"/>
    <dgm:cxn modelId="{028A07A7-1A74-4E11-8B83-112524B2245F}" type="presParOf" srcId="{C35C31CD-D50F-4E9A-BC72-E981A22C18F6}" destId="{B6DA28B5-2C40-43EC-A37D-B248707EA1CE}" srcOrd="0" destOrd="0" presId="urn:microsoft.com/office/officeart/2005/8/layout/vList5"/>
    <dgm:cxn modelId="{13BD8C1F-1A93-4635-A5DA-556DA1AAB36A}" type="presParOf" srcId="{B6DA28B5-2C40-43EC-A37D-B248707EA1CE}" destId="{990139B3-97A5-4909-81D9-61B617D32906}" srcOrd="0" destOrd="0" presId="urn:microsoft.com/office/officeart/2005/8/layout/vList5"/>
    <dgm:cxn modelId="{0713F076-FF70-4F6E-8FF7-320C7A944326}" type="presParOf" srcId="{B6DA28B5-2C40-43EC-A37D-B248707EA1CE}" destId="{41DAFC85-F67C-4EEC-8A03-DD94E996C793}" srcOrd="1" destOrd="0" presId="urn:microsoft.com/office/officeart/2005/8/layout/vList5"/>
    <dgm:cxn modelId="{989FB04F-7735-4E33-BF7F-176A6FCA73E8}" type="presParOf" srcId="{C35C31CD-D50F-4E9A-BC72-E981A22C18F6}" destId="{9D956E86-1FB5-4C52-9A7E-9CA6D1D1E459}" srcOrd="1" destOrd="0" presId="urn:microsoft.com/office/officeart/2005/8/layout/vList5"/>
    <dgm:cxn modelId="{F4208725-0E79-4829-9FD1-5ED65D3D7A41}" type="presParOf" srcId="{C35C31CD-D50F-4E9A-BC72-E981A22C18F6}" destId="{5BCC294C-EBA1-482E-9B17-1771E5FEA9FD}" srcOrd="2" destOrd="0" presId="urn:microsoft.com/office/officeart/2005/8/layout/vList5"/>
    <dgm:cxn modelId="{C725B70E-73E5-4971-AF75-A9226F246454}" type="presParOf" srcId="{5BCC294C-EBA1-482E-9B17-1771E5FEA9FD}" destId="{2BE90EFD-78F3-4E05-AD33-C337F2BFC19E}" srcOrd="0" destOrd="0" presId="urn:microsoft.com/office/officeart/2005/8/layout/vList5"/>
    <dgm:cxn modelId="{31AF5B4D-622C-4931-AB11-8856E1A9DF6B}" type="presParOf" srcId="{5BCC294C-EBA1-482E-9B17-1771E5FEA9FD}" destId="{16EB14AB-625A-4581-B0C2-B0E020A9DAF0}" srcOrd="1" destOrd="0" presId="urn:microsoft.com/office/officeart/2005/8/layout/vList5"/>
    <dgm:cxn modelId="{BC3417CC-14B9-4F6F-AF35-2A28EC17B6D9}" type="presParOf" srcId="{C35C31CD-D50F-4E9A-BC72-E981A22C18F6}" destId="{D646AB3B-F87E-48C2-BB44-5136D05188B6}" srcOrd="3" destOrd="0" presId="urn:microsoft.com/office/officeart/2005/8/layout/vList5"/>
    <dgm:cxn modelId="{91314E6D-D0D2-4784-AAD2-AA0BD2B8E91F}" type="presParOf" srcId="{C35C31CD-D50F-4E9A-BC72-E981A22C18F6}" destId="{D31B7C1B-431C-401D-87D1-DED79063D0F9}" srcOrd="4" destOrd="0" presId="urn:microsoft.com/office/officeart/2005/8/layout/vList5"/>
    <dgm:cxn modelId="{F828BB45-F04E-4060-B561-1E41445B9845}" type="presParOf" srcId="{D31B7C1B-431C-401D-87D1-DED79063D0F9}" destId="{E3CD6757-D001-4F49-A378-6CB400746F86}" srcOrd="0" destOrd="0" presId="urn:microsoft.com/office/officeart/2005/8/layout/vList5"/>
    <dgm:cxn modelId="{DFC53ECB-1EF9-41A7-B1B1-1167A934757B}" type="presParOf" srcId="{D31B7C1B-431C-401D-87D1-DED79063D0F9}" destId="{80CB2F84-51EF-474D-BD7C-688C81B1A55A}" srcOrd="1" destOrd="0" presId="urn:microsoft.com/office/officeart/2005/8/layout/vList5"/>
    <dgm:cxn modelId="{488ED7A9-1009-4327-8700-133F7175ABC2}" type="presParOf" srcId="{C35C31CD-D50F-4E9A-BC72-E981A22C18F6}" destId="{58900364-16BC-4444-8243-69DF25F96F99}" srcOrd="5" destOrd="0" presId="urn:microsoft.com/office/officeart/2005/8/layout/vList5"/>
    <dgm:cxn modelId="{EE0131FD-2C1F-44F2-A383-92E2210ADF76}" type="presParOf" srcId="{C35C31CD-D50F-4E9A-BC72-E981A22C18F6}" destId="{C09BBD28-D525-4C6F-8E63-FFE1C7CAF1AC}" srcOrd="6" destOrd="0" presId="urn:microsoft.com/office/officeart/2005/8/layout/vList5"/>
    <dgm:cxn modelId="{6C4D24E7-7E7B-41A9-99B3-91DC2E7C205A}" type="presParOf" srcId="{C09BBD28-D525-4C6F-8E63-FFE1C7CAF1AC}" destId="{A815846E-C885-4927-BE7E-38CFF3124D9B}" srcOrd="0" destOrd="0" presId="urn:microsoft.com/office/officeart/2005/8/layout/vList5"/>
    <dgm:cxn modelId="{8E44B8C2-3E07-4126-9A45-0234570C20F3}" type="presParOf" srcId="{C09BBD28-D525-4C6F-8E63-FFE1C7CAF1AC}" destId="{A108C5AB-73B2-4FF1-BFA3-80105C221089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A9DC8F9E-E4C3-4D79-A433-6660625CFE17}" type="doc">
      <dgm:prSet loTypeId="urn:microsoft.com/office/officeart/2005/8/layout/vList5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pPr rtl="1"/>
          <a:endParaRPr lang="fa-IR"/>
        </a:p>
      </dgm:t>
    </dgm:pt>
    <dgm:pt modelId="{85F35BD2-86A0-47A9-BBDF-8E573BC2269F}">
      <dgm:prSet phldrT="[Text]"/>
      <dgm:spPr/>
      <dgm:t>
        <a:bodyPr/>
        <a:lstStyle/>
        <a:p>
          <a:pPr rtl="1"/>
          <a:r>
            <a:rPr lang="fa-IR"/>
            <a:t>زايمان</a:t>
          </a:r>
        </a:p>
      </dgm:t>
    </dgm:pt>
    <dgm:pt modelId="{DE6B9B83-09F0-40BA-91F2-72DC8DB288C0}" type="parTrans" cxnId="{CD806032-29B9-471B-A91B-A6452426C1BC}">
      <dgm:prSet/>
      <dgm:spPr/>
      <dgm:t>
        <a:bodyPr/>
        <a:lstStyle/>
        <a:p>
          <a:pPr rtl="1"/>
          <a:endParaRPr lang="fa-IR"/>
        </a:p>
      </dgm:t>
    </dgm:pt>
    <dgm:pt modelId="{100324CF-4BA8-4FB6-8D94-603878F8A516}" type="sibTrans" cxnId="{CD806032-29B9-471B-A91B-A6452426C1BC}">
      <dgm:prSet/>
      <dgm:spPr/>
      <dgm:t>
        <a:bodyPr/>
        <a:lstStyle/>
        <a:p>
          <a:pPr rtl="1"/>
          <a:endParaRPr lang="fa-IR"/>
        </a:p>
      </dgm:t>
    </dgm:pt>
    <dgm:pt modelId="{8C58EE57-BE39-4002-BA7A-2B3832FC749F}">
      <dgm:prSet phldrT="[Text]"/>
      <dgm:spPr/>
      <dgm:t>
        <a:bodyPr/>
        <a:lstStyle/>
        <a:p>
          <a:pPr rtl="1"/>
          <a:r>
            <a:rPr lang="fa-IR"/>
            <a:t>معاصر</a:t>
          </a:r>
        </a:p>
      </dgm:t>
    </dgm:pt>
    <dgm:pt modelId="{12D01D18-31F4-49E9-A73A-C609E8290C43}" type="parTrans" cxnId="{EAA50A89-83B4-47C3-A61D-A30843A2CE36}">
      <dgm:prSet/>
      <dgm:spPr/>
      <dgm:t>
        <a:bodyPr/>
        <a:lstStyle/>
        <a:p>
          <a:pPr rtl="1"/>
          <a:endParaRPr lang="fa-IR"/>
        </a:p>
      </dgm:t>
    </dgm:pt>
    <dgm:pt modelId="{C1E3A6DC-1F93-48B5-92A0-AD833E82952F}" type="sibTrans" cxnId="{EAA50A89-83B4-47C3-A61D-A30843A2CE36}">
      <dgm:prSet/>
      <dgm:spPr/>
      <dgm:t>
        <a:bodyPr/>
        <a:lstStyle/>
        <a:p>
          <a:pPr rtl="1"/>
          <a:endParaRPr lang="fa-IR"/>
        </a:p>
      </dgm:t>
    </dgm:pt>
    <dgm:pt modelId="{0E9D1A7B-CB27-4105-B82B-F499B7A6BC2E}">
      <dgm:prSet phldrT="[Text]"/>
      <dgm:spPr/>
      <dgm:t>
        <a:bodyPr/>
        <a:lstStyle/>
        <a:p>
          <a:pPr rtl="1"/>
          <a:r>
            <a:rPr lang="fa-IR"/>
            <a:t>مشاهير</a:t>
          </a:r>
        </a:p>
      </dgm:t>
    </dgm:pt>
    <dgm:pt modelId="{D47254FE-2831-42CF-88E7-DB27D5F898EB}" type="parTrans" cxnId="{7B5F87A0-25A9-46CA-ABEB-FDC41FFD7116}">
      <dgm:prSet/>
      <dgm:spPr/>
      <dgm:t>
        <a:bodyPr/>
        <a:lstStyle/>
        <a:p>
          <a:pPr rtl="1"/>
          <a:endParaRPr lang="fa-IR"/>
        </a:p>
      </dgm:t>
    </dgm:pt>
    <dgm:pt modelId="{52F8EFE5-7D1B-4F77-8932-454C5635CFBD}" type="sibTrans" cxnId="{7B5F87A0-25A9-46CA-ABEB-FDC41FFD7116}">
      <dgm:prSet/>
      <dgm:spPr/>
      <dgm:t>
        <a:bodyPr/>
        <a:lstStyle/>
        <a:p>
          <a:pPr rtl="1"/>
          <a:endParaRPr lang="fa-IR"/>
        </a:p>
      </dgm:t>
    </dgm:pt>
    <dgm:pt modelId="{A8F53164-09AF-40C8-9ED7-058D69B02E9D}">
      <dgm:prSet phldrT="[Text]"/>
      <dgm:spPr/>
      <dgm:t>
        <a:bodyPr/>
        <a:lstStyle/>
        <a:p>
          <a:pPr rtl="1"/>
          <a:r>
            <a:rPr lang="fa-IR"/>
            <a:t>خشونت در خانه</a:t>
          </a:r>
        </a:p>
      </dgm:t>
    </dgm:pt>
    <dgm:pt modelId="{FFAF49DF-7CF7-4090-BE1E-B92A7EBC62B5}" type="parTrans" cxnId="{81A35B94-F834-4AB1-8AFE-7E220597337C}">
      <dgm:prSet/>
      <dgm:spPr/>
      <dgm:t>
        <a:bodyPr/>
        <a:lstStyle/>
        <a:p>
          <a:pPr rtl="1"/>
          <a:endParaRPr lang="fa-IR"/>
        </a:p>
      </dgm:t>
    </dgm:pt>
    <dgm:pt modelId="{F18B5E27-DB73-4500-B7BA-C9A7823720DD}" type="sibTrans" cxnId="{81A35B94-F834-4AB1-8AFE-7E220597337C}">
      <dgm:prSet/>
      <dgm:spPr/>
      <dgm:t>
        <a:bodyPr/>
        <a:lstStyle/>
        <a:p>
          <a:pPr rtl="1"/>
          <a:endParaRPr lang="fa-IR"/>
        </a:p>
      </dgm:t>
    </dgm:pt>
    <dgm:pt modelId="{6BC6E0DC-CEA2-425D-A0EC-EF5FD321DED5}">
      <dgm:prSet phldrT="[Text]"/>
      <dgm:spPr/>
      <dgm:t>
        <a:bodyPr/>
        <a:lstStyle/>
        <a:p>
          <a:pPr rtl="1"/>
          <a:r>
            <a:rPr lang="fa-IR"/>
            <a:t>خشونت</a:t>
          </a:r>
        </a:p>
      </dgm:t>
    </dgm:pt>
    <dgm:pt modelId="{BF76F71C-EC63-45C6-B4DB-2CC5D323A578}" type="parTrans" cxnId="{81645FB3-37C3-4228-9E53-AC1EA6A0455B}">
      <dgm:prSet/>
      <dgm:spPr/>
      <dgm:t>
        <a:bodyPr/>
        <a:lstStyle/>
        <a:p>
          <a:pPr rtl="1"/>
          <a:endParaRPr lang="fa-IR"/>
        </a:p>
      </dgm:t>
    </dgm:pt>
    <dgm:pt modelId="{F3B1CCCB-BBE6-45D3-A8D6-5469A5F955ED}" type="sibTrans" cxnId="{81645FB3-37C3-4228-9E53-AC1EA6A0455B}">
      <dgm:prSet/>
      <dgm:spPr/>
      <dgm:t>
        <a:bodyPr/>
        <a:lstStyle/>
        <a:p>
          <a:pPr rtl="1"/>
          <a:endParaRPr lang="fa-IR"/>
        </a:p>
      </dgm:t>
    </dgm:pt>
    <dgm:pt modelId="{B7FF0711-5FCC-4801-A083-F34AF579638A}">
      <dgm:prSet phldrT="[Text]"/>
      <dgm:spPr/>
      <dgm:t>
        <a:bodyPr/>
        <a:lstStyle/>
        <a:p>
          <a:pPr rtl="1"/>
          <a:r>
            <a:rPr lang="fa-IR"/>
            <a:t>حضور در جبهه‌ها</a:t>
          </a:r>
        </a:p>
      </dgm:t>
    </dgm:pt>
    <dgm:pt modelId="{9D12CCA8-B0CD-4CA5-94F4-E9CF41BCF67E}" type="parTrans" cxnId="{265DE1BC-787F-4351-A41C-50788784F1CE}">
      <dgm:prSet/>
      <dgm:spPr/>
      <dgm:t>
        <a:bodyPr/>
        <a:lstStyle/>
        <a:p>
          <a:pPr rtl="1"/>
          <a:endParaRPr lang="fa-IR"/>
        </a:p>
      </dgm:t>
    </dgm:pt>
    <dgm:pt modelId="{9B262A7E-E046-416C-A2E2-1E4A36263D54}" type="sibTrans" cxnId="{265DE1BC-787F-4351-A41C-50788784F1CE}">
      <dgm:prSet/>
      <dgm:spPr/>
      <dgm:t>
        <a:bodyPr/>
        <a:lstStyle/>
        <a:p>
          <a:pPr rtl="1"/>
          <a:endParaRPr lang="fa-IR"/>
        </a:p>
      </dgm:t>
    </dgm:pt>
    <dgm:pt modelId="{5E478569-7106-41EA-8E4C-FFA00D024C2B}">
      <dgm:prSet phldrT="[Text]"/>
      <dgm:spPr/>
      <dgm:t>
        <a:bodyPr/>
        <a:lstStyle/>
        <a:p>
          <a:pPr rtl="1"/>
          <a:r>
            <a:rPr lang="fa-IR"/>
            <a:t>ايثارگري</a:t>
          </a:r>
        </a:p>
      </dgm:t>
    </dgm:pt>
    <dgm:pt modelId="{EBA47382-DBC8-459D-BF31-8498A712979E}" type="parTrans" cxnId="{BCD954BD-686A-495B-95AC-5E4387C43DB4}">
      <dgm:prSet/>
      <dgm:spPr/>
      <dgm:t>
        <a:bodyPr/>
        <a:lstStyle/>
        <a:p>
          <a:pPr rtl="1"/>
          <a:endParaRPr lang="fa-IR"/>
        </a:p>
      </dgm:t>
    </dgm:pt>
    <dgm:pt modelId="{11DE9617-9576-4A3C-A698-7AC4F8B83113}" type="sibTrans" cxnId="{BCD954BD-686A-495B-95AC-5E4387C43DB4}">
      <dgm:prSet/>
      <dgm:spPr/>
      <dgm:t>
        <a:bodyPr/>
        <a:lstStyle/>
        <a:p>
          <a:pPr rtl="1"/>
          <a:endParaRPr lang="fa-IR"/>
        </a:p>
      </dgm:t>
    </dgm:pt>
    <dgm:pt modelId="{0BFAE3CA-0F31-483A-8490-044C38D8DE13}">
      <dgm:prSet phldrT="[Text]"/>
      <dgm:spPr/>
      <dgm:t>
        <a:bodyPr/>
        <a:lstStyle/>
        <a:p>
          <a:pPr rtl="1"/>
          <a:r>
            <a:rPr lang="fa-IR"/>
            <a:t>مادري</a:t>
          </a:r>
        </a:p>
      </dgm:t>
    </dgm:pt>
    <dgm:pt modelId="{FACDD9C6-FD37-48A7-9CC1-32FE73158F74}" type="parTrans" cxnId="{D395ACA7-48BC-445E-B569-8C90DA37F922}">
      <dgm:prSet/>
      <dgm:spPr/>
      <dgm:t>
        <a:bodyPr/>
        <a:lstStyle/>
        <a:p>
          <a:pPr rtl="1"/>
          <a:endParaRPr lang="fa-IR"/>
        </a:p>
      </dgm:t>
    </dgm:pt>
    <dgm:pt modelId="{DB367F31-F19B-4507-8F6C-AF173A335DEE}" type="sibTrans" cxnId="{D395ACA7-48BC-445E-B569-8C90DA37F922}">
      <dgm:prSet/>
      <dgm:spPr/>
      <dgm:t>
        <a:bodyPr/>
        <a:lstStyle/>
        <a:p>
          <a:pPr rtl="1"/>
          <a:endParaRPr lang="fa-IR"/>
        </a:p>
      </dgm:t>
    </dgm:pt>
    <dgm:pt modelId="{C84EC573-F370-477B-904B-280E830ED872}">
      <dgm:prSet phldrT="[Text]"/>
      <dgm:spPr/>
      <dgm:t>
        <a:bodyPr/>
        <a:lstStyle/>
        <a:p>
          <a:pPr rtl="1"/>
          <a:r>
            <a:rPr lang="fa-IR"/>
            <a:t>تربيت فرزند</a:t>
          </a:r>
        </a:p>
      </dgm:t>
    </dgm:pt>
    <dgm:pt modelId="{CDC50725-3F64-41D9-B0B5-44245979377B}" type="parTrans" cxnId="{EC0B1532-A897-4D95-AAEF-A7275997AFE6}">
      <dgm:prSet/>
      <dgm:spPr/>
      <dgm:t>
        <a:bodyPr/>
        <a:lstStyle/>
        <a:p>
          <a:pPr rtl="1"/>
          <a:endParaRPr lang="fa-IR"/>
        </a:p>
      </dgm:t>
    </dgm:pt>
    <dgm:pt modelId="{B0A327A6-BDF4-4054-B0C2-9946E0BD27CF}" type="sibTrans" cxnId="{EC0B1532-A897-4D95-AAEF-A7275997AFE6}">
      <dgm:prSet/>
      <dgm:spPr/>
      <dgm:t>
        <a:bodyPr/>
        <a:lstStyle/>
        <a:p>
          <a:pPr rtl="1"/>
          <a:endParaRPr lang="fa-IR"/>
        </a:p>
      </dgm:t>
    </dgm:pt>
    <dgm:pt modelId="{C3C581A7-E631-4ACF-9F4C-93592E885425}">
      <dgm:prSet phldrT="[Text]"/>
      <dgm:spPr/>
      <dgm:t>
        <a:bodyPr/>
        <a:lstStyle/>
        <a:p>
          <a:pPr rtl="1"/>
          <a:r>
            <a:rPr lang="fa-IR"/>
            <a:t>نگهداري از كودك</a:t>
          </a:r>
        </a:p>
      </dgm:t>
    </dgm:pt>
    <dgm:pt modelId="{893B1305-A28A-41E3-9948-44228F2F98BC}" type="parTrans" cxnId="{940D6D93-1E03-4999-A1CF-EBD97992942F}">
      <dgm:prSet/>
      <dgm:spPr/>
      <dgm:t>
        <a:bodyPr/>
        <a:lstStyle/>
        <a:p>
          <a:pPr rtl="1"/>
          <a:endParaRPr lang="fa-IR"/>
        </a:p>
      </dgm:t>
    </dgm:pt>
    <dgm:pt modelId="{B5E8FC8C-40D6-40F3-BE23-229C53B1C076}" type="sibTrans" cxnId="{940D6D93-1E03-4999-A1CF-EBD97992942F}">
      <dgm:prSet/>
      <dgm:spPr/>
      <dgm:t>
        <a:bodyPr/>
        <a:lstStyle/>
        <a:p>
          <a:pPr rtl="1"/>
          <a:endParaRPr lang="fa-IR"/>
        </a:p>
      </dgm:t>
    </dgm:pt>
    <dgm:pt modelId="{4300A506-7584-4A58-9191-10759166D83B}">
      <dgm:prSet phldrT="[Text]"/>
      <dgm:spPr/>
      <dgm:t>
        <a:bodyPr/>
        <a:lstStyle/>
        <a:p>
          <a:pPr rtl="1"/>
          <a:r>
            <a:rPr lang="fa-IR"/>
            <a:t>نقش پدر</a:t>
          </a:r>
        </a:p>
      </dgm:t>
    </dgm:pt>
    <dgm:pt modelId="{F78F4EFF-ED8C-41F9-995B-31A31D2FA257}" type="parTrans" cxnId="{7C9C6DBB-73D4-4518-8D2F-471C53397A78}">
      <dgm:prSet/>
      <dgm:spPr/>
      <dgm:t>
        <a:bodyPr/>
        <a:lstStyle/>
        <a:p>
          <a:pPr rtl="1"/>
          <a:endParaRPr lang="fa-IR"/>
        </a:p>
      </dgm:t>
    </dgm:pt>
    <dgm:pt modelId="{322192DA-F2E5-41C0-A9B1-CF571F9D28BA}" type="sibTrans" cxnId="{7C9C6DBB-73D4-4518-8D2F-471C53397A78}">
      <dgm:prSet/>
      <dgm:spPr/>
      <dgm:t>
        <a:bodyPr/>
        <a:lstStyle/>
        <a:p>
          <a:pPr rtl="1"/>
          <a:endParaRPr lang="fa-IR"/>
        </a:p>
      </dgm:t>
    </dgm:pt>
    <dgm:pt modelId="{CD851C41-D470-4CC8-84C2-881EFE8A35FE}">
      <dgm:prSet phldrT="[Text]"/>
      <dgm:spPr/>
      <dgm:t>
        <a:bodyPr/>
        <a:lstStyle/>
        <a:p>
          <a:pPr rtl="1"/>
          <a:r>
            <a:rPr lang="fa-IR"/>
            <a:t>تاريخي</a:t>
          </a:r>
        </a:p>
      </dgm:t>
    </dgm:pt>
    <dgm:pt modelId="{5FA7392C-FF30-4D92-8C83-A892F1FA4DCF}" type="parTrans" cxnId="{FEDC2AD6-3237-4EFE-A17F-941A7076EA33}">
      <dgm:prSet/>
      <dgm:spPr/>
      <dgm:t>
        <a:bodyPr/>
        <a:lstStyle/>
        <a:p>
          <a:pPr rtl="1"/>
          <a:endParaRPr lang="fa-IR"/>
        </a:p>
      </dgm:t>
    </dgm:pt>
    <dgm:pt modelId="{D443090E-66DC-4266-B4D8-9C58EB2B6657}" type="sibTrans" cxnId="{FEDC2AD6-3237-4EFE-A17F-941A7076EA33}">
      <dgm:prSet/>
      <dgm:spPr/>
      <dgm:t>
        <a:bodyPr/>
        <a:lstStyle/>
        <a:p>
          <a:pPr rtl="1"/>
          <a:endParaRPr lang="fa-IR"/>
        </a:p>
      </dgm:t>
    </dgm:pt>
    <dgm:pt modelId="{0A46D669-2B6C-4BAD-A575-4D86672DCC8A}">
      <dgm:prSet phldrT="[Text]"/>
      <dgm:spPr/>
      <dgm:t>
        <a:bodyPr/>
        <a:lstStyle/>
        <a:p>
          <a:pPr rtl="1"/>
          <a:r>
            <a:rPr lang="fa-IR"/>
            <a:t>خشونت در جامعه</a:t>
          </a:r>
        </a:p>
      </dgm:t>
    </dgm:pt>
    <dgm:pt modelId="{0B22C932-5F5B-4F2E-AE24-0DB1D712BF60}" type="parTrans" cxnId="{E2F2437C-9345-4ACF-A17B-447581688455}">
      <dgm:prSet/>
      <dgm:spPr/>
      <dgm:t>
        <a:bodyPr/>
        <a:lstStyle/>
        <a:p>
          <a:pPr rtl="1"/>
          <a:endParaRPr lang="fa-IR"/>
        </a:p>
      </dgm:t>
    </dgm:pt>
    <dgm:pt modelId="{184CAD10-7430-40AA-9E77-F3D388E2CDCF}" type="sibTrans" cxnId="{E2F2437C-9345-4ACF-A17B-447581688455}">
      <dgm:prSet/>
      <dgm:spPr/>
      <dgm:t>
        <a:bodyPr/>
        <a:lstStyle/>
        <a:p>
          <a:pPr rtl="1"/>
          <a:endParaRPr lang="fa-IR"/>
        </a:p>
      </dgm:t>
    </dgm:pt>
    <dgm:pt modelId="{D84EAF86-CD5B-4797-84BB-AA043371F684}">
      <dgm:prSet phldrT="[Text]"/>
      <dgm:spPr/>
      <dgm:t>
        <a:bodyPr/>
        <a:lstStyle/>
        <a:p>
          <a:pPr rtl="1"/>
          <a:r>
            <a:rPr lang="fa-IR"/>
            <a:t>جانبازي</a:t>
          </a:r>
        </a:p>
      </dgm:t>
    </dgm:pt>
    <dgm:pt modelId="{31C675BD-9C08-44AD-ACE1-92BFFAB1AD9E}" type="parTrans" cxnId="{A9BB4498-6297-48D5-8710-0ECC2F1EDEBA}">
      <dgm:prSet/>
      <dgm:spPr/>
      <dgm:t>
        <a:bodyPr/>
        <a:lstStyle/>
        <a:p>
          <a:pPr rtl="1"/>
          <a:endParaRPr lang="fa-IR"/>
        </a:p>
      </dgm:t>
    </dgm:pt>
    <dgm:pt modelId="{5B8BD637-6F87-4551-B4D1-2F21B7FAEE41}" type="sibTrans" cxnId="{A9BB4498-6297-48D5-8710-0ECC2F1EDEBA}">
      <dgm:prSet/>
      <dgm:spPr/>
      <dgm:t>
        <a:bodyPr/>
        <a:lstStyle/>
        <a:p>
          <a:pPr rtl="1"/>
          <a:endParaRPr lang="fa-IR"/>
        </a:p>
      </dgm:t>
    </dgm:pt>
    <dgm:pt modelId="{498CFDBB-47F2-4921-B3FB-415BFE45AAD8}">
      <dgm:prSet phldrT="[Text]"/>
      <dgm:spPr/>
      <dgm:t>
        <a:bodyPr/>
        <a:lstStyle/>
        <a:p>
          <a:pPr rtl="1"/>
          <a:r>
            <a:rPr lang="fa-IR"/>
            <a:t>شهادت</a:t>
          </a:r>
        </a:p>
      </dgm:t>
    </dgm:pt>
    <dgm:pt modelId="{4BEFB694-82E2-4383-9466-47CB25641A0A}" type="parTrans" cxnId="{36A6D4E6-88CA-483B-8CA1-5CBBCF313DED}">
      <dgm:prSet/>
      <dgm:spPr/>
      <dgm:t>
        <a:bodyPr/>
        <a:lstStyle/>
        <a:p>
          <a:pPr rtl="1"/>
          <a:endParaRPr lang="fa-IR"/>
        </a:p>
      </dgm:t>
    </dgm:pt>
    <dgm:pt modelId="{5A550BFC-05BB-40C6-A3F3-4E3710820BDC}" type="sibTrans" cxnId="{36A6D4E6-88CA-483B-8CA1-5CBBCF313DED}">
      <dgm:prSet/>
      <dgm:spPr/>
      <dgm:t>
        <a:bodyPr/>
        <a:lstStyle/>
        <a:p>
          <a:pPr rtl="1"/>
          <a:endParaRPr lang="fa-IR"/>
        </a:p>
      </dgm:t>
    </dgm:pt>
    <dgm:pt modelId="{403DC0EA-1DFD-4D2C-9B78-ABC884F262A2}">
      <dgm:prSet phldrT="[Text]"/>
      <dgm:spPr/>
      <dgm:t>
        <a:bodyPr/>
        <a:lstStyle/>
        <a:p>
          <a:pPr rtl="1"/>
          <a:r>
            <a:rPr lang="fa-IR"/>
            <a:t>بين‌الملل</a:t>
          </a:r>
        </a:p>
      </dgm:t>
    </dgm:pt>
    <dgm:pt modelId="{F3091B39-61E5-4649-AC66-78A41AD0B119}" type="parTrans" cxnId="{6FA8886D-13E1-466B-AF34-0154D091B603}">
      <dgm:prSet/>
      <dgm:spPr/>
    </dgm:pt>
    <dgm:pt modelId="{CAD86BBF-E45C-4A74-9729-5E51D545C692}" type="sibTrans" cxnId="{6FA8886D-13E1-466B-AF34-0154D091B603}">
      <dgm:prSet/>
      <dgm:spPr/>
    </dgm:pt>
    <dgm:pt modelId="{4C17A658-D57F-46B9-8A5A-BCEC0EBFB60E}">
      <dgm:prSet phldrT="[Text]"/>
      <dgm:spPr/>
      <dgm:t>
        <a:bodyPr/>
        <a:lstStyle/>
        <a:p>
          <a:pPr rtl="1"/>
          <a:r>
            <a:rPr lang="fa-IR"/>
            <a:t>جنبش‌ها</a:t>
          </a:r>
        </a:p>
      </dgm:t>
    </dgm:pt>
    <dgm:pt modelId="{75A27D5B-E822-4D7B-AAE9-5CED87B7D8DB}" type="parTrans" cxnId="{3AE2999B-4547-4A35-98AF-D43BDF99BFF4}">
      <dgm:prSet/>
      <dgm:spPr/>
    </dgm:pt>
    <dgm:pt modelId="{BDA3DCA4-24F9-4586-9EC1-5985F8D26DA9}" type="sibTrans" cxnId="{3AE2999B-4547-4A35-98AF-D43BDF99BFF4}">
      <dgm:prSet/>
      <dgm:spPr/>
    </dgm:pt>
    <dgm:pt modelId="{856DD578-6049-4B8D-A6AA-94D54ECB5021}">
      <dgm:prSet phldrT="[Text]"/>
      <dgm:spPr/>
      <dgm:t>
        <a:bodyPr/>
        <a:lstStyle/>
        <a:p>
          <a:pPr rtl="1"/>
          <a:r>
            <a:rPr lang="fa-IR"/>
            <a:t>نهضت‌ها</a:t>
          </a:r>
        </a:p>
      </dgm:t>
    </dgm:pt>
    <dgm:pt modelId="{DC37C18D-3331-4D85-B155-18B0044060EA}" type="parTrans" cxnId="{A43A8C60-0982-402C-B5AB-77C106380715}">
      <dgm:prSet/>
      <dgm:spPr/>
    </dgm:pt>
    <dgm:pt modelId="{CE52CFDC-869D-4D6A-8DCC-E2A4659E5D80}" type="sibTrans" cxnId="{A43A8C60-0982-402C-B5AB-77C106380715}">
      <dgm:prSet/>
      <dgm:spPr/>
    </dgm:pt>
    <dgm:pt modelId="{77BE6734-7FF8-4318-94F2-99F6F96FF409}">
      <dgm:prSet phldrT="[Text]"/>
      <dgm:spPr/>
      <dgm:t>
        <a:bodyPr/>
        <a:lstStyle/>
        <a:p>
          <a:pPr rtl="1"/>
          <a:r>
            <a:rPr lang="fa-IR"/>
            <a:t>وضعيت زنان</a:t>
          </a:r>
        </a:p>
      </dgm:t>
    </dgm:pt>
    <dgm:pt modelId="{A011F8C0-A32F-4C46-982A-481C8C741A3D}" type="parTrans" cxnId="{9A87117E-C9BE-4DBE-B82F-4325DAE9EBC6}">
      <dgm:prSet/>
      <dgm:spPr/>
    </dgm:pt>
    <dgm:pt modelId="{E8EF9E65-B62F-47A1-A861-F55EED812AF6}" type="sibTrans" cxnId="{9A87117E-C9BE-4DBE-B82F-4325DAE9EBC6}">
      <dgm:prSet/>
      <dgm:spPr/>
    </dgm:pt>
    <dgm:pt modelId="{C35C31CD-D50F-4E9A-BC72-E981A22C18F6}" type="pres">
      <dgm:prSet presAssocID="{A9DC8F9E-E4C3-4D79-A433-6660625CFE17}" presName="Name0" presStyleCnt="0">
        <dgm:presLayoutVars>
          <dgm:dir val="rev"/>
          <dgm:animLvl val="lvl"/>
          <dgm:resizeHandles val="exact"/>
        </dgm:presLayoutVars>
      </dgm:prSet>
      <dgm:spPr/>
      <dgm:t>
        <a:bodyPr/>
        <a:lstStyle/>
        <a:p>
          <a:pPr rtl="1"/>
          <a:endParaRPr lang="fa-IR"/>
        </a:p>
      </dgm:t>
    </dgm:pt>
    <dgm:pt modelId="{58A68A2A-AF51-45EF-BA90-BB9C3D2E0451}" type="pres">
      <dgm:prSet presAssocID="{0BFAE3CA-0F31-483A-8490-044C38D8DE13}" presName="linNode" presStyleCnt="0"/>
      <dgm:spPr/>
    </dgm:pt>
    <dgm:pt modelId="{1A4E9D10-D03F-4380-83B8-94AA8F9E7ABB}" type="pres">
      <dgm:prSet presAssocID="{0BFAE3CA-0F31-483A-8490-044C38D8DE13}" presName="parentText" presStyleLbl="node1" presStyleIdx="0" presStyleCnt="5">
        <dgm:presLayoutVars>
          <dgm:chMax val="1"/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  <dgm:pt modelId="{9CF8C93E-C080-40F0-9F89-7BCB56DEED3D}" type="pres">
      <dgm:prSet presAssocID="{0BFAE3CA-0F31-483A-8490-044C38D8DE13}" presName="descendantText" presStyleLbl="alignAccFollowNode1" presStyleIdx="0" presStyleCnt="5">
        <dgm:presLayoutVars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  <dgm:pt modelId="{58179A98-E4F8-42B9-98E5-DFBF8E9A83A9}" type="pres">
      <dgm:prSet presAssocID="{DB367F31-F19B-4507-8F6C-AF173A335DEE}" presName="sp" presStyleCnt="0"/>
      <dgm:spPr/>
    </dgm:pt>
    <dgm:pt modelId="{4AB01A08-EB2D-46BD-B32F-21AE4668AD0A}" type="pres">
      <dgm:prSet presAssocID="{0E9D1A7B-CB27-4105-B82B-F499B7A6BC2E}" presName="linNode" presStyleCnt="0"/>
      <dgm:spPr/>
    </dgm:pt>
    <dgm:pt modelId="{3833A927-3482-45A5-B167-DB5454C2A8F8}" type="pres">
      <dgm:prSet presAssocID="{0E9D1A7B-CB27-4105-B82B-F499B7A6BC2E}" presName="parentText" presStyleLbl="node1" presStyleIdx="1" presStyleCnt="5">
        <dgm:presLayoutVars>
          <dgm:chMax val="1"/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  <dgm:pt modelId="{1F3F40A8-9035-4446-980C-67D3EE97EE9A}" type="pres">
      <dgm:prSet presAssocID="{0E9D1A7B-CB27-4105-B82B-F499B7A6BC2E}" presName="descendantText" presStyleLbl="alignAccFollowNode1" presStyleIdx="1" presStyleCnt="5">
        <dgm:presLayoutVars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  <dgm:pt modelId="{75028A2B-3386-4942-9183-FF40B350167C}" type="pres">
      <dgm:prSet presAssocID="{52F8EFE5-7D1B-4F77-8932-454C5635CFBD}" presName="sp" presStyleCnt="0"/>
      <dgm:spPr/>
    </dgm:pt>
    <dgm:pt modelId="{15CB4345-11D6-4094-AC4A-38AB70897D51}" type="pres">
      <dgm:prSet presAssocID="{6BC6E0DC-CEA2-425D-A0EC-EF5FD321DED5}" presName="linNode" presStyleCnt="0"/>
      <dgm:spPr/>
    </dgm:pt>
    <dgm:pt modelId="{C7AD9051-9DDA-4C7D-A8A7-4E1F67219E24}" type="pres">
      <dgm:prSet presAssocID="{6BC6E0DC-CEA2-425D-A0EC-EF5FD321DED5}" presName="parentText" presStyleLbl="node1" presStyleIdx="2" presStyleCnt="5">
        <dgm:presLayoutVars>
          <dgm:chMax val="1"/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  <dgm:pt modelId="{39227FEA-5064-4774-ACFA-4F8AE399AEA0}" type="pres">
      <dgm:prSet presAssocID="{6BC6E0DC-CEA2-425D-A0EC-EF5FD321DED5}" presName="descendantText" presStyleLbl="alignAccFollowNode1" presStyleIdx="2" presStyleCnt="5">
        <dgm:presLayoutVars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  <dgm:pt modelId="{447B23C6-D4AF-4E06-BBF8-F0A811276CC3}" type="pres">
      <dgm:prSet presAssocID="{F3B1CCCB-BBE6-45D3-A8D6-5469A5F955ED}" presName="sp" presStyleCnt="0"/>
      <dgm:spPr/>
    </dgm:pt>
    <dgm:pt modelId="{B7B48FD2-B350-4E8B-98E0-2989DE3FB7CB}" type="pres">
      <dgm:prSet presAssocID="{5E478569-7106-41EA-8E4C-FFA00D024C2B}" presName="linNode" presStyleCnt="0"/>
      <dgm:spPr/>
    </dgm:pt>
    <dgm:pt modelId="{269D5539-A70B-48C1-A9B1-5171999D8338}" type="pres">
      <dgm:prSet presAssocID="{5E478569-7106-41EA-8E4C-FFA00D024C2B}" presName="parentText" presStyleLbl="node1" presStyleIdx="3" presStyleCnt="5">
        <dgm:presLayoutVars>
          <dgm:chMax val="1"/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  <dgm:pt modelId="{FB650877-B309-4A6B-9199-8DEC5D2C34A2}" type="pres">
      <dgm:prSet presAssocID="{5E478569-7106-41EA-8E4C-FFA00D024C2B}" presName="descendantText" presStyleLbl="alignAccFollowNode1" presStyleIdx="3" presStyleCnt="5">
        <dgm:presLayoutVars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  <dgm:pt modelId="{7B26BC65-B325-4F79-AA82-729EB1A6CF17}" type="pres">
      <dgm:prSet presAssocID="{11DE9617-9576-4A3C-A698-7AC4F8B83113}" presName="sp" presStyleCnt="0"/>
      <dgm:spPr/>
    </dgm:pt>
    <dgm:pt modelId="{7E9AE604-6C8C-4B38-BE9A-9B52E332FAC3}" type="pres">
      <dgm:prSet presAssocID="{403DC0EA-1DFD-4D2C-9B78-ABC884F262A2}" presName="linNode" presStyleCnt="0"/>
      <dgm:spPr/>
    </dgm:pt>
    <dgm:pt modelId="{8C3EEDB0-ECFA-40ED-805D-945D0518D829}" type="pres">
      <dgm:prSet presAssocID="{403DC0EA-1DFD-4D2C-9B78-ABC884F262A2}" presName="parentText" presStyleLbl="node1" presStyleIdx="4" presStyleCnt="5">
        <dgm:presLayoutVars>
          <dgm:chMax val="1"/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  <dgm:pt modelId="{968EF468-C955-449F-B784-BE42CFFDF694}" type="pres">
      <dgm:prSet presAssocID="{403DC0EA-1DFD-4D2C-9B78-ABC884F262A2}" presName="descendantText" presStyleLbl="alignAccFollowNode1" presStyleIdx="4" presStyleCnt="5">
        <dgm:presLayoutVars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</dgm:ptLst>
  <dgm:cxnLst>
    <dgm:cxn modelId="{EAA50A89-83B4-47C3-A61D-A30843A2CE36}" srcId="{0E9D1A7B-CB27-4105-B82B-F499B7A6BC2E}" destId="{8C58EE57-BE39-4002-BA7A-2B3832FC749F}" srcOrd="0" destOrd="0" parTransId="{12D01D18-31F4-49E9-A73A-C609E8290C43}" sibTransId="{C1E3A6DC-1F93-48B5-92A0-AD833E82952F}"/>
    <dgm:cxn modelId="{4806D005-F247-4BA7-B8EE-C2468ADF512A}" type="presOf" srcId="{498CFDBB-47F2-4921-B3FB-415BFE45AAD8}" destId="{FB650877-B309-4A6B-9199-8DEC5D2C34A2}" srcOrd="0" destOrd="2" presId="urn:microsoft.com/office/officeart/2005/8/layout/vList5"/>
    <dgm:cxn modelId="{E2F2437C-9345-4ACF-A17B-447581688455}" srcId="{6BC6E0DC-CEA2-425D-A0EC-EF5FD321DED5}" destId="{0A46D669-2B6C-4BAD-A575-4D86672DCC8A}" srcOrd="1" destOrd="0" parTransId="{0B22C932-5F5B-4F2E-AE24-0DB1D712BF60}" sibTransId="{184CAD10-7430-40AA-9E77-F3D388E2CDCF}"/>
    <dgm:cxn modelId="{D395ACA7-48BC-445E-B569-8C90DA37F922}" srcId="{A9DC8F9E-E4C3-4D79-A433-6660625CFE17}" destId="{0BFAE3CA-0F31-483A-8490-044C38D8DE13}" srcOrd="0" destOrd="0" parTransId="{FACDD9C6-FD37-48A7-9CC1-32FE73158F74}" sibTransId="{DB367F31-F19B-4507-8F6C-AF173A335DEE}"/>
    <dgm:cxn modelId="{B1DD4714-66ED-4463-9A62-A126AAD18C59}" type="presOf" srcId="{85F35BD2-86A0-47A9-BBDF-8E573BC2269F}" destId="{9CF8C93E-C080-40F0-9F89-7BCB56DEED3D}" srcOrd="0" destOrd="0" presId="urn:microsoft.com/office/officeart/2005/8/layout/vList5"/>
    <dgm:cxn modelId="{FEDC2AD6-3237-4EFE-A17F-941A7076EA33}" srcId="{0E9D1A7B-CB27-4105-B82B-F499B7A6BC2E}" destId="{CD851C41-D470-4CC8-84C2-881EFE8A35FE}" srcOrd="1" destOrd="0" parTransId="{5FA7392C-FF30-4D92-8C83-A892F1FA4DCF}" sibTransId="{D443090E-66DC-4266-B4D8-9C58EB2B6657}"/>
    <dgm:cxn modelId="{A9BB4498-6297-48D5-8710-0ECC2F1EDEBA}" srcId="{5E478569-7106-41EA-8E4C-FFA00D024C2B}" destId="{D84EAF86-CD5B-4797-84BB-AA043371F684}" srcOrd="1" destOrd="0" parTransId="{31C675BD-9C08-44AD-ACE1-92BFFAB1AD9E}" sibTransId="{5B8BD637-6F87-4551-B4D1-2F21B7FAEE41}"/>
    <dgm:cxn modelId="{3F75A96C-01BF-47D5-BD4E-101E865E9F05}" type="presOf" srcId="{CD851C41-D470-4CC8-84C2-881EFE8A35FE}" destId="{1F3F40A8-9035-4446-980C-67D3EE97EE9A}" srcOrd="0" destOrd="1" presId="urn:microsoft.com/office/officeart/2005/8/layout/vList5"/>
    <dgm:cxn modelId="{BCD954BD-686A-495B-95AC-5E4387C43DB4}" srcId="{A9DC8F9E-E4C3-4D79-A433-6660625CFE17}" destId="{5E478569-7106-41EA-8E4C-FFA00D024C2B}" srcOrd="3" destOrd="0" parTransId="{EBA47382-DBC8-459D-BF31-8498A712979E}" sibTransId="{11DE9617-9576-4A3C-A698-7AC4F8B83113}"/>
    <dgm:cxn modelId="{1EE97D10-8F83-42B9-9DFF-735BE2A3F380}" type="presOf" srcId="{C3C581A7-E631-4ACF-9F4C-93592E885425}" destId="{9CF8C93E-C080-40F0-9F89-7BCB56DEED3D}" srcOrd="0" destOrd="2" presId="urn:microsoft.com/office/officeart/2005/8/layout/vList5"/>
    <dgm:cxn modelId="{129493EC-03C5-4811-A07E-5AB598A87B26}" type="presOf" srcId="{5E478569-7106-41EA-8E4C-FFA00D024C2B}" destId="{269D5539-A70B-48C1-A9B1-5171999D8338}" srcOrd="0" destOrd="0" presId="urn:microsoft.com/office/officeart/2005/8/layout/vList5"/>
    <dgm:cxn modelId="{65C2F980-FCD5-4B31-805D-C0DEA233B188}" type="presOf" srcId="{A9DC8F9E-E4C3-4D79-A433-6660625CFE17}" destId="{C35C31CD-D50F-4E9A-BC72-E981A22C18F6}" srcOrd="0" destOrd="0" presId="urn:microsoft.com/office/officeart/2005/8/layout/vList5"/>
    <dgm:cxn modelId="{C72A1179-FF11-4829-B532-2EDD6E6660CB}" type="presOf" srcId="{4C17A658-D57F-46B9-8A5A-BCEC0EBFB60E}" destId="{968EF468-C955-449F-B784-BE42CFFDF694}" srcOrd="0" destOrd="0" presId="urn:microsoft.com/office/officeart/2005/8/layout/vList5"/>
    <dgm:cxn modelId="{31B2BD18-261C-4A69-81F7-46885DBC7D63}" type="presOf" srcId="{403DC0EA-1DFD-4D2C-9B78-ABC884F262A2}" destId="{8C3EEDB0-ECFA-40ED-805D-945D0518D829}" srcOrd="0" destOrd="0" presId="urn:microsoft.com/office/officeart/2005/8/layout/vList5"/>
    <dgm:cxn modelId="{2C5F68AD-CAB2-4290-BEB9-005F1796A60A}" type="presOf" srcId="{C84EC573-F370-477B-904B-280E830ED872}" destId="{9CF8C93E-C080-40F0-9F89-7BCB56DEED3D}" srcOrd="0" destOrd="1" presId="urn:microsoft.com/office/officeart/2005/8/layout/vList5"/>
    <dgm:cxn modelId="{F489FE69-D9FB-422E-B7D9-05C0B95029BA}" type="presOf" srcId="{77BE6734-7FF8-4318-94F2-99F6F96FF409}" destId="{968EF468-C955-449F-B784-BE42CFFDF694}" srcOrd="0" destOrd="2" presId="urn:microsoft.com/office/officeart/2005/8/layout/vList5"/>
    <dgm:cxn modelId="{81A35B94-F834-4AB1-8AFE-7E220597337C}" srcId="{6BC6E0DC-CEA2-425D-A0EC-EF5FD321DED5}" destId="{A8F53164-09AF-40C8-9ED7-058D69B02E9D}" srcOrd="0" destOrd="0" parTransId="{FFAF49DF-7CF7-4090-BE1E-B92A7EBC62B5}" sibTransId="{F18B5E27-DB73-4500-B7BA-C9A7823720DD}"/>
    <dgm:cxn modelId="{A7C542C4-FEC3-4AF3-9141-201F1E68315F}" type="presOf" srcId="{D84EAF86-CD5B-4797-84BB-AA043371F684}" destId="{FB650877-B309-4A6B-9199-8DEC5D2C34A2}" srcOrd="0" destOrd="1" presId="urn:microsoft.com/office/officeart/2005/8/layout/vList5"/>
    <dgm:cxn modelId="{7B5F87A0-25A9-46CA-ABEB-FDC41FFD7116}" srcId="{A9DC8F9E-E4C3-4D79-A433-6660625CFE17}" destId="{0E9D1A7B-CB27-4105-B82B-F499B7A6BC2E}" srcOrd="1" destOrd="0" parTransId="{D47254FE-2831-42CF-88E7-DB27D5F898EB}" sibTransId="{52F8EFE5-7D1B-4F77-8932-454C5635CFBD}"/>
    <dgm:cxn modelId="{940D6D93-1E03-4999-A1CF-EBD97992942F}" srcId="{0BFAE3CA-0F31-483A-8490-044C38D8DE13}" destId="{C3C581A7-E631-4ACF-9F4C-93592E885425}" srcOrd="2" destOrd="0" parTransId="{893B1305-A28A-41E3-9948-44228F2F98BC}" sibTransId="{B5E8FC8C-40D6-40F3-BE23-229C53B1C076}"/>
    <dgm:cxn modelId="{7C9C6DBB-73D4-4518-8D2F-471C53397A78}" srcId="{0BFAE3CA-0F31-483A-8490-044C38D8DE13}" destId="{4300A506-7584-4A58-9191-10759166D83B}" srcOrd="3" destOrd="0" parTransId="{F78F4EFF-ED8C-41F9-995B-31A31D2FA257}" sibTransId="{322192DA-F2E5-41C0-A9B1-CF571F9D28BA}"/>
    <dgm:cxn modelId="{A43A8C60-0982-402C-B5AB-77C106380715}" srcId="{403DC0EA-1DFD-4D2C-9B78-ABC884F262A2}" destId="{856DD578-6049-4B8D-A6AA-94D54ECB5021}" srcOrd="1" destOrd="0" parTransId="{DC37C18D-3331-4D85-B155-18B0044060EA}" sibTransId="{CE52CFDC-869D-4D6A-8DCC-E2A4659E5D80}"/>
    <dgm:cxn modelId="{9A87117E-C9BE-4DBE-B82F-4325DAE9EBC6}" srcId="{403DC0EA-1DFD-4D2C-9B78-ABC884F262A2}" destId="{77BE6734-7FF8-4318-94F2-99F6F96FF409}" srcOrd="2" destOrd="0" parTransId="{A011F8C0-A32F-4C46-982A-481C8C741A3D}" sibTransId="{E8EF9E65-B62F-47A1-A861-F55EED812AF6}"/>
    <dgm:cxn modelId="{9416CBC9-5CAF-406F-A185-222F6C7E5713}" type="presOf" srcId="{A8F53164-09AF-40C8-9ED7-058D69B02E9D}" destId="{39227FEA-5064-4774-ACFA-4F8AE399AEA0}" srcOrd="0" destOrd="0" presId="urn:microsoft.com/office/officeart/2005/8/layout/vList5"/>
    <dgm:cxn modelId="{F2A78708-6841-47E9-B51C-799D30157957}" type="presOf" srcId="{0E9D1A7B-CB27-4105-B82B-F499B7A6BC2E}" destId="{3833A927-3482-45A5-B167-DB5454C2A8F8}" srcOrd="0" destOrd="0" presId="urn:microsoft.com/office/officeart/2005/8/layout/vList5"/>
    <dgm:cxn modelId="{81645FB3-37C3-4228-9E53-AC1EA6A0455B}" srcId="{A9DC8F9E-E4C3-4D79-A433-6660625CFE17}" destId="{6BC6E0DC-CEA2-425D-A0EC-EF5FD321DED5}" srcOrd="2" destOrd="0" parTransId="{BF76F71C-EC63-45C6-B4DB-2CC5D323A578}" sibTransId="{F3B1CCCB-BBE6-45D3-A8D6-5469A5F955ED}"/>
    <dgm:cxn modelId="{55AD015D-0FDB-4DB7-9F3D-4EC12BAE47B4}" type="presOf" srcId="{8C58EE57-BE39-4002-BA7A-2B3832FC749F}" destId="{1F3F40A8-9035-4446-980C-67D3EE97EE9A}" srcOrd="0" destOrd="0" presId="urn:microsoft.com/office/officeart/2005/8/layout/vList5"/>
    <dgm:cxn modelId="{6FA8886D-13E1-466B-AF34-0154D091B603}" srcId="{A9DC8F9E-E4C3-4D79-A433-6660625CFE17}" destId="{403DC0EA-1DFD-4D2C-9B78-ABC884F262A2}" srcOrd="4" destOrd="0" parTransId="{F3091B39-61E5-4649-AC66-78A41AD0B119}" sibTransId="{CAD86BBF-E45C-4A74-9729-5E51D545C692}"/>
    <dgm:cxn modelId="{EC0B1532-A897-4D95-AAEF-A7275997AFE6}" srcId="{0BFAE3CA-0F31-483A-8490-044C38D8DE13}" destId="{C84EC573-F370-477B-904B-280E830ED872}" srcOrd="1" destOrd="0" parTransId="{CDC50725-3F64-41D9-B0B5-44245979377B}" sibTransId="{B0A327A6-BDF4-4054-B0C2-9946E0BD27CF}"/>
    <dgm:cxn modelId="{CD806032-29B9-471B-A91B-A6452426C1BC}" srcId="{0BFAE3CA-0F31-483A-8490-044C38D8DE13}" destId="{85F35BD2-86A0-47A9-BBDF-8E573BC2269F}" srcOrd="0" destOrd="0" parTransId="{DE6B9B83-09F0-40BA-91F2-72DC8DB288C0}" sibTransId="{100324CF-4BA8-4FB6-8D94-603878F8A516}"/>
    <dgm:cxn modelId="{36A6D4E6-88CA-483B-8CA1-5CBBCF313DED}" srcId="{5E478569-7106-41EA-8E4C-FFA00D024C2B}" destId="{498CFDBB-47F2-4921-B3FB-415BFE45AAD8}" srcOrd="2" destOrd="0" parTransId="{4BEFB694-82E2-4383-9466-47CB25641A0A}" sibTransId="{5A550BFC-05BB-40C6-A3F3-4E3710820BDC}"/>
    <dgm:cxn modelId="{EB0DB33B-65B8-4C53-B372-6347E4E6A39A}" type="presOf" srcId="{856DD578-6049-4B8D-A6AA-94D54ECB5021}" destId="{968EF468-C955-449F-B784-BE42CFFDF694}" srcOrd="0" destOrd="1" presId="urn:microsoft.com/office/officeart/2005/8/layout/vList5"/>
    <dgm:cxn modelId="{3AE2999B-4547-4A35-98AF-D43BDF99BFF4}" srcId="{403DC0EA-1DFD-4D2C-9B78-ABC884F262A2}" destId="{4C17A658-D57F-46B9-8A5A-BCEC0EBFB60E}" srcOrd="0" destOrd="0" parTransId="{75A27D5B-E822-4D7B-AAE9-5CED87B7D8DB}" sibTransId="{BDA3DCA4-24F9-4586-9EC1-5985F8D26DA9}"/>
    <dgm:cxn modelId="{42422CF8-1852-43BB-9163-5A6602B86EB3}" type="presOf" srcId="{0A46D669-2B6C-4BAD-A575-4D86672DCC8A}" destId="{39227FEA-5064-4774-ACFA-4F8AE399AEA0}" srcOrd="0" destOrd="1" presId="urn:microsoft.com/office/officeart/2005/8/layout/vList5"/>
    <dgm:cxn modelId="{2CDC196A-8BDC-4D82-A644-9CB3B404FD62}" type="presOf" srcId="{0BFAE3CA-0F31-483A-8490-044C38D8DE13}" destId="{1A4E9D10-D03F-4380-83B8-94AA8F9E7ABB}" srcOrd="0" destOrd="0" presId="urn:microsoft.com/office/officeart/2005/8/layout/vList5"/>
    <dgm:cxn modelId="{3786D36A-2DAF-468E-B24E-8D00278401E4}" type="presOf" srcId="{B7FF0711-5FCC-4801-A083-F34AF579638A}" destId="{FB650877-B309-4A6B-9199-8DEC5D2C34A2}" srcOrd="0" destOrd="0" presId="urn:microsoft.com/office/officeart/2005/8/layout/vList5"/>
    <dgm:cxn modelId="{265DE1BC-787F-4351-A41C-50788784F1CE}" srcId="{5E478569-7106-41EA-8E4C-FFA00D024C2B}" destId="{B7FF0711-5FCC-4801-A083-F34AF579638A}" srcOrd="0" destOrd="0" parTransId="{9D12CCA8-B0CD-4CA5-94F4-E9CF41BCF67E}" sibTransId="{9B262A7E-E046-416C-A2E2-1E4A36263D54}"/>
    <dgm:cxn modelId="{E5AABF91-23F8-4274-AB2F-138A31B22D06}" type="presOf" srcId="{4300A506-7584-4A58-9191-10759166D83B}" destId="{9CF8C93E-C080-40F0-9F89-7BCB56DEED3D}" srcOrd="0" destOrd="3" presId="urn:microsoft.com/office/officeart/2005/8/layout/vList5"/>
    <dgm:cxn modelId="{4C5AA627-2216-449D-817D-93BD7C727CA4}" type="presOf" srcId="{6BC6E0DC-CEA2-425D-A0EC-EF5FD321DED5}" destId="{C7AD9051-9DDA-4C7D-A8A7-4E1F67219E24}" srcOrd="0" destOrd="0" presId="urn:microsoft.com/office/officeart/2005/8/layout/vList5"/>
    <dgm:cxn modelId="{A811BFCB-38CF-461B-92ED-10B613C9D482}" type="presParOf" srcId="{C35C31CD-D50F-4E9A-BC72-E981A22C18F6}" destId="{58A68A2A-AF51-45EF-BA90-BB9C3D2E0451}" srcOrd="0" destOrd="0" presId="urn:microsoft.com/office/officeart/2005/8/layout/vList5"/>
    <dgm:cxn modelId="{97702C34-E188-47FB-8FC0-BDAE5EF55B8A}" type="presParOf" srcId="{58A68A2A-AF51-45EF-BA90-BB9C3D2E0451}" destId="{1A4E9D10-D03F-4380-83B8-94AA8F9E7ABB}" srcOrd="0" destOrd="0" presId="urn:microsoft.com/office/officeart/2005/8/layout/vList5"/>
    <dgm:cxn modelId="{730320FA-9384-4513-8AF7-D9208928CAA5}" type="presParOf" srcId="{58A68A2A-AF51-45EF-BA90-BB9C3D2E0451}" destId="{9CF8C93E-C080-40F0-9F89-7BCB56DEED3D}" srcOrd="1" destOrd="0" presId="urn:microsoft.com/office/officeart/2005/8/layout/vList5"/>
    <dgm:cxn modelId="{CF6C3EB4-107A-480C-99DE-E106099AEF37}" type="presParOf" srcId="{C35C31CD-D50F-4E9A-BC72-E981A22C18F6}" destId="{58179A98-E4F8-42B9-98E5-DFBF8E9A83A9}" srcOrd="1" destOrd="0" presId="urn:microsoft.com/office/officeart/2005/8/layout/vList5"/>
    <dgm:cxn modelId="{945E0CC8-E6DE-4F8E-AD7B-E794E277906A}" type="presParOf" srcId="{C35C31CD-D50F-4E9A-BC72-E981A22C18F6}" destId="{4AB01A08-EB2D-46BD-B32F-21AE4668AD0A}" srcOrd="2" destOrd="0" presId="urn:microsoft.com/office/officeart/2005/8/layout/vList5"/>
    <dgm:cxn modelId="{F5692554-0D68-4FF2-92BF-DAFAA420A4A2}" type="presParOf" srcId="{4AB01A08-EB2D-46BD-B32F-21AE4668AD0A}" destId="{3833A927-3482-45A5-B167-DB5454C2A8F8}" srcOrd="0" destOrd="0" presId="urn:microsoft.com/office/officeart/2005/8/layout/vList5"/>
    <dgm:cxn modelId="{21C0CD39-75D9-4CB4-AE02-5D3D7F375770}" type="presParOf" srcId="{4AB01A08-EB2D-46BD-B32F-21AE4668AD0A}" destId="{1F3F40A8-9035-4446-980C-67D3EE97EE9A}" srcOrd="1" destOrd="0" presId="urn:microsoft.com/office/officeart/2005/8/layout/vList5"/>
    <dgm:cxn modelId="{4DA0FE71-ED5F-4A7D-BB8D-947D7B6EBC03}" type="presParOf" srcId="{C35C31CD-D50F-4E9A-BC72-E981A22C18F6}" destId="{75028A2B-3386-4942-9183-FF40B350167C}" srcOrd="3" destOrd="0" presId="urn:microsoft.com/office/officeart/2005/8/layout/vList5"/>
    <dgm:cxn modelId="{971822AB-7703-4A9A-B080-4458F9EECE52}" type="presParOf" srcId="{C35C31CD-D50F-4E9A-BC72-E981A22C18F6}" destId="{15CB4345-11D6-4094-AC4A-38AB70897D51}" srcOrd="4" destOrd="0" presId="urn:microsoft.com/office/officeart/2005/8/layout/vList5"/>
    <dgm:cxn modelId="{757A3D1B-EC79-4271-81CC-A1536EDBEC5F}" type="presParOf" srcId="{15CB4345-11D6-4094-AC4A-38AB70897D51}" destId="{C7AD9051-9DDA-4C7D-A8A7-4E1F67219E24}" srcOrd="0" destOrd="0" presId="urn:microsoft.com/office/officeart/2005/8/layout/vList5"/>
    <dgm:cxn modelId="{5A81315B-87AF-4D42-8100-D1E3D7799ECD}" type="presParOf" srcId="{15CB4345-11D6-4094-AC4A-38AB70897D51}" destId="{39227FEA-5064-4774-ACFA-4F8AE399AEA0}" srcOrd="1" destOrd="0" presId="urn:microsoft.com/office/officeart/2005/8/layout/vList5"/>
    <dgm:cxn modelId="{5E40CFED-1258-4F00-B3E2-89D8962B3CD4}" type="presParOf" srcId="{C35C31CD-D50F-4E9A-BC72-E981A22C18F6}" destId="{447B23C6-D4AF-4E06-BBF8-F0A811276CC3}" srcOrd="5" destOrd="0" presId="urn:microsoft.com/office/officeart/2005/8/layout/vList5"/>
    <dgm:cxn modelId="{CC502DB9-F99A-4E64-AB00-AC95304FA0A0}" type="presParOf" srcId="{C35C31CD-D50F-4E9A-BC72-E981A22C18F6}" destId="{B7B48FD2-B350-4E8B-98E0-2989DE3FB7CB}" srcOrd="6" destOrd="0" presId="urn:microsoft.com/office/officeart/2005/8/layout/vList5"/>
    <dgm:cxn modelId="{D95EB3B0-16D4-4F6B-8D43-967F94580F45}" type="presParOf" srcId="{B7B48FD2-B350-4E8B-98E0-2989DE3FB7CB}" destId="{269D5539-A70B-48C1-A9B1-5171999D8338}" srcOrd="0" destOrd="0" presId="urn:microsoft.com/office/officeart/2005/8/layout/vList5"/>
    <dgm:cxn modelId="{29394CD3-80F6-4FF0-8C8F-46B0BEDC6D89}" type="presParOf" srcId="{B7B48FD2-B350-4E8B-98E0-2989DE3FB7CB}" destId="{FB650877-B309-4A6B-9199-8DEC5D2C34A2}" srcOrd="1" destOrd="0" presId="urn:microsoft.com/office/officeart/2005/8/layout/vList5"/>
    <dgm:cxn modelId="{29E62D29-C937-4CF7-A53C-1E4E8FB0890D}" type="presParOf" srcId="{C35C31CD-D50F-4E9A-BC72-E981A22C18F6}" destId="{7B26BC65-B325-4F79-AA82-729EB1A6CF17}" srcOrd="7" destOrd="0" presId="urn:microsoft.com/office/officeart/2005/8/layout/vList5"/>
    <dgm:cxn modelId="{28729D42-619A-4D64-82EA-AB88B4D09F32}" type="presParOf" srcId="{C35C31CD-D50F-4E9A-BC72-E981A22C18F6}" destId="{7E9AE604-6C8C-4B38-BE9A-9B52E332FAC3}" srcOrd="8" destOrd="0" presId="urn:microsoft.com/office/officeart/2005/8/layout/vList5"/>
    <dgm:cxn modelId="{70AD8B25-9A72-4437-AEEB-E148DEC962B0}" type="presParOf" srcId="{7E9AE604-6C8C-4B38-BE9A-9B52E332FAC3}" destId="{8C3EEDB0-ECFA-40ED-805D-945D0518D829}" srcOrd="0" destOrd="0" presId="urn:microsoft.com/office/officeart/2005/8/layout/vList5"/>
    <dgm:cxn modelId="{44EB0AF3-D89B-4E16-9317-7B930C3BCAAB}" type="presParOf" srcId="{7E9AE604-6C8C-4B38-BE9A-9B52E332FAC3}" destId="{968EF468-C955-449F-B784-BE42CFFDF694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8ECD43C-B2F6-4D59-8844-965D62F2F49A}">
      <dsp:nvSpPr>
        <dsp:cNvPr id="0" name=""/>
        <dsp:cNvSpPr/>
      </dsp:nvSpPr>
      <dsp:spPr>
        <a:xfrm>
          <a:off x="2026875" y="2097399"/>
          <a:ext cx="1432649" cy="1432649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1066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2400" b="0" kern="1200"/>
            <a:t>سبك زندگي زنان</a:t>
          </a:r>
        </a:p>
      </dsp:txBody>
      <dsp:txXfrm>
        <a:off x="2236682" y="2307206"/>
        <a:ext cx="1013035" cy="1013035"/>
      </dsp:txXfrm>
    </dsp:sp>
    <dsp:sp modelId="{397178E3-D1D2-442E-9B0A-840298B1401B}">
      <dsp:nvSpPr>
        <dsp:cNvPr id="0" name=""/>
        <dsp:cNvSpPr/>
      </dsp:nvSpPr>
      <dsp:spPr>
        <a:xfrm rot="16200000">
          <a:off x="2506949" y="1421466"/>
          <a:ext cx="472500" cy="487100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445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1900" b="1" kern="1200"/>
        </a:p>
      </dsp:txBody>
      <dsp:txXfrm>
        <a:off x="2577824" y="1589761"/>
        <a:ext cx="330750" cy="292260"/>
      </dsp:txXfrm>
    </dsp:sp>
    <dsp:sp modelId="{F78FD65F-4F8D-49AF-AF88-5F1BF7DEF28D}">
      <dsp:nvSpPr>
        <dsp:cNvPr id="0" name=""/>
        <dsp:cNvSpPr/>
      </dsp:nvSpPr>
      <dsp:spPr>
        <a:xfrm>
          <a:off x="2170140" y="59769"/>
          <a:ext cx="1146119" cy="1146119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2000" b="1" kern="1200"/>
            <a:t>رشد</a:t>
          </a:r>
        </a:p>
      </dsp:txBody>
      <dsp:txXfrm>
        <a:off x="2337985" y="227614"/>
        <a:ext cx="810429" cy="810429"/>
      </dsp:txXfrm>
    </dsp:sp>
    <dsp:sp modelId="{E51E7C78-B641-42B1-836D-0F6A38BD5690}">
      <dsp:nvSpPr>
        <dsp:cNvPr id="0" name=""/>
        <dsp:cNvSpPr/>
      </dsp:nvSpPr>
      <dsp:spPr>
        <a:xfrm rot="18600000">
          <a:off x="3245324" y="1690213"/>
          <a:ext cx="472500" cy="487100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1241735"/>
            <a:satOff val="4976"/>
            <a:lumOff val="107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445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1900" b="1" kern="1200"/>
        </a:p>
      </dsp:txBody>
      <dsp:txXfrm>
        <a:off x="3270641" y="1841926"/>
        <a:ext cx="330750" cy="292260"/>
      </dsp:txXfrm>
    </dsp:sp>
    <dsp:sp modelId="{1C7C4AFB-AC41-4B8D-ABFD-DA766F164240}">
      <dsp:nvSpPr>
        <dsp:cNvPr id="0" name=""/>
        <dsp:cNvSpPr/>
      </dsp:nvSpPr>
      <dsp:spPr>
        <a:xfrm>
          <a:off x="3571992" y="570001"/>
          <a:ext cx="1146119" cy="1146119"/>
        </a:xfrm>
        <a:prstGeom prst="ellipse">
          <a:avLst/>
        </a:prstGeom>
        <a:solidFill>
          <a:schemeClr val="accent5">
            <a:hueOff val="-1241735"/>
            <a:satOff val="4976"/>
            <a:lumOff val="107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2000" b="1" kern="1200"/>
            <a:t>كار</a:t>
          </a:r>
        </a:p>
      </dsp:txBody>
      <dsp:txXfrm>
        <a:off x="3739837" y="737846"/>
        <a:ext cx="810429" cy="810429"/>
      </dsp:txXfrm>
    </dsp:sp>
    <dsp:sp modelId="{C4D6029B-C0B4-4E13-B262-3BF12E9D1374}">
      <dsp:nvSpPr>
        <dsp:cNvPr id="0" name=""/>
        <dsp:cNvSpPr/>
      </dsp:nvSpPr>
      <dsp:spPr>
        <a:xfrm rot="21000000">
          <a:off x="3638205" y="2370703"/>
          <a:ext cx="472500" cy="487100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2483469"/>
            <a:satOff val="9953"/>
            <a:lumOff val="2157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445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1900" b="1" kern="1200"/>
        </a:p>
      </dsp:txBody>
      <dsp:txXfrm>
        <a:off x="3639282" y="2480430"/>
        <a:ext cx="330750" cy="292260"/>
      </dsp:txXfrm>
    </dsp:sp>
    <dsp:sp modelId="{57836B2F-9988-4DEF-BDAF-2688D2EC4CFB}">
      <dsp:nvSpPr>
        <dsp:cNvPr id="0" name=""/>
        <dsp:cNvSpPr/>
      </dsp:nvSpPr>
      <dsp:spPr>
        <a:xfrm>
          <a:off x="4317902" y="1861956"/>
          <a:ext cx="1146119" cy="1146119"/>
        </a:xfrm>
        <a:prstGeom prst="ellipse">
          <a:avLst/>
        </a:prstGeom>
        <a:solidFill>
          <a:schemeClr val="accent5">
            <a:hueOff val="-2483469"/>
            <a:satOff val="9953"/>
            <a:lumOff val="215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2000" b="1" kern="1200"/>
            <a:t>ازدواج</a:t>
          </a:r>
        </a:p>
      </dsp:txBody>
      <dsp:txXfrm>
        <a:off x="4485747" y="2029801"/>
        <a:ext cx="810429" cy="810429"/>
      </dsp:txXfrm>
    </dsp:sp>
    <dsp:sp modelId="{89D7A1CF-D4D6-4D80-A9C2-E2A4FB8757F3}">
      <dsp:nvSpPr>
        <dsp:cNvPr id="0" name=""/>
        <dsp:cNvSpPr/>
      </dsp:nvSpPr>
      <dsp:spPr>
        <a:xfrm rot="1800000">
          <a:off x="3501759" y="3144527"/>
          <a:ext cx="472500" cy="487100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3725204"/>
            <a:satOff val="14929"/>
            <a:lumOff val="3235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445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1900" b="1" kern="1200"/>
        </a:p>
      </dsp:txBody>
      <dsp:txXfrm>
        <a:off x="3511254" y="3206510"/>
        <a:ext cx="330750" cy="292260"/>
      </dsp:txXfrm>
    </dsp:sp>
    <dsp:sp modelId="{CC86281F-CB91-43EE-A728-EB3A3D4BA15D}">
      <dsp:nvSpPr>
        <dsp:cNvPr id="0" name=""/>
        <dsp:cNvSpPr/>
      </dsp:nvSpPr>
      <dsp:spPr>
        <a:xfrm>
          <a:off x="4058851" y="3331112"/>
          <a:ext cx="1146119" cy="1146119"/>
        </a:xfrm>
        <a:prstGeom prst="ellipse">
          <a:avLst/>
        </a:prstGeom>
        <a:solidFill>
          <a:schemeClr val="accent5">
            <a:hueOff val="-3725204"/>
            <a:satOff val="14929"/>
            <a:lumOff val="323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2000" b="1" kern="1200"/>
            <a:t>ورزش</a:t>
          </a:r>
        </a:p>
      </dsp:txBody>
      <dsp:txXfrm>
        <a:off x="4226696" y="3498957"/>
        <a:ext cx="810429" cy="810429"/>
      </dsp:txXfrm>
    </dsp:sp>
    <dsp:sp modelId="{C029B642-686F-499E-820E-522CDE830453}">
      <dsp:nvSpPr>
        <dsp:cNvPr id="0" name=""/>
        <dsp:cNvSpPr/>
      </dsp:nvSpPr>
      <dsp:spPr>
        <a:xfrm rot="4200000">
          <a:off x="2899830" y="3649606"/>
          <a:ext cx="472500" cy="487100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4966938"/>
            <a:satOff val="19906"/>
            <a:lumOff val="4314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445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1900" b="1" kern="1200"/>
        </a:p>
      </dsp:txBody>
      <dsp:txXfrm>
        <a:off x="2946464" y="3680425"/>
        <a:ext cx="330750" cy="292260"/>
      </dsp:txXfrm>
    </dsp:sp>
    <dsp:sp modelId="{B5250F03-5542-4D30-AB67-20ACBE28B2FC}">
      <dsp:nvSpPr>
        <dsp:cNvPr id="0" name=""/>
        <dsp:cNvSpPr/>
      </dsp:nvSpPr>
      <dsp:spPr>
        <a:xfrm>
          <a:off x="2916050" y="4290036"/>
          <a:ext cx="1146119" cy="1146119"/>
        </a:xfrm>
        <a:prstGeom prst="ellipse">
          <a:avLst/>
        </a:prstGeom>
        <a:solidFill>
          <a:schemeClr val="accent5">
            <a:hueOff val="-4966938"/>
            <a:satOff val="19906"/>
            <a:lumOff val="4314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2000" b="1" kern="1200"/>
            <a:t>مادري</a:t>
          </a:r>
        </a:p>
      </dsp:txBody>
      <dsp:txXfrm>
        <a:off x="3083895" y="4457881"/>
        <a:ext cx="810429" cy="810429"/>
      </dsp:txXfrm>
    </dsp:sp>
    <dsp:sp modelId="{7A6D0C61-A4E6-411C-AAF4-17C266B437F4}">
      <dsp:nvSpPr>
        <dsp:cNvPr id="0" name=""/>
        <dsp:cNvSpPr/>
      </dsp:nvSpPr>
      <dsp:spPr>
        <a:xfrm rot="6600000">
          <a:off x="2114068" y="3649606"/>
          <a:ext cx="472500" cy="487100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6208672"/>
            <a:satOff val="24882"/>
            <a:lumOff val="5392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445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1900" b="1" kern="1200"/>
        </a:p>
      </dsp:txBody>
      <dsp:txXfrm rot="10800000">
        <a:off x="2209184" y="3680425"/>
        <a:ext cx="330750" cy="292260"/>
      </dsp:txXfrm>
    </dsp:sp>
    <dsp:sp modelId="{3ECB1229-ED9C-4AA0-AFC1-01C3547F2B4D}">
      <dsp:nvSpPr>
        <dsp:cNvPr id="0" name=""/>
        <dsp:cNvSpPr/>
      </dsp:nvSpPr>
      <dsp:spPr>
        <a:xfrm>
          <a:off x="1424229" y="4290036"/>
          <a:ext cx="1146119" cy="1146119"/>
        </a:xfrm>
        <a:prstGeom prst="ellipse">
          <a:avLst/>
        </a:prstGeom>
        <a:solidFill>
          <a:schemeClr val="accent5">
            <a:hueOff val="-6208672"/>
            <a:satOff val="24882"/>
            <a:lumOff val="539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2000" b="1" kern="1200"/>
            <a:t>مشاهير</a:t>
          </a:r>
        </a:p>
      </dsp:txBody>
      <dsp:txXfrm>
        <a:off x="1592074" y="4457881"/>
        <a:ext cx="810429" cy="810429"/>
      </dsp:txXfrm>
    </dsp:sp>
    <dsp:sp modelId="{3BBDB456-4E75-4685-9E71-1181114462FC}">
      <dsp:nvSpPr>
        <dsp:cNvPr id="0" name=""/>
        <dsp:cNvSpPr/>
      </dsp:nvSpPr>
      <dsp:spPr>
        <a:xfrm rot="9000000">
          <a:off x="1512139" y="3144527"/>
          <a:ext cx="472500" cy="487100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7450407"/>
            <a:satOff val="29858"/>
            <a:lumOff val="6471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445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1900" b="1" kern="1200"/>
        </a:p>
      </dsp:txBody>
      <dsp:txXfrm rot="10800000">
        <a:off x="1644394" y="3206510"/>
        <a:ext cx="330750" cy="292260"/>
      </dsp:txXfrm>
    </dsp:sp>
    <dsp:sp modelId="{B7528547-A967-4109-A179-1BF5CE3194F7}">
      <dsp:nvSpPr>
        <dsp:cNvPr id="0" name=""/>
        <dsp:cNvSpPr/>
      </dsp:nvSpPr>
      <dsp:spPr>
        <a:xfrm>
          <a:off x="281429" y="3331112"/>
          <a:ext cx="1146119" cy="1146119"/>
        </a:xfrm>
        <a:prstGeom prst="ellipse">
          <a:avLst/>
        </a:prstGeom>
        <a:solidFill>
          <a:schemeClr val="accent5">
            <a:hueOff val="-7450407"/>
            <a:satOff val="29858"/>
            <a:lumOff val="6471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2000" b="1" kern="1200"/>
            <a:t>خشونت</a:t>
          </a:r>
        </a:p>
      </dsp:txBody>
      <dsp:txXfrm>
        <a:off x="449274" y="3498957"/>
        <a:ext cx="810429" cy="810429"/>
      </dsp:txXfrm>
    </dsp:sp>
    <dsp:sp modelId="{22E99B77-5072-4440-8B72-1D7924F56CCE}">
      <dsp:nvSpPr>
        <dsp:cNvPr id="0" name=""/>
        <dsp:cNvSpPr/>
      </dsp:nvSpPr>
      <dsp:spPr>
        <a:xfrm rot="11400000">
          <a:off x="1375693" y="2370703"/>
          <a:ext cx="472500" cy="487100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8692142"/>
            <a:satOff val="34835"/>
            <a:lumOff val="7549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445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1900" b="1" kern="1200"/>
        </a:p>
      </dsp:txBody>
      <dsp:txXfrm rot="10800000">
        <a:off x="1516366" y="2480430"/>
        <a:ext cx="330750" cy="292260"/>
      </dsp:txXfrm>
    </dsp:sp>
    <dsp:sp modelId="{252D48C1-52AA-4B79-81F5-A8D3638A0B7B}">
      <dsp:nvSpPr>
        <dsp:cNvPr id="0" name=""/>
        <dsp:cNvSpPr/>
      </dsp:nvSpPr>
      <dsp:spPr>
        <a:xfrm>
          <a:off x="22377" y="1861956"/>
          <a:ext cx="1146119" cy="1146119"/>
        </a:xfrm>
        <a:prstGeom prst="ellipse">
          <a:avLst/>
        </a:prstGeom>
        <a:solidFill>
          <a:schemeClr val="accent5">
            <a:hueOff val="-8692142"/>
            <a:satOff val="34835"/>
            <a:lumOff val="754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2000" b="1" kern="1200"/>
            <a:t>ايثارگري</a:t>
          </a:r>
        </a:p>
      </dsp:txBody>
      <dsp:txXfrm>
        <a:off x="190222" y="2029801"/>
        <a:ext cx="810429" cy="810429"/>
      </dsp:txXfrm>
    </dsp:sp>
    <dsp:sp modelId="{72DA4237-7C82-452C-95CC-8EE68DC47BC8}">
      <dsp:nvSpPr>
        <dsp:cNvPr id="0" name=""/>
        <dsp:cNvSpPr/>
      </dsp:nvSpPr>
      <dsp:spPr>
        <a:xfrm rot="13800000">
          <a:off x="1768574" y="1690213"/>
          <a:ext cx="472500" cy="487100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445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1900" kern="1200"/>
        </a:p>
      </dsp:txBody>
      <dsp:txXfrm rot="10800000">
        <a:off x="1885007" y="1841926"/>
        <a:ext cx="330750" cy="292260"/>
      </dsp:txXfrm>
    </dsp:sp>
    <dsp:sp modelId="{61A597D9-FFBE-4603-B670-EBDC49FD5F46}">
      <dsp:nvSpPr>
        <dsp:cNvPr id="0" name=""/>
        <dsp:cNvSpPr/>
      </dsp:nvSpPr>
      <dsp:spPr>
        <a:xfrm>
          <a:off x="768287" y="570001"/>
          <a:ext cx="1146119" cy="1146119"/>
        </a:xfrm>
        <a:prstGeom prst="ellipse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2000" b="1" kern="1200"/>
            <a:t>بين‌الملل</a:t>
          </a:r>
        </a:p>
      </dsp:txBody>
      <dsp:txXfrm>
        <a:off x="936132" y="737846"/>
        <a:ext cx="810429" cy="81042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1DAFC85-F67C-4EEC-8A03-DD94E996C793}">
      <dsp:nvSpPr>
        <dsp:cNvPr id="0" name=""/>
        <dsp:cNvSpPr/>
      </dsp:nvSpPr>
      <dsp:spPr>
        <a:xfrm rot="16200000">
          <a:off x="971481" y="-771364"/>
          <a:ext cx="1568332" cy="3511296"/>
        </a:xfrm>
        <a:prstGeom prst="round2Same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marL="171450" lvl="1" indent="-171450" algn="r" defTabSz="8001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800" kern="1200"/>
            <a:t>تولد</a:t>
          </a:r>
        </a:p>
        <a:p>
          <a:pPr marL="171450" lvl="1" indent="-171450" algn="r" defTabSz="8001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800" kern="1200"/>
            <a:t>كودكي</a:t>
          </a:r>
        </a:p>
        <a:p>
          <a:pPr marL="171450" lvl="1" indent="-171450" algn="r" defTabSz="8001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800" kern="1200"/>
            <a:t>نوجواني</a:t>
          </a:r>
        </a:p>
        <a:p>
          <a:pPr marL="171450" lvl="1" indent="-171450" algn="r" defTabSz="8001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800" kern="1200"/>
            <a:t>بلوغ</a:t>
          </a:r>
        </a:p>
        <a:p>
          <a:pPr marL="171450" lvl="1" indent="-171450" algn="r" defTabSz="8001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800" kern="1200"/>
            <a:t>تغذيه</a:t>
          </a:r>
        </a:p>
      </dsp:txBody>
      <dsp:txXfrm rot="5400000">
        <a:off x="76559" y="276678"/>
        <a:ext cx="3434736" cy="1415212"/>
      </dsp:txXfrm>
    </dsp:sp>
    <dsp:sp modelId="{990139B3-97A5-4909-81D9-61B617D32906}">
      <dsp:nvSpPr>
        <dsp:cNvPr id="0" name=""/>
        <dsp:cNvSpPr/>
      </dsp:nvSpPr>
      <dsp:spPr>
        <a:xfrm>
          <a:off x="3511296" y="4075"/>
          <a:ext cx="1975104" cy="1960415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6690" tIns="93345" rIns="186690" bIns="93345" numCol="1" spcCol="1270" anchor="ctr" anchorCtr="0">
          <a:noAutofit/>
        </a:bodyPr>
        <a:lstStyle/>
        <a:p>
          <a:pPr lvl="0" algn="ctr" defTabSz="2178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4900" kern="1200"/>
            <a:t>رشد</a:t>
          </a:r>
        </a:p>
      </dsp:txBody>
      <dsp:txXfrm>
        <a:off x="3606996" y="99775"/>
        <a:ext cx="1783704" cy="1769015"/>
      </dsp:txXfrm>
    </dsp:sp>
    <dsp:sp modelId="{16EB14AB-625A-4581-B0C2-B0E020A9DAF0}">
      <dsp:nvSpPr>
        <dsp:cNvPr id="0" name=""/>
        <dsp:cNvSpPr/>
      </dsp:nvSpPr>
      <dsp:spPr>
        <a:xfrm rot="16200000">
          <a:off x="971481" y="1287071"/>
          <a:ext cx="1568332" cy="3511296"/>
        </a:xfrm>
        <a:prstGeom prst="round2Same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marL="171450" lvl="1" indent="-171450" algn="r" defTabSz="8001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800" kern="1200"/>
            <a:t>كار اجباري</a:t>
          </a:r>
        </a:p>
        <a:p>
          <a:pPr marL="171450" lvl="1" indent="-171450" algn="r" defTabSz="8001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800" kern="1200"/>
            <a:t>كار اختياري</a:t>
          </a:r>
        </a:p>
        <a:p>
          <a:pPr marL="171450" lvl="1" indent="-171450" algn="r" defTabSz="8001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800" kern="1200"/>
            <a:t>هويت اجتماعي</a:t>
          </a:r>
        </a:p>
        <a:p>
          <a:pPr marL="171450" lvl="1" indent="-171450" algn="r" defTabSz="8001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800" kern="1200"/>
            <a:t>خانه‌داري</a:t>
          </a:r>
        </a:p>
      </dsp:txBody>
      <dsp:txXfrm rot="5400000">
        <a:off x="76559" y="2335113"/>
        <a:ext cx="3434736" cy="1415212"/>
      </dsp:txXfrm>
    </dsp:sp>
    <dsp:sp modelId="{2BE90EFD-78F3-4E05-AD33-C337F2BFC19E}">
      <dsp:nvSpPr>
        <dsp:cNvPr id="0" name=""/>
        <dsp:cNvSpPr/>
      </dsp:nvSpPr>
      <dsp:spPr>
        <a:xfrm>
          <a:off x="3511296" y="2062511"/>
          <a:ext cx="1975104" cy="1960415"/>
        </a:xfrm>
        <a:prstGeom prst="roundRect">
          <a:avLst/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6690" tIns="93345" rIns="186690" bIns="93345" numCol="1" spcCol="1270" anchor="ctr" anchorCtr="0">
          <a:noAutofit/>
        </a:bodyPr>
        <a:lstStyle/>
        <a:p>
          <a:pPr lvl="0" algn="ctr" defTabSz="2178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4900" kern="1200"/>
            <a:t>كار</a:t>
          </a:r>
        </a:p>
      </dsp:txBody>
      <dsp:txXfrm>
        <a:off x="3606996" y="2158211"/>
        <a:ext cx="1783704" cy="1769015"/>
      </dsp:txXfrm>
    </dsp:sp>
    <dsp:sp modelId="{80CB2F84-51EF-474D-BD7C-688C81B1A55A}">
      <dsp:nvSpPr>
        <dsp:cNvPr id="0" name=""/>
        <dsp:cNvSpPr/>
      </dsp:nvSpPr>
      <dsp:spPr>
        <a:xfrm rot="16200000">
          <a:off x="971481" y="3345507"/>
          <a:ext cx="1568332" cy="3511296"/>
        </a:xfrm>
        <a:prstGeom prst="round2Same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marL="171450" lvl="1" indent="-171450" algn="r" defTabSz="8001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800" kern="1200"/>
            <a:t>خواستگاران</a:t>
          </a:r>
        </a:p>
        <a:p>
          <a:pPr marL="171450" lvl="1" indent="-171450" algn="r" defTabSz="8001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800" kern="1200"/>
            <a:t>جهيزيه</a:t>
          </a:r>
        </a:p>
        <a:p>
          <a:pPr marL="171450" lvl="1" indent="-171450" algn="r" defTabSz="8001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800" kern="1200"/>
            <a:t>اجرت‌المثل</a:t>
          </a:r>
        </a:p>
        <a:p>
          <a:pPr marL="171450" lvl="1" indent="-171450" algn="r" defTabSz="8001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800" kern="1200"/>
            <a:t>طلاق</a:t>
          </a:r>
        </a:p>
      </dsp:txBody>
      <dsp:txXfrm rot="5400000">
        <a:off x="76559" y="4393549"/>
        <a:ext cx="3434736" cy="1415212"/>
      </dsp:txXfrm>
    </dsp:sp>
    <dsp:sp modelId="{E3CD6757-D001-4F49-A378-6CB400746F86}">
      <dsp:nvSpPr>
        <dsp:cNvPr id="0" name=""/>
        <dsp:cNvSpPr/>
      </dsp:nvSpPr>
      <dsp:spPr>
        <a:xfrm>
          <a:off x="3511296" y="4120947"/>
          <a:ext cx="1975104" cy="1960415"/>
        </a:xfrm>
        <a:prstGeom prst="roundRect">
          <a:avLst/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6690" tIns="93345" rIns="186690" bIns="93345" numCol="1" spcCol="1270" anchor="ctr" anchorCtr="0">
          <a:noAutofit/>
        </a:bodyPr>
        <a:lstStyle/>
        <a:p>
          <a:pPr lvl="0" algn="ctr" defTabSz="2178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4900" kern="1200"/>
            <a:t>ازدواج</a:t>
          </a:r>
        </a:p>
      </dsp:txBody>
      <dsp:txXfrm>
        <a:off x="3606996" y="4216647"/>
        <a:ext cx="1783704" cy="1769015"/>
      </dsp:txXfrm>
    </dsp:sp>
    <dsp:sp modelId="{A108C5AB-73B2-4FF1-BFA3-80105C221089}">
      <dsp:nvSpPr>
        <dsp:cNvPr id="0" name=""/>
        <dsp:cNvSpPr/>
      </dsp:nvSpPr>
      <dsp:spPr>
        <a:xfrm rot="16200000">
          <a:off x="971481" y="5403943"/>
          <a:ext cx="1568332" cy="3511296"/>
        </a:xfrm>
        <a:prstGeom prst="round2Same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marL="171450" lvl="1" indent="-171450" algn="r" defTabSz="8001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800" kern="1200"/>
            <a:t>ورزش عمومي</a:t>
          </a:r>
        </a:p>
        <a:p>
          <a:pPr marL="171450" lvl="1" indent="-171450" algn="r" defTabSz="8001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800" kern="1200"/>
            <a:t>ورزش قهرماني</a:t>
          </a:r>
        </a:p>
      </dsp:txBody>
      <dsp:txXfrm rot="5400000">
        <a:off x="76559" y="6451985"/>
        <a:ext cx="3434736" cy="1415212"/>
      </dsp:txXfrm>
    </dsp:sp>
    <dsp:sp modelId="{A815846E-C885-4927-BE7E-38CFF3124D9B}">
      <dsp:nvSpPr>
        <dsp:cNvPr id="0" name=""/>
        <dsp:cNvSpPr/>
      </dsp:nvSpPr>
      <dsp:spPr>
        <a:xfrm>
          <a:off x="3511296" y="6179383"/>
          <a:ext cx="1975104" cy="1960415"/>
        </a:xfrm>
        <a:prstGeom prst="roundRect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6690" tIns="93345" rIns="186690" bIns="93345" numCol="1" spcCol="1270" anchor="ctr" anchorCtr="0">
          <a:noAutofit/>
        </a:bodyPr>
        <a:lstStyle/>
        <a:p>
          <a:pPr lvl="0" algn="ctr" defTabSz="2178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4900" kern="1200"/>
            <a:t>ورزش</a:t>
          </a:r>
        </a:p>
      </dsp:txBody>
      <dsp:txXfrm>
        <a:off x="3606996" y="6275083"/>
        <a:ext cx="1783704" cy="1769015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CF8C93E-C080-40F0-9F89-7BCB56DEED3D}">
      <dsp:nvSpPr>
        <dsp:cNvPr id="0" name=""/>
        <dsp:cNvSpPr/>
      </dsp:nvSpPr>
      <dsp:spPr>
        <a:xfrm rot="16200000">
          <a:off x="1129746" y="-969692"/>
          <a:ext cx="1251802" cy="3511296"/>
        </a:xfrm>
        <a:prstGeom prst="round2Same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32385" rIns="64770" bIns="32385" numCol="1" spcCol="1270" anchor="ctr" anchorCtr="0">
          <a:noAutofit/>
        </a:bodyPr>
        <a:lstStyle/>
        <a:p>
          <a:pPr marL="171450" lvl="1" indent="-171450" algn="r" defTabSz="7556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700" kern="1200"/>
            <a:t>زايمان</a:t>
          </a:r>
        </a:p>
        <a:p>
          <a:pPr marL="171450" lvl="1" indent="-171450" algn="r" defTabSz="7556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700" kern="1200"/>
            <a:t>تربيت فرزند</a:t>
          </a:r>
        </a:p>
        <a:p>
          <a:pPr marL="171450" lvl="1" indent="-171450" algn="r" defTabSz="7556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700" kern="1200"/>
            <a:t>نگهداري از كودك</a:t>
          </a:r>
        </a:p>
        <a:p>
          <a:pPr marL="171450" lvl="1" indent="-171450" algn="r" defTabSz="7556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700" kern="1200"/>
            <a:t>نقش پدر</a:t>
          </a:r>
        </a:p>
      </dsp:txBody>
      <dsp:txXfrm rot="5400000">
        <a:off x="61107" y="221163"/>
        <a:ext cx="3450188" cy="1129586"/>
      </dsp:txXfrm>
    </dsp:sp>
    <dsp:sp modelId="{1A4E9D10-D03F-4380-83B8-94AA8F9E7ABB}">
      <dsp:nvSpPr>
        <dsp:cNvPr id="0" name=""/>
        <dsp:cNvSpPr/>
      </dsp:nvSpPr>
      <dsp:spPr>
        <a:xfrm>
          <a:off x="3511296" y="3578"/>
          <a:ext cx="1975104" cy="1564753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8590" tIns="74295" rIns="148590" bIns="74295" numCol="1" spcCol="1270" anchor="ctr" anchorCtr="0">
          <a:noAutofit/>
        </a:bodyPr>
        <a:lstStyle/>
        <a:p>
          <a:pPr lvl="0" algn="ctr" defTabSz="17335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3900" kern="1200"/>
            <a:t>مادري</a:t>
          </a:r>
        </a:p>
      </dsp:txBody>
      <dsp:txXfrm>
        <a:off x="3587681" y="79963"/>
        <a:ext cx="1822334" cy="1411983"/>
      </dsp:txXfrm>
    </dsp:sp>
    <dsp:sp modelId="{1F3F40A8-9035-4446-980C-67D3EE97EE9A}">
      <dsp:nvSpPr>
        <dsp:cNvPr id="0" name=""/>
        <dsp:cNvSpPr/>
      </dsp:nvSpPr>
      <dsp:spPr>
        <a:xfrm rot="16200000">
          <a:off x="1129746" y="673298"/>
          <a:ext cx="1251802" cy="3511296"/>
        </a:xfrm>
        <a:prstGeom prst="round2SameRect">
          <a:avLst/>
        </a:prstGeom>
        <a:solidFill>
          <a:schemeClr val="accent5">
            <a:tint val="40000"/>
            <a:alpha val="90000"/>
            <a:hueOff val="-2685120"/>
            <a:satOff val="12063"/>
            <a:lumOff val="829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2685120"/>
              <a:satOff val="12063"/>
              <a:lumOff val="82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32385" rIns="64770" bIns="32385" numCol="1" spcCol="1270" anchor="ctr" anchorCtr="0">
          <a:noAutofit/>
        </a:bodyPr>
        <a:lstStyle/>
        <a:p>
          <a:pPr marL="171450" lvl="1" indent="-171450" algn="r" defTabSz="7556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700" kern="1200"/>
            <a:t>معاصر</a:t>
          </a:r>
        </a:p>
        <a:p>
          <a:pPr marL="171450" lvl="1" indent="-171450" algn="r" defTabSz="7556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700" kern="1200"/>
            <a:t>تاريخي</a:t>
          </a:r>
        </a:p>
      </dsp:txBody>
      <dsp:txXfrm rot="5400000">
        <a:off x="61107" y="1864153"/>
        <a:ext cx="3450188" cy="1129586"/>
      </dsp:txXfrm>
    </dsp:sp>
    <dsp:sp modelId="{3833A927-3482-45A5-B167-DB5454C2A8F8}">
      <dsp:nvSpPr>
        <dsp:cNvPr id="0" name=""/>
        <dsp:cNvSpPr/>
      </dsp:nvSpPr>
      <dsp:spPr>
        <a:xfrm>
          <a:off x="3511296" y="1646569"/>
          <a:ext cx="1975104" cy="1564753"/>
        </a:xfrm>
        <a:prstGeom prst="roundRect">
          <a:avLst/>
        </a:prstGeom>
        <a:solidFill>
          <a:schemeClr val="accent5">
            <a:hueOff val="-2483469"/>
            <a:satOff val="9953"/>
            <a:lumOff val="215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8590" tIns="74295" rIns="148590" bIns="74295" numCol="1" spcCol="1270" anchor="ctr" anchorCtr="0">
          <a:noAutofit/>
        </a:bodyPr>
        <a:lstStyle/>
        <a:p>
          <a:pPr lvl="0" algn="ctr" defTabSz="17335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3900" kern="1200"/>
            <a:t>مشاهير</a:t>
          </a:r>
        </a:p>
      </dsp:txBody>
      <dsp:txXfrm>
        <a:off x="3587681" y="1722954"/>
        <a:ext cx="1822334" cy="1411983"/>
      </dsp:txXfrm>
    </dsp:sp>
    <dsp:sp modelId="{39227FEA-5064-4774-ACFA-4F8AE399AEA0}">
      <dsp:nvSpPr>
        <dsp:cNvPr id="0" name=""/>
        <dsp:cNvSpPr/>
      </dsp:nvSpPr>
      <dsp:spPr>
        <a:xfrm rot="16200000">
          <a:off x="1129746" y="2316289"/>
          <a:ext cx="1251802" cy="3511296"/>
        </a:xfrm>
        <a:prstGeom prst="round2SameRect">
          <a:avLst/>
        </a:prstGeom>
        <a:solidFill>
          <a:schemeClr val="accent5">
            <a:tint val="40000"/>
            <a:alpha val="90000"/>
            <a:hueOff val="-5370241"/>
            <a:satOff val="24126"/>
            <a:lumOff val="1658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5370241"/>
              <a:satOff val="24126"/>
              <a:lumOff val="165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32385" rIns="64770" bIns="32385" numCol="1" spcCol="1270" anchor="ctr" anchorCtr="0">
          <a:noAutofit/>
        </a:bodyPr>
        <a:lstStyle/>
        <a:p>
          <a:pPr marL="171450" lvl="1" indent="-171450" algn="r" defTabSz="7556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700" kern="1200"/>
            <a:t>خشونت در خانه</a:t>
          </a:r>
        </a:p>
        <a:p>
          <a:pPr marL="171450" lvl="1" indent="-171450" algn="r" defTabSz="7556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700" kern="1200"/>
            <a:t>خشونت در جامعه</a:t>
          </a:r>
        </a:p>
      </dsp:txBody>
      <dsp:txXfrm rot="5400000">
        <a:off x="61107" y="3507144"/>
        <a:ext cx="3450188" cy="1129586"/>
      </dsp:txXfrm>
    </dsp:sp>
    <dsp:sp modelId="{C7AD9051-9DDA-4C7D-A8A7-4E1F67219E24}">
      <dsp:nvSpPr>
        <dsp:cNvPr id="0" name=""/>
        <dsp:cNvSpPr/>
      </dsp:nvSpPr>
      <dsp:spPr>
        <a:xfrm>
          <a:off x="3511296" y="3289560"/>
          <a:ext cx="1975104" cy="1564753"/>
        </a:xfrm>
        <a:prstGeom prst="roundRect">
          <a:avLst/>
        </a:prstGeom>
        <a:solidFill>
          <a:schemeClr val="accent5">
            <a:hueOff val="-4966938"/>
            <a:satOff val="19906"/>
            <a:lumOff val="4314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8590" tIns="74295" rIns="148590" bIns="74295" numCol="1" spcCol="1270" anchor="ctr" anchorCtr="0">
          <a:noAutofit/>
        </a:bodyPr>
        <a:lstStyle/>
        <a:p>
          <a:pPr lvl="0" algn="ctr" defTabSz="17335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3900" kern="1200"/>
            <a:t>خشونت</a:t>
          </a:r>
        </a:p>
      </dsp:txBody>
      <dsp:txXfrm>
        <a:off x="3587681" y="3365945"/>
        <a:ext cx="1822334" cy="1411983"/>
      </dsp:txXfrm>
    </dsp:sp>
    <dsp:sp modelId="{FB650877-B309-4A6B-9199-8DEC5D2C34A2}">
      <dsp:nvSpPr>
        <dsp:cNvPr id="0" name=""/>
        <dsp:cNvSpPr/>
      </dsp:nvSpPr>
      <dsp:spPr>
        <a:xfrm rot="16200000">
          <a:off x="1129746" y="3959280"/>
          <a:ext cx="1251802" cy="3511296"/>
        </a:xfrm>
        <a:prstGeom prst="round2SameRect">
          <a:avLst/>
        </a:prstGeom>
        <a:solidFill>
          <a:schemeClr val="accent5">
            <a:tint val="40000"/>
            <a:alpha val="90000"/>
            <a:hueOff val="-8055361"/>
            <a:satOff val="36190"/>
            <a:lumOff val="2488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8055361"/>
              <a:satOff val="36190"/>
              <a:lumOff val="248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32385" rIns="64770" bIns="32385" numCol="1" spcCol="1270" anchor="ctr" anchorCtr="0">
          <a:noAutofit/>
        </a:bodyPr>
        <a:lstStyle/>
        <a:p>
          <a:pPr marL="171450" lvl="1" indent="-171450" algn="r" defTabSz="7556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700" kern="1200"/>
            <a:t>حضور در جبهه‌ها</a:t>
          </a:r>
        </a:p>
        <a:p>
          <a:pPr marL="171450" lvl="1" indent="-171450" algn="r" defTabSz="7556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700" kern="1200"/>
            <a:t>جانبازي</a:t>
          </a:r>
        </a:p>
        <a:p>
          <a:pPr marL="171450" lvl="1" indent="-171450" algn="r" defTabSz="7556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700" kern="1200"/>
            <a:t>شهادت</a:t>
          </a:r>
        </a:p>
      </dsp:txBody>
      <dsp:txXfrm rot="5400000">
        <a:off x="61107" y="5150135"/>
        <a:ext cx="3450188" cy="1129586"/>
      </dsp:txXfrm>
    </dsp:sp>
    <dsp:sp modelId="{269D5539-A70B-48C1-A9B1-5171999D8338}">
      <dsp:nvSpPr>
        <dsp:cNvPr id="0" name=""/>
        <dsp:cNvSpPr/>
      </dsp:nvSpPr>
      <dsp:spPr>
        <a:xfrm>
          <a:off x="3511296" y="4932551"/>
          <a:ext cx="1975104" cy="1564753"/>
        </a:xfrm>
        <a:prstGeom prst="roundRect">
          <a:avLst/>
        </a:prstGeom>
        <a:solidFill>
          <a:schemeClr val="accent5">
            <a:hueOff val="-7450407"/>
            <a:satOff val="29858"/>
            <a:lumOff val="6471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8590" tIns="74295" rIns="148590" bIns="74295" numCol="1" spcCol="1270" anchor="ctr" anchorCtr="0">
          <a:noAutofit/>
        </a:bodyPr>
        <a:lstStyle/>
        <a:p>
          <a:pPr lvl="0" algn="ctr" defTabSz="17335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3900" kern="1200"/>
            <a:t>ايثارگري</a:t>
          </a:r>
        </a:p>
      </dsp:txBody>
      <dsp:txXfrm>
        <a:off x="3587681" y="5008936"/>
        <a:ext cx="1822334" cy="1411983"/>
      </dsp:txXfrm>
    </dsp:sp>
    <dsp:sp modelId="{968EF468-C955-449F-B784-BE42CFFDF694}">
      <dsp:nvSpPr>
        <dsp:cNvPr id="0" name=""/>
        <dsp:cNvSpPr/>
      </dsp:nvSpPr>
      <dsp:spPr>
        <a:xfrm rot="16200000">
          <a:off x="1129746" y="5602271"/>
          <a:ext cx="1251802" cy="3511296"/>
        </a:xfrm>
        <a:prstGeom prst="round2Same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32385" rIns="64770" bIns="32385" numCol="1" spcCol="1270" anchor="ctr" anchorCtr="0">
          <a:noAutofit/>
        </a:bodyPr>
        <a:lstStyle/>
        <a:p>
          <a:pPr marL="171450" lvl="1" indent="-171450" algn="r" defTabSz="7556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700" kern="1200"/>
            <a:t>جنبش‌ها</a:t>
          </a:r>
        </a:p>
        <a:p>
          <a:pPr marL="171450" lvl="1" indent="-171450" algn="r" defTabSz="7556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700" kern="1200"/>
            <a:t>نهضت‌ها</a:t>
          </a:r>
        </a:p>
        <a:p>
          <a:pPr marL="171450" lvl="1" indent="-171450" algn="r" defTabSz="7556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700" kern="1200"/>
            <a:t>وضعيت زنان</a:t>
          </a:r>
        </a:p>
      </dsp:txBody>
      <dsp:txXfrm rot="5400000">
        <a:off x="61107" y="6793126"/>
        <a:ext cx="3450188" cy="1129586"/>
      </dsp:txXfrm>
    </dsp:sp>
    <dsp:sp modelId="{8C3EEDB0-ECFA-40ED-805D-945D0518D829}">
      <dsp:nvSpPr>
        <dsp:cNvPr id="0" name=""/>
        <dsp:cNvSpPr/>
      </dsp:nvSpPr>
      <dsp:spPr>
        <a:xfrm>
          <a:off x="3511296" y="6575542"/>
          <a:ext cx="1975104" cy="1564753"/>
        </a:xfrm>
        <a:prstGeom prst="roundRect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8590" tIns="74295" rIns="148590" bIns="74295" numCol="1" spcCol="1270" anchor="ctr" anchorCtr="0">
          <a:noAutofit/>
        </a:bodyPr>
        <a:lstStyle/>
        <a:p>
          <a:pPr lvl="0" algn="ctr" defTabSz="17335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3900" kern="1200"/>
            <a:t>بين‌الملل</a:t>
          </a:r>
        </a:p>
      </dsp:txBody>
      <dsp:txXfrm>
        <a:off x="3587681" y="6651927"/>
        <a:ext cx="1822334" cy="141198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90F98-F7B7-46F9-9B13-D4E168421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ساده.dotx</Template>
  <TotalTime>42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Seyed Mahdi Movashah</cp:lastModifiedBy>
  <cp:revision>6</cp:revision>
  <cp:lastPrinted>2014-05-29T17:19:00Z</cp:lastPrinted>
  <dcterms:created xsi:type="dcterms:W3CDTF">2013-04-15T09:19:00Z</dcterms:created>
  <dcterms:modified xsi:type="dcterms:W3CDTF">2014-05-29T17:20:00Z</dcterms:modified>
</cp:coreProperties>
</file>