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C0FD6" w14:textId="4AFDEAC2" w:rsidR="00313432" w:rsidRDefault="00313432" w:rsidP="00313432">
      <w:pPr>
        <w:pStyle w:val="Title"/>
        <w:ind w:firstLine="0"/>
        <w:jc w:val="center"/>
        <w:rPr>
          <w:rtl/>
        </w:rPr>
      </w:pP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bookmarkStart w:id="0" w:name="_GoBack"/>
      <w:bookmarkEnd w:id="0"/>
      <w:r>
        <w:rPr>
          <w:rtl/>
        </w:rPr>
        <w:t xml:space="preserve"> </w:t>
      </w:r>
      <w:r>
        <w:rPr>
          <w:rFonts w:hint="cs"/>
          <w:rtl/>
        </w:rPr>
        <w:t>قضا</w:t>
      </w:r>
      <w:r w:rsidR="00EB0913">
        <w:rPr>
          <w:rFonts w:hint="cs"/>
          <w:rtl/>
        </w:rPr>
        <w:t>ي</w:t>
      </w:r>
      <w:r>
        <w:rPr>
          <w:rFonts w:hint="cs"/>
          <w:rtl/>
        </w:rPr>
        <w:t>ي</w:t>
      </w:r>
      <w:r w:rsidR="00537E8F">
        <w:rPr>
          <w:rFonts w:hint="cs"/>
          <w:rtl/>
        </w:rPr>
        <w:t xml:space="preserve"> ـ 6 دي 1399</w:t>
      </w:r>
    </w:p>
    <w:p w14:paraId="474018E1" w14:textId="7739BEA4" w:rsidR="00313432" w:rsidRDefault="00313432" w:rsidP="00297B3F">
      <w:pPr>
        <w:spacing w:line="240" w:lineRule="auto"/>
        <w:ind w:firstLine="0"/>
        <w:contextualSpacing/>
        <w:jc w:val="center"/>
        <w:rPr>
          <w:rtl/>
        </w:rPr>
      </w:pPr>
      <w:r w:rsidRPr="00297B3F">
        <w:rPr>
          <w:rFonts w:ascii="Sahel VF Regular" w:hAnsi="Sahel VF Regular" w:cs="Sahel VF Regular"/>
          <w:rtl/>
        </w:rPr>
        <w:t>«إِنَّ اللَّهَ يأْمُرُ بِالْعَدْلِ وَالْإِحْسَانِ»</w:t>
      </w:r>
      <w:r>
        <w:rPr>
          <w:rtl/>
        </w:rPr>
        <w:t xml:space="preserve"> [1]</w:t>
      </w:r>
    </w:p>
    <w:p w14:paraId="4622B741" w14:textId="77777777" w:rsidR="001448A2" w:rsidRDefault="001F58F1" w:rsidP="00537E8F">
      <w:pPr>
        <w:spacing w:after="0"/>
        <w:ind w:firstLine="0"/>
        <w:contextualSpacing/>
        <w:jc w:val="center"/>
      </w:pPr>
      <w:r>
        <w:pict w14:anchorId="28962906">
          <v:rect id="_x0000_i1025" style="width:0;height:1.5pt" o:hralign="center" o:hrstd="t" o:hr="t" fillcolor="#a0a0a0" stroked="f"/>
        </w:pict>
      </w:r>
    </w:p>
    <w:p w14:paraId="3ECE2D52" w14:textId="77777777" w:rsidR="00537E8F" w:rsidRDefault="00D64FC6" w:rsidP="00A85CA7">
      <w:pPr>
        <w:pStyle w:val="TOC1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"1-5" \n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59975876" w:history="1">
        <w:r w:rsidR="00537E8F" w:rsidRPr="00D5731C">
          <w:rPr>
            <w:rStyle w:val="Hyperlink"/>
            <w:rFonts w:hint="eastAsia"/>
            <w:noProof/>
            <w:rtl/>
          </w:rPr>
          <w:t>ديباچه</w:t>
        </w:r>
      </w:hyperlink>
    </w:p>
    <w:p w14:paraId="06AD6FBF" w14:textId="26F252F6" w:rsidR="00537E8F" w:rsidRDefault="00537E8F" w:rsidP="00A85CA7">
      <w:pPr>
        <w:pStyle w:val="TOC1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77" w:history="1">
        <w:r w:rsidRPr="00D5731C">
          <w:rPr>
            <w:rStyle w:val="Hyperlink"/>
            <w:rFonts w:hint="eastAsia"/>
            <w:noProof/>
            <w:rtl/>
          </w:rPr>
          <w:t>مقدمه</w:t>
        </w:r>
      </w:hyperlink>
    </w:p>
    <w:p w14:paraId="46A49467" w14:textId="77777777" w:rsidR="00537E8F" w:rsidRDefault="00537E8F" w:rsidP="00A85CA7">
      <w:pPr>
        <w:pStyle w:val="TOC1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78" w:history="1">
        <w:r w:rsidRPr="00D5731C">
          <w:rPr>
            <w:rStyle w:val="Hyperlink"/>
            <w:rFonts w:hint="eastAsia"/>
            <w:noProof/>
            <w:rtl/>
          </w:rPr>
          <w:t>فصل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اول</w:t>
        </w:r>
        <w:r w:rsidRPr="00D5731C">
          <w:rPr>
            <w:rStyle w:val="Hyperlink"/>
            <w:noProof/>
            <w:rtl/>
          </w:rPr>
          <w:t xml:space="preserve">: </w:t>
        </w:r>
        <w:r w:rsidRPr="00D5731C">
          <w:rPr>
            <w:rStyle w:val="Hyperlink"/>
            <w:rFonts w:hint="eastAsia"/>
            <w:noProof/>
            <w:rtl/>
          </w:rPr>
          <w:t>كليات</w:t>
        </w:r>
      </w:hyperlink>
    </w:p>
    <w:p w14:paraId="32DE1F17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79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اول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تعاريف</w:t>
        </w:r>
      </w:hyperlink>
    </w:p>
    <w:p w14:paraId="0E5B8FDF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80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دوم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روش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شناسي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تدوين</w:t>
        </w:r>
      </w:hyperlink>
    </w:p>
    <w:p w14:paraId="69AB21AB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81" w:history="1">
        <w:r w:rsidRPr="00D5731C">
          <w:rPr>
            <w:rStyle w:val="Hyperlink"/>
            <w:rFonts w:hint="eastAsia"/>
            <w:noProof/>
            <w:rtl/>
          </w:rPr>
          <w:t>مرحله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اول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تدوين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مباني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محتوايي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انديشه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تحول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</w:hyperlink>
    </w:p>
    <w:p w14:paraId="65379E25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82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1- </w:t>
        </w:r>
        <w:r w:rsidRPr="00D5731C">
          <w:rPr>
            <w:rStyle w:val="Hyperlink"/>
            <w:rFonts w:hint="eastAsia"/>
            <w:noProof/>
            <w:rtl/>
          </w:rPr>
          <w:t>تحليل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محتواي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اسناد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بالادستي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بيانات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حضرت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امام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خميني</w:t>
        </w:r>
        <w:r w:rsidRPr="00D5731C">
          <w:rPr>
            <w:rStyle w:val="Hyperlink"/>
            <w:noProof/>
            <w:rtl/>
          </w:rPr>
          <w:t>(</w:t>
        </w:r>
        <w:r w:rsidRPr="00D5731C">
          <w:rPr>
            <w:rStyle w:val="Hyperlink"/>
            <w:rFonts w:hint="eastAsia"/>
            <w:noProof/>
            <w:rtl/>
          </w:rPr>
          <w:t>ره</w:t>
        </w:r>
        <w:r w:rsidRPr="00D5731C">
          <w:rPr>
            <w:rStyle w:val="Hyperlink"/>
            <w:noProof/>
            <w:rtl/>
          </w:rPr>
          <w:t xml:space="preserve">)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رهبر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معظم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انقلاب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اسلامي</w:t>
        </w:r>
        <w:r w:rsidRPr="00D5731C">
          <w:rPr>
            <w:rStyle w:val="Hyperlink"/>
            <w:noProof/>
            <w:rtl/>
          </w:rPr>
          <w:t xml:space="preserve"> (</w:t>
        </w:r>
        <w:r w:rsidRPr="00D5731C">
          <w:rPr>
            <w:rStyle w:val="Hyperlink"/>
            <w:rFonts w:hint="eastAsia"/>
            <w:noProof/>
            <w:rtl/>
          </w:rPr>
          <w:t>مدظله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العالي</w:t>
        </w:r>
        <w:r w:rsidRPr="00D5731C">
          <w:rPr>
            <w:rStyle w:val="Hyperlink"/>
            <w:noProof/>
            <w:rtl/>
          </w:rPr>
          <w:t>)</w:t>
        </w:r>
      </w:hyperlink>
    </w:p>
    <w:p w14:paraId="21BAE967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83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2- </w:t>
        </w:r>
        <w:r w:rsidRPr="00D5731C">
          <w:rPr>
            <w:rStyle w:val="Hyperlink"/>
            <w:rFonts w:hint="eastAsia"/>
            <w:noProof/>
            <w:rtl/>
          </w:rPr>
          <w:t>احصاء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چرخش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تحول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آفرين</w:t>
        </w:r>
      </w:hyperlink>
    </w:p>
    <w:p w14:paraId="1A98E6D7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84" w:history="1">
        <w:r w:rsidRPr="00D5731C">
          <w:rPr>
            <w:rStyle w:val="Hyperlink"/>
            <w:rFonts w:hint="eastAsia"/>
            <w:noProof/>
            <w:rtl/>
          </w:rPr>
          <w:t>مرحله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دوم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تدوين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برنامه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تحول</w:t>
        </w:r>
      </w:hyperlink>
    </w:p>
    <w:p w14:paraId="76DC9873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85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1- </w:t>
        </w:r>
        <w:r w:rsidRPr="00D5731C">
          <w:rPr>
            <w:rStyle w:val="Hyperlink"/>
            <w:rFonts w:hint="eastAsia"/>
            <w:noProof/>
            <w:rtl/>
          </w:rPr>
          <w:t>احصاء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مأموريت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شناسايي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مؤلفه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نشانگر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وضعيت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مطلوب</w:t>
        </w:r>
      </w:hyperlink>
    </w:p>
    <w:p w14:paraId="07D16586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86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2- </w:t>
        </w:r>
        <w:r w:rsidRPr="00D5731C">
          <w:rPr>
            <w:rStyle w:val="Hyperlink"/>
            <w:rFonts w:hint="eastAsia"/>
            <w:noProof/>
            <w:rtl/>
          </w:rPr>
          <w:t>تعيين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</w:hyperlink>
    </w:p>
    <w:p w14:paraId="07306EF8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87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3- </w:t>
        </w:r>
        <w:r w:rsidRPr="00D5731C">
          <w:rPr>
            <w:rStyle w:val="Hyperlink"/>
            <w:rFonts w:hint="eastAsia"/>
            <w:noProof/>
            <w:rtl/>
          </w:rPr>
          <w:t>احصاء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عوامل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بروز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</w:hyperlink>
    </w:p>
    <w:p w14:paraId="681DD6CA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88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4- </w:t>
        </w:r>
        <w:r w:rsidRPr="00D5731C">
          <w:rPr>
            <w:rStyle w:val="Hyperlink"/>
            <w:rFonts w:hint="eastAsia"/>
            <w:noProof/>
            <w:rtl/>
          </w:rPr>
          <w:t>انتخاب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عوامل</w:t>
        </w:r>
      </w:hyperlink>
    </w:p>
    <w:p w14:paraId="5BC5F426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89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5- </w:t>
        </w:r>
        <w:r w:rsidRPr="00D5731C">
          <w:rPr>
            <w:rStyle w:val="Hyperlink"/>
            <w:rFonts w:hint="eastAsia"/>
            <w:noProof/>
            <w:rtl/>
          </w:rPr>
          <w:t>تدوين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راهبردها</w:t>
        </w:r>
      </w:hyperlink>
    </w:p>
    <w:p w14:paraId="54343DCE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90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6- </w:t>
        </w:r>
        <w:r w:rsidRPr="00D5731C">
          <w:rPr>
            <w:rStyle w:val="Hyperlink"/>
            <w:rFonts w:hint="eastAsia"/>
            <w:noProof/>
            <w:rtl/>
          </w:rPr>
          <w:t>تدوين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راهكارها</w:t>
        </w:r>
      </w:hyperlink>
    </w:p>
    <w:p w14:paraId="7333E62B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91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7- </w:t>
        </w:r>
        <w:r w:rsidRPr="00D5731C">
          <w:rPr>
            <w:rStyle w:val="Hyperlink"/>
            <w:rFonts w:hint="eastAsia"/>
            <w:noProof/>
            <w:rtl/>
          </w:rPr>
          <w:t>نگاشت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نهادي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تعيين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زمان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بندي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</w:t>
        </w:r>
      </w:hyperlink>
    </w:p>
    <w:p w14:paraId="2911F3C3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92" w:history="1">
        <w:r w:rsidRPr="00D5731C">
          <w:rPr>
            <w:rStyle w:val="Hyperlink"/>
            <w:rFonts w:hint="eastAsia"/>
            <w:noProof/>
            <w:rtl/>
          </w:rPr>
          <w:t>مرحله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سوم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تدوين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مديريتي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برنامه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تحول</w:t>
        </w:r>
      </w:hyperlink>
    </w:p>
    <w:p w14:paraId="30C1484C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93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1- </w:t>
        </w:r>
        <w:r w:rsidRPr="00D5731C">
          <w:rPr>
            <w:rStyle w:val="Hyperlink"/>
            <w:rFonts w:hint="eastAsia"/>
            <w:noProof/>
            <w:rtl/>
          </w:rPr>
          <w:t>شناسايي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زيرساخت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مديريتي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لازم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تحقق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برنامه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تحول</w:t>
        </w:r>
      </w:hyperlink>
    </w:p>
    <w:p w14:paraId="01FF57E4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94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2- </w:t>
        </w:r>
        <w:r w:rsidRPr="00D5731C">
          <w:rPr>
            <w:rStyle w:val="Hyperlink"/>
            <w:rFonts w:hint="eastAsia"/>
            <w:noProof/>
            <w:rtl/>
          </w:rPr>
          <w:t>بررسي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تحليل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زيرساخت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مديريتي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موجود</w:t>
        </w:r>
      </w:hyperlink>
    </w:p>
    <w:p w14:paraId="3BDB75DC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95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3- </w:t>
        </w:r>
        <w:r w:rsidRPr="00D5731C">
          <w:rPr>
            <w:rStyle w:val="Hyperlink"/>
            <w:rFonts w:hint="eastAsia"/>
            <w:noProof/>
            <w:rtl/>
          </w:rPr>
          <w:t>تدوين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اقدامات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لازم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تأمين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زيرساخت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مديريتي</w:t>
        </w:r>
      </w:hyperlink>
    </w:p>
    <w:p w14:paraId="6D453CF5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96" w:history="1">
        <w:r w:rsidRPr="00D5731C">
          <w:rPr>
            <w:rStyle w:val="Hyperlink"/>
            <w:rFonts w:hint="eastAsia"/>
            <w:noProof/>
            <w:rtl/>
          </w:rPr>
          <w:t>گام</w:t>
        </w:r>
        <w:r w:rsidRPr="00D5731C">
          <w:rPr>
            <w:rStyle w:val="Hyperlink"/>
            <w:noProof/>
            <w:rtl/>
          </w:rPr>
          <w:t xml:space="preserve"> 4- </w:t>
        </w:r>
        <w:r w:rsidRPr="00D5731C">
          <w:rPr>
            <w:rStyle w:val="Hyperlink"/>
            <w:rFonts w:hint="eastAsia"/>
            <w:noProof/>
            <w:rtl/>
          </w:rPr>
          <w:t>نگاشت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نهادي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تعيين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زمان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بندي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</w:t>
        </w:r>
      </w:hyperlink>
    </w:p>
    <w:p w14:paraId="14407127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97" w:history="1">
        <w:r w:rsidRPr="00D5731C">
          <w:rPr>
            <w:rStyle w:val="Hyperlink"/>
            <w:rFonts w:hint="eastAsia"/>
            <w:noProof/>
            <w:rtl/>
          </w:rPr>
          <w:t>مرحله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چهارم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تدوين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راهبري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پايش</w:t>
        </w:r>
      </w:hyperlink>
    </w:p>
    <w:p w14:paraId="0741993F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98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سوم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چرخش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تحول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آفرين</w:t>
        </w:r>
      </w:hyperlink>
    </w:p>
    <w:p w14:paraId="7AA0C293" w14:textId="77777777" w:rsidR="00537E8F" w:rsidRDefault="00537E8F" w:rsidP="00A85CA7">
      <w:pPr>
        <w:pStyle w:val="TOC1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899" w:history="1">
        <w:r w:rsidRPr="00D5731C">
          <w:rPr>
            <w:rStyle w:val="Hyperlink"/>
            <w:rFonts w:hint="eastAsia"/>
            <w:noProof/>
            <w:rtl/>
          </w:rPr>
          <w:t>فصل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دوم</w:t>
        </w:r>
        <w:r w:rsidRPr="00D5731C">
          <w:rPr>
            <w:rStyle w:val="Hyperlink"/>
            <w:noProof/>
            <w:rtl/>
          </w:rPr>
          <w:t xml:space="preserve">: </w:t>
        </w:r>
        <w:r w:rsidRPr="00D5731C">
          <w:rPr>
            <w:rStyle w:val="Hyperlink"/>
            <w:rFonts w:hint="eastAsia"/>
            <w:noProof/>
            <w:rtl/>
          </w:rPr>
          <w:t>برنامه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تحول</w:t>
        </w:r>
      </w:hyperlink>
    </w:p>
    <w:p w14:paraId="0455868E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00" w:history="1">
        <w:r w:rsidRPr="00D5731C">
          <w:rPr>
            <w:rStyle w:val="Hyperlink"/>
            <w:rFonts w:hint="eastAsia"/>
            <w:noProof/>
            <w:rtl/>
          </w:rPr>
          <w:t>مأموريت</w:t>
        </w:r>
        <w:r w:rsidRPr="00D5731C">
          <w:rPr>
            <w:rStyle w:val="Hyperlink"/>
            <w:noProof/>
            <w:rtl/>
          </w:rPr>
          <w:t xml:space="preserve"> ۱- «</w:t>
        </w:r>
        <w:r w:rsidRPr="00D5731C">
          <w:rPr>
            <w:rStyle w:val="Hyperlink"/>
            <w:rFonts w:hint="eastAsia"/>
            <w:noProof/>
            <w:rtl/>
          </w:rPr>
          <w:t>رسيدگي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تظلمات،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تعديات،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شكايات،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حل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وفصل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دعاوي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رفع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خصومات</w:t>
        </w:r>
        <w:r w:rsidRPr="00D5731C">
          <w:rPr>
            <w:rStyle w:val="Hyperlink"/>
            <w:noProof/>
            <w:rtl/>
          </w:rPr>
          <w:t>[2]»</w:t>
        </w:r>
      </w:hyperlink>
    </w:p>
    <w:p w14:paraId="6017A085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01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غيرمتقن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بودن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آراء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تصميمات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</w:hyperlink>
    </w:p>
    <w:p w14:paraId="0575EB3B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02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تعارض،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ابهام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نقص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قوانين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مقررات</w:t>
        </w:r>
      </w:hyperlink>
    </w:p>
    <w:p w14:paraId="17CDF2E7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03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شناسايي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هوشمند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آراء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متعارض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قوانين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مقررات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متعارض،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مبهم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ناقص</w:t>
        </w:r>
      </w:hyperlink>
    </w:p>
    <w:p w14:paraId="52EC51CC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04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نقص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زيرساخت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مؤثر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آراء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تصميمات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متقن</w:t>
        </w:r>
      </w:hyperlink>
    </w:p>
    <w:p w14:paraId="4F0ADCB2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05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تخصصي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نمودن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رسيدگي</w:t>
        </w:r>
      </w:hyperlink>
    </w:p>
    <w:p w14:paraId="6EC16D7B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06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بهره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متخصصان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آراء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تصميمات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متقن</w:t>
        </w:r>
      </w:hyperlink>
    </w:p>
    <w:p w14:paraId="0D91F934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07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استفاده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فناوري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هوشمند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آراء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تصميمات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</w:hyperlink>
    </w:p>
    <w:p w14:paraId="3411FA8F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08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4: </w:t>
        </w:r>
        <w:r w:rsidRPr="00D5731C">
          <w:rPr>
            <w:rStyle w:val="Hyperlink"/>
            <w:rFonts w:hint="eastAsia"/>
            <w:noProof/>
            <w:rtl/>
          </w:rPr>
          <w:t>ايجاد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شفافيت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رسيدگي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</w:hyperlink>
    </w:p>
    <w:p w14:paraId="30C62268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09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خطاي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نظرات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كارشناسي</w:t>
        </w:r>
      </w:hyperlink>
    </w:p>
    <w:p w14:paraId="3C22BD2F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10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حذف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مداخلات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انساني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ارجاع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ارائه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نظرات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كارشناسي</w:t>
        </w:r>
      </w:hyperlink>
    </w:p>
    <w:p w14:paraId="1BC07FE7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11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پيشگيري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نظرات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كارشناسي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نادرست</w:t>
        </w:r>
      </w:hyperlink>
    </w:p>
    <w:p w14:paraId="42F793DD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12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تقويت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فضاي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رقابتي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ارائه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خدمات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كارشناسي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رسمي</w:t>
        </w:r>
      </w:hyperlink>
    </w:p>
    <w:p w14:paraId="2EF0620C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13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4: </w:t>
        </w:r>
        <w:r w:rsidRPr="00D5731C">
          <w:rPr>
            <w:rStyle w:val="Hyperlink"/>
            <w:rFonts w:hint="eastAsia"/>
            <w:noProof/>
            <w:rtl/>
          </w:rPr>
          <w:t>اظهارات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خلاف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واقع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شهود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مطلعين</w:t>
        </w:r>
      </w:hyperlink>
    </w:p>
    <w:p w14:paraId="56EE3B41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14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افزايش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كيفيت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اخذ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شهادت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شهود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اظهارات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مطلعين</w:t>
        </w:r>
      </w:hyperlink>
    </w:p>
    <w:p w14:paraId="0C63FEBD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15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افزايش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تبعات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شهادت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كذب</w:t>
        </w:r>
      </w:hyperlink>
    </w:p>
    <w:p w14:paraId="73304F21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16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5: </w:t>
        </w:r>
        <w:r w:rsidRPr="00D5731C">
          <w:rPr>
            <w:rStyle w:val="Hyperlink"/>
            <w:rFonts w:hint="eastAsia"/>
            <w:noProof/>
            <w:rtl/>
          </w:rPr>
          <w:t>روزآمدنبودن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بخش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دادرسي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متناسب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اسلامي</w:t>
        </w:r>
      </w:hyperlink>
    </w:p>
    <w:p w14:paraId="1F58A737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17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تجميع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تقويت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تعامل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افزايي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ميان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انديشمندان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صاحب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نظران</w:t>
        </w:r>
      </w:hyperlink>
    </w:p>
    <w:p w14:paraId="2713B722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18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۲: </w:t>
        </w:r>
        <w:r w:rsidRPr="00D5731C">
          <w:rPr>
            <w:rStyle w:val="Hyperlink"/>
            <w:rFonts w:hint="eastAsia"/>
            <w:noProof/>
            <w:rtl/>
          </w:rPr>
          <w:t>اطاله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رسيدگي</w:t>
        </w:r>
      </w:hyperlink>
    </w:p>
    <w:p w14:paraId="3A655823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19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كثرت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افزايش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پرونده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ورودي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قضائيه</w:t>
        </w:r>
      </w:hyperlink>
    </w:p>
    <w:p w14:paraId="5CF306D0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20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توسعه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روش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اختلافات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جايگزين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رسيدگي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</w:hyperlink>
    </w:p>
    <w:p w14:paraId="72593A11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21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كاستن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مراحل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غيرضروري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دادرسي</w:t>
        </w:r>
      </w:hyperlink>
    </w:p>
    <w:p w14:paraId="64159C94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22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وجود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زمينه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خطا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رسيدگي</w:t>
        </w:r>
      </w:hyperlink>
    </w:p>
    <w:p w14:paraId="2C24C417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23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هوشمندسازي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حداكثري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رسيدگي</w:t>
        </w:r>
      </w:hyperlink>
    </w:p>
    <w:p w14:paraId="19837688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24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حجم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بالاي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ادعاهاي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اعسار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هزينه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دادرسي</w:t>
        </w:r>
      </w:hyperlink>
    </w:p>
    <w:p w14:paraId="63670084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25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عدم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تشكيل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پرونده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موضوع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اعسار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هزينه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دادرسي</w:t>
        </w:r>
      </w:hyperlink>
    </w:p>
    <w:p w14:paraId="018BC23D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26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تسهيل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پرداخت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هزينه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دادرسي</w:t>
        </w:r>
      </w:hyperlink>
    </w:p>
    <w:p w14:paraId="69A7626B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27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4: </w:t>
        </w:r>
        <w:r w:rsidRPr="00D5731C">
          <w:rPr>
            <w:rStyle w:val="Hyperlink"/>
            <w:rFonts w:hint="eastAsia"/>
            <w:noProof/>
            <w:rtl/>
          </w:rPr>
          <w:t>تجديد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رسيدگي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ناشي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ضعف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شيوه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ابلاغ</w:t>
        </w:r>
      </w:hyperlink>
    </w:p>
    <w:p w14:paraId="55778EEB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28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اطمينان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دريافت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ابلاغ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«</w:t>
        </w:r>
        <w:r w:rsidRPr="00D5731C">
          <w:rPr>
            <w:rStyle w:val="Hyperlink"/>
            <w:rFonts w:hint="eastAsia"/>
            <w:noProof/>
            <w:rtl/>
          </w:rPr>
          <w:t>سامانه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ثبت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نام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الكترونيكي</w:t>
        </w:r>
        <w:r w:rsidRPr="00D5731C">
          <w:rPr>
            <w:rStyle w:val="Hyperlink"/>
            <w:noProof/>
            <w:rtl/>
          </w:rPr>
          <w:t>»</w:t>
        </w:r>
      </w:hyperlink>
    </w:p>
    <w:p w14:paraId="66B2AFD3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29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۵: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اطاله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كارشناسي</w:t>
        </w:r>
      </w:hyperlink>
    </w:p>
    <w:p w14:paraId="7010256A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30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استانداردسازي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ارجاع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اخذ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نظرات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كارشناسي</w:t>
        </w:r>
      </w:hyperlink>
    </w:p>
    <w:p w14:paraId="367845B3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31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تعيين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محدوديت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تعداد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دفعات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اعتراض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اصحاب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دعوا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نظرات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كارشناسي</w:t>
        </w:r>
      </w:hyperlink>
    </w:p>
    <w:p w14:paraId="3F16B6F9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32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۳: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ناقص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ديرهنگام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احكام</w:t>
        </w:r>
      </w:hyperlink>
    </w:p>
    <w:p w14:paraId="65764B37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33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طولاني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بودن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شناسايي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دارايي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اموال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محكومان</w:t>
        </w:r>
      </w:hyperlink>
    </w:p>
    <w:p w14:paraId="0630783E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34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كاهش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مداخلات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انساني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شناسايي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دارايي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اموال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محكومان</w:t>
        </w:r>
      </w:hyperlink>
    </w:p>
    <w:p w14:paraId="0C818E49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35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متواري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بودن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محكومان</w:t>
        </w:r>
      </w:hyperlink>
    </w:p>
    <w:p w14:paraId="613C3CFE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36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افزايش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تبعات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متواري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شدن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محكومان</w:t>
        </w:r>
      </w:hyperlink>
    </w:p>
    <w:p w14:paraId="5EFCB822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37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دشواري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احراز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اعسار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محكوم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به</w:t>
        </w:r>
      </w:hyperlink>
    </w:p>
    <w:p w14:paraId="2030E4B8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38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افزايش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تبعات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ادعاي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غيرواقعي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اعسار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محكوم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به</w:t>
        </w:r>
      </w:hyperlink>
    </w:p>
    <w:p w14:paraId="0EC31DB2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39" w:history="1">
        <w:r w:rsidRPr="00D5731C">
          <w:rPr>
            <w:rStyle w:val="Hyperlink"/>
            <w:rFonts w:hint="eastAsia"/>
            <w:noProof/>
            <w:rtl/>
          </w:rPr>
          <w:t>مأموريت</w:t>
        </w:r>
        <w:r w:rsidRPr="00D5731C">
          <w:rPr>
            <w:rStyle w:val="Hyperlink"/>
            <w:noProof/>
            <w:rtl/>
          </w:rPr>
          <w:t xml:space="preserve"> ۲- «</w:t>
        </w:r>
        <w:r w:rsidRPr="00D5731C">
          <w:rPr>
            <w:rStyle w:val="Hyperlink"/>
            <w:rFonts w:hint="eastAsia"/>
            <w:noProof/>
            <w:rtl/>
          </w:rPr>
          <w:t>احياء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عامه،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گسترش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عدل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آزادي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مشروع</w:t>
        </w:r>
        <w:r w:rsidRPr="00D5731C">
          <w:rPr>
            <w:rStyle w:val="Hyperlink"/>
            <w:noProof/>
            <w:rtl/>
          </w:rPr>
          <w:t>[3]»</w:t>
        </w:r>
      </w:hyperlink>
    </w:p>
    <w:p w14:paraId="6E56E7A4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40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فراواني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مصاديق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تضييع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عامه</w:t>
        </w:r>
      </w:hyperlink>
    </w:p>
    <w:p w14:paraId="17015E57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41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تشتت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نظرات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رويه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عامه</w:t>
        </w:r>
      </w:hyperlink>
    </w:p>
    <w:p w14:paraId="2A8CE87A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42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تجميع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تقويت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تعامل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افزايي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ميان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نهادهاي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مسئول</w:t>
        </w:r>
      </w:hyperlink>
    </w:p>
    <w:p w14:paraId="7ABF64FC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43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ضمانت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ناكافي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اثر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صيانت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عامه</w:t>
        </w:r>
      </w:hyperlink>
    </w:p>
    <w:p w14:paraId="1B92217E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44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افزايش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تبعات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عدم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قوانين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مرتبط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صيانت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عامه</w:t>
        </w:r>
      </w:hyperlink>
    </w:p>
    <w:p w14:paraId="501BA1AF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45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غلبه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رسيدگي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مصاديق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خرد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فاقد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اولويت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تضييع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عامه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رفع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زمينه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بروز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lastRenderedPageBreak/>
          <w:t>آن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</w:hyperlink>
    </w:p>
    <w:p w14:paraId="4F169848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46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ارتقاء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شفافيت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اطلاعاتي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منظور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تقويت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زمينه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امر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معروف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نهي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منكر</w:t>
        </w:r>
      </w:hyperlink>
    </w:p>
    <w:p w14:paraId="30DCD69A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47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ايجاد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فضاي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رقابتي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رفع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انحصار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دسترسي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مردم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كالاها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خدمات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عمومي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اساسي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مباحات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عامه</w:t>
        </w:r>
      </w:hyperlink>
    </w:p>
    <w:p w14:paraId="2321A09F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48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3: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مديريت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تعارض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منافع</w:t>
        </w:r>
      </w:hyperlink>
    </w:p>
    <w:p w14:paraId="5C1BC2F6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49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4: </w:t>
        </w:r>
        <w:r w:rsidRPr="00D5731C">
          <w:rPr>
            <w:rStyle w:val="Hyperlink"/>
            <w:rFonts w:hint="eastAsia"/>
            <w:noProof/>
            <w:rtl/>
          </w:rPr>
          <w:t>محدوديت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منابع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انساني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دادستاني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اعلام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جرم</w:t>
        </w:r>
      </w:hyperlink>
    </w:p>
    <w:p w14:paraId="301330FC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50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توسعه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مشاركت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مردم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اعلام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نسبت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تضييع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عامه</w:t>
        </w:r>
      </w:hyperlink>
    </w:p>
    <w:p w14:paraId="6B4AF050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51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۲: </w:t>
        </w:r>
        <w:r w:rsidRPr="00D5731C">
          <w:rPr>
            <w:rStyle w:val="Hyperlink"/>
            <w:rFonts w:hint="eastAsia"/>
            <w:noProof/>
            <w:rtl/>
          </w:rPr>
          <w:t>تحديد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سليقه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آزادي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مشروع</w:t>
        </w:r>
      </w:hyperlink>
    </w:p>
    <w:p w14:paraId="34F212D1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52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ضمانت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ناكافي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صيانت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آزادي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مشروع</w:t>
        </w:r>
      </w:hyperlink>
    </w:p>
    <w:p w14:paraId="45C8A92D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53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افزايش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تبعات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تحديد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آزادي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مشروع</w:t>
        </w:r>
      </w:hyperlink>
    </w:p>
    <w:p w14:paraId="3E0F079A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54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تفسيرپذيري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قواعد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حاكم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برگزاري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تجمعات</w:t>
        </w:r>
      </w:hyperlink>
    </w:p>
    <w:p w14:paraId="61A37A22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55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شفاف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سازي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ضوابط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برگزاري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تجمعات</w:t>
        </w:r>
      </w:hyperlink>
    </w:p>
    <w:p w14:paraId="5791465D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56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حمايت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ناكافي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آزادي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مطبوعات</w:t>
        </w:r>
      </w:hyperlink>
    </w:p>
    <w:p w14:paraId="7B4539B8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57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ايجاد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رويه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واحد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رسيدگي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تخلفات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رسانه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روزنامه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نگاران</w:t>
        </w:r>
      </w:hyperlink>
    </w:p>
    <w:p w14:paraId="29C4432D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58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حمايت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نقدهاي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سازنده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منصفانه</w:t>
        </w:r>
      </w:hyperlink>
    </w:p>
    <w:p w14:paraId="6951EE96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59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4: </w:t>
        </w:r>
        <w:r w:rsidRPr="00D5731C">
          <w:rPr>
            <w:rStyle w:val="Hyperlink"/>
            <w:rFonts w:hint="eastAsia"/>
            <w:noProof/>
            <w:rtl/>
          </w:rPr>
          <w:t>تضييع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متهمان</w:t>
        </w:r>
      </w:hyperlink>
    </w:p>
    <w:p w14:paraId="073AD726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60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پيشگيري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تخلف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ضابطان</w:t>
        </w:r>
      </w:hyperlink>
    </w:p>
    <w:p w14:paraId="775C7A6F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61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تسهيل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پذيرش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وثايق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كفالت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</w:hyperlink>
    </w:p>
    <w:p w14:paraId="31D1E5EB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62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پيشگيري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قرارهاي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غيرضروري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يا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نامتناسب</w:t>
        </w:r>
      </w:hyperlink>
    </w:p>
    <w:p w14:paraId="5C6E29EF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63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4: </w:t>
        </w:r>
        <w:r w:rsidRPr="00D5731C">
          <w:rPr>
            <w:rStyle w:val="Hyperlink"/>
            <w:rFonts w:hint="eastAsia"/>
            <w:noProof/>
            <w:rtl/>
          </w:rPr>
          <w:t>استانداردسازي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توسعه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فضاهاي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بازداشتگاهي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استفاده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جديد</w:t>
        </w:r>
      </w:hyperlink>
    </w:p>
    <w:p w14:paraId="094B8D32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64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5: </w:t>
        </w:r>
        <w:r w:rsidRPr="00D5731C">
          <w:rPr>
            <w:rStyle w:val="Hyperlink"/>
            <w:rFonts w:hint="eastAsia"/>
            <w:noProof/>
            <w:rtl/>
          </w:rPr>
          <w:t>پيشگيري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وقوع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تخلفات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مأموران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بازداشتگاه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نظرگاه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</w:hyperlink>
    </w:p>
    <w:p w14:paraId="327462B3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65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5: </w:t>
        </w:r>
        <w:r w:rsidRPr="00D5731C">
          <w:rPr>
            <w:rStyle w:val="Hyperlink"/>
            <w:rFonts w:hint="eastAsia"/>
            <w:noProof/>
            <w:rtl/>
          </w:rPr>
          <w:t>كم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توجهي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قانون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سياسي</w:t>
        </w:r>
      </w:hyperlink>
    </w:p>
    <w:p w14:paraId="35FB34F6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66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ايجاد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رويه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واحد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رسيدگي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جرائم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سياسي</w:t>
        </w:r>
      </w:hyperlink>
    </w:p>
    <w:p w14:paraId="012B833C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67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۳: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ناكافي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بودن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اقدامات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انجام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امور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حسبيه</w:t>
        </w:r>
      </w:hyperlink>
    </w:p>
    <w:p w14:paraId="7D563B4E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68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تضييع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اطفال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نوجوانان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وضعيت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مخاطره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آميز</w:t>
        </w:r>
      </w:hyperlink>
    </w:p>
    <w:p w14:paraId="702E2D79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69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تقويت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شناسايي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حمايت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اطفال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نوجوانان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معرض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خطر</w:t>
        </w:r>
      </w:hyperlink>
    </w:p>
    <w:p w14:paraId="3693765D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70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توسعه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حمايتي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اطفال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نوجوانان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بد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سرپرست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سرپرست</w:t>
        </w:r>
      </w:hyperlink>
    </w:p>
    <w:p w14:paraId="5230ADEB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71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افزايش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تبعات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رهاسازي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فرزندان</w:t>
        </w:r>
      </w:hyperlink>
    </w:p>
    <w:p w14:paraId="308CEBEF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72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۴: </w:t>
        </w:r>
        <w:r w:rsidRPr="00D5731C">
          <w:rPr>
            <w:rStyle w:val="Hyperlink"/>
            <w:rFonts w:hint="eastAsia"/>
            <w:noProof/>
            <w:rtl/>
          </w:rPr>
          <w:t>كثرت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مصاديق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تضييع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ايران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ايرانيان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عرصه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بين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المللي</w:t>
        </w:r>
      </w:hyperlink>
    </w:p>
    <w:p w14:paraId="29440851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73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مواجهه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نامتناسب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مصاديق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تضييع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ايران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عرصه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بين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المللي</w:t>
        </w:r>
      </w:hyperlink>
    </w:p>
    <w:p w14:paraId="31FFD2C2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74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تجميع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هدايت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هدفمند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استيفاي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ايران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عرصه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بين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المللي</w:t>
        </w:r>
      </w:hyperlink>
    </w:p>
    <w:p w14:paraId="3E453352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75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۲: </w:t>
        </w:r>
        <w:r w:rsidRPr="00D5731C">
          <w:rPr>
            <w:rStyle w:val="Hyperlink"/>
            <w:rFonts w:hint="eastAsia"/>
            <w:noProof/>
            <w:rtl/>
          </w:rPr>
          <w:t>دشواري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دسترسي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ايرانيان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خارج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كشور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خدمات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حقوقي</w:t>
        </w:r>
      </w:hyperlink>
    </w:p>
    <w:p w14:paraId="7FCE9844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76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ارائه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مجازي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خدمات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ايرانيان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خارج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كشور</w:t>
        </w:r>
      </w:hyperlink>
    </w:p>
    <w:p w14:paraId="33B473D9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77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تخريب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چهره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ايران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حوزه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بشر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ترويج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اسلام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هراسي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ايران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هراسي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توسط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كشورهاي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سلطه</w:t>
        </w:r>
      </w:hyperlink>
    </w:p>
    <w:p w14:paraId="2CCD0B26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78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تبيين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ناكافي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دستاوردهاي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بشري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اسلام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ايران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عرصه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بين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المللي</w:t>
        </w:r>
      </w:hyperlink>
    </w:p>
    <w:p w14:paraId="513176F0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79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اتخاذ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رويكرد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تهاجمي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مواجهه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مدعيان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دروغين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بشر</w:t>
        </w:r>
      </w:hyperlink>
    </w:p>
    <w:p w14:paraId="71ACAFA0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80" w:history="1">
        <w:r w:rsidRPr="00D5731C">
          <w:rPr>
            <w:rStyle w:val="Hyperlink"/>
            <w:rFonts w:hint="eastAsia"/>
            <w:noProof/>
            <w:rtl/>
          </w:rPr>
          <w:t>مأموريت</w:t>
        </w:r>
        <w:r w:rsidRPr="00D5731C">
          <w:rPr>
            <w:rStyle w:val="Hyperlink"/>
            <w:noProof/>
            <w:rtl/>
          </w:rPr>
          <w:t xml:space="preserve"> ۳- «</w:t>
        </w:r>
        <w:r w:rsidRPr="00D5731C">
          <w:rPr>
            <w:rStyle w:val="Hyperlink"/>
            <w:rFonts w:hint="eastAsia"/>
            <w:noProof/>
            <w:rtl/>
          </w:rPr>
          <w:t>نظارت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صحيح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قوانين</w:t>
        </w:r>
        <w:r w:rsidRPr="00D5731C">
          <w:rPr>
            <w:rStyle w:val="Hyperlink"/>
            <w:noProof/>
            <w:rtl/>
          </w:rPr>
          <w:t xml:space="preserve">[4]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حسن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جريان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امور</w:t>
        </w:r>
        <w:r w:rsidRPr="00D5731C">
          <w:rPr>
            <w:rStyle w:val="Hyperlink"/>
            <w:noProof/>
            <w:rtl/>
          </w:rPr>
          <w:t>[5]»</w:t>
        </w:r>
      </w:hyperlink>
    </w:p>
    <w:p w14:paraId="08DA702F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81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ناقص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قوانين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مرتبط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دستگاه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موضوع</w:t>
        </w:r>
        <w:r w:rsidRPr="00D5731C">
          <w:rPr>
            <w:rStyle w:val="Hyperlink"/>
            <w:noProof/>
            <w:rtl/>
          </w:rPr>
          <w:t xml:space="preserve"> «</w:t>
        </w:r>
        <w:r w:rsidRPr="00D5731C">
          <w:rPr>
            <w:rStyle w:val="Hyperlink"/>
            <w:rFonts w:hint="eastAsia"/>
            <w:noProof/>
            <w:rtl/>
          </w:rPr>
          <w:t>قانون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تشكيل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سازمان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بازرسي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lastRenderedPageBreak/>
          <w:t>كشور</w:t>
        </w:r>
        <w:r w:rsidRPr="00D5731C">
          <w:rPr>
            <w:rStyle w:val="Hyperlink"/>
            <w:noProof/>
            <w:rtl/>
          </w:rPr>
          <w:t>»</w:t>
        </w:r>
      </w:hyperlink>
    </w:p>
    <w:p w14:paraId="3F0E73A5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82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ضمانت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ناكافي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صحيح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قوانين</w:t>
        </w:r>
      </w:hyperlink>
    </w:p>
    <w:p w14:paraId="2877601A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83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ارتقاء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شفافيت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عملكرد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دستگاه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قوانين</w:t>
        </w:r>
      </w:hyperlink>
    </w:p>
    <w:p w14:paraId="06AE9326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84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افزايش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تبعات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عدم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قوانين</w:t>
        </w:r>
      </w:hyperlink>
    </w:p>
    <w:p w14:paraId="724FDA24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85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۲: </w:t>
        </w:r>
        <w:r w:rsidRPr="00D5731C">
          <w:rPr>
            <w:rStyle w:val="Hyperlink"/>
            <w:rFonts w:hint="eastAsia"/>
            <w:noProof/>
            <w:rtl/>
          </w:rPr>
          <w:t>استفاده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غير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بهينه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توان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نظارتي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دستگاه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موضوع</w:t>
        </w:r>
        <w:r w:rsidRPr="00D5731C">
          <w:rPr>
            <w:rStyle w:val="Hyperlink"/>
            <w:noProof/>
            <w:rtl/>
          </w:rPr>
          <w:t xml:space="preserve"> «</w:t>
        </w:r>
        <w:r w:rsidRPr="00D5731C">
          <w:rPr>
            <w:rStyle w:val="Hyperlink"/>
            <w:rFonts w:hint="eastAsia"/>
            <w:noProof/>
            <w:rtl/>
          </w:rPr>
          <w:t>قانون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تشكيل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سازمان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بازرسي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كشور</w:t>
        </w:r>
        <w:r w:rsidRPr="00D5731C">
          <w:rPr>
            <w:rStyle w:val="Hyperlink"/>
            <w:noProof/>
            <w:rtl/>
          </w:rPr>
          <w:t>»</w:t>
        </w:r>
      </w:hyperlink>
    </w:p>
    <w:p w14:paraId="7C707FE6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86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اكتفا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روش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سنتي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نظارت</w:t>
        </w:r>
      </w:hyperlink>
    </w:p>
    <w:p w14:paraId="02E79F42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87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استفاده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روش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نوين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تمركز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گلوگاه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اصلي</w:t>
        </w:r>
      </w:hyperlink>
    </w:p>
    <w:p w14:paraId="0AD54E78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88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سازوكارهاي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انگيزشي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اثر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انجام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بهينه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وظايف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بازرسان</w:t>
        </w:r>
      </w:hyperlink>
    </w:p>
    <w:p w14:paraId="342FFA82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89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استقرار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ارزيابي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عملكرد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نتيجه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گرا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بازرسان</w:t>
        </w:r>
      </w:hyperlink>
    </w:p>
    <w:p w14:paraId="2FAA1E71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90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تسهيل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مجوزهاي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بازرسي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دسترسي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بازرسان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اطلاعات</w:t>
        </w:r>
      </w:hyperlink>
    </w:p>
    <w:p w14:paraId="2C5E9BBF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91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۳: </w:t>
        </w:r>
        <w:r w:rsidRPr="00D5731C">
          <w:rPr>
            <w:rStyle w:val="Hyperlink"/>
            <w:rFonts w:hint="eastAsia"/>
            <w:noProof/>
            <w:rtl/>
          </w:rPr>
          <w:t>كم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توجهي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بهره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مندي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ساير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نظارتي</w:t>
        </w:r>
      </w:hyperlink>
    </w:p>
    <w:p w14:paraId="4489C38B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92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استفاده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مردمي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نظارت</w:t>
        </w:r>
      </w:hyperlink>
    </w:p>
    <w:p w14:paraId="741F82D2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93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۳: </w:t>
        </w:r>
        <w:r w:rsidRPr="00D5731C">
          <w:rPr>
            <w:rStyle w:val="Hyperlink"/>
            <w:rFonts w:hint="eastAsia"/>
            <w:noProof/>
            <w:rtl/>
          </w:rPr>
          <w:t>استفاده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غير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بهينه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توان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نظارتي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دادسراها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دادگاه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</w:hyperlink>
    </w:p>
    <w:p w14:paraId="77EABA35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94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۱: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اكتفا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روش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سنتي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نظارت</w:t>
        </w:r>
      </w:hyperlink>
    </w:p>
    <w:p w14:paraId="02F67047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95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هوشمندسازي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نظارت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دادسراها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دادگاه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</w:hyperlink>
    </w:p>
    <w:p w14:paraId="433E125C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96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استقرار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ارزيابي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عملكرد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قضات</w:t>
        </w:r>
      </w:hyperlink>
    </w:p>
    <w:p w14:paraId="3F53209A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97" w:history="1">
        <w:r w:rsidRPr="00D5731C">
          <w:rPr>
            <w:rStyle w:val="Hyperlink"/>
            <w:rFonts w:hint="eastAsia"/>
            <w:noProof/>
            <w:rtl/>
          </w:rPr>
          <w:t>مأموريت</w:t>
        </w:r>
        <w:r w:rsidRPr="00D5731C">
          <w:rPr>
            <w:rStyle w:val="Hyperlink"/>
            <w:noProof/>
            <w:rtl/>
          </w:rPr>
          <w:t xml:space="preserve"> ۴- «</w:t>
        </w:r>
        <w:r w:rsidRPr="00D5731C">
          <w:rPr>
            <w:rStyle w:val="Hyperlink"/>
            <w:rFonts w:hint="eastAsia"/>
            <w:noProof/>
            <w:rtl/>
          </w:rPr>
          <w:t>كشف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جرم،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تعقيب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مجازات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تعزير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مجرمين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حدود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مقررات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مدون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جزايي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اسلام</w:t>
        </w:r>
        <w:r w:rsidRPr="00D5731C">
          <w:rPr>
            <w:rStyle w:val="Hyperlink"/>
            <w:noProof/>
            <w:rtl/>
          </w:rPr>
          <w:t>[6]»</w:t>
        </w:r>
      </w:hyperlink>
    </w:p>
    <w:p w14:paraId="731681DE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98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دشواري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كشف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جرائم</w:t>
        </w:r>
      </w:hyperlink>
    </w:p>
    <w:p w14:paraId="41811E41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5999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استفاده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غير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بهينه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توان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كشف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جرم</w:t>
        </w:r>
      </w:hyperlink>
    </w:p>
    <w:p w14:paraId="11728027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00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انجام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تخصصي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كشف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تحصيل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مشروع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ادله</w:t>
        </w:r>
      </w:hyperlink>
    </w:p>
    <w:p w14:paraId="70AB1827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01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بهره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فناوري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نوين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كشف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هوشمندسازي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آن</w:t>
        </w:r>
      </w:hyperlink>
    </w:p>
    <w:p w14:paraId="6ECA9503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02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تسهيل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مجوزها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دسترسي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ضابطان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اطلاعات</w:t>
        </w:r>
      </w:hyperlink>
    </w:p>
    <w:p w14:paraId="6CC3963D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03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بي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توجهي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بهره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مندي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ساير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كشف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جرم</w:t>
        </w:r>
      </w:hyperlink>
    </w:p>
    <w:p w14:paraId="26678FA2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04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استفاده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مردمي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كشف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جرم</w:t>
        </w:r>
      </w:hyperlink>
    </w:p>
    <w:p w14:paraId="6DFDFBDC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05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ضعف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كيفيت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احكام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كيفري</w:t>
        </w:r>
      </w:hyperlink>
    </w:p>
    <w:p w14:paraId="43B42819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06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ضمانت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ناكافي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قوانين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مقررات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حاكم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احكام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كيفري</w:t>
        </w:r>
      </w:hyperlink>
    </w:p>
    <w:p w14:paraId="7173269D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07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اِعمال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هوشمند،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شفاف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برخط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آيين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نامه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بخشنامه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مرتبط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محكومان</w:t>
        </w:r>
      </w:hyperlink>
    </w:p>
    <w:p w14:paraId="699D4593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08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پيشگيري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وقوع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تخلفات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مأموران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احكام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كيفري</w:t>
        </w:r>
      </w:hyperlink>
    </w:p>
    <w:p w14:paraId="51831203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09" w:history="1">
        <w:r w:rsidRPr="00D5731C">
          <w:rPr>
            <w:rStyle w:val="Hyperlink"/>
            <w:rFonts w:hint="eastAsia"/>
            <w:noProof/>
            <w:rtl/>
          </w:rPr>
          <w:t>مأموريت</w:t>
        </w:r>
        <w:r w:rsidRPr="00D5731C">
          <w:rPr>
            <w:rStyle w:val="Hyperlink"/>
            <w:noProof/>
            <w:rtl/>
          </w:rPr>
          <w:t xml:space="preserve"> ۵- «</w:t>
        </w:r>
        <w:r w:rsidRPr="00D5731C">
          <w:rPr>
            <w:rStyle w:val="Hyperlink"/>
            <w:rFonts w:hint="eastAsia"/>
            <w:noProof/>
            <w:rtl/>
          </w:rPr>
          <w:t>پيشگيري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وقوع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جرائم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دعاوي</w:t>
        </w:r>
        <w:r w:rsidRPr="00D5731C">
          <w:rPr>
            <w:rStyle w:val="Hyperlink"/>
            <w:noProof/>
            <w:rtl/>
          </w:rPr>
          <w:t>[7]»</w:t>
        </w:r>
      </w:hyperlink>
    </w:p>
    <w:p w14:paraId="2C56CF5D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10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تزلزل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روابط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اشخاص</w:t>
        </w:r>
      </w:hyperlink>
    </w:p>
    <w:p w14:paraId="195DE733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11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كمبود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سازوكارهاي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پيشگيري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بروز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اختلاف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معامله</w:t>
        </w:r>
      </w:hyperlink>
    </w:p>
    <w:p w14:paraId="427B3CC9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12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ايجاد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تقارن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اطلاعاتي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طرفين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معامله</w:t>
        </w:r>
      </w:hyperlink>
    </w:p>
    <w:p w14:paraId="0CD7B9C6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13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احراز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اِعمال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هوشمند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شروط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قراردادي</w:t>
        </w:r>
      </w:hyperlink>
    </w:p>
    <w:p w14:paraId="4AFE90BC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14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تقويت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كيفيت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خدمات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دفاتر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اسناد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رسمي</w:t>
        </w:r>
      </w:hyperlink>
    </w:p>
    <w:p w14:paraId="230351CB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15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۲: </w:t>
        </w:r>
        <w:r w:rsidRPr="00D5731C">
          <w:rPr>
            <w:rStyle w:val="Hyperlink"/>
            <w:rFonts w:hint="eastAsia"/>
            <w:noProof/>
            <w:rtl/>
          </w:rPr>
          <w:t>دشواري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دسترسي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عمومي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خدمات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حقوقي</w:t>
        </w:r>
      </w:hyperlink>
    </w:p>
    <w:p w14:paraId="516595E3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16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تسهيل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تقويت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خدمات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حقوقي</w:t>
        </w:r>
      </w:hyperlink>
    </w:p>
    <w:p w14:paraId="413407B2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17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۲: </w:t>
        </w:r>
        <w:r w:rsidRPr="00D5731C">
          <w:rPr>
            <w:rStyle w:val="Hyperlink"/>
            <w:rFonts w:hint="eastAsia"/>
            <w:noProof/>
            <w:rtl/>
          </w:rPr>
          <w:t>ضعف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حذف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عوامل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شكل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جرائم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دعاوي</w:t>
        </w:r>
      </w:hyperlink>
    </w:p>
    <w:p w14:paraId="04181687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18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عدم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شناسايي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كامل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عوامل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شكل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جرائم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دعاوي</w:t>
        </w:r>
      </w:hyperlink>
    </w:p>
    <w:p w14:paraId="2B24EADF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19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هوشمندسازي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شناسايي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عوامل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شكل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جرائم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دعاوي</w:t>
        </w:r>
      </w:hyperlink>
    </w:p>
    <w:p w14:paraId="42533ED5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20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۲: </w:t>
        </w:r>
        <w:r w:rsidRPr="00D5731C">
          <w:rPr>
            <w:rStyle w:val="Hyperlink"/>
            <w:rFonts w:hint="eastAsia"/>
            <w:noProof/>
            <w:rtl/>
          </w:rPr>
          <w:t>اقدامات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پراكنده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توجهي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دروني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بيروني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حذف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عوامل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شكل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جرائم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دعاوي</w:t>
        </w:r>
      </w:hyperlink>
    </w:p>
    <w:p w14:paraId="0E9E58B5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21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انسجام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بخشي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هدايت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هدفمند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تمامي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حذف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عوامل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شكل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جرائم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دعاوي</w:t>
        </w:r>
      </w:hyperlink>
    </w:p>
    <w:p w14:paraId="6BBDDDBC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22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پايين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بودن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تبعات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ارتكاب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جرم</w:t>
        </w:r>
      </w:hyperlink>
    </w:p>
    <w:p w14:paraId="6DF06829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23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عدم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كفايت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بازدارندگي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مجازات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</w:hyperlink>
    </w:p>
    <w:p w14:paraId="3AD8D844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24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مؤثر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متنوع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نمودن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مجازات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متناسب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نوع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جرائم</w:t>
        </w:r>
      </w:hyperlink>
    </w:p>
    <w:p w14:paraId="2BED8DC8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25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تقويت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عمومي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نسبت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بالا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بودن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توان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كشف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جرم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برخورد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قاطع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سريع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مجرمان</w:t>
        </w:r>
      </w:hyperlink>
    </w:p>
    <w:p w14:paraId="53650CC5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26" w:history="1">
        <w:r w:rsidRPr="00D5731C">
          <w:rPr>
            <w:rStyle w:val="Hyperlink"/>
            <w:rFonts w:hint="eastAsia"/>
            <w:noProof/>
            <w:rtl/>
          </w:rPr>
          <w:t>مأموريت</w:t>
        </w:r>
        <w:r w:rsidRPr="00D5731C">
          <w:rPr>
            <w:rStyle w:val="Hyperlink"/>
            <w:noProof/>
            <w:rtl/>
          </w:rPr>
          <w:t xml:space="preserve"> ۶- «</w:t>
        </w:r>
        <w:r w:rsidRPr="00D5731C">
          <w:rPr>
            <w:rStyle w:val="Hyperlink"/>
            <w:rFonts w:hint="eastAsia"/>
            <w:noProof/>
            <w:rtl/>
          </w:rPr>
          <w:t>اصلاح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مجرمان</w:t>
        </w:r>
        <w:r w:rsidRPr="00D5731C">
          <w:rPr>
            <w:rStyle w:val="Hyperlink"/>
            <w:noProof/>
            <w:rtl/>
          </w:rPr>
          <w:t>[8]»</w:t>
        </w:r>
      </w:hyperlink>
    </w:p>
    <w:p w14:paraId="66A7B69C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27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تصميمات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غيرمؤثر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اصلاح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مجرمان</w:t>
        </w:r>
      </w:hyperlink>
    </w:p>
    <w:p w14:paraId="4B155EBB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28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نقص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تصميمات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مؤثر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اصلاح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مجرمان</w:t>
        </w:r>
      </w:hyperlink>
    </w:p>
    <w:p w14:paraId="0DE00088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29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تسهيل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تصميمات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مؤثر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اصلاح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مجرمان</w:t>
        </w:r>
      </w:hyperlink>
    </w:p>
    <w:p w14:paraId="658117A7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30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ترغيب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تصميمات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مؤثر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اصلاح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مجرمان</w:t>
        </w:r>
      </w:hyperlink>
    </w:p>
    <w:p w14:paraId="24754EFE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31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اثربخشي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محدود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اقدامات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اصلاحي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زندان</w:t>
        </w:r>
      </w:hyperlink>
    </w:p>
    <w:p w14:paraId="43641A46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32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نامتناسب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بودن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برنامه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اصلاح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تربيت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زندان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اصلاح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مجرمان</w:t>
        </w:r>
      </w:hyperlink>
    </w:p>
    <w:p w14:paraId="7250CB84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33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استقرار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جديد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تربيتي،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فرهنگي،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اجتماعي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اقتصادي</w:t>
        </w:r>
      </w:hyperlink>
    </w:p>
    <w:p w14:paraId="209C69DC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34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۲: </w:t>
        </w:r>
        <w:r w:rsidRPr="00D5731C">
          <w:rPr>
            <w:rStyle w:val="Hyperlink"/>
            <w:rFonts w:hint="eastAsia"/>
            <w:noProof/>
            <w:rtl/>
          </w:rPr>
          <w:t>انگيزه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برخي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مسئولان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مأموران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احكام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كيفري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مشاركت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اصلاح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مجرمان</w:t>
        </w:r>
      </w:hyperlink>
    </w:p>
    <w:p w14:paraId="2B95EDC5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35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استقرار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ارزيابي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عملكرد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مبتني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نتيجه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مسئولان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مأموران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احكام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كيفري</w:t>
        </w:r>
      </w:hyperlink>
    </w:p>
    <w:p w14:paraId="31CF7808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36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عدم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حمايت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مؤثر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محكومان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پس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اتمام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دوره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حبس</w:t>
        </w:r>
      </w:hyperlink>
    </w:p>
    <w:p w14:paraId="7F3CA019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37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دشواري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بازگشت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محكومان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جامعه</w:t>
        </w:r>
      </w:hyperlink>
    </w:p>
    <w:p w14:paraId="53D6CD13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38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ارتقاء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حمايت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مراقبت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پس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خروج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محكومان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زندان</w:t>
        </w:r>
      </w:hyperlink>
    </w:p>
    <w:p w14:paraId="7286449D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39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ضعف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گيري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نظارت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مجرمان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حرفه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پس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اتمام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دوره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حبس</w:t>
        </w:r>
      </w:hyperlink>
    </w:p>
    <w:p w14:paraId="24033EC3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40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نظارت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موقت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مجرمان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حرفه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پس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اتمام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دوره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حبس</w:t>
        </w:r>
      </w:hyperlink>
    </w:p>
    <w:p w14:paraId="2B8B7EE8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41" w:history="1">
        <w:r w:rsidRPr="00D5731C">
          <w:rPr>
            <w:rStyle w:val="Hyperlink"/>
            <w:rFonts w:hint="eastAsia"/>
            <w:noProof/>
            <w:rtl/>
          </w:rPr>
          <w:t>مأموريت</w:t>
        </w:r>
        <w:r w:rsidRPr="00D5731C">
          <w:rPr>
            <w:rStyle w:val="Hyperlink"/>
            <w:noProof/>
            <w:rtl/>
          </w:rPr>
          <w:t xml:space="preserve"> ۷- «</w:t>
        </w:r>
        <w:r w:rsidRPr="00D5731C">
          <w:rPr>
            <w:rStyle w:val="Hyperlink"/>
            <w:rFonts w:hint="eastAsia"/>
            <w:noProof/>
            <w:rtl/>
          </w:rPr>
          <w:t>حمايت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مالكيت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اشخاص</w:t>
        </w:r>
        <w:r w:rsidRPr="00D5731C">
          <w:rPr>
            <w:rStyle w:val="Hyperlink"/>
            <w:noProof/>
            <w:rtl/>
          </w:rPr>
          <w:t>[9]»</w:t>
        </w:r>
      </w:hyperlink>
    </w:p>
    <w:p w14:paraId="21904960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42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تزلزل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مالكيت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اموال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غيرمنقول</w:t>
        </w:r>
      </w:hyperlink>
    </w:p>
    <w:p w14:paraId="375B991B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43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اعتبار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معاملات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عادي</w:t>
        </w:r>
      </w:hyperlink>
    </w:p>
    <w:p w14:paraId="500D613F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44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ضعف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دقت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تعيين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حدود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اسناد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مالكيت</w:t>
        </w:r>
      </w:hyperlink>
    </w:p>
    <w:p w14:paraId="2C588FD2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45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افزايش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صدور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اسناد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حدنگاري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شده</w:t>
        </w:r>
      </w:hyperlink>
    </w:p>
    <w:p w14:paraId="5C922E46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46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3: </w:t>
        </w:r>
        <w:r w:rsidRPr="00D5731C">
          <w:rPr>
            <w:rStyle w:val="Hyperlink"/>
            <w:rFonts w:hint="eastAsia"/>
            <w:noProof/>
            <w:rtl/>
          </w:rPr>
          <w:t>امكان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جعل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مفقود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اسناد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مالكيت</w:t>
        </w:r>
      </w:hyperlink>
    </w:p>
    <w:p w14:paraId="6F061C1A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47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الكترونيكي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نمودن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اسناد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مالكيت</w:t>
        </w:r>
      </w:hyperlink>
    </w:p>
    <w:p w14:paraId="58710821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48" w:history="1">
        <w:r w:rsidRPr="00D5731C">
          <w:rPr>
            <w:rStyle w:val="Hyperlink"/>
            <w:rFonts w:hint="eastAsia"/>
            <w:noProof/>
            <w:rtl/>
          </w:rPr>
          <w:t>چالش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ضعف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صيانت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حقوق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ثبت</w:t>
        </w:r>
      </w:hyperlink>
    </w:p>
    <w:p w14:paraId="0351CF68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49" w:history="1">
        <w:r w:rsidRPr="00D5731C">
          <w:rPr>
            <w:rStyle w:val="Hyperlink"/>
            <w:rFonts w:hint="eastAsia"/>
            <w:noProof/>
            <w:rtl/>
          </w:rPr>
          <w:t>عامل</w:t>
        </w:r>
        <w:r w:rsidRPr="00D5731C">
          <w:rPr>
            <w:rStyle w:val="Hyperlink"/>
            <w:noProof/>
            <w:rtl/>
          </w:rPr>
          <w:t xml:space="preserve"> ۱: </w:t>
        </w:r>
        <w:r w:rsidRPr="00D5731C">
          <w:rPr>
            <w:rStyle w:val="Hyperlink"/>
            <w:rFonts w:hint="eastAsia"/>
            <w:noProof/>
            <w:rtl/>
          </w:rPr>
          <w:t>وجود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زمينه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خطا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اطاله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ثبت</w:t>
        </w:r>
      </w:hyperlink>
    </w:p>
    <w:p w14:paraId="748E6E18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50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1: </w:t>
        </w:r>
        <w:r w:rsidRPr="00D5731C">
          <w:rPr>
            <w:rStyle w:val="Hyperlink"/>
            <w:rFonts w:hint="eastAsia"/>
            <w:noProof/>
            <w:rtl/>
          </w:rPr>
          <w:t>حذف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حداكثري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مداخلات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انساني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فرايند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ثبت</w:t>
        </w:r>
      </w:hyperlink>
    </w:p>
    <w:p w14:paraId="17227A19" w14:textId="77777777" w:rsidR="00537E8F" w:rsidRDefault="00537E8F" w:rsidP="00A85CA7">
      <w:pPr>
        <w:pStyle w:val="TOC5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51" w:history="1">
        <w:r w:rsidRPr="00D5731C">
          <w:rPr>
            <w:rStyle w:val="Hyperlink"/>
            <w:rFonts w:hint="eastAsia"/>
            <w:noProof/>
            <w:rtl/>
          </w:rPr>
          <w:t>راهبرد</w:t>
        </w:r>
        <w:r w:rsidRPr="00D5731C">
          <w:rPr>
            <w:rStyle w:val="Hyperlink"/>
            <w:noProof/>
            <w:rtl/>
          </w:rPr>
          <w:t xml:space="preserve"> 2: </w:t>
        </w:r>
        <w:r w:rsidRPr="00D5731C">
          <w:rPr>
            <w:rStyle w:val="Hyperlink"/>
            <w:rFonts w:hint="eastAsia"/>
            <w:noProof/>
            <w:rtl/>
          </w:rPr>
          <w:t>ايجاد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ارزيابي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عملكرد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نتيجه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گرا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مأموران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ثبت</w:t>
        </w:r>
      </w:hyperlink>
    </w:p>
    <w:p w14:paraId="20B2C05D" w14:textId="77777777" w:rsidR="00537E8F" w:rsidRDefault="00537E8F" w:rsidP="00A85CA7">
      <w:pPr>
        <w:pStyle w:val="TOC1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52" w:history="1">
        <w:r w:rsidRPr="00D5731C">
          <w:rPr>
            <w:rStyle w:val="Hyperlink"/>
            <w:rFonts w:hint="eastAsia"/>
            <w:noProof/>
            <w:rtl/>
          </w:rPr>
          <w:t>فصل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سوم</w:t>
        </w:r>
        <w:r w:rsidRPr="00D5731C">
          <w:rPr>
            <w:rStyle w:val="Hyperlink"/>
            <w:noProof/>
            <w:rtl/>
          </w:rPr>
          <w:t xml:space="preserve">: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مديريتي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برنامه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تحول</w:t>
        </w:r>
      </w:hyperlink>
    </w:p>
    <w:p w14:paraId="048A7ADE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53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اول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برنامه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ريزي</w:t>
        </w:r>
      </w:hyperlink>
    </w:p>
    <w:p w14:paraId="4F984A46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54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دوم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سازمان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دهي</w:t>
        </w:r>
      </w:hyperlink>
    </w:p>
    <w:p w14:paraId="20663F0A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55" w:history="1">
        <w:r w:rsidRPr="00D5731C">
          <w:rPr>
            <w:rStyle w:val="Hyperlink"/>
            <w:rFonts w:hint="eastAsia"/>
            <w:noProof/>
            <w:rtl/>
          </w:rPr>
          <w:t>گفتار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اول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ساختار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سازماني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قضائيه</w:t>
        </w:r>
      </w:hyperlink>
    </w:p>
    <w:p w14:paraId="0D8D33C9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56" w:history="1">
        <w:r w:rsidRPr="00D5731C">
          <w:rPr>
            <w:rStyle w:val="Hyperlink"/>
            <w:rFonts w:hint="eastAsia"/>
            <w:noProof/>
            <w:rtl/>
          </w:rPr>
          <w:t>گفتار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دوم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بهره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مندي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ظرفيت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نهادهاي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خارج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از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قوه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قضائيه</w:t>
        </w:r>
      </w:hyperlink>
    </w:p>
    <w:p w14:paraId="7D084EA1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57" w:history="1">
        <w:r w:rsidRPr="00D5731C">
          <w:rPr>
            <w:rStyle w:val="Hyperlink"/>
            <w:rFonts w:hint="eastAsia"/>
            <w:noProof/>
            <w:rtl/>
          </w:rPr>
          <w:t>ب</w:t>
        </w:r>
        <w:r w:rsidRPr="00D5731C">
          <w:rPr>
            <w:rStyle w:val="Hyperlink"/>
            <w:noProof/>
            <w:rtl/>
          </w:rPr>
          <w:t xml:space="preserve">-1- </w:t>
        </w:r>
        <w:r w:rsidRPr="00D5731C">
          <w:rPr>
            <w:rStyle w:val="Hyperlink"/>
            <w:rFonts w:hint="eastAsia"/>
            <w:noProof/>
            <w:rtl/>
          </w:rPr>
          <w:t>نهادهاي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حاكميتي</w:t>
        </w:r>
      </w:hyperlink>
    </w:p>
    <w:p w14:paraId="42BD6190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58" w:history="1">
        <w:r w:rsidRPr="00D5731C">
          <w:rPr>
            <w:rStyle w:val="Hyperlink"/>
            <w:rFonts w:hint="eastAsia"/>
            <w:noProof/>
            <w:rtl/>
          </w:rPr>
          <w:t>ب</w:t>
        </w:r>
        <w:r w:rsidRPr="00D5731C">
          <w:rPr>
            <w:rStyle w:val="Hyperlink"/>
            <w:noProof/>
            <w:rtl/>
          </w:rPr>
          <w:t xml:space="preserve">-2- </w:t>
        </w:r>
        <w:r w:rsidRPr="00D5731C">
          <w:rPr>
            <w:rStyle w:val="Hyperlink"/>
            <w:rFonts w:hint="eastAsia"/>
            <w:noProof/>
            <w:rtl/>
          </w:rPr>
          <w:t>نهادهاي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علمي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فناوري</w:t>
        </w:r>
      </w:hyperlink>
    </w:p>
    <w:p w14:paraId="76549A84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59" w:history="1">
        <w:r w:rsidRPr="00D5731C">
          <w:rPr>
            <w:rStyle w:val="Hyperlink"/>
            <w:rFonts w:hint="eastAsia"/>
            <w:noProof/>
            <w:rtl/>
          </w:rPr>
          <w:t>ب</w:t>
        </w:r>
        <w:r w:rsidRPr="00D5731C">
          <w:rPr>
            <w:rStyle w:val="Hyperlink"/>
            <w:noProof/>
            <w:rtl/>
          </w:rPr>
          <w:t xml:space="preserve">-3- </w:t>
        </w:r>
        <w:r w:rsidRPr="00D5731C">
          <w:rPr>
            <w:rStyle w:val="Hyperlink"/>
            <w:rFonts w:hint="eastAsia"/>
            <w:noProof/>
            <w:rtl/>
          </w:rPr>
          <w:t>نهادهاي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مردمي</w:t>
        </w:r>
      </w:hyperlink>
    </w:p>
    <w:p w14:paraId="26B8A58D" w14:textId="77777777" w:rsidR="00537E8F" w:rsidRDefault="00537E8F" w:rsidP="00A85CA7">
      <w:pPr>
        <w:pStyle w:val="TOC4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60" w:history="1">
        <w:r w:rsidRPr="00D5731C">
          <w:rPr>
            <w:rStyle w:val="Hyperlink"/>
            <w:rFonts w:hint="eastAsia"/>
            <w:noProof/>
            <w:rtl/>
          </w:rPr>
          <w:t>ب</w:t>
        </w:r>
        <w:r w:rsidRPr="00D5731C">
          <w:rPr>
            <w:rStyle w:val="Hyperlink"/>
            <w:noProof/>
            <w:rtl/>
          </w:rPr>
          <w:t xml:space="preserve">-4- </w:t>
        </w:r>
        <w:r w:rsidRPr="00D5731C">
          <w:rPr>
            <w:rStyle w:val="Hyperlink"/>
            <w:rFonts w:hint="eastAsia"/>
            <w:noProof/>
            <w:rtl/>
          </w:rPr>
          <w:t>بخش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خصوصي</w:t>
        </w:r>
      </w:hyperlink>
    </w:p>
    <w:p w14:paraId="14B3E5C5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61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سوم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منابع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انساني</w:t>
        </w:r>
      </w:hyperlink>
    </w:p>
    <w:p w14:paraId="54827E59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62" w:history="1">
        <w:r w:rsidRPr="00D5731C">
          <w:rPr>
            <w:rStyle w:val="Hyperlink"/>
            <w:rFonts w:hint="eastAsia"/>
            <w:noProof/>
            <w:rtl/>
          </w:rPr>
          <w:t>گفتار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اول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جذب</w:t>
        </w:r>
      </w:hyperlink>
    </w:p>
    <w:p w14:paraId="2D35F69F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63" w:history="1">
        <w:r w:rsidRPr="00D5731C">
          <w:rPr>
            <w:rStyle w:val="Hyperlink"/>
            <w:rFonts w:hint="eastAsia"/>
            <w:noProof/>
            <w:rtl/>
          </w:rPr>
          <w:t>گفتار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دوم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نگهداشت،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آموزش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ارتقاء</w:t>
        </w:r>
      </w:hyperlink>
    </w:p>
    <w:p w14:paraId="0A4306E2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64" w:history="1">
        <w:r w:rsidRPr="00D5731C">
          <w:rPr>
            <w:rStyle w:val="Hyperlink"/>
            <w:rFonts w:hint="eastAsia"/>
            <w:noProof/>
            <w:rtl/>
          </w:rPr>
          <w:t>گفتار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سوم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انتصاب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مديران</w:t>
        </w:r>
      </w:hyperlink>
    </w:p>
    <w:p w14:paraId="486BCCC4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65" w:history="1">
        <w:r w:rsidRPr="00D5731C">
          <w:rPr>
            <w:rStyle w:val="Hyperlink"/>
            <w:rFonts w:hint="eastAsia"/>
            <w:noProof/>
            <w:rtl/>
          </w:rPr>
          <w:t>گفتار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چهارم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جبران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خدمات</w:t>
        </w:r>
      </w:hyperlink>
    </w:p>
    <w:p w14:paraId="6A9B4BAD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66" w:history="1">
        <w:r w:rsidRPr="00D5731C">
          <w:rPr>
            <w:rStyle w:val="Hyperlink"/>
            <w:rFonts w:hint="eastAsia"/>
            <w:noProof/>
            <w:rtl/>
          </w:rPr>
          <w:t>گفتار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پنجم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تكاليف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تعهدات</w:t>
        </w:r>
      </w:hyperlink>
    </w:p>
    <w:p w14:paraId="62B308D5" w14:textId="77777777" w:rsidR="00537E8F" w:rsidRDefault="00537E8F" w:rsidP="00A85CA7">
      <w:pPr>
        <w:pStyle w:val="TOC3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67" w:history="1">
        <w:r w:rsidRPr="00D5731C">
          <w:rPr>
            <w:rStyle w:val="Hyperlink"/>
            <w:rFonts w:hint="eastAsia"/>
            <w:noProof/>
            <w:rtl/>
          </w:rPr>
          <w:t>گفتار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ششم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ارزيابي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عملكرد</w:t>
        </w:r>
      </w:hyperlink>
    </w:p>
    <w:p w14:paraId="0966BD2E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68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چهارم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منابع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مالي</w:t>
        </w:r>
      </w:hyperlink>
    </w:p>
    <w:p w14:paraId="45745378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69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پنجم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منابع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فيزيكي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تجهيزات</w:t>
        </w:r>
      </w:hyperlink>
    </w:p>
    <w:p w14:paraId="1AB3008E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70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ششم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قوانين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مقررات</w:t>
        </w:r>
      </w:hyperlink>
    </w:p>
    <w:p w14:paraId="602918E2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71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هفتم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فناوري</w:t>
        </w:r>
      </w:hyperlink>
    </w:p>
    <w:p w14:paraId="23AC7304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72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هشتم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نوآوري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پيشنهادها</w:t>
        </w:r>
      </w:hyperlink>
    </w:p>
    <w:p w14:paraId="29C51CEC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73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نهم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گفتمان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سازي</w:t>
        </w:r>
      </w:hyperlink>
    </w:p>
    <w:p w14:paraId="09F3539E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74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دهم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ارتباطات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مردمي</w:t>
        </w:r>
      </w:hyperlink>
    </w:p>
    <w:p w14:paraId="56DB8B9F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75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يازدهم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رعايت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كرامت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ارباب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رجوع</w:t>
        </w:r>
      </w:hyperlink>
    </w:p>
    <w:p w14:paraId="3F882795" w14:textId="77777777" w:rsidR="00537E8F" w:rsidRDefault="00537E8F" w:rsidP="00A85CA7">
      <w:pPr>
        <w:pStyle w:val="TOC1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76" w:history="1">
        <w:r w:rsidRPr="00D5731C">
          <w:rPr>
            <w:rStyle w:val="Hyperlink"/>
            <w:rFonts w:hint="eastAsia"/>
            <w:noProof/>
            <w:rtl/>
          </w:rPr>
          <w:t>فصل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چهارم</w:t>
        </w:r>
        <w:r w:rsidRPr="00D5731C">
          <w:rPr>
            <w:rStyle w:val="Hyperlink"/>
            <w:noProof/>
            <w:rtl/>
          </w:rPr>
          <w:t xml:space="preserve">: </w:t>
        </w:r>
        <w:r w:rsidRPr="00D5731C">
          <w:rPr>
            <w:rStyle w:val="Hyperlink"/>
            <w:rFonts w:hint="eastAsia"/>
            <w:noProof/>
            <w:rtl/>
          </w:rPr>
          <w:t>نظام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راهبري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و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پايش</w:t>
        </w:r>
      </w:hyperlink>
    </w:p>
    <w:p w14:paraId="65634A48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77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اول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ستاد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راهبري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تحول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</w:hyperlink>
    </w:p>
    <w:p w14:paraId="2D258D1D" w14:textId="77777777" w:rsidR="00537E8F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Fonts w:eastAsiaTheme="minorEastAsia" w:cstheme="minorBidi"/>
          <w:noProof/>
          <w:szCs w:val="22"/>
          <w:rtl/>
        </w:rPr>
      </w:pPr>
      <w:hyperlink w:anchor="_Toc59976078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دوم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دبيرخانه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ستاد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راهبري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تحول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</w:hyperlink>
    </w:p>
    <w:p w14:paraId="7D539030" w14:textId="51DF6C85" w:rsidR="00373F6D" w:rsidRDefault="00537E8F" w:rsidP="00A85CA7">
      <w:pPr>
        <w:pStyle w:val="TOC2"/>
        <w:shd w:val="diagStripe" w:color="BFBFBF" w:themeColor="background1" w:themeShade="BF" w:fill="auto"/>
        <w:tabs>
          <w:tab w:val="right" w:leader="dot" w:pos="9910"/>
        </w:tabs>
        <w:spacing w:after="0"/>
        <w:rPr>
          <w:rtl/>
        </w:rPr>
      </w:pPr>
      <w:hyperlink w:anchor="_Toc59976079" w:history="1">
        <w:r w:rsidRPr="00D5731C">
          <w:rPr>
            <w:rStyle w:val="Hyperlink"/>
            <w:rFonts w:hint="eastAsia"/>
            <w:noProof/>
            <w:rtl/>
          </w:rPr>
          <w:t>مبحث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سوم</w:t>
        </w:r>
        <w:r w:rsidRPr="00D5731C">
          <w:rPr>
            <w:rStyle w:val="Hyperlink"/>
            <w:noProof/>
            <w:rtl/>
          </w:rPr>
          <w:t xml:space="preserve">- </w:t>
        </w:r>
        <w:r w:rsidRPr="00D5731C">
          <w:rPr>
            <w:rStyle w:val="Hyperlink"/>
            <w:rFonts w:hint="eastAsia"/>
            <w:noProof/>
            <w:rtl/>
          </w:rPr>
          <w:t>كميته</w:t>
        </w:r>
        <w:r w:rsidRPr="00D5731C">
          <w:rPr>
            <w:rStyle w:val="Hyperlink"/>
            <w:rFonts w:hint="eastAsia"/>
            <w:noProof/>
          </w:rPr>
          <w:t>‌</w:t>
        </w:r>
        <w:r w:rsidRPr="00D5731C">
          <w:rPr>
            <w:rStyle w:val="Hyperlink"/>
            <w:rFonts w:hint="eastAsia"/>
            <w:noProof/>
            <w:rtl/>
          </w:rPr>
          <w:t>هاي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راهبري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اجراي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سند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تحول</w:t>
        </w:r>
        <w:r w:rsidRPr="00D5731C">
          <w:rPr>
            <w:rStyle w:val="Hyperlink"/>
            <w:noProof/>
            <w:rtl/>
          </w:rPr>
          <w:t xml:space="preserve"> </w:t>
        </w:r>
        <w:r w:rsidRPr="00D5731C">
          <w:rPr>
            <w:rStyle w:val="Hyperlink"/>
            <w:rFonts w:hint="eastAsia"/>
            <w:noProof/>
            <w:rtl/>
          </w:rPr>
          <w:t>قضائي</w:t>
        </w:r>
      </w:hyperlink>
      <w:r w:rsidR="00D64FC6">
        <w:rPr>
          <w:rtl/>
        </w:rPr>
        <w:fldChar w:fldCharType="end"/>
      </w:r>
    </w:p>
    <w:p w14:paraId="070B89F9" w14:textId="05E26503" w:rsidR="001448A2" w:rsidRDefault="001F58F1" w:rsidP="00313432">
      <w:pPr>
        <w:ind w:firstLine="0"/>
        <w:contextualSpacing/>
        <w:jc w:val="center"/>
        <w:rPr>
          <w:rtl/>
        </w:rPr>
      </w:pPr>
      <w:r>
        <w:pict w14:anchorId="1B4A210B">
          <v:rect id="_x0000_i1026" style="width:0;height:1.5pt" o:hralign="center" o:hrstd="t" o:hr="t" fillcolor="#a0a0a0" stroked="f"/>
        </w:pict>
      </w:r>
    </w:p>
    <w:p w14:paraId="0FB58368" w14:textId="77777777" w:rsidR="00313432" w:rsidRDefault="00313432" w:rsidP="00313432">
      <w:pPr>
        <w:pStyle w:val="Heading1"/>
        <w:rPr>
          <w:rtl/>
        </w:rPr>
      </w:pPr>
      <w:bookmarkStart w:id="1" w:name="_Toc59975876"/>
      <w:r>
        <w:rPr>
          <w:rFonts w:hint="cs"/>
          <w:rtl/>
        </w:rPr>
        <w:t>ديباچه</w:t>
      </w:r>
      <w:bookmarkEnd w:id="1"/>
    </w:p>
    <w:p w14:paraId="3C2BD89D" w14:textId="635DF5EF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بيانيه</w:t>
      </w:r>
      <w:r>
        <w:rPr>
          <w:rtl/>
        </w:rPr>
        <w:t xml:space="preserve"> «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>(</w:t>
      </w:r>
      <w:r>
        <w:rPr>
          <w:rFonts w:hint="cs"/>
          <w:rtl/>
        </w:rPr>
        <w:t>مدظله</w:t>
      </w:r>
      <w:r>
        <w:rPr>
          <w:rFonts w:hint="cs"/>
        </w:rPr>
        <w:t>‌</w:t>
      </w:r>
      <w:r>
        <w:rPr>
          <w:rFonts w:hint="cs"/>
          <w:rtl/>
        </w:rPr>
        <w:t>العالي</w:t>
      </w:r>
      <w:r>
        <w:rPr>
          <w:rtl/>
        </w:rPr>
        <w:t xml:space="preserve">)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انتظارات</w:t>
      </w:r>
      <w:r>
        <w:rPr>
          <w:rtl/>
        </w:rPr>
        <w:t xml:space="preserve"> </w:t>
      </w:r>
      <w:r>
        <w:rPr>
          <w:rFonts w:hint="cs"/>
          <w:rtl/>
        </w:rPr>
        <w:t>روزافزون</w:t>
      </w:r>
      <w:r>
        <w:rPr>
          <w:rtl/>
        </w:rPr>
        <w:t xml:space="preserve"> </w:t>
      </w:r>
      <w:r>
        <w:rPr>
          <w:rFonts w:hint="cs"/>
          <w:rtl/>
        </w:rPr>
        <w:t>مردم،</w:t>
      </w:r>
      <w:r>
        <w:rPr>
          <w:rtl/>
        </w:rPr>
        <w:t xml:space="preserve"> </w:t>
      </w:r>
      <w:r>
        <w:rPr>
          <w:rFonts w:hint="cs"/>
          <w:rtl/>
        </w:rPr>
        <w:t>موقعيتي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همترازي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انكارناپذير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2424E88E" w14:textId="5ED4560F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طيف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گمنامي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خدوم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رؤساي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وافري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درگذشتگان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Fonts w:hint="cs"/>
        </w:rPr>
        <w:t>‌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بهشتي،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Fonts w:hint="cs"/>
        </w:rPr>
        <w:t>‌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موسوي</w:t>
      </w:r>
      <w:r>
        <w:rPr>
          <w:rtl/>
        </w:rPr>
        <w:t xml:space="preserve"> </w:t>
      </w:r>
      <w:r>
        <w:rPr>
          <w:rFonts w:hint="cs"/>
          <w:rtl/>
        </w:rPr>
        <w:t>اردبيلي،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Fonts w:hint="cs"/>
        </w:rPr>
        <w:t>‌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يزدي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Fonts w:hint="cs"/>
        </w:rPr>
        <w:t>‌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هاشمي</w:t>
      </w:r>
      <w:r>
        <w:rPr>
          <w:rtl/>
        </w:rPr>
        <w:t xml:space="preserve"> </w:t>
      </w:r>
      <w:r>
        <w:rPr>
          <w:rFonts w:hint="cs"/>
          <w:rtl/>
        </w:rPr>
        <w:t>شاهرودي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Fonts w:hint="cs"/>
        </w:rPr>
        <w:t>‌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آملي</w:t>
      </w:r>
      <w:r>
        <w:rPr>
          <w:rtl/>
        </w:rPr>
        <w:t xml:space="preserve"> </w:t>
      </w:r>
      <w:r>
        <w:rPr>
          <w:rFonts w:hint="cs"/>
          <w:rtl/>
        </w:rPr>
        <w:t>لاريجاني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آرزوي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>
        <w:rPr>
          <w:rtl/>
        </w:rPr>
        <w:t>.</w:t>
      </w:r>
    </w:p>
    <w:p w14:paraId="3D8924D8" w14:textId="354AF61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عليرغم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دلسوزان،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Fonts w:hint="cs"/>
        </w:rPr>
        <w:t>‌</w:t>
      </w:r>
      <w:r>
        <w:rPr>
          <w:rFonts w:hint="cs"/>
          <w:rtl/>
        </w:rPr>
        <w:t>الامكان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عزيزمان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اقتدار،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دقت،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Fonts w:hint="cs"/>
        </w:rPr>
        <w:t>‌</w:t>
      </w:r>
      <w:r>
        <w:rPr>
          <w:rFonts w:hint="cs"/>
          <w:rtl/>
        </w:rPr>
        <w:t>رجوع،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Fonts w:hint="cs"/>
        </w:rPr>
        <w:t>‌</w:t>
      </w:r>
      <w:r>
        <w:rPr>
          <w:rFonts w:hint="cs"/>
          <w:rtl/>
        </w:rPr>
        <w:t>وفصل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ديدگاه،</w:t>
      </w:r>
      <w:r>
        <w:rPr>
          <w:rtl/>
        </w:rPr>
        <w:t xml:space="preserve"> «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5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(</w:t>
      </w:r>
      <w:r>
        <w:rPr>
          <w:rFonts w:hint="cs"/>
          <w:rtl/>
        </w:rPr>
        <w:t>مدظله</w:t>
      </w:r>
      <w:r>
        <w:rPr>
          <w:rFonts w:hint="cs"/>
        </w:rPr>
        <w:t>‌‌</w:t>
      </w:r>
      <w:r>
        <w:rPr>
          <w:rFonts w:hint="cs"/>
          <w:rtl/>
        </w:rPr>
        <w:t>العالي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ايشان،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دوره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دستوركار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>.</w:t>
      </w:r>
    </w:p>
    <w:p w14:paraId="19A1EC35" w14:textId="5FC24CD9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اجرائي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دادگستري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تابعه،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۱۴۰۴»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«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»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>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>(</w:t>
      </w:r>
      <w:r>
        <w:rPr>
          <w:rFonts w:hint="cs"/>
          <w:rtl/>
        </w:rPr>
        <w:t>مدظله</w:t>
      </w:r>
      <w:r>
        <w:rPr>
          <w:rFonts w:hint="cs"/>
        </w:rPr>
        <w:t>‌</w:t>
      </w:r>
      <w:r>
        <w:rPr>
          <w:rFonts w:hint="cs"/>
          <w:rtl/>
        </w:rPr>
        <w:t>العالي</w:t>
      </w:r>
      <w:r>
        <w:rPr>
          <w:rtl/>
        </w:rPr>
        <w:t>)»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تحولات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بازخوردها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«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ارتقاءيافته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Fonts w:hint="eastAsia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41CBF2B1" w14:textId="3A6F3752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>(</w:t>
      </w:r>
      <w:r>
        <w:rPr>
          <w:rFonts w:hint="cs"/>
          <w:rtl/>
        </w:rPr>
        <w:t>مدظله</w:t>
      </w:r>
      <w:r>
        <w:rPr>
          <w:rFonts w:hint="cs"/>
        </w:rPr>
        <w:t>‌</w:t>
      </w:r>
      <w:r>
        <w:rPr>
          <w:rFonts w:hint="cs"/>
          <w:rtl/>
        </w:rPr>
        <w:t>العالي</w:t>
      </w:r>
      <w:r>
        <w:rPr>
          <w:rtl/>
        </w:rPr>
        <w:t xml:space="preserve">)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«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ارتقاءيافته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Fonts w:hint="eastAsia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همتي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ايران؛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علميه،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انديشكده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پژوهشكده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بنيان،</w:t>
      </w:r>
      <w:r>
        <w:rPr>
          <w:rtl/>
        </w:rPr>
        <w:t xml:space="preserve"> </w:t>
      </w:r>
      <w:r>
        <w:rPr>
          <w:rFonts w:hint="cs"/>
          <w:rtl/>
        </w:rPr>
        <w:t>تشكل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دانشجويي،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مردمي،</w:t>
      </w:r>
      <w:r>
        <w:rPr>
          <w:rtl/>
        </w:rPr>
        <w:t xml:space="preserve"> </w:t>
      </w:r>
      <w:r>
        <w:rPr>
          <w:rFonts w:hint="cs"/>
          <w:rtl/>
        </w:rPr>
        <w:t>اصناف،</w:t>
      </w:r>
      <w:r>
        <w:rPr>
          <w:rtl/>
        </w:rPr>
        <w:t xml:space="preserve"> </w:t>
      </w:r>
      <w:r>
        <w:rPr>
          <w:rFonts w:hint="cs"/>
          <w:rtl/>
        </w:rPr>
        <w:t>نخبگان،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هنر،</w:t>
      </w:r>
      <w:r>
        <w:rPr>
          <w:rtl/>
        </w:rPr>
        <w:t xml:space="preserve"> </w:t>
      </w:r>
      <w:r>
        <w:rPr>
          <w:rFonts w:hint="cs"/>
          <w:rtl/>
        </w:rPr>
        <w:t>خبرنگاران،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Fonts w:hint="cs"/>
        </w:rPr>
        <w:t>‌</w:t>
      </w:r>
      <w:r>
        <w:rPr>
          <w:rFonts w:hint="cs"/>
          <w:rtl/>
        </w:rPr>
        <w:t>نگاران،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دلسوزان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فرايندي</w:t>
      </w:r>
      <w:r>
        <w:rPr>
          <w:rtl/>
        </w:rPr>
        <w:t xml:space="preserve"> </w:t>
      </w:r>
      <w:r>
        <w:rPr>
          <w:rFonts w:hint="cs"/>
          <w:rtl/>
        </w:rPr>
        <w:t>دائمي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پذيراي</w:t>
      </w:r>
      <w:r>
        <w:rPr>
          <w:rtl/>
        </w:rPr>
        <w:t xml:space="preserve"> </w:t>
      </w: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اصلاحي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14:paraId="18E11EF6" w14:textId="475ADDA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همكاران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باتجربه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Fonts w:hint="cs"/>
        </w:rPr>
        <w:t>‌</w:t>
      </w:r>
      <w:r>
        <w:rPr>
          <w:rFonts w:hint="eastAsia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قضائي،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انتظامي،</w:t>
      </w:r>
      <w:r>
        <w:rPr>
          <w:rtl/>
        </w:rPr>
        <w:t xml:space="preserve"> </w:t>
      </w:r>
      <w:r>
        <w:rPr>
          <w:rFonts w:hint="cs"/>
          <w:rtl/>
        </w:rPr>
        <w:t>مديريتي،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Fonts w:hint="cs"/>
        </w:rPr>
        <w:t>‌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انقلابي،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رشته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Fonts w:hint="cs"/>
        </w:rPr>
        <w:t>‌</w:t>
      </w:r>
      <w:r>
        <w:rPr>
          <w:rFonts w:hint="cs"/>
          <w:rtl/>
        </w:rPr>
        <w:t>اند؛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eastAsia"/>
        </w:rPr>
        <w:t>‌</w:t>
      </w:r>
      <w:r>
        <w:rPr>
          <w:rFonts w:hint="cs"/>
          <w:rtl/>
        </w:rPr>
        <w:t>نمايم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توفيقات</w:t>
      </w:r>
      <w:r>
        <w:rPr>
          <w:rtl/>
        </w:rPr>
        <w:t xml:space="preserve"> </w:t>
      </w:r>
      <w:r>
        <w:rPr>
          <w:rFonts w:hint="cs"/>
          <w:rtl/>
        </w:rPr>
        <w:t>روزافزون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خواستارم</w:t>
      </w:r>
      <w:r>
        <w:rPr>
          <w:rtl/>
        </w:rPr>
        <w:t>.</w:t>
      </w:r>
    </w:p>
    <w:p w14:paraId="7649C491" w14:textId="14897E93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پايان،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قواي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مقننه،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حاكميتي،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غيردولتي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شوراهاي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كميسيون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دشوار،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احديت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Fonts w:hint="cs"/>
        </w:rPr>
        <w:t>‌</w:t>
      </w:r>
      <w:r>
        <w:rPr>
          <w:rFonts w:hint="cs"/>
          <w:rtl/>
        </w:rPr>
        <w:t>عصر</w:t>
      </w:r>
      <w:r>
        <w:rPr>
          <w:rtl/>
        </w:rPr>
        <w:t>(</w:t>
      </w:r>
      <w:r>
        <w:rPr>
          <w:rFonts w:hint="cs"/>
          <w:rtl/>
        </w:rPr>
        <w:t>عجل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)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‌‌</w:t>
      </w:r>
      <w:r>
        <w:rPr>
          <w:rFonts w:hint="cs"/>
          <w:rtl/>
        </w:rPr>
        <w:t>نمايم</w:t>
      </w:r>
      <w:r>
        <w:rPr>
          <w:rtl/>
        </w:rPr>
        <w:t>.</w:t>
      </w:r>
    </w:p>
    <w:p w14:paraId="30407CE6" w14:textId="77777777" w:rsidR="00313432" w:rsidRDefault="00313432" w:rsidP="00313432">
      <w:pPr>
        <w:contextualSpacing/>
        <w:jc w:val="right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توفيقي</w:t>
      </w:r>
      <w:r>
        <w:rPr>
          <w:rtl/>
        </w:rPr>
        <w:t xml:space="preserve"> </w:t>
      </w:r>
      <w:r>
        <w:rPr>
          <w:rFonts w:hint="cs"/>
          <w:rtl/>
        </w:rPr>
        <w:t>اِلّا</w:t>
      </w:r>
      <w:r>
        <w:rPr>
          <w:rtl/>
        </w:rPr>
        <w:t xml:space="preserve"> </w:t>
      </w:r>
      <w:r>
        <w:rPr>
          <w:rFonts w:hint="cs"/>
          <w:rtl/>
        </w:rPr>
        <w:t>بِالله</w:t>
      </w:r>
      <w:r>
        <w:rPr>
          <w:rtl/>
        </w:rPr>
        <w:t xml:space="preserve"> </w:t>
      </w:r>
      <w:r>
        <w:rPr>
          <w:rFonts w:hint="cs"/>
          <w:rtl/>
        </w:rPr>
        <w:t>العلي</w:t>
      </w:r>
      <w:r>
        <w:rPr>
          <w:rtl/>
        </w:rPr>
        <w:t xml:space="preserve"> </w:t>
      </w:r>
      <w:r>
        <w:rPr>
          <w:rFonts w:hint="cs"/>
          <w:rtl/>
        </w:rPr>
        <w:t>العَظيم</w:t>
      </w:r>
    </w:p>
    <w:p w14:paraId="039F5BF2" w14:textId="2F0D8FCA" w:rsidR="00313432" w:rsidRDefault="00967B5E" w:rsidP="00313432">
      <w:pPr>
        <w:contextualSpacing/>
        <w:jc w:val="right"/>
        <w:rPr>
          <w:rtl/>
        </w:rPr>
      </w:pPr>
      <w:r>
        <w:rPr>
          <w:rtl/>
        </w:rPr>
        <w:t xml:space="preserve"> </w:t>
      </w:r>
      <w:r w:rsidR="00313432">
        <w:rPr>
          <w:rFonts w:hint="cs"/>
          <w:rtl/>
        </w:rPr>
        <w:t>سيد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ابراهيم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رئيسي</w:t>
      </w:r>
    </w:p>
    <w:p w14:paraId="22C068CE" w14:textId="77777777" w:rsidR="00313432" w:rsidRDefault="00313432" w:rsidP="00313432">
      <w:pPr>
        <w:pStyle w:val="Heading1"/>
        <w:rPr>
          <w:rtl/>
        </w:rPr>
      </w:pPr>
      <w:bookmarkStart w:id="2" w:name="_Toc59975877"/>
      <w:r>
        <w:rPr>
          <w:rFonts w:hint="cs"/>
          <w:rtl/>
        </w:rPr>
        <w:t>مقدمه</w:t>
      </w:r>
      <w:bookmarkEnd w:id="2"/>
    </w:p>
    <w:p w14:paraId="6307777A" w14:textId="3F5A047A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نظام،</w:t>
      </w:r>
      <w:r>
        <w:rPr>
          <w:rtl/>
        </w:rPr>
        <w:t xml:space="preserve"> </w:t>
      </w:r>
      <w:r>
        <w:rPr>
          <w:rFonts w:hint="cs"/>
          <w:rtl/>
        </w:rPr>
        <w:t>نقشي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Fonts w:hint="cs"/>
        </w:rPr>
        <w:t>‌</w:t>
      </w:r>
      <w:r>
        <w:rPr>
          <w:rFonts w:hint="cs"/>
          <w:rtl/>
        </w:rPr>
        <w:t>آفريني</w:t>
      </w:r>
      <w:r>
        <w:rPr>
          <w:rtl/>
        </w:rPr>
        <w:t xml:space="preserve"> </w:t>
      </w:r>
      <w:r>
        <w:rPr>
          <w:rFonts w:hint="cs"/>
          <w:rtl/>
        </w:rPr>
        <w:t>متعامل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نظام،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254A6FD9" w14:textId="08DB56D4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Fonts w:hint="cs"/>
        </w:rPr>
        <w:t>‌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اساسي،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مردمي،</w:t>
      </w:r>
      <w:r>
        <w:rPr>
          <w:rtl/>
        </w:rPr>
        <w:t xml:space="preserve"> </w:t>
      </w:r>
      <w:r>
        <w:rPr>
          <w:rFonts w:hint="cs"/>
          <w:rtl/>
        </w:rPr>
        <w:t>راهكارهايي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Fonts w:hint="cs"/>
        </w:rPr>
        <w:t>‌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مقوّم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تحولي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منابع،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3F3CB039" w14:textId="2FD1484B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معاونت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ملي،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تابعه،</w:t>
      </w:r>
      <w:r>
        <w:rPr>
          <w:rtl/>
        </w:rPr>
        <w:t xml:space="preserve"> </w:t>
      </w:r>
      <w:r>
        <w:rPr>
          <w:rFonts w:hint="cs"/>
          <w:rtl/>
        </w:rPr>
        <w:t>دادگستري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تابعه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باكيفيت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مصرح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محول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61F3C070" w14:textId="629896BC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سند،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وافر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كارآمدي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فرابخشي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تنيدگي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793AB964" w14:textId="2628A6AA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اساسي،</w:t>
      </w:r>
      <w:r>
        <w:rPr>
          <w:rtl/>
        </w:rPr>
        <w:t xml:space="preserve"> </w:t>
      </w:r>
      <w:r>
        <w:rPr>
          <w:rFonts w:hint="cs"/>
          <w:rtl/>
        </w:rPr>
        <w:t>منويات</w:t>
      </w:r>
      <w:r>
        <w:rPr>
          <w:rtl/>
        </w:rPr>
        <w:t xml:space="preserve"> </w:t>
      </w:r>
      <w:r>
        <w:rPr>
          <w:rFonts w:hint="cs"/>
          <w:rtl/>
        </w:rPr>
        <w:t>امامين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انتظارات</w:t>
      </w:r>
      <w:r>
        <w:rPr>
          <w:rtl/>
        </w:rPr>
        <w:t xml:space="preserve"> </w:t>
      </w:r>
      <w:r>
        <w:rPr>
          <w:rFonts w:hint="cs"/>
          <w:rtl/>
        </w:rPr>
        <w:t>مردم،</w:t>
      </w:r>
      <w:r>
        <w:rPr>
          <w:rtl/>
        </w:rPr>
        <w:t xml:space="preserve"> </w:t>
      </w:r>
      <w:r>
        <w:rPr>
          <w:rFonts w:hint="cs"/>
          <w:rtl/>
        </w:rPr>
        <w:t>پيامد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Fonts w:hint="cs"/>
        </w:rPr>
        <w:t>‌</w:t>
      </w:r>
      <w:r>
        <w:rPr>
          <w:rFonts w:hint="cs"/>
          <w:rtl/>
        </w:rPr>
        <w:t>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عدالت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رضايت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اساس،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پيامد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2BF3E520" w14:textId="77777777" w:rsidR="00313432" w:rsidRDefault="00313432" w:rsidP="008D1E51">
      <w:pPr>
        <w:pStyle w:val="Heading1"/>
        <w:rPr>
          <w:rtl/>
        </w:rPr>
      </w:pPr>
      <w:bookmarkStart w:id="3" w:name="_Toc59975878"/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كليات</w:t>
      </w:r>
      <w:bookmarkEnd w:id="3"/>
    </w:p>
    <w:p w14:paraId="77DB3B58" w14:textId="171CE4CC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كليات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اختصارات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پردازد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«</w:t>
      </w:r>
      <w:r>
        <w:rPr>
          <w:rFonts w:hint="cs"/>
          <w:rtl/>
        </w:rPr>
        <w:t>چرخش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cs"/>
        </w:rPr>
        <w:t>‌</w:t>
      </w:r>
      <w:r>
        <w:rPr>
          <w:rFonts w:hint="cs"/>
          <w:rtl/>
        </w:rPr>
        <w:t>آفرين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Fonts w:hint="cs"/>
        </w:rPr>
        <w:t>‌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تحول،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>.</w:t>
      </w:r>
    </w:p>
    <w:p w14:paraId="52A07E8F" w14:textId="77777777" w:rsidR="00313432" w:rsidRDefault="00313432" w:rsidP="008D1E51">
      <w:pPr>
        <w:pStyle w:val="Heading2"/>
        <w:rPr>
          <w:rtl/>
        </w:rPr>
      </w:pPr>
      <w:bookmarkStart w:id="4" w:name="_Toc59975879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- </w:t>
      </w:r>
      <w:r>
        <w:rPr>
          <w:rFonts w:hint="cs"/>
          <w:rtl/>
        </w:rPr>
        <w:t>تعاريف</w:t>
      </w:r>
      <w:bookmarkEnd w:id="4"/>
    </w:p>
    <w:p w14:paraId="6DCCDD8F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اصطلاحات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اختصارات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معاني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روند</w:t>
      </w:r>
      <w:r>
        <w:rPr>
          <w:rtl/>
        </w:rPr>
        <w:t>:</w:t>
      </w:r>
    </w:p>
    <w:p w14:paraId="68C8FD7C" w14:textId="15C9AD14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: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قضائي،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تابعه؛</w:t>
      </w:r>
    </w:p>
    <w:p w14:paraId="0EDB2ABB" w14:textId="59CA8DA1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تابعه</w:t>
      </w:r>
      <w:r>
        <w:rPr>
          <w:rtl/>
        </w:rPr>
        <w:t xml:space="preserve">: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مسلح،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تأميني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كشور؛</w:t>
      </w:r>
    </w:p>
    <w:p w14:paraId="52EF6E42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تابعه</w:t>
      </w:r>
      <w:r>
        <w:rPr>
          <w:rtl/>
        </w:rPr>
        <w:t xml:space="preserve">: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پژوهشگاه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رسمي،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وكلا،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ساختارهاي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قضائيه؛</w:t>
      </w:r>
    </w:p>
    <w:p w14:paraId="4773A1CE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: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ارتقاءيافته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«</w:t>
      </w:r>
      <w:r>
        <w:rPr>
          <w:rFonts w:hint="cs"/>
          <w:rtl/>
        </w:rPr>
        <w:t>كليات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Fonts w:hint="eastAsia"/>
          <w:rtl/>
        </w:rPr>
        <w:t>»</w:t>
      </w:r>
      <w:r>
        <w:rPr>
          <w:rFonts w:hint="cs"/>
          <w:rtl/>
        </w:rPr>
        <w:t>؛</w:t>
      </w:r>
    </w:p>
    <w:p w14:paraId="0C2D5479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چرخش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cs"/>
        </w:rPr>
        <w:t>‌</w:t>
      </w:r>
      <w:r>
        <w:rPr>
          <w:rFonts w:hint="cs"/>
          <w:rtl/>
        </w:rPr>
        <w:t>آفرين</w:t>
      </w:r>
      <w:r>
        <w:rPr>
          <w:rtl/>
        </w:rPr>
        <w:t xml:space="preserve">: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راهبردها؛</w:t>
      </w:r>
    </w:p>
    <w:p w14:paraId="3DC8AF22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6)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tl/>
        </w:rPr>
        <w:t xml:space="preserve">: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نظام؛</w:t>
      </w:r>
    </w:p>
    <w:p w14:paraId="546F5B52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7) </w:t>
      </w:r>
      <w:r>
        <w:rPr>
          <w:rFonts w:hint="cs"/>
          <w:rtl/>
        </w:rPr>
        <w:t>چالش</w:t>
      </w:r>
      <w:r>
        <w:rPr>
          <w:rtl/>
        </w:rPr>
        <w:t xml:space="preserve">: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نشانگر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قضائيه؛</w:t>
      </w:r>
    </w:p>
    <w:p w14:paraId="16A88A0F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8) </w:t>
      </w:r>
      <w:r>
        <w:rPr>
          <w:rFonts w:hint="cs"/>
          <w:rtl/>
        </w:rPr>
        <w:t>عامل</w:t>
      </w:r>
      <w:r>
        <w:rPr>
          <w:rtl/>
        </w:rPr>
        <w:t xml:space="preserve">: </w:t>
      </w:r>
      <w:r>
        <w:rPr>
          <w:rFonts w:hint="cs"/>
          <w:rtl/>
        </w:rPr>
        <w:t>علّت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پديدآورنده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استمراردهنده</w:t>
      </w:r>
      <w:r>
        <w:rPr>
          <w:rtl/>
        </w:rPr>
        <w:t xml:space="preserve"> </w:t>
      </w:r>
      <w:r>
        <w:rPr>
          <w:rFonts w:hint="cs"/>
          <w:rtl/>
        </w:rPr>
        <w:t>آن؛</w:t>
      </w:r>
    </w:p>
    <w:p w14:paraId="5575DD22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9) </w:t>
      </w:r>
      <w:r>
        <w:rPr>
          <w:rFonts w:hint="cs"/>
          <w:rtl/>
        </w:rPr>
        <w:t>راهبرد</w:t>
      </w:r>
      <w:r>
        <w:rPr>
          <w:rtl/>
        </w:rPr>
        <w:t xml:space="preserve">: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عامل؛</w:t>
      </w:r>
    </w:p>
    <w:p w14:paraId="19F6A6F6" w14:textId="6D88E2CD" w:rsidR="00313432" w:rsidRDefault="00313432" w:rsidP="00313432">
      <w:pPr>
        <w:contextualSpacing/>
        <w:rPr>
          <w:rtl/>
        </w:rPr>
      </w:pPr>
      <w:r>
        <w:rPr>
          <w:rtl/>
        </w:rPr>
        <w:t xml:space="preserve">10) </w:t>
      </w:r>
      <w:r>
        <w:rPr>
          <w:rFonts w:hint="cs"/>
          <w:rtl/>
        </w:rPr>
        <w:t>راهكار</w:t>
      </w:r>
      <w:r>
        <w:rPr>
          <w:rtl/>
        </w:rPr>
        <w:t xml:space="preserve">: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حلي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راهبردها؛</w:t>
      </w:r>
    </w:p>
    <w:p w14:paraId="2CE194D9" w14:textId="22E01D4A" w:rsidR="00313432" w:rsidRDefault="00313432" w:rsidP="00313432">
      <w:pPr>
        <w:contextualSpacing/>
        <w:rPr>
          <w:rtl/>
        </w:rPr>
      </w:pPr>
      <w:r>
        <w:rPr>
          <w:rtl/>
        </w:rPr>
        <w:t xml:space="preserve">11) </w:t>
      </w:r>
      <w:r>
        <w:rPr>
          <w:rFonts w:hint="cs"/>
          <w:rtl/>
        </w:rPr>
        <w:t>اقدام</w:t>
      </w:r>
      <w:r>
        <w:rPr>
          <w:rtl/>
        </w:rPr>
        <w:t xml:space="preserve">: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تحول؛</w:t>
      </w:r>
    </w:p>
    <w:p w14:paraId="697877D8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12)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tl/>
        </w:rPr>
        <w:t xml:space="preserve">: </w:t>
      </w:r>
      <w:r>
        <w:rPr>
          <w:rFonts w:hint="cs"/>
          <w:rtl/>
        </w:rPr>
        <w:t>نشانگر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معياري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پيامد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انتظار؛</w:t>
      </w:r>
    </w:p>
    <w:p w14:paraId="3D62800A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13)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: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تحولي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عوامل،</w:t>
      </w:r>
      <w:r>
        <w:rPr>
          <w:rtl/>
        </w:rPr>
        <w:t xml:space="preserve"> </w:t>
      </w:r>
      <w:r>
        <w:rPr>
          <w:rFonts w:hint="cs"/>
          <w:rtl/>
        </w:rPr>
        <w:t>راهبردها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تحولي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عوامل؛</w:t>
      </w:r>
    </w:p>
    <w:p w14:paraId="797EDE5A" w14:textId="231564EE" w:rsidR="00313432" w:rsidRDefault="00313432" w:rsidP="00313432">
      <w:pPr>
        <w:contextualSpacing/>
        <w:rPr>
          <w:rtl/>
        </w:rPr>
      </w:pPr>
      <w:r>
        <w:rPr>
          <w:rtl/>
        </w:rPr>
        <w:t xml:space="preserve">14)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: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ريزي،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دهي،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مالي،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تجهيزات،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مقررات،</w:t>
      </w:r>
      <w:r>
        <w:rPr>
          <w:rtl/>
        </w:rPr>
        <w:t xml:space="preserve"> </w:t>
      </w:r>
      <w:r>
        <w:rPr>
          <w:rFonts w:hint="cs"/>
          <w:rtl/>
        </w:rPr>
        <w:t>فناوري،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پيشنهادها،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Fonts w:hint="cs"/>
        </w:rPr>
        <w:t>‌</w:t>
      </w:r>
      <w:r>
        <w:rPr>
          <w:rFonts w:hint="cs"/>
          <w:rtl/>
        </w:rPr>
        <w:t>سازي،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Fonts w:hint="cs"/>
        </w:rPr>
        <w:t>‌</w:t>
      </w:r>
      <w:r>
        <w:rPr>
          <w:rFonts w:hint="cs"/>
          <w:rtl/>
        </w:rPr>
        <w:t>رجوع؛</w:t>
      </w:r>
    </w:p>
    <w:p w14:paraId="12EC60FA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15)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: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سازوكار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راهبري،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مستمر،</w:t>
      </w:r>
      <w:r>
        <w:rPr>
          <w:rtl/>
        </w:rPr>
        <w:t xml:space="preserve"> </w:t>
      </w:r>
      <w:r>
        <w:rPr>
          <w:rFonts w:hint="cs"/>
          <w:rtl/>
        </w:rPr>
        <w:t>بازخورد،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تحول؛</w:t>
      </w:r>
    </w:p>
    <w:p w14:paraId="6E60A7A1" w14:textId="77777777" w:rsidR="00313432" w:rsidRDefault="00313432" w:rsidP="00313432">
      <w:pPr>
        <w:contextualSpacing/>
        <w:rPr>
          <w:rtl/>
        </w:rPr>
      </w:pPr>
      <w:r>
        <w:rPr>
          <w:rtl/>
        </w:rPr>
        <w:lastRenderedPageBreak/>
        <w:t xml:space="preserve">16)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: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>.</w:t>
      </w:r>
    </w:p>
    <w:p w14:paraId="1883B7C6" w14:textId="77777777" w:rsidR="00313432" w:rsidRDefault="00313432" w:rsidP="008D1E51">
      <w:pPr>
        <w:pStyle w:val="Heading2"/>
        <w:rPr>
          <w:rtl/>
        </w:rPr>
      </w:pPr>
      <w:bookmarkStart w:id="5" w:name="_Toc59975880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-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bookmarkEnd w:id="5"/>
    </w:p>
    <w:p w14:paraId="497CC0D3" w14:textId="1C415516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14:paraId="216DE413" w14:textId="77777777" w:rsidR="00313432" w:rsidRDefault="00313432" w:rsidP="008D1E51">
      <w:pPr>
        <w:pStyle w:val="Heading3"/>
        <w:rPr>
          <w:rtl/>
        </w:rPr>
      </w:pPr>
      <w:bookmarkStart w:id="6" w:name="_Toc59975881"/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-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bookmarkEnd w:id="6"/>
    </w:p>
    <w:p w14:paraId="401EA19E" w14:textId="77777777" w:rsidR="00313432" w:rsidRDefault="00313432" w:rsidP="008D1E51">
      <w:pPr>
        <w:pStyle w:val="Heading4"/>
        <w:rPr>
          <w:rtl/>
        </w:rPr>
      </w:pPr>
      <w:bookmarkStart w:id="7" w:name="_Toc59975882"/>
      <w:r>
        <w:rPr>
          <w:rFonts w:hint="cs"/>
          <w:rtl/>
        </w:rPr>
        <w:t>گام</w:t>
      </w:r>
      <w:r>
        <w:rPr>
          <w:rtl/>
        </w:rPr>
        <w:t xml:space="preserve"> 1-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بالادستي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>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(</w:t>
      </w:r>
      <w:r>
        <w:rPr>
          <w:rFonts w:hint="cs"/>
          <w:rtl/>
        </w:rPr>
        <w:t>مدظله</w:t>
      </w:r>
      <w:r>
        <w:rPr>
          <w:rFonts w:hint="cs"/>
        </w:rPr>
        <w:t>‌</w:t>
      </w:r>
      <w:r>
        <w:rPr>
          <w:rFonts w:hint="cs"/>
          <w:rtl/>
        </w:rPr>
        <w:t>العالي</w:t>
      </w:r>
      <w:r>
        <w:rPr>
          <w:rtl/>
        </w:rPr>
        <w:t>)</w:t>
      </w:r>
      <w:bookmarkEnd w:id="7"/>
    </w:p>
    <w:p w14:paraId="799BAF51" w14:textId="4BFB81A1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نخست،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۱۴۰۴»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«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(</w:t>
      </w:r>
      <w:r>
        <w:rPr>
          <w:rFonts w:hint="cs"/>
          <w:rtl/>
        </w:rPr>
        <w:t>مدظله</w:t>
      </w:r>
      <w:r>
        <w:rPr>
          <w:rFonts w:hint="cs"/>
        </w:rPr>
        <w:t>‌</w:t>
      </w:r>
      <w:r>
        <w:rPr>
          <w:rFonts w:hint="cs"/>
          <w:rtl/>
        </w:rPr>
        <w:t>العالي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Fonts w:hint="cs"/>
        </w:rPr>
        <w:t>‌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۱۴۰۴»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ماحصل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محتواساز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2ABA124E" w14:textId="77777777" w:rsidR="00313432" w:rsidRDefault="00313432" w:rsidP="008D1E51">
      <w:pPr>
        <w:pStyle w:val="Heading4"/>
        <w:rPr>
          <w:rtl/>
        </w:rPr>
      </w:pPr>
      <w:bookmarkStart w:id="8" w:name="_Toc59975883"/>
      <w:r>
        <w:rPr>
          <w:rFonts w:hint="cs"/>
          <w:rtl/>
        </w:rPr>
        <w:t>گام</w:t>
      </w:r>
      <w:r>
        <w:rPr>
          <w:rtl/>
        </w:rPr>
        <w:t xml:space="preserve"> 2-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چرخش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cs"/>
        </w:rPr>
        <w:t>‌</w:t>
      </w:r>
      <w:r>
        <w:rPr>
          <w:rFonts w:hint="cs"/>
          <w:rtl/>
        </w:rPr>
        <w:t>آفرين</w:t>
      </w:r>
      <w:bookmarkEnd w:id="8"/>
    </w:p>
    <w:p w14:paraId="7037FB63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چرخش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cs"/>
        </w:rPr>
        <w:t>‌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محتواساز،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Fonts w:hint="cs"/>
        </w:rPr>
        <w:t>‌</w:t>
      </w:r>
      <w:r>
        <w:rPr>
          <w:rFonts w:hint="cs"/>
          <w:rtl/>
        </w:rPr>
        <w:t>آفريني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.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چرخش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رويكردهاي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حكمراني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4BDAECEC" w14:textId="77777777" w:rsidR="00313432" w:rsidRDefault="00313432" w:rsidP="008D1E51">
      <w:pPr>
        <w:pStyle w:val="Heading3"/>
        <w:rPr>
          <w:rtl/>
        </w:rPr>
      </w:pPr>
      <w:bookmarkStart w:id="9" w:name="_Toc59975884"/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-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bookmarkEnd w:id="9"/>
    </w:p>
    <w:p w14:paraId="6629C8FF" w14:textId="77777777" w:rsidR="00313432" w:rsidRDefault="00313432" w:rsidP="008D1E51">
      <w:pPr>
        <w:pStyle w:val="Heading4"/>
        <w:rPr>
          <w:rtl/>
        </w:rPr>
      </w:pPr>
      <w:bookmarkStart w:id="10" w:name="_Toc59975885"/>
      <w:r>
        <w:rPr>
          <w:rFonts w:hint="cs"/>
          <w:rtl/>
        </w:rPr>
        <w:t>گام</w:t>
      </w:r>
      <w:r>
        <w:rPr>
          <w:rtl/>
        </w:rPr>
        <w:t xml:space="preserve"> 1-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مؤلفه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نشانگر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bookmarkEnd w:id="10"/>
    </w:p>
    <w:p w14:paraId="5ACF377B" w14:textId="0D16E3A3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توسعه،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تحولي،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مطلوب،</w:t>
      </w:r>
      <w:r>
        <w:rPr>
          <w:rtl/>
        </w:rPr>
        <w:t xml:space="preserve"> </w:t>
      </w:r>
      <w:r>
        <w:rPr>
          <w:rFonts w:hint="cs"/>
          <w:rtl/>
        </w:rPr>
        <w:t>مؤلفه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نشانگر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6B4D3F6B" w14:textId="77777777" w:rsidR="00313432" w:rsidRDefault="00313432" w:rsidP="008D1E51">
      <w:pPr>
        <w:pStyle w:val="Heading4"/>
        <w:rPr>
          <w:rtl/>
        </w:rPr>
      </w:pPr>
      <w:bookmarkStart w:id="11" w:name="_Toc59975886"/>
      <w:r>
        <w:rPr>
          <w:rFonts w:hint="cs"/>
          <w:rtl/>
        </w:rPr>
        <w:t>گام</w:t>
      </w:r>
      <w:r>
        <w:rPr>
          <w:rtl/>
        </w:rPr>
        <w:t xml:space="preserve"> 2-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bookmarkEnd w:id="11"/>
    </w:p>
    <w:p w14:paraId="0A6C3A0D" w14:textId="6A5CC2F1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چرايي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مطلوب،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«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اول،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نظرسنجي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انتقادات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شكايات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79771B72" w14:textId="77777777" w:rsidR="00313432" w:rsidRDefault="00313432" w:rsidP="008D1E51">
      <w:pPr>
        <w:pStyle w:val="Heading4"/>
        <w:rPr>
          <w:rtl/>
        </w:rPr>
      </w:pPr>
      <w:bookmarkStart w:id="12" w:name="_Toc59975887"/>
      <w:r>
        <w:rPr>
          <w:rFonts w:hint="cs"/>
          <w:rtl/>
        </w:rPr>
        <w:t>گام</w:t>
      </w:r>
      <w:r>
        <w:rPr>
          <w:rtl/>
        </w:rPr>
        <w:t xml:space="preserve"> 3-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bookmarkEnd w:id="12"/>
    </w:p>
    <w:p w14:paraId="5B44F9F1" w14:textId="5E4E9AF2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تجويز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روبنايي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متناظر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صورت</w:t>
      </w:r>
      <w:r>
        <w:rPr>
          <w:rtl/>
        </w:rPr>
        <w:t xml:space="preserve"> «</w:t>
      </w:r>
      <w:r>
        <w:rPr>
          <w:rFonts w:hint="cs"/>
          <w:rtl/>
        </w:rPr>
        <w:t>كاربرگ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Fonts w:hint="cs"/>
        </w:rPr>
        <w:t>‌</w:t>
      </w:r>
      <w:r>
        <w:rPr>
          <w:rFonts w:hint="cs"/>
          <w:rtl/>
        </w:rPr>
        <w:t>شناسي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كاربرگ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خبره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باتجربه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قضائي،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انتظامي،</w:t>
      </w:r>
      <w:r>
        <w:rPr>
          <w:rtl/>
        </w:rPr>
        <w:t xml:space="preserve"> </w:t>
      </w:r>
      <w:r>
        <w:rPr>
          <w:rFonts w:hint="cs"/>
          <w:rtl/>
        </w:rPr>
        <w:t>مديريتي،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Fonts w:hint="cs"/>
        </w:rPr>
        <w:t>‌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علّت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1ED38FC0" w14:textId="77777777" w:rsidR="00313432" w:rsidRDefault="00313432" w:rsidP="008D1E51">
      <w:pPr>
        <w:pStyle w:val="Heading4"/>
        <w:rPr>
          <w:rtl/>
        </w:rPr>
      </w:pPr>
      <w:bookmarkStart w:id="13" w:name="_Toc59975888"/>
      <w:r>
        <w:rPr>
          <w:rFonts w:hint="cs"/>
          <w:rtl/>
        </w:rPr>
        <w:t>گام</w:t>
      </w:r>
      <w:r>
        <w:rPr>
          <w:rtl/>
        </w:rPr>
        <w:t xml:space="preserve"> 4-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bookmarkEnd w:id="13"/>
    </w:p>
    <w:p w14:paraId="37D6211A" w14:textId="40C0A4E3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چالش،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تحولي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عواملي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عوامل،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اهرمي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معناداري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گام،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«</w:t>
      </w:r>
      <w:r>
        <w:rPr>
          <w:rFonts w:hint="cs"/>
          <w:rtl/>
        </w:rPr>
        <w:t>تكرار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اثرگذار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تأثيرگذاري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اثرگذاري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)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عوامل،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خُرد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آيند</w:t>
      </w:r>
      <w:r>
        <w:rPr>
          <w:rtl/>
        </w:rPr>
        <w:t>.</w:t>
      </w:r>
    </w:p>
    <w:p w14:paraId="78493698" w14:textId="77777777" w:rsidR="00313432" w:rsidRDefault="00313432" w:rsidP="008D1E51">
      <w:pPr>
        <w:pStyle w:val="Heading4"/>
        <w:rPr>
          <w:rtl/>
        </w:rPr>
      </w:pPr>
      <w:bookmarkStart w:id="14" w:name="_Toc59975889"/>
      <w:r>
        <w:rPr>
          <w:rFonts w:hint="cs"/>
          <w:rtl/>
        </w:rPr>
        <w:t>گام</w:t>
      </w:r>
      <w:r>
        <w:rPr>
          <w:rtl/>
        </w:rPr>
        <w:t xml:space="preserve"> 5-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راهبردها</w:t>
      </w:r>
      <w:bookmarkEnd w:id="14"/>
    </w:p>
    <w:p w14:paraId="0ED493D9" w14:textId="5D032506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راهبردها،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فراخور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چرخش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cs"/>
        </w:rPr>
        <w:t>‌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گام،</w:t>
      </w:r>
      <w:r>
        <w:rPr>
          <w:rtl/>
        </w:rPr>
        <w:t xml:space="preserve"> </w:t>
      </w:r>
      <w:r>
        <w:rPr>
          <w:rFonts w:hint="cs"/>
          <w:rtl/>
        </w:rPr>
        <w:t>راهبردها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اول،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نظري،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تطبيقي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76B6E3AA" w14:textId="77777777" w:rsidR="00313432" w:rsidRDefault="00313432" w:rsidP="008D1E51">
      <w:pPr>
        <w:pStyle w:val="Heading4"/>
        <w:rPr>
          <w:rtl/>
        </w:rPr>
      </w:pPr>
      <w:bookmarkStart w:id="15" w:name="_Toc59975890"/>
      <w:r>
        <w:rPr>
          <w:rFonts w:hint="cs"/>
          <w:rtl/>
        </w:rPr>
        <w:t>گام</w:t>
      </w:r>
      <w:r>
        <w:rPr>
          <w:rtl/>
        </w:rPr>
        <w:t xml:space="preserve"> 6-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bookmarkEnd w:id="15"/>
    </w:p>
    <w:p w14:paraId="465F3E64" w14:textId="4F866DCD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راهبردهاي</w:t>
      </w:r>
      <w:r>
        <w:rPr>
          <w:rtl/>
        </w:rPr>
        <w:t xml:space="preserve"> </w:t>
      </w:r>
      <w:r>
        <w:rPr>
          <w:rFonts w:hint="cs"/>
          <w:rtl/>
        </w:rPr>
        <w:t>تحولي،</w:t>
      </w:r>
      <w:r>
        <w:rPr>
          <w:rtl/>
        </w:rPr>
        <w:t xml:space="preserve"> </w:t>
      </w:r>
      <w:r>
        <w:rPr>
          <w:rFonts w:hint="cs"/>
          <w:rtl/>
        </w:rPr>
        <w:t>راهكارهايي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تحولي،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معنادار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منتخب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نگرشي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مند،</w:t>
      </w:r>
      <w:r>
        <w:rPr>
          <w:rtl/>
        </w:rPr>
        <w:t xml:space="preserve"> </w:t>
      </w:r>
      <w:r>
        <w:rPr>
          <w:rFonts w:hint="cs"/>
          <w:rtl/>
        </w:rPr>
        <w:t>بازخوردهاي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برآمده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مناسبات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Fonts w:hint="cs"/>
        </w:rPr>
        <w:t>‌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تعادلي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Fonts w:hint="cs"/>
        </w:rPr>
        <w:t>‌</w:t>
      </w:r>
      <w:r>
        <w:rPr>
          <w:rFonts w:hint="cs"/>
          <w:rtl/>
        </w:rPr>
        <w:t>ناپذيري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تطبيقي،</w:t>
      </w:r>
      <w:r>
        <w:rPr>
          <w:rtl/>
        </w:rPr>
        <w:t xml:space="preserve"> </w:t>
      </w:r>
      <w:r>
        <w:rPr>
          <w:rFonts w:hint="cs"/>
          <w:rtl/>
        </w:rPr>
        <w:t>مصاحبه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6C19B16B" w14:textId="77777777" w:rsidR="00313432" w:rsidRDefault="00313432" w:rsidP="008D1E51">
      <w:pPr>
        <w:pStyle w:val="Heading4"/>
        <w:rPr>
          <w:rtl/>
        </w:rPr>
      </w:pPr>
      <w:bookmarkStart w:id="16" w:name="_Toc59975891"/>
      <w:r>
        <w:rPr>
          <w:rFonts w:hint="cs"/>
          <w:rtl/>
        </w:rPr>
        <w:t>گام</w:t>
      </w:r>
      <w:r>
        <w:rPr>
          <w:rtl/>
        </w:rPr>
        <w:t xml:space="preserve"> 7- </w:t>
      </w:r>
      <w:r>
        <w:rPr>
          <w:rFonts w:hint="cs"/>
          <w:rtl/>
        </w:rPr>
        <w:t>نگاشت</w:t>
      </w:r>
      <w:r>
        <w:rPr>
          <w:rtl/>
        </w:rPr>
        <w:t xml:space="preserve"> </w:t>
      </w:r>
      <w:r>
        <w:rPr>
          <w:rFonts w:hint="cs"/>
          <w:rtl/>
        </w:rPr>
        <w:t>نهادي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bookmarkEnd w:id="16"/>
    </w:p>
    <w:p w14:paraId="260AFF48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متولي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مصاحبه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راهكارها،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مسئول،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همكار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«</w:t>
      </w:r>
      <w:r>
        <w:rPr>
          <w:rFonts w:hint="cs"/>
          <w:rtl/>
        </w:rPr>
        <w:t>كوتاه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تيرماه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1400)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ميان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تيرماه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1401)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بلندمدت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۱۴۰۲)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2F963C34" w14:textId="77777777" w:rsidR="00313432" w:rsidRDefault="00313432" w:rsidP="008D1E51">
      <w:pPr>
        <w:pStyle w:val="Heading3"/>
        <w:rPr>
          <w:rtl/>
        </w:rPr>
      </w:pPr>
      <w:bookmarkStart w:id="17" w:name="_Toc59975892"/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-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bookmarkEnd w:id="17"/>
    </w:p>
    <w:p w14:paraId="0A2B0B2C" w14:textId="76BC89C7" w:rsidR="00313432" w:rsidRDefault="00313432" w:rsidP="008D1E51">
      <w:pPr>
        <w:pStyle w:val="Heading4"/>
        <w:rPr>
          <w:rtl/>
        </w:rPr>
      </w:pPr>
      <w:bookmarkStart w:id="18" w:name="_Toc59975893"/>
      <w:r>
        <w:rPr>
          <w:rFonts w:hint="cs"/>
          <w:rtl/>
        </w:rPr>
        <w:t>گام</w:t>
      </w:r>
      <w:r>
        <w:rPr>
          <w:rtl/>
        </w:rPr>
        <w:t xml:space="preserve"> 1-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bookmarkEnd w:id="18"/>
    </w:p>
    <w:p w14:paraId="49385F7E" w14:textId="0AB7BFA6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گام،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توسعه،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تحولي،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نظران؛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تناسب،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7B5E"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11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: 1)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ريزي،</w:t>
      </w:r>
      <w:r>
        <w:rPr>
          <w:rtl/>
        </w:rPr>
        <w:t xml:space="preserve"> 2)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دهي،</w:t>
      </w:r>
      <w:r>
        <w:rPr>
          <w:rtl/>
        </w:rPr>
        <w:t xml:space="preserve"> 3)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4)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مالي،</w:t>
      </w:r>
      <w:r>
        <w:rPr>
          <w:rtl/>
        </w:rPr>
        <w:t xml:space="preserve"> 5)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تجهيزات،</w:t>
      </w:r>
      <w:r>
        <w:rPr>
          <w:rtl/>
        </w:rPr>
        <w:t xml:space="preserve"> 6)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مقررات،</w:t>
      </w:r>
      <w:r>
        <w:rPr>
          <w:rtl/>
        </w:rPr>
        <w:t xml:space="preserve"> 7) </w:t>
      </w:r>
      <w:r>
        <w:rPr>
          <w:rFonts w:hint="cs"/>
          <w:rtl/>
        </w:rPr>
        <w:t>فناوري،</w:t>
      </w:r>
      <w:r>
        <w:rPr>
          <w:rtl/>
        </w:rPr>
        <w:t xml:space="preserve"> 8)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پيشنهادها،</w:t>
      </w:r>
      <w:r>
        <w:rPr>
          <w:rtl/>
        </w:rPr>
        <w:t xml:space="preserve"> 9) </w:t>
      </w:r>
      <w:r>
        <w:rPr>
          <w:rFonts w:hint="cs"/>
          <w:rtl/>
        </w:rPr>
        <w:t>گفتمان</w:t>
      </w:r>
      <w:r>
        <w:rPr>
          <w:rFonts w:hint="cs"/>
        </w:rPr>
        <w:t>‌</w:t>
      </w:r>
      <w:r>
        <w:rPr>
          <w:rFonts w:hint="cs"/>
          <w:rtl/>
        </w:rPr>
        <w:t>سازي،</w:t>
      </w:r>
      <w:r w:rsidR="00967B5E">
        <w:rPr>
          <w:rtl/>
        </w:rPr>
        <w:t xml:space="preserve"> </w:t>
      </w:r>
      <w:r>
        <w:rPr>
          <w:rtl/>
        </w:rPr>
        <w:t xml:space="preserve">10)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11)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Fonts w:hint="cs"/>
        </w:rPr>
        <w:t>‌</w:t>
      </w:r>
      <w:r>
        <w:rPr>
          <w:rFonts w:hint="cs"/>
          <w:rtl/>
        </w:rPr>
        <w:t>رجوع،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گرديد</w:t>
      </w:r>
      <w:r>
        <w:rPr>
          <w:rtl/>
        </w:rPr>
        <w:t>.</w:t>
      </w:r>
    </w:p>
    <w:p w14:paraId="271DC6DB" w14:textId="0E552B9A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زيرساختي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تمهيد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زيرساختي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2C3C5FE5" w14:textId="00B3A756" w:rsidR="00313432" w:rsidRDefault="00313432" w:rsidP="008D1E51">
      <w:pPr>
        <w:pStyle w:val="Heading4"/>
        <w:rPr>
          <w:rtl/>
        </w:rPr>
      </w:pPr>
      <w:bookmarkStart w:id="19" w:name="_Toc59975894"/>
      <w:r>
        <w:rPr>
          <w:rFonts w:hint="cs"/>
          <w:rtl/>
        </w:rPr>
        <w:t>گام</w:t>
      </w:r>
      <w:r>
        <w:rPr>
          <w:rtl/>
        </w:rPr>
        <w:t xml:space="preserve"> 2-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bookmarkEnd w:id="19"/>
    </w:p>
    <w:p w14:paraId="26C0C140" w14:textId="50CEE562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 w:rsidR="00967B5E"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چرايي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نامتناسب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Fonts w:hint="cs"/>
        </w:rPr>
        <w:t>‌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>.</w:t>
      </w:r>
    </w:p>
    <w:p w14:paraId="7CB03520" w14:textId="20C7D6ED" w:rsidR="00313432" w:rsidRDefault="00313432" w:rsidP="008D1E51">
      <w:pPr>
        <w:pStyle w:val="Heading4"/>
        <w:rPr>
          <w:rtl/>
        </w:rPr>
      </w:pPr>
      <w:bookmarkStart w:id="20" w:name="_Toc59975895"/>
      <w:r>
        <w:rPr>
          <w:rFonts w:hint="cs"/>
          <w:rtl/>
        </w:rPr>
        <w:t>گام</w:t>
      </w:r>
      <w:r>
        <w:rPr>
          <w:rtl/>
        </w:rPr>
        <w:t xml:space="preserve"> 3-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bookmarkEnd w:id="20"/>
    </w:p>
    <w:p w14:paraId="1DB5CD63" w14:textId="0F3B3EC9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تطبيقي،</w:t>
      </w:r>
      <w:r>
        <w:rPr>
          <w:rtl/>
        </w:rPr>
        <w:t xml:space="preserve"> </w:t>
      </w:r>
      <w:r>
        <w:rPr>
          <w:rFonts w:hint="cs"/>
          <w:rtl/>
        </w:rPr>
        <w:t>مصاحبه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باتجربه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قضائي،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تحولي،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زيرساختي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مبنا،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14:paraId="0CE6F40F" w14:textId="77777777" w:rsidR="00313432" w:rsidRDefault="00313432" w:rsidP="008D1E51">
      <w:pPr>
        <w:pStyle w:val="Heading4"/>
        <w:rPr>
          <w:rtl/>
        </w:rPr>
      </w:pPr>
      <w:bookmarkStart w:id="21" w:name="_Toc59975896"/>
      <w:r>
        <w:rPr>
          <w:rFonts w:hint="cs"/>
          <w:rtl/>
        </w:rPr>
        <w:t>گام</w:t>
      </w:r>
      <w:r>
        <w:rPr>
          <w:rtl/>
        </w:rPr>
        <w:t xml:space="preserve"> 4- </w:t>
      </w:r>
      <w:r>
        <w:rPr>
          <w:rFonts w:hint="cs"/>
          <w:rtl/>
        </w:rPr>
        <w:t>نگاشت</w:t>
      </w:r>
      <w:r>
        <w:rPr>
          <w:rtl/>
        </w:rPr>
        <w:t xml:space="preserve"> </w:t>
      </w:r>
      <w:r>
        <w:rPr>
          <w:rFonts w:hint="cs"/>
          <w:rtl/>
        </w:rPr>
        <w:t>نهادي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bookmarkEnd w:id="21"/>
    </w:p>
    <w:p w14:paraId="56433C6F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مصاحبه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اقدامات،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مسئول،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همكار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«</w:t>
      </w:r>
      <w:r>
        <w:rPr>
          <w:rFonts w:hint="cs"/>
          <w:rtl/>
        </w:rPr>
        <w:t>كوتاه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تيرماه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1400)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ميان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تيرماه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1401)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بلندمدت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۱۴۰۲)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785858A4" w14:textId="77777777" w:rsidR="00313432" w:rsidRDefault="00313432" w:rsidP="008D1E51">
      <w:pPr>
        <w:pStyle w:val="Heading3"/>
        <w:rPr>
          <w:rtl/>
        </w:rPr>
      </w:pPr>
      <w:bookmarkStart w:id="22" w:name="_Toc59975897"/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-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bookmarkEnd w:id="22"/>
    </w:p>
    <w:p w14:paraId="68BC17A0" w14:textId="472708B3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تطبيقي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باتجربه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قضائي،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اجتماعي؛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سازوكاري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راهبري،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مستمر،</w:t>
      </w:r>
      <w:r>
        <w:rPr>
          <w:rtl/>
        </w:rPr>
        <w:t xml:space="preserve"> </w:t>
      </w:r>
      <w:r>
        <w:rPr>
          <w:rFonts w:hint="cs"/>
          <w:rtl/>
        </w:rPr>
        <w:t>بازخورد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363C09F7" w14:textId="77777777" w:rsidR="00313432" w:rsidRDefault="00313432" w:rsidP="00123166">
      <w:pPr>
        <w:pStyle w:val="Heading2"/>
        <w:rPr>
          <w:rtl/>
        </w:rPr>
      </w:pPr>
      <w:bookmarkStart w:id="23" w:name="_Toc59975898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- </w:t>
      </w:r>
      <w:r>
        <w:rPr>
          <w:rFonts w:hint="cs"/>
          <w:rtl/>
        </w:rPr>
        <w:t>چرخش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cs"/>
        </w:rPr>
        <w:t>‌</w:t>
      </w:r>
      <w:r>
        <w:rPr>
          <w:rFonts w:hint="cs"/>
          <w:rtl/>
        </w:rPr>
        <w:t>آفرين</w:t>
      </w:r>
      <w:bookmarkEnd w:id="23"/>
    </w:p>
    <w:p w14:paraId="7FB9A505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چرخش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cs"/>
        </w:rPr>
        <w:t>‌</w:t>
      </w:r>
      <w:r>
        <w:rPr>
          <w:rFonts w:hint="cs"/>
          <w:rtl/>
        </w:rPr>
        <w:t>آفرين،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راهبردها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چرخش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14:paraId="6D2E1267" w14:textId="5BF8A8B2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نگاهِ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967B5E">
        <w:rPr>
          <w:rtl/>
        </w:rPr>
        <w:t xml:space="preserve"> </w:t>
      </w:r>
      <w:r>
        <w:rPr>
          <w:rFonts w:hint="cs"/>
          <w:rtl/>
        </w:rPr>
        <w:t>آرمان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متعالي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- </w:t>
      </w:r>
      <w:r>
        <w:rPr>
          <w:rFonts w:hint="cs"/>
          <w:rtl/>
        </w:rPr>
        <w:t>ايراني</w:t>
      </w:r>
    </w:p>
    <w:p w14:paraId="57D375A6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منفعل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حكمراني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ايجابي</w:t>
      </w:r>
    </w:p>
    <w:p w14:paraId="6EDEEB35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حداقلي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7EA17CBD" w14:textId="667CCCA3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دادخواست</w:t>
      </w:r>
      <w:r>
        <w:rPr>
          <w:rFonts w:hint="cs"/>
        </w:rPr>
        <w:t>‌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Fonts w:hint="cs"/>
        </w:rPr>
        <w:t>‌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</w:p>
    <w:p w14:paraId="44A7968D" w14:textId="726B7376" w:rsidR="00313432" w:rsidRDefault="00313432" w:rsidP="00313432">
      <w:pPr>
        <w:contextualSpacing/>
        <w:rPr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قديمي،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Fonts w:hint="cs"/>
        </w:rPr>
        <w:t>‌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Fonts w:hint="cs"/>
        </w:rPr>
        <w:t>‌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هوشمند،</w:t>
      </w:r>
      <w:r>
        <w:rPr>
          <w:rtl/>
        </w:rPr>
        <w:t xml:space="preserve"> 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</w:p>
    <w:p w14:paraId="0AAEE700" w14:textId="790652A2" w:rsidR="00313432" w:rsidRDefault="00313432" w:rsidP="00313432">
      <w:pPr>
        <w:contextualSpacing/>
        <w:rPr>
          <w:rtl/>
        </w:rPr>
      </w:pPr>
      <w:r>
        <w:rPr>
          <w:rtl/>
        </w:rPr>
        <w:t xml:space="preserve">6)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Fonts w:hint="cs"/>
        </w:rPr>
        <w:t>‌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</w:p>
    <w:p w14:paraId="2E3DBF38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7)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محافظه</w:t>
      </w:r>
      <w:r>
        <w:rPr>
          <w:rFonts w:hint="cs"/>
        </w:rPr>
        <w:t>‌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Fonts w:hint="cs"/>
        </w:rPr>
        <w:t>‌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</w:p>
    <w:p w14:paraId="7AB78532" w14:textId="5C84D059" w:rsidR="00313432" w:rsidRDefault="00313432" w:rsidP="00313432">
      <w:pPr>
        <w:contextualSpacing/>
        <w:rPr>
          <w:rtl/>
        </w:rPr>
      </w:pPr>
      <w:r>
        <w:rPr>
          <w:rtl/>
        </w:rPr>
        <w:lastRenderedPageBreak/>
        <w:t xml:space="preserve">8)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مشهورات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فرض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بديع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عقلانيت</w:t>
      </w:r>
    </w:p>
    <w:p w14:paraId="0F01D578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9)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تهديدنگري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فرصتي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خدوم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14:paraId="0EEC2AB8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10)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مفسدين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بسترهاي</w:t>
      </w:r>
      <w:r>
        <w:rPr>
          <w:rtl/>
        </w:rPr>
        <w:t xml:space="preserve"> </w:t>
      </w:r>
      <w:r>
        <w:rPr>
          <w:rFonts w:hint="cs"/>
          <w:rtl/>
        </w:rPr>
        <w:t>فسادزا</w:t>
      </w:r>
    </w:p>
    <w:p w14:paraId="59B618AB" w14:textId="1F024CD2" w:rsidR="00313432" w:rsidRDefault="00313432" w:rsidP="00313432">
      <w:pPr>
        <w:contextualSpacing/>
        <w:rPr>
          <w:rtl/>
        </w:rPr>
      </w:pPr>
      <w:r>
        <w:rPr>
          <w:rtl/>
        </w:rPr>
        <w:t xml:space="preserve">11)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Fonts w:hint="cs"/>
        </w:rPr>
        <w:t>‌</w:t>
      </w:r>
      <w:r>
        <w:rPr>
          <w:rFonts w:hint="cs"/>
          <w:rtl/>
        </w:rPr>
        <w:t>نگر،</w:t>
      </w:r>
      <w:r>
        <w:rPr>
          <w:rtl/>
        </w:rPr>
        <w:t xml:space="preserve"> </w:t>
      </w:r>
      <w:r>
        <w:rPr>
          <w:rFonts w:hint="cs"/>
          <w:rtl/>
        </w:rPr>
        <w:t>موردي،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Fonts w:hint="cs"/>
        </w:rPr>
        <w:t>‌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مستمر،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Fonts w:hint="cs"/>
        </w:rPr>
        <w:t>‌</w:t>
      </w:r>
      <w:r>
        <w:rPr>
          <w:rFonts w:hint="cs"/>
          <w:rtl/>
        </w:rPr>
        <w:t>جانبه،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</w:p>
    <w:p w14:paraId="794D93F2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12)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Fonts w:hint="cs"/>
        </w:rPr>
        <w:t>‌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</w:p>
    <w:p w14:paraId="7AB28456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13)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منفعل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تدافعي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پيشرو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تهاجمي</w:t>
      </w:r>
    </w:p>
    <w:p w14:paraId="65234CC8" w14:textId="4C8F01AE" w:rsidR="00313432" w:rsidRDefault="00313432" w:rsidP="00313432">
      <w:pPr>
        <w:contextualSpacing/>
        <w:rPr>
          <w:rtl/>
        </w:rPr>
      </w:pPr>
      <w:r>
        <w:rPr>
          <w:rtl/>
        </w:rPr>
        <w:t xml:space="preserve">14)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رشته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تجارب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</w:p>
    <w:p w14:paraId="04A941E7" w14:textId="77777777" w:rsidR="00313432" w:rsidRDefault="00313432" w:rsidP="008D1E51">
      <w:pPr>
        <w:pStyle w:val="Heading1"/>
        <w:rPr>
          <w:rtl/>
        </w:rPr>
      </w:pPr>
      <w:bookmarkStart w:id="24" w:name="_Toc59975899"/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bookmarkEnd w:id="24"/>
    </w:p>
    <w:p w14:paraId="1D5BD411" w14:textId="2C603DAD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راهبردها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تحولي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راهكارها،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-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زيرين</w:t>
      </w:r>
      <w:r>
        <w:rPr>
          <w:rtl/>
        </w:rPr>
        <w:t xml:space="preserve">-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همكار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«</w:t>
      </w:r>
      <w:r>
        <w:rPr>
          <w:rFonts w:hint="cs"/>
          <w:rtl/>
        </w:rPr>
        <w:t>كوتاه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تيرماه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1400)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ميان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تيرماه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1401)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بلندمدت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140۲)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37EC2C3D" w14:textId="51FBA9BF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«</w:t>
      </w:r>
      <w:r>
        <w:rPr>
          <w:rFonts w:hint="cs"/>
          <w:rtl/>
        </w:rPr>
        <w:t>كليات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«48 </w:t>
      </w:r>
      <w:r>
        <w:rPr>
          <w:rFonts w:hint="cs"/>
          <w:rtl/>
        </w:rPr>
        <w:t>چالش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«20 </w:t>
      </w:r>
      <w:r>
        <w:rPr>
          <w:rFonts w:hint="cs"/>
          <w:rtl/>
        </w:rPr>
        <w:t>چالش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Fonts w:hint="cs"/>
        </w:rPr>
        <w:t>‌</w:t>
      </w:r>
      <w:r>
        <w:rPr>
          <w:rFonts w:hint="cs"/>
          <w:rtl/>
        </w:rPr>
        <w:t>اي،</w:t>
      </w:r>
      <w:r>
        <w:rPr>
          <w:rtl/>
        </w:rPr>
        <w:t xml:space="preserve"> «120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«</w:t>
      </w:r>
      <w:r>
        <w:rPr>
          <w:rFonts w:hint="cs"/>
          <w:rtl/>
        </w:rPr>
        <w:t>تكرار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تأثيرگذاري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Fonts w:hint="eastAsia"/>
          <w:rtl/>
        </w:rPr>
        <w:t>»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بر</w:t>
      </w:r>
      <w:r>
        <w:rPr>
          <w:rtl/>
        </w:rPr>
        <w:t xml:space="preserve"> «47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14:paraId="4B448ABA" w14:textId="641FB5BB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مداخله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بنيادين</w:t>
      </w:r>
      <w:r>
        <w:rPr>
          <w:rtl/>
        </w:rPr>
        <w:t xml:space="preserve"> «47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متناظر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عامل،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توأمان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راهكاري</w:t>
      </w:r>
      <w:r>
        <w:rPr>
          <w:rtl/>
        </w:rPr>
        <w:t xml:space="preserve"> 47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هم،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14:paraId="2F88805E" w14:textId="1BC5F08B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برخورداري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مشخص،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منفك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دليل،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مأموريتي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جانمايي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راهكاري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tl/>
        </w:rPr>
        <w:t xml:space="preserve"> «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محاكم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tl/>
        </w:rPr>
        <w:t xml:space="preserve"> «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تظلمات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تعديات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شكايات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Fonts w:hint="cs"/>
        </w:rPr>
        <w:t>‌</w:t>
      </w:r>
      <w:r>
        <w:rPr>
          <w:rFonts w:hint="cs"/>
          <w:rtl/>
        </w:rPr>
        <w:t>وفصل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خصومات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بالعكس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راهكاري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tl/>
        </w:rPr>
        <w:t xml:space="preserve"> «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تظلمات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تعديات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شكايات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Fonts w:hint="cs"/>
        </w:rPr>
        <w:t>‌</w:t>
      </w:r>
      <w:r>
        <w:rPr>
          <w:rFonts w:hint="cs"/>
          <w:rtl/>
        </w:rPr>
        <w:t>وفصل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خصومات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منتج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متأثر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بازدارنده،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tl/>
        </w:rPr>
        <w:t xml:space="preserve"> «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تكرار،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مأموريتي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علّي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14:paraId="086D7943" w14:textId="77777777" w:rsidR="00313432" w:rsidRDefault="00313432" w:rsidP="00E442D5">
      <w:pPr>
        <w:pStyle w:val="Heading2"/>
        <w:rPr>
          <w:rtl/>
        </w:rPr>
      </w:pPr>
      <w:bookmarkStart w:id="25" w:name="_Toc59975900"/>
      <w:r>
        <w:rPr>
          <w:rFonts w:hint="cs"/>
          <w:rtl/>
        </w:rPr>
        <w:t>مأموريت</w:t>
      </w:r>
      <w:r>
        <w:rPr>
          <w:rtl/>
        </w:rPr>
        <w:t xml:space="preserve"> ۱- «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تظلمات،</w:t>
      </w:r>
      <w:r>
        <w:rPr>
          <w:rtl/>
        </w:rPr>
        <w:t xml:space="preserve"> </w:t>
      </w:r>
      <w:r>
        <w:rPr>
          <w:rFonts w:hint="cs"/>
          <w:rtl/>
        </w:rPr>
        <w:t>تعديات،</w:t>
      </w:r>
      <w:r>
        <w:rPr>
          <w:rtl/>
        </w:rPr>
        <w:t xml:space="preserve"> </w:t>
      </w:r>
      <w:r>
        <w:rPr>
          <w:rFonts w:hint="cs"/>
          <w:rtl/>
        </w:rPr>
        <w:t>شكايات،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Fonts w:hint="cs"/>
        </w:rPr>
        <w:t>‌</w:t>
      </w:r>
      <w:r>
        <w:rPr>
          <w:rFonts w:hint="cs"/>
          <w:rtl/>
        </w:rPr>
        <w:t>وفصل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خصومات</w:t>
      </w:r>
      <w:r>
        <w:rPr>
          <w:rtl/>
        </w:rPr>
        <w:t>[2]»</w:t>
      </w:r>
      <w:bookmarkEnd w:id="25"/>
    </w:p>
    <w:p w14:paraId="0C49B0A2" w14:textId="6C23077A" w:rsidR="00313432" w:rsidRDefault="00313432" w:rsidP="00E442D5">
      <w:pPr>
        <w:pStyle w:val="Heading3"/>
        <w:rPr>
          <w:rtl/>
        </w:rPr>
      </w:pPr>
      <w:bookmarkStart w:id="26" w:name="_Toc59975901"/>
      <w:r>
        <w:rPr>
          <w:rFonts w:hint="cs"/>
          <w:rtl/>
        </w:rPr>
        <w:t>چالش</w:t>
      </w:r>
      <w:r>
        <w:rPr>
          <w:rtl/>
        </w:rPr>
        <w:t xml:space="preserve"> ۱: </w:t>
      </w:r>
      <w:r>
        <w:rPr>
          <w:rFonts w:hint="cs"/>
          <w:rtl/>
        </w:rPr>
        <w:t>غيرمتقن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967B5E"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bookmarkEnd w:id="26"/>
    </w:p>
    <w:p w14:paraId="5107EED8" w14:textId="77777777" w:rsidR="00313432" w:rsidRDefault="00313432" w:rsidP="00E442D5">
      <w:pPr>
        <w:pStyle w:val="Heading4"/>
        <w:rPr>
          <w:rtl/>
        </w:rPr>
      </w:pPr>
      <w:bookmarkStart w:id="27" w:name="_Toc59975902"/>
      <w:r>
        <w:rPr>
          <w:rFonts w:hint="cs"/>
          <w:rtl/>
        </w:rPr>
        <w:t>عامل</w:t>
      </w:r>
      <w:r>
        <w:rPr>
          <w:rtl/>
        </w:rPr>
        <w:t xml:space="preserve"> 1: </w:t>
      </w:r>
      <w:r>
        <w:rPr>
          <w:rFonts w:hint="cs"/>
          <w:rtl/>
        </w:rPr>
        <w:t>تعارض،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bookmarkEnd w:id="27"/>
    </w:p>
    <w:p w14:paraId="3BF13EF2" w14:textId="77777777" w:rsidR="00313432" w:rsidRDefault="00313432" w:rsidP="00E442D5">
      <w:pPr>
        <w:pStyle w:val="Heading5"/>
        <w:rPr>
          <w:rtl/>
        </w:rPr>
      </w:pPr>
      <w:bookmarkStart w:id="28" w:name="_Toc59975903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متعارض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متعارض،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bookmarkEnd w:id="28"/>
    </w:p>
    <w:p w14:paraId="31C72893" w14:textId="77777777" w:rsidR="00313432" w:rsidRDefault="00313432" w:rsidP="002D6C3E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16BE4759" w14:textId="71CFB3F2" w:rsidR="00313432" w:rsidRPr="00E442D5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lastRenderedPageBreak/>
        <w:t xml:space="preserve">1) </w:t>
      </w:r>
      <w:r>
        <w:rPr>
          <w:rFonts w:hint="cs"/>
          <w:rtl/>
        </w:rPr>
        <w:t>جمع</w:t>
      </w:r>
      <w:r>
        <w:rPr>
          <w:rFonts w:hint="cs"/>
        </w:rPr>
        <w:t>‌</w:t>
      </w:r>
      <w:r>
        <w:rPr>
          <w:rFonts w:hint="cs"/>
          <w:rtl/>
        </w:rPr>
        <w:t>سپاري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متعارض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متعارض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ديوان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عالي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كشور،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دادستاني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كل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كشور،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آمار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فناوري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اطلاعات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ميان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23AD4DFF" w14:textId="77777777" w:rsidR="00313432" w:rsidRPr="00E442D5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متعارض،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متعارض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10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تنقيح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ديوان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عالي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كشور،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دادستاني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كل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كشور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بلندمدت</w:t>
      </w:r>
      <w:r w:rsidRPr="00E442D5">
        <w:rPr>
          <w:color w:val="E36C0A" w:themeColor="accent6" w:themeShade="BF"/>
          <w:rtl/>
        </w:rPr>
        <w:t>)</w:t>
      </w:r>
    </w:p>
    <w:p w14:paraId="774FD200" w14:textId="089D99DD" w:rsidR="00313432" w:rsidRDefault="00313432" w:rsidP="00E442D5">
      <w:pPr>
        <w:pStyle w:val="Heading4"/>
        <w:rPr>
          <w:rtl/>
        </w:rPr>
      </w:pPr>
      <w:bookmarkStart w:id="29" w:name="_Toc59975904"/>
      <w:r>
        <w:rPr>
          <w:rFonts w:hint="cs"/>
          <w:rtl/>
        </w:rPr>
        <w:t>عامل</w:t>
      </w:r>
      <w:r>
        <w:rPr>
          <w:rtl/>
        </w:rPr>
        <w:t xml:space="preserve"> 2: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bookmarkEnd w:id="29"/>
    </w:p>
    <w:p w14:paraId="253EAD54" w14:textId="0D30B0E3" w:rsidR="00313432" w:rsidRDefault="00313432" w:rsidP="00E442D5">
      <w:pPr>
        <w:pStyle w:val="Heading5"/>
        <w:rPr>
          <w:rtl/>
        </w:rPr>
      </w:pPr>
      <w:bookmarkStart w:id="30" w:name="_Toc59975905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تخصصي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bookmarkEnd w:id="30"/>
    </w:p>
    <w:p w14:paraId="4DF8BB7C" w14:textId="3652002A" w:rsidR="00313432" w:rsidRDefault="00313432" w:rsidP="002D6C3E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  <w:r w:rsidR="00967B5E">
        <w:rPr>
          <w:rtl/>
        </w:rPr>
        <w:tab/>
      </w:r>
    </w:p>
    <w:p w14:paraId="7F6FDD53" w14:textId="057B1160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تجاري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توسعه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حل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اختلاف،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اجتماعي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پيشگيري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وقوع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جرم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بلندمدت</w:t>
      </w:r>
      <w:r w:rsidRPr="00E442D5">
        <w:rPr>
          <w:color w:val="E36C0A" w:themeColor="accent6" w:themeShade="BF"/>
          <w:rtl/>
        </w:rPr>
        <w:t>)</w:t>
      </w:r>
    </w:p>
    <w:p w14:paraId="3EFECBF3" w14:textId="52A1B703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شعب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ساختارهاي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تجاري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اول،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راهبردي،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توسعه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حل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اختلاف،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اجتماعي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پيشگيري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وقوع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جرم،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منابع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انساني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فرهنگي،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مالي،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پشتيباني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عمراني،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دادگستري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استان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ها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ميان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5046B233" w14:textId="36BFA2DE" w:rsidR="00313432" w:rsidRDefault="00313432" w:rsidP="00E442D5">
      <w:pPr>
        <w:pStyle w:val="Heading5"/>
        <w:rPr>
          <w:rtl/>
        </w:rPr>
      </w:pPr>
      <w:bookmarkStart w:id="31" w:name="_Toc59975906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bookmarkEnd w:id="31"/>
    </w:p>
    <w:p w14:paraId="07038398" w14:textId="77777777" w:rsidR="00313432" w:rsidRDefault="00313432" w:rsidP="002D6C3E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130F9AC9" w14:textId="3CC8E28F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Fonts w:hint="cs"/>
        </w:rPr>
        <w:t>‌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اصلح،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 w:rsidRPr="00E442D5">
        <w:rPr>
          <w:color w:val="E36C0A" w:themeColor="accent6" w:themeShade="BF"/>
          <w:rtl/>
        </w:rPr>
        <w:t xml:space="preserve"> (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دادگستري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استان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ها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بلندمدت</w:t>
      </w:r>
      <w:r w:rsidRPr="00E442D5">
        <w:rPr>
          <w:color w:val="E36C0A" w:themeColor="accent6" w:themeShade="BF"/>
          <w:rtl/>
        </w:rPr>
        <w:t>)</w:t>
      </w:r>
    </w:p>
    <w:p w14:paraId="382ABE08" w14:textId="30DF5509" w:rsidR="00313432" w:rsidRDefault="00313432" w:rsidP="00E442D5">
      <w:pPr>
        <w:pStyle w:val="Heading5"/>
        <w:rPr>
          <w:rtl/>
        </w:rPr>
      </w:pPr>
      <w:bookmarkStart w:id="32" w:name="_Toc59975907"/>
      <w:r>
        <w:rPr>
          <w:rFonts w:hint="cs"/>
          <w:rtl/>
        </w:rPr>
        <w:t>راهبرد</w:t>
      </w:r>
      <w:r>
        <w:rPr>
          <w:rtl/>
        </w:rPr>
        <w:t xml:space="preserve"> 3: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bookmarkEnd w:id="32"/>
    </w:p>
    <w:p w14:paraId="6E3482D1" w14:textId="77777777" w:rsidR="00313432" w:rsidRDefault="00313432" w:rsidP="002D6C3E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544A053D" w14:textId="33571C58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دستيار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قوانين،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رويه،</w:t>
      </w:r>
      <w:r>
        <w:rPr>
          <w:rtl/>
        </w:rPr>
        <w:t xml:space="preserve"> </w:t>
      </w:r>
      <w:r>
        <w:rPr>
          <w:rFonts w:hint="cs"/>
          <w:rtl/>
        </w:rPr>
        <w:t>اصراري،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مشورتي،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مشابه،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دادنامه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آمار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فناوري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اطلاعات،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ديوان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عالي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كشور،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ديوان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عدالت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اداري،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سازمان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قضائي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نيروهاي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مسلح،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دادستاني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كل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كشور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ميان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466A2F34" w14:textId="77777777" w:rsidR="00313432" w:rsidRDefault="00313432" w:rsidP="00E442D5">
      <w:pPr>
        <w:pStyle w:val="Heading5"/>
        <w:rPr>
          <w:rtl/>
        </w:rPr>
      </w:pPr>
      <w:bookmarkStart w:id="33" w:name="_Toc59975908"/>
      <w:r>
        <w:rPr>
          <w:rFonts w:hint="cs"/>
          <w:rtl/>
        </w:rPr>
        <w:t>راهبرد</w:t>
      </w:r>
      <w:r>
        <w:rPr>
          <w:rtl/>
        </w:rPr>
        <w:t xml:space="preserve"> 4: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آراي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bookmarkEnd w:id="33"/>
    </w:p>
    <w:p w14:paraId="41F84842" w14:textId="77777777" w:rsidR="00313432" w:rsidRDefault="00313432" w:rsidP="002D6C3E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25DFBA38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علني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علني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دادنامه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دادگستري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استان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ها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ميان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42ADA9CA" w14:textId="50B6C51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آراي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دخيل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آمار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فناوري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اطلاعات،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ديوان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عالي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كشور،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ديوان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عدالت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اداري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ميان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05B224D1" w14:textId="77777777" w:rsidR="00313432" w:rsidRDefault="00313432" w:rsidP="00313432">
      <w:pPr>
        <w:contextualSpacing/>
        <w:rPr>
          <w:rtl/>
        </w:rPr>
      </w:pPr>
      <w:r>
        <w:rPr>
          <w:rtl/>
        </w:rPr>
        <w:lastRenderedPageBreak/>
        <w:t xml:space="preserve">3)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دادسراها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آمار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فناوري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اطلاعات،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دادسراي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انتظامي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قضات،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دادگاه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عالي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انتظامي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قضات،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ديوان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عالي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كشور،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دادستاني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كل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كشور،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ديوان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عدالت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اداري،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سازمان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قضائي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نيروهاي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مسلح،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حفاظت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اطلاعات،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دادگستري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استان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ها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بلندمدت</w:t>
      </w:r>
      <w:r w:rsidRPr="00E442D5">
        <w:rPr>
          <w:color w:val="E36C0A" w:themeColor="accent6" w:themeShade="BF"/>
          <w:rtl/>
        </w:rPr>
        <w:t>)</w:t>
      </w:r>
    </w:p>
    <w:p w14:paraId="5C10D8AD" w14:textId="77777777" w:rsidR="00313432" w:rsidRDefault="00313432" w:rsidP="00E442D5">
      <w:pPr>
        <w:pStyle w:val="Heading4"/>
        <w:rPr>
          <w:rtl/>
        </w:rPr>
      </w:pPr>
      <w:bookmarkStart w:id="34" w:name="_Toc59975909"/>
      <w:r>
        <w:rPr>
          <w:rFonts w:hint="cs"/>
          <w:rtl/>
        </w:rPr>
        <w:t>عامل</w:t>
      </w:r>
      <w:r>
        <w:rPr>
          <w:rtl/>
        </w:rPr>
        <w:t xml:space="preserve"> 3: </w:t>
      </w:r>
      <w:r>
        <w:rPr>
          <w:rFonts w:hint="cs"/>
          <w:rtl/>
        </w:rPr>
        <w:t>خطاي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bookmarkEnd w:id="34"/>
    </w:p>
    <w:p w14:paraId="1B1BEE8F" w14:textId="77777777" w:rsidR="00313432" w:rsidRDefault="00313432" w:rsidP="00E442D5">
      <w:pPr>
        <w:pStyle w:val="Heading5"/>
        <w:rPr>
          <w:rtl/>
        </w:rPr>
      </w:pPr>
      <w:bookmarkStart w:id="35" w:name="_Toc59975910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مداخلات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bookmarkEnd w:id="35"/>
    </w:p>
    <w:p w14:paraId="03BEE33C" w14:textId="77777777" w:rsidR="00313432" w:rsidRDefault="00313432" w:rsidP="002D6C3E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66E68964" w14:textId="25326933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مداخله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سيستمي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آمار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فناوري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اطلاعات،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كانون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وكلا،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مشاوران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خانواده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ميان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4E8FEA76" w14:textId="689D38B6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وكلا،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مشاوران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خانواده،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كانون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آمار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فناوري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اطلاعات،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بلند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01A059E5" w14:textId="77777777" w:rsidR="00313432" w:rsidRDefault="00313432" w:rsidP="00E442D5">
      <w:pPr>
        <w:pStyle w:val="Heading5"/>
        <w:rPr>
          <w:rtl/>
        </w:rPr>
      </w:pPr>
      <w:bookmarkStart w:id="36" w:name="_Toc59975911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bookmarkEnd w:id="36"/>
    </w:p>
    <w:p w14:paraId="077EC5FF" w14:textId="77777777" w:rsidR="00313432" w:rsidRDefault="00313432" w:rsidP="002D6C3E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031478E1" w14:textId="6CD6F046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سازمان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پزشكي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قانوني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كشور،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راهبردي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ميان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6F419DDC" w14:textId="2275F9E1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كاربرگ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۱۰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وكلا،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مشاوران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خانواده،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راهبردي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كوتاه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37E309C3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تضامني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مشوق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تدريجي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كانون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وكلا،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مشاوران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خانواده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بلندمدت</w:t>
      </w:r>
      <w:r w:rsidRPr="00E442D5">
        <w:rPr>
          <w:color w:val="E36C0A" w:themeColor="accent6" w:themeShade="BF"/>
          <w:rtl/>
        </w:rPr>
        <w:t>)</w:t>
      </w:r>
    </w:p>
    <w:p w14:paraId="6AA146CF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كارشناسي،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كارآمدي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راهبردي،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دادگستري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استان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ها،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كانون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وكلا،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مشاوران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خانواده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ميان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024094F8" w14:textId="4D8B8CAD" w:rsidR="00313432" w:rsidRDefault="00313432" w:rsidP="00313432">
      <w:pPr>
        <w:contextualSpacing/>
        <w:rPr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ضمانت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كانون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وكلا،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مشاوران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خانواده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بلندمدت</w:t>
      </w:r>
      <w:r w:rsidRPr="00E442D5">
        <w:rPr>
          <w:color w:val="E36C0A" w:themeColor="accent6" w:themeShade="BF"/>
          <w:rtl/>
        </w:rPr>
        <w:t>)</w:t>
      </w:r>
    </w:p>
    <w:p w14:paraId="428A3E41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6)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ارزشيابي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تدريجي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E442D5">
        <w:rPr>
          <w:color w:val="E36C0A" w:themeColor="accent6" w:themeShade="BF"/>
          <w:rtl/>
        </w:rPr>
        <w:t>(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دادگستري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استان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ها،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كانون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وكلا،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مشاوران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خانواده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ميان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5D8C091D" w14:textId="77777777" w:rsidR="00313432" w:rsidRDefault="00313432" w:rsidP="00E442D5">
      <w:pPr>
        <w:pStyle w:val="Heading5"/>
        <w:rPr>
          <w:rtl/>
        </w:rPr>
      </w:pPr>
      <w:bookmarkStart w:id="37" w:name="_Toc59975912"/>
      <w:r>
        <w:rPr>
          <w:rFonts w:hint="cs"/>
          <w:rtl/>
        </w:rPr>
        <w:t>راهبرد</w:t>
      </w:r>
      <w:r>
        <w:rPr>
          <w:rtl/>
        </w:rPr>
        <w:t xml:space="preserve"> 3: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bookmarkEnd w:id="37"/>
    </w:p>
    <w:p w14:paraId="0E973EEC" w14:textId="77777777" w:rsidR="00313432" w:rsidRDefault="00313432" w:rsidP="002D6C3E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01065CB8" w14:textId="77777777" w:rsidR="00313432" w:rsidRDefault="00313432" w:rsidP="00313432">
      <w:pPr>
        <w:contextualSpacing/>
        <w:rPr>
          <w:rtl/>
        </w:rPr>
      </w:pPr>
      <w:r>
        <w:rPr>
          <w:rtl/>
        </w:rPr>
        <w:lastRenderedPageBreak/>
        <w:t xml:space="preserve">1)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Fonts w:hint="cs"/>
        </w:rPr>
        <w:t>‌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عددي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 w:rsidRPr="00E442D5">
        <w:rPr>
          <w:color w:val="E36C0A" w:themeColor="accent6" w:themeShade="BF"/>
          <w:rtl/>
        </w:rPr>
        <w:t xml:space="preserve"> (</w:t>
      </w:r>
      <w:r w:rsidRPr="00E442D5">
        <w:rPr>
          <w:rFonts w:hint="cs"/>
          <w:color w:val="E36C0A" w:themeColor="accent6" w:themeShade="BF"/>
          <w:rtl/>
        </w:rPr>
        <w:t>معاونت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حقوقي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مجلس،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كانون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مركز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امور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وكلا،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كارشناسان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رسمي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و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مشاوران</w:t>
      </w:r>
      <w:r w:rsidRPr="00E442D5">
        <w:rPr>
          <w:color w:val="E36C0A" w:themeColor="accent6" w:themeShade="BF"/>
          <w:rtl/>
        </w:rPr>
        <w:t xml:space="preserve"> </w:t>
      </w:r>
      <w:r w:rsidRPr="00E442D5">
        <w:rPr>
          <w:rFonts w:hint="cs"/>
          <w:color w:val="E36C0A" w:themeColor="accent6" w:themeShade="BF"/>
          <w:rtl/>
        </w:rPr>
        <w:t>خانواده</w:t>
      </w:r>
      <w:r w:rsidRPr="00E442D5">
        <w:rPr>
          <w:color w:val="E36C0A" w:themeColor="accent6" w:themeShade="BF"/>
          <w:rtl/>
        </w:rPr>
        <w:t xml:space="preserve">- </w:t>
      </w:r>
      <w:r w:rsidRPr="00E442D5">
        <w:rPr>
          <w:rFonts w:hint="cs"/>
          <w:color w:val="E36C0A" w:themeColor="accent6" w:themeShade="BF"/>
          <w:rtl/>
        </w:rPr>
        <w:t>ميان</w:t>
      </w:r>
      <w:r w:rsidRPr="00E442D5">
        <w:rPr>
          <w:rFonts w:hint="cs"/>
          <w:color w:val="E36C0A" w:themeColor="accent6" w:themeShade="BF"/>
        </w:rPr>
        <w:t>‌</w:t>
      </w:r>
      <w:r w:rsidRPr="00E442D5">
        <w:rPr>
          <w:rFonts w:hint="cs"/>
          <w:color w:val="E36C0A" w:themeColor="accent6" w:themeShade="BF"/>
          <w:rtl/>
        </w:rPr>
        <w:t>مدت</w:t>
      </w:r>
      <w:r w:rsidRPr="00E442D5">
        <w:rPr>
          <w:color w:val="E36C0A" w:themeColor="accent6" w:themeShade="BF"/>
          <w:rtl/>
        </w:rPr>
        <w:t>)</w:t>
      </w:r>
    </w:p>
    <w:p w14:paraId="17B53DB5" w14:textId="77777777" w:rsidR="00313432" w:rsidRDefault="00313432" w:rsidP="002D6C3E">
      <w:pPr>
        <w:pStyle w:val="Heading4"/>
        <w:rPr>
          <w:rtl/>
        </w:rPr>
      </w:pPr>
      <w:bookmarkStart w:id="38" w:name="_Toc59975913"/>
      <w:r>
        <w:rPr>
          <w:rFonts w:hint="cs"/>
          <w:rtl/>
        </w:rPr>
        <w:t>عامل</w:t>
      </w:r>
      <w:r>
        <w:rPr>
          <w:rtl/>
        </w:rPr>
        <w:t xml:space="preserve"> 4: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مطلعين</w:t>
      </w:r>
      <w:bookmarkEnd w:id="38"/>
    </w:p>
    <w:p w14:paraId="4F4F3F73" w14:textId="77777777" w:rsidR="00313432" w:rsidRDefault="00313432" w:rsidP="002D6C3E">
      <w:pPr>
        <w:pStyle w:val="Heading5"/>
        <w:rPr>
          <w:rtl/>
        </w:rPr>
      </w:pPr>
      <w:bookmarkStart w:id="39" w:name="_Toc59975914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مطلعين</w:t>
      </w:r>
      <w:bookmarkEnd w:id="39"/>
    </w:p>
    <w:p w14:paraId="37443088" w14:textId="77777777" w:rsidR="00313432" w:rsidRDefault="00313432" w:rsidP="002D6C3E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70C1E31C" w14:textId="0A7BCEA5" w:rsidR="00313432" w:rsidRPr="002D6C3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اعتبارسنجي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مطلعين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آمار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فناوري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اطلاعات،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دادگستري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استان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ها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ميان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0371097A" w14:textId="5B53645A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كاربرگ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مطلعين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راهبردي،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آمار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فناوري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اطلاعات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كوتاه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eastAsia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6C980957" w14:textId="77777777" w:rsidR="00313432" w:rsidRDefault="00313432" w:rsidP="002D6C3E">
      <w:pPr>
        <w:pStyle w:val="Heading5"/>
        <w:rPr>
          <w:rtl/>
        </w:rPr>
      </w:pPr>
      <w:bookmarkStart w:id="40" w:name="_Toc59975915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bookmarkEnd w:id="40"/>
    </w:p>
    <w:p w14:paraId="07B96705" w14:textId="77777777" w:rsidR="00313432" w:rsidRDefault="00313432" w:rsidP="002D6C3E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385658AB" w14:textId="3DF2195F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مطلعين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هويتي</w:t>
      </w:r>
      <w:r>
        <w:rPr>
          <w:rtl/>
        </w:rPr>
        <w:t xml:space="preserve"> </w:t>
      </w:r>
      <w:r>
        <w:rPr>
          <w:rFonts w:hint="cs"/>
          <w:rtl/>
        </w:rPr>
        <w:t>شاهد،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آمار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فناوري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اطلاعات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كوتاه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517FF50E" w14:textId="014C9B86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بازدارندگي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ميان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68F6905A" w14:textId="2BD4EC80" w:rsidR="00313432" w:rsidRDefault="00313432" w:rsidP="002D6C3E">
      <w:pPr>
        <w:pStyle w:val="Heading4"/>
        <w:rPr>
          <w:rtl/>
        </w:rPr>
      </w:pPr>
      <w:bookmarkStart w:id="41" w:name="_Toc59975916"/>
      <w:r>
        <w:rPr>
          <w:rFonts w:hint="cs"/>
          <w:rtl/>
        </w:rPr>
        <w:t>عامل</w:t>
      </w:r>
      <w:r>
        <w:rPr>
          <w:rtl/>
        </w:rPr>
        <w:t xml:space="preserve"> 5: </w:t>
      </w:r>
      <w:r>
        <w:rPr>
          <w:rFonts w:hint="cs"/>
          <w:rtl/>
        </w:rPr>
        <w:t>روزآمدنبودن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قضاي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bookmarkEnd w:id="41"/>
    </w:p>
    <w:p w14:paraId="42403AB2" w14:textId="77777777" w:rsidR="00313432" w:rsidRDefault="00313432" w:rsidP="002D6C3E">
      <w:pPr>
        <w:pStyle w:val="Heading5"/>
        <w:rPr>
          <w:rtl/>
        </w:rPr>
      </w:pPr>
      <w:bookmarkStart w:id="42" w:name="_Toc59975917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bookmarkEnd w:id="42"/>
    </w:p>
    <w:p w14:paraId="0A96EA70" w14:textId="77777777" w:rsidR="00313432" w:rsidRDefault="00313432" w:rsidP="002D6C3E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25B32B78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بازطراحي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قضاي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راهبردي،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ديوان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عالي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كشور،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پژوهشگاه،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دانشگاه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علوم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قضائي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خدمات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اداري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بلندمدت</w:t>
      </w:r>
      <w:r w:rsidRPr="002D6C3E">
        <w:rPr>
          <w:color w:val="E36C0A" w:themeColor="accent6" w:themeShade="BF"/>
          <w:rtl/>
        </w:rPr>
        <w:t>)</w:t>
      </w:r>
    </w:p>
    <w:p w14:paraId="790DD509" w14:textId="63C3F86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جنايي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جزايي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ديوان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عالي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كشور،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راهبردي،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پژوهشگاه،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دانشگاه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علوم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قضائي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خدمات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اداري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بلندمدت</w:t>
      </w:r>
      <w:r w:rsidRPr="002D6C3E">
        <w:rPr>
          <w:color w:val="E36C0A" w:themeColor="accent6" w:themeShade="BF"/>
          <w:rtl/>
        </w:rPr>
        <w:t>)</w:t>
      </w:r>
    </w:p>
    <w:p w14:paraId="3BE25A23" w14:textId="77777777" w:rsidR="00313432" w:rsidRDefault="00313432" w:rsidP="002D6C3E">
      <w:pPr>
        <w:pStyle w:val="Heading3"/>
        <w:rPr>
          <w:rtl/>
        </w:rPr>
      </w:pPr>
      <w:bookmarkStart w:id="43" w:name="_Toc59975918"/>
      <w:r>
        <w:rPr>
          <w:rFonts w:hint="cs"/>
          <w:rtl/>
        </w:rPr>
        <w:t>چالش</w:t>
      </w:r>
      <w:r>
        <w:rPr>
          <w:rtl/>
        </w:rPr>
        <w:t xml:space="preserve"> ۲: </w:t>
      </w:r>
      <w:r>
        <w:rPr>
          <w:rFonts w:hint="cs"/>
          <w:rtl/>
        </w:rPr>
        <w:t>اطاله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bookmarkEnd w:id="43"/>
    </w:p>
    <w:p w14:paraId="684151D1" w14:textId="77777777" w:rsidR="00313432" w:rsidRDefault="00313432" w:rsidP="002D6C3E">
      <w:pPr>
        <w:pStyle w:val="Heading4"/>
        <w:rPr>
          <w:rtl/>
        </w:rPr>
      </w:pPr>
      <w:bookmarkStart w:id="44" w:name="_Toc59975919"/>
      <w:r>
        <w:rPr>
          <w:rFonts w:hint="cs"/>
          <w:rtl/>
        </w:rPr>
        <w:t>عامل</w:t>
      </w:r>
      <w:r>
        <w:rPr>
          <w:rtl/>
        </w:rPr>
        <w:t xml:space="preserve"> 1: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bookmarkEnd w:id="44"/>
    </w:p>
    <w:p w14:paraId="0C87DF0D" w14:textId="77777777" w:rsidR="00313432" w:rsidRDefault="00313432" w:rsidP="002D6C3E">
      <w:pPr>
        <w:pStyle w:val="Heading5"/>
        <w:rPr>
          <w:rtl/>
        </w:rPr>
      </w:pPr>
      <w:bookmarkStart w:id="45" w:name="_Toc59975920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bookmarkEnd w:id="45"/>
    </w:p>
    <w:p w14:paraId="225926D7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4C292F59" w14:textId="36CF410B" w:rsidR="00313432" w:rsidRPr="002D6C3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مداخله</w:t>
      </w:r>
      <w:r>
        <w:rPr>
          <w:rtl/>
        </w:rPr>
        <w:t xml:space="preserve"> </w:t>
      </w:r>
      <w:r>
        <w:rPr>
          <w:rFonts w:hint="cs"/>
          <w:rtl/>
        </w:rPr>
        <w:t>سايرين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انتفاع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10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توسعه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حل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اختلاف،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lastRenderedPageBreak/>
        <w:t>مجلس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بلندمدت</w:t>
      </w:r>
      <w:r w:rsidRPr="002D6C3E">
        <w:rPr>
          <w:color w:val="E36C0A" w:themeColor="accent6" w:themeShade="BF"/>
          <w:rtl/>
        </w:rPr>
        <w:t>)</w:t>
      </w:r>
    </w:p>
    <w:p w14:paraId="1B2487A4" w14:textId="77777777" w:rsidR="00313432" w:rsidRPr="002D6C3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حدنصاب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توسعه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حل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اختلاف،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ميان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05060084" w14:textId="77777777" w:rsidR="00313432" w:rsidRPr="002D6C3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ميانجي</w:t>
      </w:r>
      <w:r>
        <w:rPr>
          <w:rFonts w:hint="cs"/>
        </w:rPr>
        <w:t>‌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موضوعي،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شناختن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توسعه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حل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اختلاف،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اجتماعي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پيشگيري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وقوع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جرم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ميان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258657CB" w14:textId="152780E2" w:rsidR="00313432" w:rsidRPr="002D6C3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داوري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داوري،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راي</w:t>
      </w:r>
      <w:r>
        <w:rPr>
          <w:rtl/>
        </w:rPr>
        <w:t xml:space="preserve"> </w:t>
      </w:r>
      <w:r>
        <w:rPr>
          <w:rFonts w:hint="cs"/>
          <w:rtl/>
        </w:rPr>
        <w:t>داوري،</w:t>
      </w:r>
      <w:r>
        <w:rPr>
          <w:rtl/>
        </w:rPr>
        <w:t xml:space="preserve"> </w:t>
      </w:r>
      <w:r>
        <w:rPr>
          <w:rFonts w:hint="cs"/>
          <w:rtl/>
        </w:rPr>
        <w:t>محدودسازي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داوري،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راي</w:t>
      </w:r>
      <w:r>
        <w:rPr>
          <w:rtl/>
        </w:rPr>
        <w:t xml:space="preserve"> </w:t>
      </w:r>
      <w:r>
        <w:rPr>
          <w:rFonts w:hint="cs"/>
          <w:rtl/>
        </w:rPr>
        <w:t>داوري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داوري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Fonts w:hint="cs"/>
        </w:rPr>
        <w:t>‌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اصلح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عددي،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داوري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 w:rsidR="00967B5E"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توسعه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حل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اختلاف،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بلندمدت</w:t>
      </w:r>
      <w:r w:rsidRPr="002D6C3E">
        <w:rPr>
          <w:color w:val="E36C0A" w:themeColor="accent6" w:themeShade="BF"/>
          <w:rtl/>
        </w:rPr>
        <w:t>)</w:t>
      </w:r>
    </w:p>
    <w:p w14:paraId="7133CA2A" w14:textId="6AEC0FE1" w:rsidR="00313432" w:rsidRPr="002D6C3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تخصصي،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محدودكننده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شبه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شبه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شبه</w:t>
      </w:r>
      <w:r>
        <w:rPr>
          <w:rtl/>
        </w:rPr>
        <w:t xml:space="preserve"> </w:t>
      </w:r>
      <w:r>
        <w:rPr>
          <w:rFonts w:hint="cs"/>
          <w:rtl/>
        </w:rPr>
        <w:t>كيفري،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صنفي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كميسيون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100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شهرداري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پرتكرار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وراثت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اول،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ديوان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عدالت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اداري،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سازمان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بازرسي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كل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كشور،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سازمان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قضائي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نيروهاي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مسلح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ميان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218A1F91" w14:textId="77777777" w:rsidR="00313432" w:rsidRDefault="00313432" w:rsidP="002D6C3E">
      <w:pPr>
        <w:pStyle w:val="Heading5"/>
        <w:rPr>
          <w:rtl/>
        </w:rPr>
      </w:pPr>
      <w:bookmarkStart w:id="46" w:name="_Toc59975921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كاستن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غيرضروري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bookmarkEnd w:id="46"/>
    </w:p>
    <w:p w14:paraId="02E4AF58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7593551F" w14:textId="5140650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غيرضروري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اثربخشي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ميان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0FED3AFC" w14:textId="77777777" w:rsidR="00313432" w:rsidRDefault="00313432" w:rsidP="002D6C3E">
      <w:pPr>
        <w:pStyle w:val="Heading4"/>
        <w:rPr>
          <w:rtl/>
        </w:rPr>
      </w:pPr>
      <w:bookmarkStart w:id="47" w:name="_Toc59975922"/>
      <w:r>
        <w:rPr>
          <w:rFonts w:hint="cs"/>
          <w:rtl/>
        </w:rPr>
        <w:t>عامل</w:t>
      </w:r>
      <w:r>
        <w:rPr>
          <w:rtl/>
        </w:rPr>
        <w:t xml:space="preserve"> 2: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bookmarkEnd w:id="47"/>
    </w:p>
    <w:p w14:paraId="65581A64" w14:textId="77777777" w:rsidR="00313432" w:rsidRDefault="00313432" w:rsidP="002D6C3E">
      <w:pPr>
        <w:pStyle w:val="Heading5"/>
        <w:rPr>
          <w:rtl/>
        </w:rPr>
      </w:pPr>
      <w:bookmarkStart w:id="48" w:name="_Toc59975923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bookmarkEnd w:id="48"/>
    </w:p>
    <w:p w14:paraId="1EC48C92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55750EA7" w14:textId="313B52F7" w:rsidR="00313432" w:rsidRPr="002D6C3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پذيرش،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پرونده،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دادرسي،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شعب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تخصصي،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راهبردي،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آمار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فناوري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اطلاعات،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دادگستري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استان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ها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ميان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eastAsia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0D6C2A62" w14:textId="77777777" w:rsidR="00313432" w:rsidRPr="002D6C3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تهيه</w:t>
      </w:r>
      <w:r>
        <w:rPr>
          <w:rtl/>
        </w:rPr>
        <w:t xml:space="preserve"> «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كاربرگ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اسكن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كاغذي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راهبردي،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آمار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فناوري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اطلاعات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ميان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42D9DCF3" w14:textId="77777777" w:rsidR="00313432" w:rsidRPr="002D6C3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رسيدگي،</w:t>
      </w:r>
      <w:r>
        <w:rPr>
          <w:rtl/>
        </w:rPr>
        <w:t xml:space="preserve"> </w:t>
      </w:r>
      <w:r>
        <w:rPr>
          <w:rFonts w:hint="cs"/>
          <w:rtl/>
        </w:rPr>
        <w:t>مواعد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قضائي،</w:t>
      </w:r>
      <w:r>
        <w:rPr>
          <w:rtl/>
        </w:rPr>
        <w:t xml:space="preserve"> </w:t>
      </w:r>
      <w:r>
        <w:rPr>
          <w:rFonts w:hint="cs"/>
          <w:rtl/>
        </w:rPr>
        <w:t>مبالغ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راهبردي،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آمار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فناوري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اطلاعات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ميان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460FAEFB" w14:textId="2E22E412" w:rsidR="00313432" w:rsidRPr="002D6C3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استعلامات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آمار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فناوري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اطلاعات،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راهبردي،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دادگستري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استان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ها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بلند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640037C3" w14:textId="77777777" w:rsidR="00313432" w:rsidRDefault="00313432" w:rsidP="002D6C3E">
      <w:pPr>
        <w:pStyle w:val="Heading4"/>
        <w:rPr>
          <w:rtl/>
        </w:rPr>
      </w:pPr>
      <w:bookmarkStart w:id="49" w:name="_Toc59975924"/>
      <w:r>
        <w:rPr>
          <w:rFonts w:hint="cs"/>
          <w:rtl/>
        </w:rPr>
        <w:t>عامل</w:t>
      </w:r>
      <w:r>
        <w:rPr>
          <w:rtl/>
        </w:rPr>
        <w:t xml:space="preserve"> 3: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ادعاهاي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bookmarkEnd w:id="49"/>
    </w:p>
    <w:p w14:paraId="6EBC140D" w14:textId="77777777" w:rsidR="00313432" w:rsidRDefault="00313432" w:rsidP="002D6C3E">
      <w:pPr>
        <w:pStyle w:val="Heading5"/>
        <w:rPr>
          <w:rtl/>
        </w:rPr>
      </w:pPr>
      <w:bookmarkStart w:id="50" w:name="_Toc59975925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bookmarkEnd w:id="50"/>
    </w:p>
    <w:p w14:paraId="5EFCFF39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403B4E47" w14:textId="5592EE4D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اعتبارسنجي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مدعي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غيرمنقول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حاكميتي،</w:t>
      </w:r>
      <w:r>
        <w:rPr>
          <w:rtl/>
        </w:rPr>
        <w:t xml:space="preserve"> </w:t>
      </w:r>
      <w:r>
        <w:rPr>
          <w:rFonts w:hint="cs"/>
          <w:rtl/>
        </w:rPr>
        <w:t>محدودسازي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شركت،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مستغلات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خودرو،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معسر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ادعاي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مدعي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معاملاتي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ادعاي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آمار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فناوري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اطلاعات،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سازمان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ثبت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اسناد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املاك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كشور،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دادگستري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استان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ها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ميان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56C6B204" w14:textId="77777777" w:rsidR="00313432" w:rsidRDefault="00313432" w:rsidP="002D6C3E">
      <w:pPr>
        <w:pStyle w:val="Heading5"/>
        <w:rPr>
          <w:rtl/>
        </w:rPr>
      </w:pPr>
      <w:bookmarkStart w:id="51" w:name="_Toc59975926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bookmarkEnd w:id="51"/>
    </w:p>
    <w:p w14:paraId="117B20C6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42857A5C" w14:textId="3DA06463" w:rsidR="00313432" w:rsidRPr="002D6C3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تقويم،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نرخ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پلكاني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مشوق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تقسيط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ضمانت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2D6C3E">
        <w:rPr>
          <w:color w:val="E36C0A" w:themeColor="accent6" w:themeShade="BF"/>
          <w:rtl/>
        </w:rPr>
        <w:t>(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حقوقي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امور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مجلس،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راهبردي،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مركز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توسعه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حل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اختلاف،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معاونت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مالي،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پشتيباني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و</w:t>
      </w:r>
      <w:r w:rsidRPr="002D6C3E">
        <w:rPr>
          <w:color w:val="E36C0A" w:themeColor="accent6" w:themeShade="BF"/>
          <w:rtl/>
        </w:rPr>
        <w:t xml:space="preserve"> </w:t>
      </w:r>
      <w:r w:rsidRPr="002D6C3E">
        <w:rPr>
          <w:rFonts w:hint="cs"/>
          <w:color w:val="E36C0A" w:themeColor="accent6" w:themeShade="BF"/>
          <w:rtl/>
        </w:rPr>
        <w:t>عمراني</w:t>
      </w:r>
      <w:r w:rsidRPr="002D6C3E">
        <w:rPr>
          <w:color w:val="E36C0A" w:themeColor="accent6" w:themeShade="BF"/>
          <w:rtl/>
        </w:rPr>
        <w:t xml:space="preserve">- </w:t>
      </w:r>
      <w:r w:rsidRPr="002D6C3E">
        <w:rPr>
          <w:rFonts w:hint="cs"/>
          <w:color w:val="E36C0A" w:themeColor="accent6" w:themeShade="BF"/>
          <w:rtl/>
        </w:rPr>
        <w:t>ميان</w:t>
      </w:r>
      <w:r w:rsidRPr="002D6C3E">
        <w:rPr>
          <w:rFonts w:hint="cs"/>
          <w:color w:val="E36C0A" w:themeColor="accent6" w:themeShade="BF"/>
        </w:rPr>
        <w:t>‌</w:t>
      </w:r>
      <w:r w:rsidRPr="002D6C3E">
        <w:rPr>
          <w:rFonts w:hint="cs"/>
          <w:color w:val="E36C0A" w:themeColor="accent6" w:themeShade="BF"/>
          <w:rtl/>
        </w:rPr>
        <w:t>مدت</w:t>
      </w:r>
      <w:r w:rsidRPr="002D6C3E">
        <w:rPr>
          <w:color w:val="E36C0A" w:themeColor="accent6" w:themeShade="BF"/>
          <w:rtl/>
        </w:rPr>
        <w:t>)</w:t>
      </w:r>
    </w:p>
    <w:p w14:paraId="34FCEFB1" w14:textId="77777777" w:rsidR="00313432" w:rsidRDefault="00313432" w:rsidP="002D6C3E">
      <w:pPr>
        <w:pStyle w:val="Heading4"/>
        <w:rPr>
          <w:rtl/>
        </w:rPr>
      </w:pPr>
      <w:bookmarkStart w:id="52" w:name="_Toc59975927"/>
      <w:r>
        <w:rPr>
          <w:rFonts w:hint="cs"/>
          <w:rtl/>
        </w:rPr>
        <w:t>عامل</w:t>
      </w:r>
      <w:r>
        <w:rPr>
          <w:rtl/>
        </w:rPr>
        <w:t xml:space="preserve"> 4: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bookmarkEnd w:id="52"/>
    </w:p>
    <w:p w14:paraId="783AA2CA" w14:textId="77777777" w:rsidR="00313432" w:rsidRDefault="00313432" w:rsidP="002D6C3E">
      <w:pPr>
        <w:pStyle w:val="Heading5"/>
        <w:rPr>
          <w:rtl/>
        </w:rPr>
      </w:pPr>
      <w:bookmarkStart w:id="53" w:name="_Toc59975928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Fonts w:hint="cs"/>
        </w:rPr>
        <w:t>‌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Fonts w:hint="eastAsia"/>
          <w:rtl/>
        </w:rPr>
        <w:t>»</w:t>
      </w:r>
      <w:bookmarkEnd w:id="53"/>
    </w:p>
    <w:p w14:paraId="74C2238B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16C13FB6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Fonts w:hint="cs"/>
        </w:rPr>
        <w:t>‌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فراخواني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 w:rsidRPr="00110BAC">
        <w:rPr>
          <w:color w:val="E36C0A" w:themeColor="accent6" w:themeShade="BF"/>
          <w:rtl/>
        </w:rPr>
        <w:t>(</w:t>
      </w:r>
      <w:r w:rsidRPr="00110BAC">
        <w:rPr>
          <w:rFonts w:hint="cs"/>
          <w:color w:val="E36C0A" w:themeColor="accent6" w:themeShade="BF"/>
          <w:rtl/>
        </w:rPr>
        <w:t>مركز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آمار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فناوري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اطلاعات</w:t>
      </w:r>
      <w:r w:rsidRPr="00110BAC">
        <w:rPr>
          <w:color w:val="E36C0A" w:themeColor="accent6" w:themeShade="BF"/>
          <w:rtl/>
        </w:rPr>
        <w:t xml:space="preserve">- </w:t>
      </w:r>
      <w:r w:rsidRPr="00110BAC">
        <w:rPr>
          <w:rFonts w:hint="cs"/>
          <w:color w:val="E36C0A" w:themeColor="accent6" w:themeShade="BF"/>
          <w:rtl/>
        </w:rPr>
        <w:t>ميان</w:t>
      </w:r>
      <w:r w:rsidRPr="00110BAC">
        <w:rPr>
          <w:rFonts w:hint="cs"/>
          <w:color w:val="E36C0A" w:themeColor="accent6" w:themeShade="BF"/>
        </w:rPr>
        <w:t>‌</w:t>
      </w:r>
      <w:r w:rsidRPr="00110BAC">
        <w:rPr>
          <w:rFonts w:hint="cs"/>
          <w:color w:val="E36C0A" w:themeColor="accent6" w:themeShade="BF"/>
          <w:rtl/>
        </w:rPr>
        <w:t>مدت</w:t>
      </w:r>
      <w:r w:rsidRPr="00110BAC">
        <w:rPr>
          <w:color w:val="E36C0A" w:themeColor="accent6" w:themeShade="BF"/>
          <w:rtl/>
        </w:rPr>
        <w:t>)</w:t>
      </w:r>
    </w:p>
    <w:p w14:paraId="74018C30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Fonts w:hint="cs"/>
        </w:rPr>
        <w:t>‌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مسدودسازي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</w:t>
      </w:r>
      <w:r>
        <w:rPr>
          <w:rFonts w:hint="cs"/>
        </w:rPr>
        <w:t>‌</w:t>
      </w:r>
      <w:r>
        <w:rPr>
          <w:rFonts w:hint="cs"/>
          <w:rtl/>
        </w:rPr>
        <w:t>كارت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Fonts w:hint="cs"/>
        </w:rPr>
        <w:t>‌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110BAC">
        <w:rPr>
          <w:color w:val="E36C0A" w:themeColor="accent6" w:themeShade="BF"/>
          <w:rtl/>
        </w:rPr>
        <w:t>(</w:t>
      </w:r>
      <w:r w:rsidRPr="00110BAC">
        <w:rPr>
          <w:rFonts w:hint="cs"/>
          <w:color w:val="E36C0A" w:themeColor="accent6" w:themeShade="BF"/>
          <w:rtl/>
        </w:rPr>
        <w:t>مركز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آمار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فناوري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اطلاعات،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معاونت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حقوقي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امور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مجلس</w:t>
      </w:r>
      <w:r w:rsidRPr="00110BAC">
        <w:rPr>
          <w:color w:val="E36C0A" w:themeColor="accent6" w:themeShade="BF"/>
          <w:rtl/>
        </w:rPr>
        <w:t xml:space="preserve">- </w:t>
      </w:r>
      <w:r w:rsidRPr="00110BAC">
        <w:rPr>
          <w:rFonts w:hint="cs"/>
          <w:color w:val="E36C0A" w:themeColor="accent6" w:themeShade="BF"/>
          <w:rtl/>
        </w:rPr>
        <w:t>بلندمدت</w:t>
      </w:r>
      <w:r w:rsidRPr="00110BAC">
        <w:rPr>
          <w:color w:val="E36C0A" w:themeColor="accent6" w:themeShade="BF"/>
          <w:rtl/>
        </w:rPr>
        <w:t>)</w:t>
      </w:r>
    </w:p>
    <w:p w14:paraId="1B49214D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اوراق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زندانيان،</w:t>
      </w:r>
      <w:r>
        <w:rPr>
          <w:rtl/>
        </w:rPr>
        <w:t xml:space="preserve"> </w:t>
      </w:r>
      <w:r>
        <w:rPr>
          <w:rFonts w:hint="cs"/>
          <w:rtl/>
        </w:rPr>
        <w:t>سالمندان،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Fonts w:hint="cs"/>
        </w:rPr>
        <w:t>‌</w:t>
      </w:r>
      <w:r>
        <w:rPr>
          <w:rFonts w:hint="cs"/>
          <w:rtl/>
        </w:rPr>
        <w:t>سوادان،</w:t>
      </w:r>
      <w:r>
        <w:rPr>
          <w:rtl/>
        </w:rPr>
        <w:t xml:space="preserve"> </w:t>
      </w:r>
      <w:r>
        <w:rPr>
          <w:rFonts w:hint="cs"/>
          <w:rtl/>
        </w:rPr>
        <w:t>بيماران،</w:t>
      </w:r>
      <w:r>
        <w:rPr>
          <w:rtl/>
        </w:rPr>
        <w:t xml:space="preserve"> </w:t>
      </w:r>
      <w:r>
        <w:rPr>
          <w:rFonts w:hint="cs"/>
          <w:rtl/>
        </w:rPr>
        <w:t>معلولان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اتباع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 w:rsidRPr="00110BAC">
        <w:rPr>
          <w:color w:val="E36C0A" w:themeColor="accent6" w:themeShade="BF"/>
          <w:rtl/>
        </w:rPr>
        <w:t>(</w:t>
      </w:r>
      <w:r w:rsidRPr="00110BAC">
        <w:rPr>
          <w:rFonts w:hint="cs"/>
          <w:color w:val="E36C0A" w:themeColor="accent6" w:themeShade="BF"/>
          <w:rtl/>
        </w:rPr>
        <w:t>مركز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آمار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فناوري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اطلاعات،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سازمان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زندان</w:t>
      </w:r>
      <w:r w:rsidRPr="00110BAC">
        <w:rPr>
          <w:rFonts w:hint="cs"/>
          <w:color w:val="E36C0A" w:themeColor="accent6" w:themeShade="BF"/>
        </w:rPr>
        <w:t>‌</w:t>
      </w:r>
      <w:r w:rsidRPr="00110BAC">
        <w:rPr>
          <w:rFonts w:hint="cs"/>
          <w:color w:val="E36C0A" w:themeColor="accent6" w:themeShade="BF"/>
          <w:rtl/>
        </w:rPr>
        <w:t>ها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اقدامات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تأميني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تربيتي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كشور،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دادگستري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استان</w:t>
      </w:r>
      <w:r w:rsidRPr="00110BAC">
        <w:rPr>
          <w:rFonts w:hint="cs"/>
          <w:color w:val="E36C0A" w:themeColor="accent6" w:themeShade="BF"/>
        </w:rPr>
        <w:t>‌</w:t>
      </w:r>
      <w:r w:rsidRPr="00110BAC">
        <w:rPr>
          <w:rFonts w:hint="cs"/>
          <w:color w:val="E36C0A" w:themeColor="accent6" w:themeShade="BF"/>
          <w:rtl/>
        </w:rPr>
        <w:t>ها</w:t>
      </w:r>
      <w:r w:rsidRPr="00110BAC">
        <w:rPr>
          <w:color w:val="E36C0A" w:themeColor="accent6" w:themeShade="BF"/>
          <w:rtl/>
        </w:rPr>
        <w:t xml:space="preserve">- </w:t>
      </w:r>
      <w:r w:rsidRPr="00110BAC">
        <w:rPr>
          <w:rFonts w:hint="cs"/>
          <w:color w:val="E36C0A" w:themeColor="accent6" w:themeShade="BF"/>
          <w:rtl/>
        </w:rPr>
        <w:t>كوتاه</w:t>
      </w:r>
      <w:r w:rsidRPr="00110BAC">
        <w:rPr>
          <w:rFonts w:hint="cs"/>
          <w:color w:val="E36C0A" w:themeColor="accent6" w:themeShade="BF"/>
        </w:rPr>
        <w:t>‌</w:t>
      </w:r>
      <w:r w:rsidRPr="00110BAC">
        <w:rPr>
          <w:rFonts w:hint="cs"/>
          <w:color w:val="E36C0A" w:themeColor="accent6" w:themeShade="BF"/>
          <w:rtl/>
        </w:rPr>
        <w:t>مدت</w:t>
      </w:r>
      <w:r w:rsidRPr="00110BAC">
        <w:rPr>
          <w:color w:val="E36C0A" w:themeColor="accent6" w:themeShade="BF"/>
          <w:rtl/>
        </w:rPr>
        <w:t>)</w:t>
      </w:r>
    </w:p>
    <w:p w14:paraId="155798BA" w14:textId="77777777" w:rsidR="00313432" w:rsidRDefault="00313432" w:rsidP="00110BAC">
      <w:pPr>
        <w:pStyle w:val="Heading4"/>
        <w:rPr>
          <w:rtl/>
        </w:rPr>
      </w:pPr>
      <w:bookmarkStart w:id="54" w:name="_Toc59975929"/>
      <w:r>
        <w:rPr>
          <w:rFonts w:hint="cs"/>
          <w:rtl/>
        </w:rPr>
        <w:t>عامل</w:t>
      </w:r>
      <w:r>
        <w:rPr>
          <w:rtl/>
        </w:rPr>
        <w:t xml:space="preserve"> ۵:</w:t>
      </w: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اطاله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bookmarkEnd w:id="54"/>
    </w:p>
    <w:p w14:paraId="55EC8264" w14:textId="77777777" w:rsidR="00313432" w:rsidRDefault="00313432" w:rsidP="00110BAC">
      <w:pPr>
        <w:pStyle w:val="Heading5"/>
        <w:rPr>
          <w:rtl/>
        </w:rPr>
      </w:pPr>
      <w:bookmarkStart w:id="55" w:name="_Toc59975930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استانداردسازي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bookmarkEnd w:id="55"/>
    </w:p>
    <w:p w14:paraId="25D11C9B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476E5595" w14:textId="7639670F" w:rsidR="00313432" w:rsidRPr="00110BAC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lastRenderedPageBreak/>
        <w:t xml:space="preserve">1)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كاربرگ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اظهارنظر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نقص،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اخذشده</w:t>
      </w:r>
      <w:r>
        <w:rPr>
          <w:rtl/>
        </w:rPr>
        <w:t xml:space="preserve"> </w:t>
      </w:r>
      <w:r w:rsidRPr="00110BAC">
        <w:rPr>
          <w:color w:val="E36C0A" w:themeColor="accent6" w:themeShade="BF"/>
          <w:rtl/>
        </w:rPr>
        <w:t>(</w:t>
      </w:r>
      <w:r w:rsidRPr="00110BAC">
        <w:rPr>
          <w:rFonts w:hint="cs"/>
          <w:color w:val="E36C0A" w:themeColor="accent6" w:themeShade="BF"/>
          <w:rtl/>
        </w:rPr>
        <w:t>معاونت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راهبردي،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مركز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امور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وكلا،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كارشناسان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رسمي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مشاوران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خانواده،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مركز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آمار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فناوري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اطلاعات</w:t>
      </w:r>
      <w:r w:rsidRPr="00110BAC">
        <w:rPr>
          <w:color w:val="E36C0A" w:themeColor="accent6" w:themeShade="BF"/>
          <w:rtl/>
        </w:rPr>
        <w:t xml:space="preserve">- </w:t>
      </w:r>
      <w:r w:rsidRPr="00110BAC">
        <w:rPr>
          <w:rFonts w:hint="cs"/>
          <w:color w:val="E36C0A" w:themeColor="accent6" w:themeShade="BF"/>
          <w:rtl/>
        </w:rPr>
        <w:t>كوتاه</w:t>
      </w:r>
      <w:r w:rsidRPr="00110BAC">
        <w:rPr>
          <w:rFonts w:hint="cs"/>
          <w:color w:val="E36C0A" w:themeColor="accent6" w:themeShade="BF"/>
        </w:rPr>
        <w:t>‌</w:t>
      </w:r>
      <w:r w:rsidRPr="00110BAC">
        <w:rPr>
          <w:rFonts w:hint="cs"/>
          <w:color w:val="E36C0A" w:themeColor="accent6" w:themeShade="BF"/>
          <w:rtl/>
        </w:rPr>
        <w:t>مدت</w:t>
      </w:r>
      <w:r w:rsidRPr="00110BAC">
        <w:rPr>
          <w:color w:val="E36C0A" w:themeColor="accent6" w:themeShade="BF"/>
          <w:rtl/>
        </w:rPr>
        <w:t>)</w:t>
      </w:r>
    </w:p>
    <w:p w14:paraId="25314FF5" w14:textId="77777777" w:rsidR="00313432" w:rsidRDefault="00313432" w:rsidP="00110BAC">
      <w:pPr>
        <w:pStyle w:val="Heading5"/>
        <w:rPr>
          <w:rtl/>
        </w:rPr>
      </w:pPr>
      <w:bookmarkStart w:id="56" w:name="_Toc59975931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دفعات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bookmarkEnd w:id="56"/>
    </w:p>
    <w:p w14:paraId="60A1A948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46B35908" w14:textId="77777777" w:rsidR="00313432" w:rsidRPr="00110BAC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محدودسازي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Fonts w:hint="cs"/>
        </w:rPr>
        <w:t>‌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انجمن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Fonts w:hint="cs"/>
        </w:rPr>
        <w:t>‌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110BAC">
        <w:rPr>
          <w:color w:val="E36C0A" w:themeColor="accent6" w:themeShade="BF"/>
          <w:rtl/>
        </w:rPr>
        <w:t>(</w:t>
      </w:r>
      <w:r w:rsidRPr="00110BAC">
        <w:rPr>
          <w:rFonts w:hint="cs"/>
          <w:color w:val="E36C0A" w:themeColor="accent6" w:themeShade="BF"/>
          <w:rtl/>
        </w:rPr>
        <w:t>معاونت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حقوقي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امور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مجلس</w:t>
      </w:r>
      <w:r w:rsidRPr="00110BAC">
        <w:rPr>
          <w:color w:val="E36C0A" w:themeColor="accent6" w:themeShade="BF"/>
          <w:rtl/>
        </w:rPr>
        <w:t xml:space="preserve">- </w:t>
      </w:r>
      <w:r w:rsidRPr="00110BAC">
        <w:rPr>
          <w:rFonts w:hint="cs"/>
          <w:color w:val="E36C0A" w:themeColor="accent6" w:themeShade="BF"/>
          <w:rtl/>
        </w:rPr>
        <w:t>ميان</w:t>
      </w:r>
      <w:r w:rsidRPr="00110BAC">
        <w:rPr>
          <w:rFonts w:hint="cs"/>
          <w:color w:val="E36C0A" w:themeColor="accent6" w:themeShade="BF"/>
        </w:rPr>
        <w:t>‌</w:t>
      </w:r>
      <w:r w:rsidRPr="00110BAC">
        <w:rPr>
          <w:rFonts w:hint="cs"/>
          <w:color w:val="E36C0A" w:themeColor="accent6" w:themeShade="BF"/>
          <w:rtl/>
        </w:rPr>
        <w:t>مدت</w:t>
      </w:r>
      <w:r w:rsidRPr="00110BAC">
        <w:rPr>
          <w:color w:val="E36C0A" w:themeColor="accent6" w:themeShade="BF"/>
          <w:rtl/>
        </w:rPr>
        <w:t>)</w:t>
      </w:r>
    </w:p>
    <w:p w14:paraId="55920514" w14:textId="2B4ABE9A" w:rsidR="00313432" w:rsidRDefault="00313432" w:rsidP="00110BAC">
      <w:pPr>
        <w:pStyle w:val="Heading3"/>
        <w:rPr>
          <w:rtl/>
        </w:rPr>
      </w:pPr>
      <w:bookmarkStart w:id="57" w:name="_Toc59975932"/>
      <w:r>
        <w:rPr>
          <w:rFonts w:hint="cs"/>
          <w:rtl/>
        </w:rPr>
        <w:t>چالش</w:t>
      </w:r>
      <w:r>
        <w:rPr>
          <w:rtl/>
        </w:rPr>
        <w:t xml:space="preserve"> ۳:</w:t>
      </w:r>
      <w:r w:rsidR="00967B5E"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ديرهنگام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bookmarkEnd w:id="57"/>
    </w:p>
    <w:p w14:paraId="0300983E" w14:textId="77777777" w:rsidR="00313432" w:rsidRDefault="00313432" w:rsidP="00110BAC">
      <w:pPr>
        <w:pStyle w:val="Heading4"/>
        <w:rPr>
          <w:rtl/>
        </w:rPr>
      </w:pPr>
      <w:bookmarkStart w:id="58" w:name="_Toc59975933"/>
      <w:r>
        <w:rPr>
          <w:rFonts w:hint="cs"/>
          <w:rtl/>
        </w:rPr>
        <w:t>عامل</w:t>
      </w:r>
      <w:r>
        <w:rPr>
          <w:rtl/>
        </w:rPr>
        <w:t xml:space="preserve"> 1: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bookmarkEnd w:id="58"/>
    </w:p>
    <w:p w14:paraId="6945317C" w14:textId="77777777" w:rsidR="00313432" w:rsidRDefault="00313432" w:rsidP="00110BAC">
      <w:pPr>
        <w:pStyle w:val="Heading5"/>
        <w:rPr>
          <w:rtl/>
        </w:rPr>
      </w:pPr>
      <w:bookmarkStart w:id="59" w:name="_Toc59975934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مداخلات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bookmarkEnd w:id="59"/>
    </w:p>
    <w:p w14:paraId="6BF55F0E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78BB7890" w14:textId="414BCD39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غيرمنقول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r>
        <w:rPr>
          <w:rtl/>
        </w:rPr>
        <w:t xml:space="preserve"> </w:t>
      </w:r>
      <w:r w:rsidRPr="00110BAC">
        <w:rPr>
          <w:color w:val="E36C0A" w:themeColor="accent6" w:themeShade="BF"/>
          <w:rtl/>
        </w:rPr>
        <w:t>(</w:t>
      </w:r>
      <w:r w:rsidRPr="00110BAC">
        <w:rPr>
          <w:rFonts w:hint="cs"/>
          <w:color w:val="E36C0A" w:themeColor="accent6" w:themeShade="BF"/>
          <w:rtl/>
        </w:rPr>
        <w:t>مركز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آمار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فناوري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اطلاعات</w:t>
      </w:r>
      <w:r w:rsidRPr="00110BAC">
        <w:rPr>
          <w:color w:val="E36C0A" w:themeColor="accent6" w:themeShade="BF"/>
          <w:rtl/>
        </w:rPr>
        <w:t xml:space="preserve">- </w:t>
      </w:r>
      <w:r w:rsidRPr="00110BAC">
        <w:rPr>
          <w:rFonts w:hint="cs"/>
          <w:color w:val="E36C0A" w:themeColor="accent6" w:themeShade="BF"/>
          <w:rtl/>
        </w:rPr>
        <w:t>كوتاه</w:t>
      </w:r>
      <w:r w:rsidRPr="00110BAC">
        <w:rPr>
          <w:rFonts w:hint="cs"/>
          <w:color w:val="E36C0A" w:themeColor="accent6" w:themeShade="BF"/>
        </w:rPr>
        <w:t>‌</w:t>
      </w:r>
      <w:r w:rsidRPr="00110BAC">
        <w:rPr>
          <w:rFonts w:hint="cs"/>
          <w:color w:val="E36C0A" w:themeColor="accent6" w:themeShade="BF"/>
          <w:rtl/>
        </w:rPr>
        <w:t>مدت</w:t>
      </w:r>
      <w:r w:rsidRPr="00110BAC">
        <w:rPr>
          <w:color w:val="E36C0A" w:themeColor="accent6" w:themeShade="BF"/>
          <w:rtl/>
        </w:rPr>
        <w:t>)</w:t>
      </w:r>
    </w:p>
    <w:p w14:paraId="4F8662E9" w14:textId="77777777" w:rsidR="00313432" w:rsidRDefault="00313432" w:rsidP="00110BAC">
      <w:pPr>
        <w:pStyle w:val="Heading4"/>
        <w:rPr>
          <w:rtl/>
        </w:rPr>
      </w:pPr>
      <w:bookmarkStart w:id="60" w:name="_Toc59975935"/>
      <w:r>
        <w:rPr>
          <w:rFonts w:hint="cs"/>
          <w:rtl/>
        </w:rPr>
        <w:t>عامل</w:t>
      </w:r>
      <w:r>
        <w:rPr>
          <w:rtl/>
        </w:rPr>
        <w:t xml:space="preserve"> 2: </w:t>
      </w:r>
      <w:r>
        <w:rPr>
          <w:rFonts w:hint="cs"/>
          <w:rtl/>
        </w:rPr>
        <w:t>متواري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bookmarkEnd w:id="60"/>
    </w:p>
    <w:p w14:paraId="5685B731" w14:textId="4DD5676F" w:rsidR="00313432" w:rsidRDefault="00313432" w:rsidP="00110BAC">
      <w:pPr>
        <w:pStyle w:val="Heading5"/>
        <w:rPr>
          <w:rtl/>
        </w:rPr>
      </w:pPr>
      <w:bookmarkStart w:id="61" w:name="_Toc59975936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متواري</w:t>
      </w:r>
      <w:r>
        <w:rPr>
          <w:rFonts w:hint="cs"/>
        </w:rPr>
        <w:t>‌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bookmarkEnd w:id="61"/>
    </w:p>
    <w:p w14:paraId="24D27378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1DD8A296" w14:textId="6252FCE2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r>
        <w:rPr>
          <w:rtl/>
        </w:rPr>
        <w:t xml:space="preserve"> </w:t>
      </w:r>
      <w:r>
        <w:rPr>
          <w:rFonts w:hint="cs"/>
          <w:rtl/>
        </w:rPr>
        <w:t>متواري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مسدودسازي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بانكي،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معاملات،</w:t>
      </w:r>
      <w:r>
        <w:rPr>
          <w:rtl/>
        </w:rPr>
        <w:t xml:space="preserve"> </w:t>
      </w: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رانندگي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r>
        <w:rPr>
          <w:rtl/>
        </w:rPr>
        <w:t xml:space="preserve"> </w:t>
      </w:r>
      <w:r>
        <w:rPr>
          <w:rFonts w:hint="cs"/>
          <w:rtl/>
        </w:rPr>
        <w:t>متواري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 w:rsidR="00967B5E"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متواري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معاملاتي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110BAC">
        <w:rPr>
          <w:color w:val="E36C0A" w:themeColor="accent6" w:themeShade="BF"/>
          <w:rtl/>
        </w:rPr>
        <w:t>(</w:t>
      </w:r>
      <w:r w:rsidRPr="00110BAC">
        <w:rPr>
          <w:rFonts w:hint="cs"/>
          <w:color w:val="E36C0A" w:themeColor="accent6" w:themeShade="BF"/>
          <w:rtl/>
        </w:rPr>
        <w:t>معاونت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حقوقي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امور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مجلس،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مركز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آمار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فناوري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اطلاعات،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سازمان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ثبت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اسناد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املاك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كشور</w:t>
      </w:r>
      <w:r w:rsidRPr="00110BAC">
        <w:rPr>
          <w:color w:val="E36C0A" w:themeColor="accent6" w:themeShade="BF"/>
          <w:rtl/>
        </w:rPr>
        <w:t xml:space="preserve">- </w:t>
      </w:r>
      <w:r w:rsidRPr="00110BAC">
        <w:rPr>
          <w:rFonts w:hint="cs"/>
          <w:color w:val="E36C0A" w:themeColor="accent6" w:themeShade="BF"/>
          <w:rtl/>
        </w:rPr>
        <w:t>ميان</w:t>
      </w:r>
      <w:r w:rsidRPr="00110BAC">
        <w:rPr>
          <w:rFonts w:hint="cs"/>
          <w:color w:val="E36C0A" w:themeColor="accent6" w:themeShade="BF"/>
        </w:rPr>
        <w:t>‌</w:t>
      </w:r>
      <w:r w:rsidRPr="00110BAC">
        <w:rPr>
          <w:rFonts w:hint="cs"/>
          <w:color w:val="E36C0A" w:themeColor="accent6" w:themeShade="BF"/>
          <w:rtl/>
        </w:rPr>
        <w:t>مدت</w:t>
      </w:r>
      <w:r w:rsidRPr="00110BAC">
        <w:rPr>
          <w:color w:val="E36C0A" w:themeColor="accent6" w:themeShade="BF"/>
          <w:rtl/>
        </w:rPr>
        <w:t>)</w:t>
      </w:r>
    </w:p>
    <w:p w14:paraId="6D21BDB6" w14:textId="77777777" w:rsidR="00313432" w:rsidRDefault="00313432" w:rsidP="00110BAC">
      <w:pPr>
        <w:pStyle w:val="Heading4"/>
        <w:rPr>
          <w:rtl/>
        </w:rPr>
      </w:pPr>
      <w:bookmarkStart w:id="62" w:name="_Toc59975937"/>
      <w:r>
        <w:rPr>
          <w:rFonts w:hint="cs"/>
          <w:rtl/>
        </w:rPr>
        <w:t>عامل</w:t>
      </w:r>
      <w:r>
        <w:rPr>
          <w:rtl/>
        </w:rPr>
        <w:t xml:space="preserve"> 3: </w:t>
      </w:r>
      <w:r>
        <w:rPr>
          <w:rFonts w:hint="cs"/>
          <w:rtl/>
        </w:rPr>
        <w:t>دشواري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Fonts w:hint="cs"/>
        </w:rPr>
        <w:t>‌</w:t>
      </w:r>
      <w:r>
        <w:rPr>
          <w:rFonts w:hint="cs"/>
          <w:rtl/>
        </w:rPr>
        <w:t>به</w:t>
      </w:r>
      <w:bookmarkEnd w:id="62"/>
    </w:p>
    <w:p w14:paraId="0B1711B7" w14:textId="77777777" w:rsidR="00313432" w:rsidRDefault="00313432" w:rsidP="00110BAC">
      <w:pPr>
        <w:pStyle w:val="Heading5"/>
        <w:rPr>
          <w:rtl/>
        </w:rPr>
      </w:pPr>
      <w:bookmarkStart w:id="63" w:name="_Toc59975938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ادعاي</w:t>
      </w:r>
      <w:r>
        <w:rPr>
          <w:rtl/>
        </w:rPr>
        <w:t xml:space="preserve"> </w:t>
      </w:r>
      <w:r>
        <w:rPr>
          <w:rFonts w:hint="cs"/>
          <w:rtl/>
        </w:rPr>
        <w:t>غيرواقعي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Fonts w:hint="cs"/>
        </w:rPr>
        <w:t>‌</w:t>
      </w:r>
      <w:r>
        <w:rPr>
          <w:rFonts w:hint="cs"/>
          <w:rtl/>
        </w:rPr>
        <w:t>به</w:t>
      </w:r>
      <w:bookmarkEnd w:id="63"/>
    </w:p>
    <w:p w14:paraId="5B442AF0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0FDA7CBD" w14:textId="5965156F" w:rsidR="00313432" w:rsidRPr="00110BAC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غيرمنقول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حاكميتي،</w:t>
      </w:r>
      <w:r>
        <w:rPr>
          <w:rtl/>
        </w:rPr>
        <w:t xml:space="preserve"> </w:t>
      </w:r>
      <w:r>
        <w:rPr>
          <w:rFonts w:hint="cs"/>
          <w:rtl/>
        </w:rPr>
        <w:t>محدودسازي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شركت،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مستغلات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خودرو،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ادعاي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Fonts w:hint="cs"/>
        </w:rPr>
        <w:t>‌</w:t>
      </w:r>
      <w:r>
        <w:rPr>
          <w:rFonts w:hint="cs"/>
          <w:rtl/>
        </w:rPr>
        <w:t>به،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مدعي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معاملاتي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ادعاي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جريمه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ادعاي</w:t>
      </w:r>
      <w:r>
        <w:rPr>
          <w:rtl/>
        </w:rPr>
        <w:t xml:space="preserve"> </w:t>
      </w:r>
      <w:r>
        <w:rPr>
          <w:rFonts w:hint="cs"/>
          <w:rtl/>
        </w:rPr>
        <w:t>اعسار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Fonts w:hint="cs"/>
        </w:rPr>
        <w:t>‌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110BAC">
        <w:rPr>
          <w:color w:val="E36C0A" w:themeColor="accent6" w:themeShade="BF"/>
          <w:rtl/>
        </w:rPr>
        <w:t>(</w:t>
      </w:r>
      <w:r w:rsidRPr="00110BAC">
        <w:rPr>
          <w:rFonts w:hint="cs"/>
          <w:color w:val="E36C0A" w:themeColor="accent6" w:themeShade="BF"/>
          <w:rtl/>
        </w:rPr>
        <w:t>معاونت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حقوقي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امور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مجلس،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مركز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آمار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فناوري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اطلاعات،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سازمان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ثبت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اسناد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و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املاك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كشور،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lastRenderedPageBreak/>
        <w:t>دادگستري</w:t>
      </w:r>
      <w:r w:rsidRPr="00110BAC">
        <w:rPr>
          <w:color w:val="E36C0A" w:themeColor="accent6" w:themeShade="BF"/>
          <w:rtl/>
        </w:rPr>
        <w:t xml:space="preserve"> </w:t>
      </w:r>
      <w:r w:rsidRPr="00110BAC">
        <w:rPr>
          <w:rFonts w:hint="cs"/>
          <w:color w:val="E36C0A" w:themeColor="accent6" w:themeShade="BF"/>
          <w:rtl/>
        </w:rPr>
        <w:t>استان</w:t>
      </w:r>
      <w:r w:rsidRPr="00110BAC">
        <w:rPr>
          <w:rFonts w:hint="cs"/>
          <w:color w:val="E36C0A" w:themeColor="accent6" w:themeShade="BF"/>
        </w:rPr>
        <w:t>‌</w:t>
      </w:r>
      <w:r w:rsidRPr="00110BAC">
        <w:rPr>
          <w:rFonts w:hint="cs"/>
          <w:color w:val="E36C0A" w:themeColor="accent6" w:themeShade="BF"/>
          <w:rtl/>
        </w:rPr>
        <w:t>ها</w:t>
      </w:r>
      <w:r w:rsidRPr="00110BAC">
        <w:rPr>
          <w:color w:val="E36C0A" w:themeColor="accent6" w:themeShade="BF"/>
          <w:rtl/>
        </w:rPr>
        <w:t xml:space="preserve">- </w:t>
      </w:r>
      <w:r w:rsidRPr="00110BAC">
        <w:rPr>
          <w:rFonts w:hint="cs"/>
          <w:color w:val="E36C0A" w:themeColor="accent6" w:themeShade="BF"/>
          <w:rtl/>
        </w:rPr>
        <w:t>ميان</w:t>
      </w:r>
      <w:r w:rsidRPr="00110BAC">
        <w:rPr>
          <w:rFonts w:hint="cs"/>
          <w:color w:val="E36C0A" w:themeColor="accent6" w:themeShade="BF"/>
        </w:rPr>
        <w:t>‌</w:t>
      </w:r>
      <w:r w:rsidRPr="00110BAC">
        <w:rPr>
          <w:rFonts w:hint="cs"/>
          <w:color w:val="E36C0A" w:themeColor="accent6" w:themeShade="BF"/>
          <w:rtl/>
        </w:rPr>
        <w:t>مدت</w:t>
      </w:r>
      <w:r w:rsidRPr="00110BAC">
        <w:rPr>
          <w:color w:val="E36C0A" w:themeColor="accent6" w:themeShade="BF"/>
          <w:rtl/>
        </w:rPr>
        <w:t>)</w:t>
      </w:r>
    </w:p>
    <w:p w14:paraId="560E2234" w14:textId="77777777" w:rsidR="00313432" w:rsidRDefault="00313432" w:rsidP="00A36BDA">
      <w:pPr>
        <w:pStyle w:val="Heading2"/>
        <w:rPr>
          <w:rtl/>
        </w:rPr>
      </w:pPr>
      <w:bookmarkStart w:id="64" w:name="_Toc59975939"/>
      <w:r>
        <w:rPr>
          <w:rFonts w:hint="cs"/>
          <w:rtl/>
        </w:rPr>
        <w:t>مأموريت</w:t>
      </w:r>
      <w:r>
        <w:rPr>
          <w:rtl/>
        </w:rPr>
        <w:t xml:space="preserve"> ۲- «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عامه،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>[3]»</w:t>
      </w:r>
      <w:bookmarkEnd w:id="64"/>
    </w:p>
    <w:p w14:paraId="5FA08433" w14:textId="77777777" w:rsidR="00313432" w:rsidRDefault="00313432" w:rsidP="00A36BDA">
      <w:pPr>
        <w:pStyle w:val="Heading3"/>
        <w:rPr>
          <w:rtl/>
        </w:rPr>
      </w:pPr>
      <w:bookmarkStart w:id="65" w:name="_Toc59975940"/>
      <w:r>
        <w:rPr>
          <w:rFonts w:hint="cs"/>
          <w:rtl/>
        </w:rPr>
        <w:t>چالش</w:t>
      </w:r>
      <w:r>
        <w:rPr>
          <w:rtl/>
        </w:rPr>
        <w:t xml:space="preserve"> 1: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bookmarkEnd w:id="65"/>
    </w:p>
    <w:p w14:paraId="116E32C9" w14:textId="77777777" w:rsidR="00313432" w:rsidRDefault="00313432" w:rsidP="008B3B7A">
      <w:pPr>
        <w:pStyle w:val="Heading4"/>
        <w:rPr>
          <w:rtl/>
        </w:rPr>
      </w:pPr>
      <w:bookmarkStart w:id="66" w:name="_Toc59975941"/>
      <w:r>
        <w:rPr>
          <w:rFonts w:hint="cs"/>
          <w:rtl/>
        </w:rPr>
        <w:t>عامل</w:t>
      </w:r>
      <w:r>
        <w:rPr>
          <w:rtl/>
        </w:rPr>
        <w:t xml:space="preserve"> 1: </w:t>
      </w:r>
      <w:r>
        <w:rPr>
          <w:rFonts w:hint="cs"/>
          <w:rtl/>
        </w:rPr>
        <w:t>تشتت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bookmarkEnd w:id="66"/>
    </w:p>
    <w:p w14:paraId="2E7A181A" w14:textId="77777777" w:rsidR="00313432" w:rsidRDefault="00313432" w:rsidP="008B3B7A">
      <w:pPr>
        <w:pStyle w:val="Heading5"/>
        <w:rPr>
          <w:rtl/>
        </w:rPr>
      </w:pPr>
      <w:bookmarkStart w:id="67" w:name="_Toc59975942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bookmarkEnd w:id="67"/>
    </w:p>
    <w:p w14:paraId="73D19792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78A2AEBC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ديوان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عدالت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اداري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بلندمدت</w:t>
      </w:r>
      <w:r w:rsidRPr="008B3B7A">
        <w:rPr>
          <w:color w:val="E36C0A" w:themeColor="accent6" w:themeShade="BF"/>
          <w:rtl/>
        </w:rPr>
        <w:t>)</w:t>
      </w:r>
    </w:p>
    <w:p w14:paraId="372A1890" w14:textId="765FE185" w:rsidR="00313432" w:rsidRDefault="00313432" w:rsidP="008B3B7A">
      <w:pPr>
        <w:pStyle w:val="Heading4"/>
        <w:rPr>
          <w:rtl/>
        </w:rPr>
      </w:pPr>
      <w:bookmarkStart w:id="68" w:name="_Toc59975943"/>
      <w:r>
        <w:rPr>
          <w:rFonts w:hint="cs"/>
          <w:rtl/>
        </w:rPr>
        <w:t>عامل</w:t>
      </w:r>
      <w:r>
        <w:rPr>
          <w:rtl/>
        </w:rPr>
        <w:t xml:space="preserve"> 2: </w:t>
      </w:r>
      <w:r>
        <w:rPr>
          <w:rFonts w:hint="cs"/>
          <w:rtl/>
        </w:rPr>
        <w:t>ضمانت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ناكافي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7B5E"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bookmarkEnd w:id="68"/>
    </w:p>
    <w:p w14:paraId="60038873" w14:textId="77777777" w:rsidR="00313432" w:rsidRDefault="00313432" w:rsidP="008B3B7A">
      <w:pPr>
        <w:pStyle w:val="Heading5"/>
        <w:rPr>
          <w:rtl/>
        </w:rPr>
      </w:pPr>
      <w:bookmarkStart w:id="69" w:name="_Toc59975944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bookmarkEnd w:id="69"/>
    </w:p>
    <w:p w14:paraId="638BBA7D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40C81BFB" w14:textId="54AA5C6A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عامه،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Fonts w:hint="cs"/>
        </w:rPr>
        <w:t>‌</w:t>
      </w:r>
      <w:r>
        <w:rPr>
          <w:rFonts w:hint="cs"/>
          <w:rtl/>
        </w:rPr>
        <w:t>انگاري،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ضمانت</w:t>
      </w:r>
      <w:r>
        <w:rPr>
          <w:rtl/>
        </w:rPr>
        <w:t xml:space="preserve"> </w:t>
      </w:r>
      <w:r>
        <w:rPr>
          <w:rFonts w:hint="cs"/>
          <w:rtl/>
        </w:rPr>
        <w:t>اجراهاي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شعب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ديوان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عدالت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اداري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بلندمدت</w:t>
      </w:r>
      <w:r w:rsidRPr="008B3B7A">
        <w:rPr>
          <w:color w:val="E36C0A" w:themeColor="accent6" w:themeShade="BF"/>
          <w:rtl/>
        </w:rPr>
        <w:t>)</w:t>
      </w:r>
    </w:p>
    <w:p w14:paraId="36B4CCE4" w14:textId="77777777" w:rsidR="00313432" w:rsidRDefault="00313432" w:rsidP="008B3B7A">
      <w:pPr>
        <w:pStyle w:val="Heading4"/>
        <w:rPr>
          <w:rtl/>
        </w:rPr>
      </w:pPr>
      <w:bookmarkStart w:id="70" w:name="_Toc59975945"/>
      <w:r>
        <w:rPr>
          <w:rFonts w:hint="cs"/>
          <w:rtl/>
        </w:rPr>
        <w:t>عامل</w:t>
      </w:r>
      <w:r>
        <w:rPr>
          <w:rtl/>
        </w:rPr>
        <w:t xml:space="preserve"> 3: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bookmarkEnd w:id="70"/>
    </w:p>
    <w:p w14:paraId="18CD6D03" w14:textId="77777777" w:rsidR="00313432" w:rsidRDefault="00313432" w:rsidP="008B3B7A">
      <w:pPr>
        <w:pStyle w:val="Heading5"/>
        <w:rPr>
          <w:rtl/>
        </w:rPr>
      </w:pPr>
      <w:bookmarkStart w:id="71" w:name="_Toc59975946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bookmarkEnd w:id="71"/>
    </w:p>
    <w:p w14:paraId="58650E71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56BA72DA" w14:textId="1F092E83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منتفع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امتيازهاي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ارز</w:t>
      </w:r>
      <w:r>
        <w:rPr>
          <w:rtl/>
        </w:rPr>
        <w:t xml:space="preserve"> </w:t>
      </w:r>
      <w:r>
        <w:rPr>
          <w:rFonts w:hint="cs"/>
          <w:rtl/>
        </w:rPr>
        <w:t>دولتي،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خاص،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اراضي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معادن،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كاربري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مجوزها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وزارت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08D49E97" w14:textId="77777777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اعطاء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تسهيلات،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اراضي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يارانه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اعتبارسنجي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مستقيم،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Fonts w:hint="cs"/>
        </w:rPr>
        <w:t>‌</w:t>
      </w:r>
      <w:r>
        <w:rPr>
          <w:rFonts w:hint="cs"/>
          <w:rtl/>
        </w:rPr>
        <w:t>افزوده،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تبادلات</w:t>
      </w:r>
      <w:r>
        <w:rPr>
          <w:rtl/>
        </w:rPr>
        <w:t xml:space="preserve"> </w:t>
      </w:r>
      <w:r>
        <w:rPr>
          <w:rFonts w:hint="cs"/>
          <w:rtl/>
        </w:rPr>
        <w:t>گمركي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وزارت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02025DC4" w14:textId="77777777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آگهي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فراوري</w:t>
      </w:r>
      <w:r>
        <w:rPr>
          <w:rtl/>
        </w:rPr>
        <w:t xml:space="preserve"> </w:t>
      </w:r>
      <w:r>
        <w:rPr>
          <w:rFonts w:hint="cs"/>
          <w:rtl/>
        </w:rPr>
        <w:t>هوشمند،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روزنامه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رسمي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مركز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آمار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فناوري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اطلاعات،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ثبت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اسناد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املاك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lastRenderedPageBreak/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6E268DCE" w14:textId="3A8BB1DB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بودجه،</w:t>
      </w:r>
      <w:r>
        <w:rPr>
          <w:rtl/>
        </w:rPr>
        <w:t xml:space="preserve"> </w:t>
      </w:r>
      <w:r>
        <w:rPr>
          <w:rFonts w:hint="cs"/>
          <w:rtl/>
        </w:rPr>
        <w:t>قراردادها،</w:t>
      </w:r>
      <w:r>
        <w:rPr>
          <w:rtl/>
        </w:rPr>
        <w:t xml:space="preserve"> </w:t>
      </w:r>
      <w:r>
        <w:rPr>
          <w:rFonts w:hint="cs"/>
          <w:rtl/>
        </w:rPr>
        <w:t>مناقصه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مزايده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فراوري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وزارت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1FCFA7E7" w14:textId="69727916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قواعدي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مداخلات</w:t>
      </w:r>
      <w:r>
        <w:rPr>
          <w:rtl/>
        </w:rPr>
        <w:t xml:space="preserve"> </w:t>
      </w:r>
      <w:r>
        <w:rPr>
          <w:rFonts w:hint="cs"/>
          <w:rtl/>
        </w:rPr>
        <w:t>ناگهاني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دفعي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مواعد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ديوان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عدالت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اداري،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وزارت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>-</w:t>
      </w:r>
      <w:r w:rsidR="00967B5E"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65A6FDD5" w14:textId="7D249F22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6)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وظايف،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خدمات،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وظايف،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شكايات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Fonts w:hint="cs"/>
        </w:rPr>
        <w:t>‌</w:t>
      </w:r>
      <w:r>
        <w:rPr>
          <w:rFonts w:hint="cs"/>
          <w:rtl/>
        </w:rPr>
        <w:t>گيري،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الانتشار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ديوان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عدالت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اداري،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وزارت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7D429794" w14:textId="29334AEC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7) </w:t>
      </w: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مقامات،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كارمندان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رئيس،</w:t>
      </w:r>
      <w:r>
        <w:rPr>
          <w:rtl/>
        </w:rPr>
        <w:t xml:space="preserve"> </w:t>
      </w:r>
      <w:r>
        <w:rPr>
          <w:rFonts w:hint="cs"/>
          <w:rtl/>
        </w:rPr>
        <w:t>مديرعامل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Fonts w:hint="cs"/>
        </w:rPr>
        <w:t>‌</w:t>
      </w:r>
      <w:r>
        <w:rPr>
          <w:rFonts w:hint="cs"/>
          <w:rtl/>
        </w:rPr>
        <w:t>مديره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تصدي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(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141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)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رؤسا،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Fonts w:hint="cs"/>
        </w:rPr>
        <w:t>‌</w:t>
      </w:r>
      <w:r>
        <w:rPr>
          <w:rFonts w:hint="cs"/>
          <w:rtl/>
        </w:rPr>
        <w:t>مديره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 w:rsidR="008B3B7A">
        <w:rPr>
          <w:rFonts w:hint="cs"/>
          <w:rtl/>
        </w:rPr>
        <w:t xml:space="preserve">تخلّف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ثبت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اسناد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املاك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وزارت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كوتاه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5B81E2CE" w14:textId="625F9813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8)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«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مقامات،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كارگزاران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الحاق</w:t>
      </w:r>
      <w:r>
        <w:rPr>
          <w:rtl/>
        </w:rPr>
        <w:t xml:space="preserve"> </w:t>
      </w:r>
      <w:r>
        <w:rPr>
          <w:rFonts w:hint="cs"/>
          <w:rtl/>
        </w:rPr>
        <w:t>موادي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۴۹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اول،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مركز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آمار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فناوري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اطلاعات،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وزارت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53F8F3D4" w14:textId="77777777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9)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مزايا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29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Fonts w:hint="cs"/>
        </w:rPr>
        <w:t>‌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</w:t>
      </w:r>
      <w:r w:rsidRPr="008B3B7A">
        <w:rPr>
          <w:rFonts w:hint="eastAsia"/>
          <w:color w:val="E36C0A" w:themeColor="accent6" w:themeShade="BF"/>
          <w:rtl/>
        </w:rPr>
        <w:t>–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كوتاه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1F8FA16D" w14:textId="77777777" w:rsidR="00313432" w:rsidRDefault="00313432" w:rsidP="008B3B7A">
      <w:pPr>
        <w:pStyle w:val="Heading5"/>
        <w:rPr>
          <w:rtl/>
        </w:rPr>
      </w:pPr>
      <w:bookmarkStart w:id="72" w:name="_Toc59975947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مباحات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bookmarkEnd w:id="72"/>
    </w:p>
    <w:p w14:paraId="3443DC32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3D2EEC4B" w14:textId="7C6CCE3E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مباحات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قضائي،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پيشگيرانه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ناقضان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قوانين،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انحصاري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ديوان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عدالت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اداري،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وزارت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وقوع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جرم،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4978B737" w14:textId="77777777" w:rsidR="00313432" w:rsidRDefault="00313432" w:rsidP="008B3B7A">
      <w:pPr>
        <w:pStyle w:val="Heading5"/>
        <w:rPr>
          <w:rtl/>
        </w:rPr>
      </w:pPr>
      <w:bookmarkStart w:id="73" w:name="_Toc59975948"/>
      <w:r>
        <w:rPr>
          <w:rFonts w:hint="cs"/>
          <w:rtl/>
        </w:rPr>
        <w:t>راهبرد</w:t>
      </w:r>
      <w:r>
        <w:rPr>
          <w:rtl/>
        </w:rPr>
        <w:t xml:space="preserve"> 3:</w:t>
      </w: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bookmarkEnd w:id="73"/>
    </w:p>
    <w:p w14:paraId="6A14201E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0971B6A5" w14:textId="77777777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بانكي،</w:t>
      </w:r>
      <w:r>
        <w:rPr>
          <w:rtl/>
        </w:rPr>
        <w:t xml:space="preserve"> </w:t>
      </w:r>
      <w:r>
        <w:rPr>
          <w:rFonts w:hint="cs"/>
          <w:rtl/>
        </w:rPr>
        <w:t>مالياتي،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Fonts w:hint="cs"/>
        </w:rPr>
        <w:t>‌</w:t>
      </w:r>
      <w:r>
        <w:rPr>
          <w:rFonts w:hint="cs"/>
          <w:rtl/>
        </w:rPr>
        <w:t>سازي،</w:t>
      </w:r>
      <w:r>
        <w:rPr>
          <w:rtl/>
        </w:rPr>
        <w:t xml:space="preserve"> </w:t>
      </w:r>
      <w:r>
        <w:rPr>
          <w:rFonts w:hint="cs"/>
          <w:rtl/>
        </w:rPr>
        <w:t>واردات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صادرات،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قوانين،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انحصاري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وزارت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پژوهشگاه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بلندمدت</w:t>
      </w:r>
      <w:r w:rsidRPr="008B3B7A">
        <w:rPr>
          <w:color w:val="E36C0A" w:themeColor="accent6" w:themeShade="BF"/>
          <w:rtl/>
        </w:rPr>
        <w:t>)</w:t>
      </w:r>
    </w:p>
    <w:p w14:paraId="2F0A8837" w14:textId="7A597EF3" w:rsidR="00313432" w:rsidRDefault="00313432" w:rsidP="008B3B7A">
      <w:pPr>
        <w:pStyle w:val="Heading4"/>
        <w:rPr>
          <w:rtl/>
        </w:rPr>
      </w:pPr>
      <w:bookmarkStart w:id="74" w:name="_Toc59975949"/>
      <w:r>
        <w:rPr>
          <w:rFonts w:hint="cs"/>
          <w:rtl/>
        </w:rPr>
        <w:lastRenderedPageBreak/>
        <w:t>عامل</w:t>
      </w:r>
      <w:r>
        <w:rPr>
          <w:rtl/>
        </w:rPr>
        <w:t xml:space="preserve"> 4: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دادستاني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جرم</w:t>
      </w:r>
      <w:bookmarkEnd w:id="74"/>
    </w:p>
    <w:p w14:paraId="3E9687DC" w14:textId="77777777" w:rsidR="00313432" w:rsidRDefault="00313432" w:rsidP="008B3B7A">
      <w:pPr>
        <w:pStyle w:val="Heading5"/>
        <w:rPr>
          <w:rtl/>
        </w:rPr>
      </w:pPr>
      <w:bookmarkStart w:id="75" w:name="_Toc59975950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bookmarkEnd w:id="75"/>
    </w:p>
    <w:p w14:paraId="4898A087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6B8E25E0" w14:textId="77777777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وقوع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جرم،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كوتاه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63A7F7B3" w14:textId="759FF5DC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اساسنامه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مساجد،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سازندگي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معنوي،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تسري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جرم</w:t>
      </w:r>
      <w:r>
        <w:rPr>
          <w:rtl/>
        </w:rPr>
        <w:t xml:space="preserve"> (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۶۶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وقوع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جرم،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مركز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آمار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فناوري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اطلاعات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692FB538" w14:textId="09388761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غيرقانوني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هويت،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معنوي،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گزارشگران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مداخله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ديوان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عدالت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اداري،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وقوع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جرم،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مركز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آمار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فناوري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اطلاعات،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وزارت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75238814" w14:textId="77777777" w:rsidR="00313432" w:rsidRDefault="00313432" w:rsidP="00A36BDA">
      <w:pPr>
        <w:pStyle w:val="Heading3"/>
        <w:rPr>
          <w:rtl/>
        </w:rPr>
      </w:pPr>
      <w:bookmarkStart w:id="76" w:name="_Toc59975951"/>
      <w:r>
        <w:rPr>
          <w:rFonts w:hint="cs"/>
          <w:rtl/>
        </w:rPr>
        <w:t>چالش</w:t>
      </w:r>
      <w:r>
        <w:rPr>
          <w:rtl/>
        </w:rPr>
        <w:t xml:space="preserve"> ۲: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bookmarkEnd w:id="76"/>
    </w:p>
    <w:p w14:paraId="783C449F" w14:textId="33DF082D" w:rsidR="00313432" w:rsidRDefault="00313432" w:rsidP="008B3B7A">
      <w:pPr>
        <w:pStyle w:val="Heading4"/>
        <w:rPr>
          <w:rtl/>
        </w:rPr>
      </w:pPr>
      <w:bookmarkStart w:id="77" w:name="_Toc59975952"/>
      <w:r>
        <w:rPr>
          <w:rFonts w:hint="cs"/>
          <w:rtl/>
        </w:rPr>
        <w:t>عامل</w:t>
      </w:r>
      <w:r>
        <w:rPr>
          <w:rtl/>
        </w:rPr>
        <w:t xml:space="preserve"> ۱: </w:t>
      </w:r>
      <w:r>
        <w:rPr>
          <w:rFonts w:hint="cs"/>
          <w:rtl/>
        </w:rPr>
        <w:t>ضمانت</w:t>
      </w:r>
      <w:r>
        <w:rPr>
          <w:rtl/>
        </w:rPr>
        <w:t xml:space="preserve"> </w:t>
      </w:r>
      <w:r>
        <w:rPr>
          <w:rFonts w:hint="cs"/>
          <w:rtl/>
        </w:rPr>
        <w:t>ناكافي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bookmarkEnd w:id="77"/>
    </w:p>
    <w:p w14:paraId="0F786B58" w14:textId="32747DE2" w:rsidR="00313432" w:rsidRDefault="00313432" w:rsidP="008B3B7A">
      <w:pPr>
        <w:pStyle w:val="Heading5"/>
        <w:rPr>
          <w:rtl/>
        </w:rPr>
      </w:pPr>
      <w:bookmarkStart w:id="78" w:name="_Toc59975953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bookmarkEnd w:id="78"/>
    </w:p>
    <w:p w14:paraId="2DDEF449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21351BE7" w14:textId="577AC7CF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71159047" w14:textId="4AD9AE43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تحديدكننده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1A532E26" w14:textId="16D2699E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وقوع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جرم،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مركز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آمار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فناوري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اطلاعات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12290969" w14:textId="77777777" w:rsidR="00313432" w:rsidRDefault="00313432" w:rsidP="008B3B7A">
      <w:pPr>
        <w:pStyle w:val="Heading4"/>
        <w:rPr>
          <w:rtl/>
        </w:rPr>
      </w:pPr>
      <w:bookmarkStart w:id="79" w:name="_Toc59975954"/>
      <w:r>
        <w:rPr>
          <w:rFonts w:hint="cs"/>
          <w:rtl/>
        </w:rPr>
        <w:t>عامل</w:t>
      </w:r>
      <w:r>
        <w:rPr>
          <w:rtl/>
        </w:rPr>
        <w:t xml:space="preserve"> 2: </w:t>
      </w:r>
      <w:r>
        <w:rPr>
          <w:rFonts w:hint="cs"/>
          <w:rtl/>
        </w:rPr>
        <w:t>تفسيرپذيري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تجمعات</w:t>
      </w:r>
      <w:bookmarkEnd w:id="79"/>
    </w:p>
    <w:p w14:paraId="70B3763C" w14:textId="77777777" w:rsidR="00313432" w:rsidRDefault="00313432" w:rsidP="008B3B7A">
      <w:pPr>
        <w:pStyle w:val="Heading5"/>
        <w:rPr>
          <w:rtl/>
        </w:rPr>
      </w:pPr>
      <w:bookmarkStart w:id="80" w:name="_Toc59975955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شفاف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تجمعات</w:t>
      </w:r>
      <w:bookmarkEnd w:id="80"/>
    </w:p>
    <w:p w14:paraId="3898F6C8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3D0CE440" w14:textId="20A2F240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تقنيني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تجمعات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تفسيرناپذير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قوانين،</w:t>
      </w:r>
      <w:r>
        <w:rPr>
          <w:rtl/>
        </w:rPr>
        <w:t xml:space="preserve"> </w:t>
      </w:r>
      <w:r>
        <w:rPr>
          <w:rFonts w:hint="cs"/>
          <w:rtl/>
        </w:rPr>
        <w:t>معيارهاي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مجوز،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تجمعات،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52CFDECC" w14:textId="77777777" w:rsidR="00313432" w:rsidRDefault="00313432" w:rsidP="008B3B7A">
      <w:pPr>
        <w:pStyle w:val="Heading4"/>
        <w:rPr>
          <w:rtl/>
        </w:rPr>
      </w:pPr>
      <w:bookmarkStart w:id="81" w:name="_Toc59975956"/>
      <w:r>
        <w:rPr>
          <w:rFonts w:hint="cs"/>
          <w:rtl/>
        </w:rPr>
        <w:t>عامل</w:t>
      </w:r>
      <w:r>
        <w:rPr>
          <w:rtl/>
        </w:rPr>
        <w:t xml:space="preserve"> 3: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ناكافي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مطبوعات</w:t>
      </w:r>
      <w:bookmarkEnd w:id="81"/>
    </w:p>
    <w:p w14:paraId="0DE55B8F" w14:textId="40D0FBF3" w:rsidR="00313432" w:rsidRDefault="00313432" w:rsidP="008B3B7A">
      <w:pPr>
        <w:pStyle w:val="Heading5"/>
        <w:rPr>
          <w:rtl/>
        </w:rPr>
      </w:pPr>
      <w:bookmarkStart w:id="82" w:name="_Toc59975957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Fonts w:hint="cs"/>
        </w:rPr>
        <w:t>‌</w:t>
      </w:r>
      <w:r>
        <w:rPr>
          <w:rFonts w:hint="cs"/>
          <w:rtl/>
        </w:rPr>
        <w:t>نگاران</w:t>
      </w:r>
      <w:bookmarkEnd w:id="82"/>
    </w:p>
    <w:p w14:paraId="2B4D6485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0EE1C322" w14:textId="239E239A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تفسيرناپذير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مطبوعات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اخلال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6FD8BB59" w14:textId="77777777" w:rsidR="00313432" w:rsidRDefault="00313432" w:rsidP="008B3B7A">
      <w:pPr>
        <w:pStyle w:val="Heading5"/>
        <w:rPr>
          <w:rtl/>
        </w:rPr>
      </w:pPr>
      <w:bookmarkStart w:id="83" w:name="_Toc59975958"/>
      <w:r>
        <w:rPr>
          <w:rFonts w:hint="cs"/>
          <w:rtl/>
        </w:rPr>
        <w:t>راهبرد</w:t>
      </w:r>
      <w:r>
        <w:rPr>
          <w:rtl/>
        </w:rPr>
        <w:t xml:space="preserve"> 2:</w:t>
      </w: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نقدهاي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منصفانه</w:t>
      </w:r>
      <w:bookmarkEnd w:id="83"/>
    </w:p>
    <w:p w14:paraId="3074BB59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148F569E" w14:textId="77777777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منتقدين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مركز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رسانه،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002C17DA" w14:textId="77777777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خبرنگاران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دخيل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مركز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رسانه،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كوتاه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0D7700F3" w14:textId="77777777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نقدهاي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نظرسنجي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نظران،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اي،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وقوع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جرم،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مركز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رسانه،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3296341B" w14:textId="77777777" w:rsidR="00313432" w:rsidRDefault="00313432" w:rsidP="008B3B7A">
      <w:pPr>
        <w:pStyle w:val="Heading4"/>
        <w:rPr>
          <w:rtl/>
        </w:rPr>
      </w:pPr>
      <w:bookmarkStart w:id="84" w:name="_Toc59975959"/>
      <w:r>
        <w:rPr>
          <w:rFonts w:hint="cs"/>
          <w:rtl/>
        </w:rPr>
        <w:t>عامل</w:t>
      </w:r>
      <w:r>
        <w:rPr>
          <w:rtl/>
        </w:rPr>
        <w:t xml:space="preserve"> 4: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متهمان</w:t>
      </w:r>
      <w:bookmarkEnd w:id="84"/>
    </w:p>
    <w:p w14:paraId="5AE7537C" w14:textId="77777777" w:rsidR="00313432" w:rsidRDefault="00313432" w:rsidP="008B3B7A">
      <w:pPr>
        <w:pStyle w:val="Heading5"/>
        <w:rPr>
          <w:rtl/>
        </w:rPr>
      </w:pPr>
      <w:bookmarkStart w:id="85" w:name="_Toc59975960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bookmarkEnd w:id="85"/>
    </w:p>
    <w:p w14:paraId="35565151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33317A08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مكاني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منافي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دوربين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دوربين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دفتر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ويژه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شهروندي،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407B7F26" w14:textId="77777777" w:rsidR="00313432" w:rsidRDefault="00313432" w:rsidP="008B3B7A">
      <w:pPr>
        <w:pStyle w:val="Heading5"/>
        <w:rPr>
          <w:rtl/>
        </w:rPr>
      </w:pPr>
      <w:bookmarkStart w:id="86" w:name="_Toc59975961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وثايق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bookmarkEnd w:id="86"/>
    </w:p>
    <w:p w14:paraId="41E72E79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4CABEAD5" w14:textId="292A71A3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متنوع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وثايق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وثايق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راهبردي،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بلندمدت</w:t>
      </w:r>
      <w:r w:rsidRPr="008B3B7A">
        <w:rPr>
          <w:color w:val="E36C0A" w:themeColor="accent6" w:themeShade="BF"/>
          <w:rtl/>
        </w:rPr>
        <w:t>)</w:t>
      </w:r>
    </w:p>
    <w:p w14:paraId="54987DE9" w14:textId="77777777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وثايق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اعتبارسنجي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مركز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آمار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فناوري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اطلاعات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57F6244D" w14:textId="77777777" w:rsidR="00313432" w:rsidRDefault="00313432" w:rsidP="008B3B7A">
      <w:pPr>
        <w:pStyle w:val="Heading5"/>
        <w:rPr>
          <w:rtl/>
        </w:rPr>
      </w:pPr>
      <w:bookmarkStart w:id="87" w:name="_Toc59975962"/>
      <w:r>
        <w:rPr>
          <w:rFonts w:hint="cs"/>
          <w:rtl/>
        </w:rPr>
        <w:lastRenderedPageBreak/>
        <w:t>راهبرد</w:t>
      </w:r>
      <w:r>
        <w:rPr>
          <w:rtl/>
        </w:rPr>
        <w:t xml:space="preserve"> 3: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قرارهاي</w:t>
      </w:r>
      <w:r>
        <w:rPr>
          <w:rtl/>
        </w:rPr>
        <w:t xml:space="preserve"> </w:t>
      </w:r>
      <w:r>
        <w:rPr>
          <w:rFonts w:hint="cs"/>
          <w:rtl/>
        </w:rPr>
        <w:t>غيرضروري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نامتناسب</w:t>
      </w:r>
      <w:bookmarkEnd w:id="87"/>
    </w:p>
    <w:p w14:paraId="37D229C0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39E42960" w14:textId="6D9B2E12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قرارهاي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صدور،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مواعد</w:t>
      </w:r>
      <w:r>
        <w:rPr>
          <w:rtl/>
        </w:rPr>
        <w:t xml:space="preserve"> </w:t>
      </w:r>
      <w:r>
        <w:rPr>
          <w:rFonts w:hint="cs"/>
          <w:rtl/>
        </w:rPr>
        <w:t>قانوني،</w:t>
      </w:r>
      <w:r>
        <w:rPr>
          <w:rtl/>
        </w:rPr>
        <w:t xml:space="preserve"> </w:t>
      </w:r>
      <w:r>
        <w:rPr>
          <w:rFonts w:hint="cs"/>
          <w:rtl/>
        </w:rPr>
        <w:t>تمديد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بازداشت،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تأمين،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كفيل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توديع</w:t>
      </w:r>
      <w:r>
        <w:rPr>
          <w:rtl/>
        </w:rPr>
        <w:t xml:space="preserve"> </w:t>
      </w:r>
      <w:r>
        <w:rPr>
          <w:rFonts w:hint="cs"/>
          <w:rtl/>
        </w:rPr>
        <w:t>وثيقه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 w:rsidR="00967B5E"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دادسراها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دفتر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ويژه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شهروندي،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مركز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آمار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فناوري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اطلاعات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78A3E616" w14:textId="77777777" w:rsidR="00313432" w:rsidRDefault="00313432" w:rsidP="008B3B7A">
      <w:pPr>
        <w:pStyle w:val="Heading5"/>
        <w:rPr>
          <w:rtl/>
        </w:rPr>
      </w:pPr>
      <w:bookmarkStart w:id="88" w:name="_Toc59975963"/>
      <w:r>
        <w:rPr>
          <w:rFonts w:hint="cs"/>
          <w:rtl/>
        </w:rPr>
        <w:t>راهبرد</w:t>
      </w:r>
      <w:r>
        <w:rPr>
          <w:rtl/>
        </w:rPr>
        <w:t xml:space="preserve"> 4: </w:t>
      </w:r>
      <w:r>
        <w:rPr>
          <w:rFonts w:hint="cs"/>
          <w:rtl/>
        </w:rPr>
        <w:t>استانداردسازي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بازداشتگاهي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bookmarkEnd w:id="88"/>
    </w:p>
    <w:p w14:paraId="2CC5E479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6726E789" w14:textId="09E1B0F7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بازداشتگاه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استانداردسازي</w:t>
      </w:r>
      <w:r>
        <w:rPr>
          <w:rtl/>
        </w:rPr>
        <w:t xml:space="preserve"> </w:t>
      </w:r>
      <w:r>
        <w:rPr>
          <w:rFonts w:hint="cs"/>
          <w:rtl/>
        </w:rPr>
        <w:t>بازداشتگاه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مكاني،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Fonts w:hint="cs"/>
        </w:rPr>
        <w:t>‌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زندان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اقدامات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تأميني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تربيتي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وقوع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جرم،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بلندمدت</w:t>
      </w:r>
      <w:r w:rsidRPr="008B3B7A">
        <w:rPr>
          <w:color w:val="E36C0A" w:themeColor="accent6" w:themeShade="BF"/>
          <w:rtl/>
        </w:rPr>
        <w:t>)</w:t>
      </w:r>
    </w:p>
    <w:p w14:paraId="7C8C8E23" w14:textId="77777777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بازداشتگاه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اعلامي</w:t>
      </w:r>
      <w:r>
        <w:rPr>
          <w:rtl/>
        </w:rPr>
        <w:t xml:space="preserve"> «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تأميني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«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اساسنامه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بنياد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تعاون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زندانيان،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زندان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اقدامات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تأميني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تربيتي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راهبردي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كوتاه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28979D4A" w14:textId="4AE1C4CA" w:rsidR="00313432" w:rsidRDefault="00313432" w:rsidP="008B3B7A">
      <w:pPr>
        <w:pStyle w:val="Heading5"/>
        <w:rPr>
          <w:rtl/>
        </w:rPr>
      </w:pPr>
      <w:bookmarkStart w:id="89" w:name="_Toc59975964"/>
      <w:r>
        <w:rPr>
          <w:rFonts w:hint="cs"/>
          <w:rtl/>
        </w:rPr>
        <w:t>راهبرد</w:t>
      </w:r>
      <w:r>
        <w:rPr>
          <w:rtl/>
        </w:rPr>
        <w:t xml:space="preserve"> 5: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بازداشتگاه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Fonts w:hint="cs"/>
        </w:rPr>
        <w:t>‌</w:t>
      </w:r>
      <w:r>
        <w:rPr>
          <w:rFonts w:hint="cs"/>
          <w:rtl/>
        </w:rPr>
        <w:t>نظرگاه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bookmarkEnd w:id="89"/>
    </w:p>
    <w:p w14:paraId="6C7A58E9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3BAC7ACB" w14:textId="186F25D1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بازداشتگاه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Fonts w:hint="cs"/>
        </w:rPr>
        <w:t>‌</w:t>
      </w:r>
      <w:r>
        <w:rPr>
          <w:rFonts w:hint="cs"/>
          <w:rtl/>
        </w:rPr>
        <w:t>نظرگاه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شهروندي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بازداشتگاه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Fonts w:hint="cs"/>
        </w:rPr>
        <w:t>‌</w:t>
      </w:r>
      <w:r>
        <w:rPr>
          <w:rFonts w:hint="cs"/>
          <w:rtl/>
        </w:rPr>
        <w:t>نظرگاه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نظارتي،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موردي،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زندان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اقدامات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تأميني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تربيتي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دفتر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ويژه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شهروندي،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بلندمدت</w:t>
      </w:r>
      <w:r w:rsidRPr="008B3B7A">
        <w:rPr>
          <w:color w:val="E36C0A" w:themeColor="accent6" w:themeShade="BF"/>
          <w:rtl/>
        </w:rPr>
        <w:t>)</w:t>
      </w:r>
    </w:p>
    <w:p w14:paraId="1D40BF89" w14:textId="40E5B03D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معاينه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سيستمي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پزشك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معاينه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سازمان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پزشكي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قانوني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دفتر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بازرسي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ويژه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شهروندي،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2E80DD7F" w14:textId="77777777" w:rsidR="00313432" w:rsidRDefault="00313432" w:rsidP="008B3B7A">
      <w:pPr>
        <w:pStyle w:val="Heading4"/>
        <w:rPr>
          <w:rtl/>
        </w:rPr>
      </w:pPr>
      <w:bookmarkStart w:id="90" w:name="_Toc59975965"/>
      <w:r>
        <w:rPr>
          <w:rFonts w:hint="cs"/>
          <w:rtl/>
        </w:rPr>
        <w:t>عامل</w:t>
      </w:r>
      <w:r>
        <w:rPr>
          <w:rtl/>
        </w:rPr>
        <w:t xml:space="preserve"> 5: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bookmarkEnd w:id="90"/>
    </w:p>
    <w:p w14:paraId="3602DE5A" w14:textId="77777777" w:rsidR="00313432" w:rsidRDefault="00313432" w:rsidP="008B3B7A">
      <w:pPr>
        <w:pStyle w:val="Heading5"/>
        <w:rPr>
          <w:rtl/>
        </w:rPr>
      </w:pPr>
      <w:bookmarkStart w:id="91" w:name="_Toc59975966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bookmarkEnd w:id="91"/>
    </w:p>
    <w:p w14:paraId="04FBC12D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1CB688F8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تفسيرناپذير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2C3EFBC0" w14:textId="7A50DCDA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منصفه،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علني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۳۰۵ </w:t>
      </w:r>
      <w:r>
        <w:rPr>
          <w:rFonts w:hint="cs"/>
          <w:rtl/>
        </w:rPr>
        <w:t>و</w:t>
      </w:r>
      <w:r>
        <w:rPr>
          <w:rtl/>
        </w:rPr>
        <w:t xml:space="preserve"> ۳۵۲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اول،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>-</w:t>
      </w:r>
      <w:r w:rsidR="00967B5E"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كوتاه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2770761C" w14:textId="77777777" w:rsidR="00313432" w:rsidRDefault="00313432" w:rsidP="00A36BDA">
      <w:pPr>
        <w:pStyle w:val="Heading3"/>
        <w:rPr>
          <w:rtl/>
        </w:rPr>
      </w:pPr>
      <w:bookmarkStart w:id="92" w:name="_Toc59975967"/>
      <w:r>
        <w:rPr>
          <w:rFonts w:hint="cs"/>
          <w:rtl/>
        </w:rPr>
        <w:lastRenderedPageBreak/>
        <w:t>چالش</w:t>
      </w:r>
      <w:r>
        <w:rPr>
          <w:rtl/>
        </w:rPr>
        <w:t xml:space="preserve"> ۳:</w:t>
      </w: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ناكافي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حسبيه</w:t>
      </w:r>
      <w:bookmarkEnd w:id="92"/>
    </w:p>
    <w:p w14:paraId="7C3B5741" w14:textId="77777777" w:rsidR="00313432" w:rsidRDefault="00313432" w:rsidP="008B3B7A">
      <w:pPr>
        <w:pStyle w:val="Heading4"/>
        <w:rPr>
          <w:rtl/>
        </w:rPr>
      </w:pPr>
      <w:bookmarkStart w:id="93" w:name="_Toc59975968"/>
      <w:r>
        <w:rPr>
          <w:rFonts w:hint="cs"/>
          <w:rtl/>
        </w:rPr>
        <w:t>عامل</w:t>
      </w:r>
      <w:r>
        <w:rPr>
          <w:rtl/>
        </w:rPr>
        <w:t xml:space="preserve"> ۱: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مخاطره</w:t>
      </w:r>
      <w:r>
        <w:rPr>
          <w:rFonts w:hint="cs"/>
        </w:rPr>
        <w:t>‌</w:t>
      </w:r>
      <w:r>
        <w:rPr>
          <w:rFonts w:hint="cs"/>
          <w:rtl/>
        </w:rPr>
        <w:t>آميز</w:t>
      </w:r>
      <w:bookmarkEnd w:id="93"/>
    </w:p>
    <w:p w14:paraId="16DEA9C6" w14:textId="77777777" w:rsidR="00313432" w:rsidRDefault="00313432" w:rsidP="008B3B7A">
      <w:pPr>
        <w:pStyle w:val="Heading5"/>
        <w:rPr>
          <w:rtl/>
        </w:rPr>
      </w:pPr>
      <w:bookmarkStart w:id="94" w:name="_Toc59975969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bookmarkEnd w:id="94"/>
    </w:p>
    <w:p w14:paraId="349C9FA6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22238D19" w14:textId="4A976A91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شناسايي،</w:t>
      </w:r>
      <w:r>
        <w:rPr>
          <w:rtl/>
        </w:rPr>
        <w:t xml:space="preserve"> </w:t>
      </w:r>
      <w:r>
        <w:rPr>
          <w:rFonts w:hint="cs"/>
          <w:rtl/>
        </w:rPr>
        <w:t>پذيرش،</w:t>
      </w:r>
      <w:r>
        <w:rPr>
          <w:rtl/>
        </w:rPr>
        <w:t xml:space="preserve"> </w:t>
      </w:r>
      <w:r>
        <w:rPr>
          <w:rFonts w:hint="cs"/>
          <w:rtl/>
        </w:rPr>
        <w:t>نگهداري،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وقوع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جرم،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راهبردي،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ميان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2593AA60" w14:textId="0A310798" w:rsidR="00313432" w:rsidRDefault="00313432" w:rsidP="008B3B7A">
      <w:pPr>
        <w:pStyle w:val="Heading5"/>
        <w:rPr>
          <w:rtl/>
        </w:rPr>
      </w:pPr>
      <w:bookmarkStart w:id="95" w:name="_Toc59975970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Fonts w:hint="cs"/>
        </w:rPr>
        <w:t>‌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سرپرست</w:t>
      </w:r>
      <w:bookmarkEnd w:id="95"/>
    </w:p>
    <w:p w14:paraId="580BDF4F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66536297" w14:textId="6157DC9F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سرپرستي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Fonts w:hint="cs"/>
        </w:rPr>
        <w:t>‌‌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تمهيد</w:t>
      </w:r>
      <w:r>
        <w:rPr>
          <w:rtl/>
        </w:rPr>
        <w:t xml:space="preserve"> </w:t>
      </w: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ضمانت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مالي،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مددكاران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سرپرستي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سرپرستي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موقت،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سرپرستي</w:t>
      </w:r>
      <w:r>
        <w:rPr>
          <w:rtl/>
        </w:rPr>
        <w:t xml:space="preserve"> </w:t>
      </w:r>
      <w:r>
        <w:rPr>
          <w:rFonts w:hint="cs"/>
          <w:rtl/>
        </w:rPr>
        <w:t>توافقي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وقوع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جرم،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بلند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45344612" w14:textId="63A93A38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Fonts w:hint="cs"/>
        </w:rPr>
        <w:t>‌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وقوع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جرم،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بلند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65DAB190" w14:textId="026E21C2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بازداشت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زنداني</w:t>
      </w:r>
      <w:r>
        <w:rPr>
          <w:rFonts w:hint="cs"/>
        </w:rPr>
        <w:t>‌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دادگستري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استان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ها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كوتاه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1435ABA9" w14:textId="77777777" w:rsidR="00313432" w:rsidRDefault="00313432" w:rsidP="008B3B7A">
      <w:pPr>
        <w:pStyle w:val="Heading5"/>
        <w:rPr>
          <w:rtl/>
        </w:rPr>
      </w:pPr>
      <w:bookmarkStart w:id="96" w:name="_Toc59975971"/>
      <w:r>
        <w:rPr>
          <w:rFonts w:hint="cs"/>
          <w:rtl/>
        </w:rPr>
        <w:t>راهبرد</w:t>
      </w:r>
      <w:r>
        <w:rPr>
          <w:rtl/>
        </w:rPr>
        <w:t xml:space="preserve"> 3: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رهاسازي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bookmarkEnd w:id="96"/>
    </w:p>
    <w:p w14:paraId="3374DD72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76E50C96" w14:textId="6FACB956" w:rsidR="00313432" w:rsidRPr="008B3B7A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Fonts w:hint="cs"/>
        </w:rPr>
        <w:t>‌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استيفا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يارانه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سرپرستي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B3B7A">
        <w:rPr>
          <w:color w:val="E36C0A" w:themeColor="accent6" w:themeShade="BF"/>
          <w:rtl/>
        </w:rPr>
        <w:t>(</w:t>
      </w:r>
      <w:r w:rsidRPr="008B3B7A">
        <w:rPr>
          <w:rFonts w:hint="cs"/>
          <w:color w:val="E36C0A" w:themeColor="accent6" w:themeShade="BF"/>
          <w:rtl/>
        </w:rPr>
        <w:t>دادستاني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كل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كشور،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اجتماعي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پيشگيري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از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وقوع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جرم،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معاونت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حقوقي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و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امور</w:t>
      </w:r>
      <w:r w:rsidRPr="008B3B7A">
        <w:rPr>
          <w:color w:val="E36C0A" w:themeColor="accent6" w:themeShade="BF"/>
          <w:rtl/>
        </w:rPr>
        <w:t xml:space="preserve"> </w:t>
      </w:r>
      <w:r w:rsidRPr="008B3B7A">
        <w:rPr>
          <w:rFonts w:hint="cs"/>
          <w:color w:val="E36C0A" w:themeColor="accent6" w:themeShade="BF"/>
          <w:rtl/>
        </w:rPr>
        <w:t>مجلس</w:t>
      </w:r>
      <w:r w:rsidRPr="008B3B7A">
        <w:rPr>
          <w:color w:val="E36C0A" w:themeColor="accent6" w:themeShade="BF"/>
          <w:rtl/>
        </w:rPr>
        <w:t xml:space="preserve">- </w:t>
      </w:r>
      <w:r w:rsidRPr="008B3B7A">
        <w:rPr>
          <w:rFonts w:hint="cs"/>
          <w:color w:val="E36C0A" w:themeColor="accent6" w:themeShade="BF"/>
          <w:rtl/>
        </w:rPr>
        <w:t>بلند</w:t>
      </w:r>
      <w:r w:rsidRPr="008B3B7A">
        <w:rPr>
          <w:rFonts w:hint="cs"/>
          <w:color w:val="E36C0A" w:themeColor="accent6" w:themeShade="BF"/>
        </w:rPr>
        <w:t>‌</w:t>
      </w:r>
      <w:r w:rsidRPr="008B3B7A">
        <w:rPr>
          <w:rFonts w:hint="cs"/>
          <w:color w:val="E36C0A" w:themeColor="accent6" w:themeShade="BF"/>
          <w:rtl/>
        </w:rPr>
        <w:t>مدت</w:t>
      </w:r>
      <w:r w:rsidRPr="008B3B7A">
        <w:rPr>
          <w:color w:val="E36C0A" w:themeColor="accent6" w:themeShade="BF"/>
          <w:rtl/>
        </w:rPr>
        <w:t>)</w:t>
      </w:r>
    </w:p>
    <w:p w14:paraId="1F5B448F" w14:textId="77777777" w:rsidR="00313432" w:rsidRDefault="00313432" w:rsidP="00A36BDA">
      <w:pPr>
        <w:pStyle w:val="Heading3"/>
        <w:rPr>
          <w:rtl/>
        </w:rPr>
      </w:pPr>
      <w:bookmarkStart w:id="97" w:name="_Toc59975972"/>
      <w:r>
        <w:rPr>
          <w:rFonts w:hint="cs"/>
          <w:rtl/>
        </w:rPr>
        <w:t>چالش</w:t>
      </w:r>
      <w:r>
        <w:rPr>
          <w:rtl/>
        </w:rPr>
        <w:t xml:space="preserve"> ۴: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bookmarkEnd w:id="97"/>
    </w:p>
    <w:p w14:paraId="458D0E04" w14:textId="77777777" w:rsidR="00313432" w:rsidRDefault="00313432" w:rsidP="00682FF9">
      <w:pPr>
        <w:pStyle w:val="Heading4"/>
        <w:rPr>
          <w:rtl/>
        </w:rPr>
      </w:pPr>
      <w:bookmarkStart w:id="98" w:name="_Toc59975973"/>
      <w:r>
        <w:rPr>
          <w:rFonts w:hint="cs"/>
          <w:rtl/>
        </w:rPr>
        <w:t>عامل</w:t>
      </w:r>
      <w:r>
        <w:rPr>
          <w:rtl/>
        </w:rPr>
        <w:t xml:space="preserve"> ۱: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نامتناسب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bookmarkEnd w:id="98"/>
    </w:p>
    <w:p w14:paraId="202E27E5" w14:textId="77777777" w:rsidR="00313432" w:rsidRDefault="00313432" w:rsidP="00682FF9">
      <w:pPr>
        <w:pStyle w:val="Heading5"/>
        <w:rPr>
          <w:rtl/>
        </w:rPr>
      </w:pPr>
      <w:bookmarkStart w:id="99" w:name="_Toc59975974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استيفاي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bookmarkEnd w:id="99"/>
    </w:p>
    <w:p w14:paraId="65D7A4EC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2AC171BD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محاكم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تمهيد</w:t>
      </w:r>
      <w:r>
        <w:rPr>
          <w:rtl/>
        </w:rPr>
        <w:t xml:space="preserve"> </w:t>
      </w: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محاكم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 w:rsidRPr="00682FF9">
        <w:rPr>
          <w:color w:val="E36C0A" w:themeColor="accent6" w:themeShade="BF"/>
          <w:rtl/>
        </w:rPr>
        <w:t>(</w:t>
      </w:r>
      <w:r w:rsidRPr="00682FF9">
        <w:rPr>
          <w:rFonts w:hint="cs"/>
          <w:color w:val="E36C0A" w:themeColor="accent6" w:themeShade="BF"/>
          <w:rtl/>
        </w:rPr>
        <w:t>دادستاني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كل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كشور،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ستاد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بشر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بين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الملل،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مركز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رسانه</w:t>
      </w:r>
      <w:r w:rsidRPr="00682FF9">
        <w:rPr>
          <w:color w:val="E36C0A" w:themeColor="accent6" w:themeShade="BF"/>
          <w:rtl/>
        </w:rPr>
        <w:t xml:space="preserve">- </w:t>
      </w:r>
      <w:r w:rsidRPr="00682FF9">
        <w:rPr>
          <w:rFonts w:hint="cs"/>
          <w:color w:val="E36C0A" w:themeColor="accent6" w:themeShade="BF"/>
          <w:rtl/>
        </w:rPr>
        <w:t>ميان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مدت</w:t>
      </w:r>
      <w:r w:rsidRPr="00682FF9">
        <w:rPr>
          <w:color w:val="E36C0A" w:themeColor="accent6" w:themeShade="BF"/>
          <w:rtl/>
        </w:rPr>
        <w:t>)</w:t>
      </w:r>
    </w:p>
    <w:p w14:paraId="45566768" w14:textId="77777777" w:rsidR="00313432" w:rsidRDefault="00313432" w:rsidP="00313432">
      <w:pPr>
        <w:contextualSpacing/>
        <w:rPr>
          <w:rtl/>
        </w:rPr>
      </w:pPr>
      <w:r>
        <w:rPr>
          <w:rtl/>
        </w:rPr>
        <w:lastRenderedPageBreak/>
        <w:t xml:space="preserve">2)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محاكم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دادستان،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 w:rsidRPr="00682FF9">
        <w:rPr>
          <w:color w:val="E36C0A" w:themeColor="accent6" w:themeShade="BF"/>
          <w:rtl/>
        </w:rPr>
        <w:t>(</w:t>
      </w:r>
      <w:r w:rsidRPr="00682FF9">
        <w:rPr>
          <w:rFonts w:hint="cs"/>
          <w:color w:val="E36C0A" w:themeColor="accent6" w:themeShade="BF"/>
          <w:rtl/>
        </w:rPr>
        <w:t>دادستاني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كل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كشور،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ستاد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بشر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بين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الملل،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معاونت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مجلس،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مركز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رسانه</w:t>
      </w:r>
      <w:r w:rsidRPr="00682FF9">
        <w:rPr>
          <w:color w:val="E36C0A" w:themeColor="accent6" w:themeShade="BF"/>
          <w:rtl/>
        </w:rPr>
        <w:t xml:space="preserve">- </w:t>
      </w:r>
      <w:r w:rsidRPr="00682FF9">
        <w:rPr>
          <w:rFonts w:hint="cs"/>
          <w:color w:val="E36C0A" w:themeColor="accent6" w:themeShade="BF"/>
          <w:rtl/>
        </w:rPr>
        <w:t>ميان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مدت</w:t>
      </w:r>
      <w:r w:rsidRPr="00682FF9">
        <w:rPr>
          <w:color w:val="E36C0A" w:themeColor="accent6" w:themeShade="BF"/>
          <w:rtl/>
        </w:rPr>
        <w:t>)</w:t>
      </w:r>
    </w:p>
    <w:p w14:paraId="419B2E83" w14:textId="77777777" w:rsidR="00313432" w:rsidRPr="00682FF9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چندزبانه</w:t>
      </w:r>
      <w:r>
        <w:rPr>
          <w:rtl/>
        </w:rPr>
        <w:t xml:space="preserve"> </w:t>
      </w:r>
      <w:r w:rsidRPr="00682FF9">
        <w:rPr>
          <w:color w:val="E36C0A" w:themeColor="accent6" w:themeShade="BF"/>
          <w:rtl/>
        </w:rPr>
        <w:t>(</w:t>
      </w:r>
      <w:r w:rsidRPr="00682FF9">
        <w:rPr>
          <w:rFonts w:hint="cs"/>
          <w:color w:val="E36C0A" w:themeColor="accent6" w:themeShade="BF"/>
          <w:rtl/>
        </w:rPr>
        <w:t>ستاد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بشر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بين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الملل،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معاونت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مجلس،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مركز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آمار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فناوري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اطلاعات،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معاونت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اجتماعي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پيشگيري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از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وقوع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جرم</w:t>
      </w:r>
      <w:r w:rsidRPr="00682FF9">
        <w:rPr>
          <w:color w:val="E36C0A" w:themeColor="accent6" w:themeShade="BF"/>
          <w:rtl/>
        </w:rPr>
        <w:t xml:space="preserve">- </w:t>
      </w:r>
      <w:r w:rsidRPr="00682FF9">
        <w:rPr>
          <w:rFonts w:hint="cs"/>
          <w:color w:val="E36C0A" w:themeColor="accent6" w:themeShade="BF"/>
          <w:rtl/>
        </w:rPr>
        <w:t>ميان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مدت</w:t>
      </w:r>
      <w:r w:rsidRPr="00682FF9">
        <w:rPr>
          <w:color w:val="E36C0A" w:themeColor="accent6" w:themeShade="BF"/>
          <w:rtl/>
        </w:rPr>
        <w:t>)</w:t>
      </w:r>
    </w:p>
    <w:p w14:paraId="2B8956B3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وارده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(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۲۹۰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r>
        <w:rPr>
          <w:rtl/>
        </w:rPr>
        <w:t xml:space="preserve">)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بلوكه</w:t>
      </w:r>
      <w:r>
        <w:rPr>
          <w:rFonts w:hint="cs"/>
        </w:rPr>
        <w:t>‌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«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استيفاي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دادستان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قواي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مقننه</w:t>
      </w:r>
      <w:r>
        <w:rPr>
          <w:rtl/>
        </w:rPr>
        <w:t xml:space="preserve"> </w:t>
      </w:r>
      <w:r w:rsidRPr="00682FF9">
        <w:rPr>
          <w:color w:val="E36C0A" w:themeColor="accent6" w:themeShade="BF"/>
          <w:rtl/>
        </w:rPr>
        <w:t>(</w:t>
      </w:r>
      <w:r w:rsidRPr="00682FF9">
        <w:rPr>
          <w:rFonts w:hint="cs"/>
          <w:color w:val="E36C0A" w:themeColor="accent6" w:themeShade="BF"/>
          <w:rtl/>
        </w:rPr>
        <w:t>دادستاني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كل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كشور،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ستاد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بشر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بين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الملل،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معاونت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مجلس</w:t>
      </w:r>
      <w:r w:rsidRPr="00682FF9">
        <w:rPr>
          <w:color w:val="E36C0A" w:themeColor="accent6" w:themeShade="BF"/>
          <w:rtl/>
        </w:rPr>
        <w:t xml:space="preserve">- </w:t>
      </w:r>
      <w:r w:rsidRPr="00682FF9">
        <w:rPr>
          <w:rFonts w:hint="cs"/>
          <w:color w:val="E36C0A" w:themeColor="accent6" w:themeShade="BF"/>
          <w:rtl/>
        </w:rPr>
        <w:t>ميان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مدت</w:t>
      </w:r>
      <w:r w:rsidRPr="00682FF9">
        <w:rPr>
          <w:color w:val="E36C0A" w:themeColor="accent6" w:themeShade="BF"/>
          <w:rtl/>
        </w:rPr>
        <w:t>)</w:t>
      </w:r>
    </w:p>
    <w:p w14:paraId="156D069F" w14:textId="77777777" w:rsidR="00313432" w:rsidRDefault="00313432" w:rsidP="00682FF9">
      <w:pPr>
        <w:pStyle w:val="Heading4"/>
        <w:rPr>
          <w:rtl/>
        </w:rPr>
      </w:pPr>
      <w:bookmarkStart w:id="100" w:name="_Toc59975975"/>
      <w:r>
        <w:rPr>
          <w:rFonts w:hint="cs"/>
          <w:rtl/>
        </w:rPr>
        <w:t>عامل</w:t>
      </w:r>
      <w:r>
        <w:rPr>
          <w:rtl/>
        </w:rPr>
        <w:t xml:space="preserve"> ۲: </w:t>
      </w:r>
      <w:r>
        <w:rPr>
          <w:rFonts w:hint="cs"/>
          <w:rtl/>
        </w:rPr>
        <w:t>دشواري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bookmarkEnd w:id="100"/>
    </w:p>
    <w:p w14:paraId="2FFC1959" w14:textId="77777777" w:rsidR="00313432" w:rsidRDefault="00313432" w:rsidP="00682FF9">
      <w:pPr>
        <w:pStyle w:val="Heading5"/>
        <w:rPr>
          <w:rtl/>
        </w:rPr>
      </w:pPr>
      <w:bookmarkStart w:id="101" w:name="_Toc59975976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bookmarkEnd w:id="101"/>
    </w:p>
    <w:p w14:paraId="4635DC06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7F8D2124" w14:textId="77777777" w:rsidR="00313432" w:rsidRPr="00682FF9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وكالت،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گواهي</w:t>
      </w:r>
      <w:r>
        <w:rPr>
          <w:rtl/>
        </w:rPr>
        <w:t xml:space="preserve"> </w:t>
      </w:r>
      <w:r>
        <w:rPr>
          <w:rFonts w:hint="cs"/>
          <w:rtl/>
        </w:rPr>
        <w:t>امضاء،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قضائي،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682FF9">
        <w:rPr>
          <w:color w:val="E36C0A" w:themeColor="accent6" w:themeShade="BF"/>
          <w:rtl/>
        </w:rPr>
        <w:t>(</w:t>
      </w:r>
      <w:r w:rsidRPr="00682FF9">
        <w:rPr>
          <w:rFonts w:hint="cs"/>
          <w:color w:val="E36C0A" w:themeColor="accent6" w:themeShade="BF"/>
          <w:rtl/>
        </w:rPr>
        <w:t>ستاد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بشر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بين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الملل،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معاونت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مجلس،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سازمان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ثبت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اسناد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املاك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كشور،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مركز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آمار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فناوري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اطلاعات</w:t>
      </w:r>
      <w:r w:rsidRPr="00682FF9">
        <w:rPr>
          <w:color w:val="E36C0A" w:themeColor="accent6" w:themeShade="BF"/>
          <w:rtl/>
        </w:rPr>
        <w:t xml:space="preserve">- </w:t>
      </w:r>
      <w:r w:rsidRPr="00682FF9">
        <w:rPr>
          <w:rFonts w:hint="cs"/>
          <w:color w:val="E36C0A" w:themeColor="accent6" w:themeShade="BF"/>
          <w:rtl/>
        </w:rPr>
        <w:t>بلندمدت</w:t>
      </w:r>
      <w:r w:rsidRPr="00682FF9">
        <w:rPr>
          <w:color w:val="E36C0A" w:themeColor="accent6" w:themeShade="BF"/>
          <w:rtl/>
        </w:rPr>
        <w:t>)</w:t>
      </w:r>
    </w:p>
    <w:p w14:paraId="23C1E0F4" w14:textId="77777777" w:rsidR="00313432" w:rsidRDefault="00313432" w:rsidP="00682FF9">
      <w:pPr>
        <w:pStyle w:val="Heading4"/>
        <w:rPr>
          <w:rtl/>
        </w:rPr>
      </w:pPr>
      <w:bookmarkStart w:id="102" w:name="_Toc59975977"/>
      <w:r>
        <w:rPr>
          <w:rFonts w:hint="cs"/>
          <w:rtl/>
        </w:rPr>
        <w:t>عامل</w:t>
      </w:r>
      <w:r>
        <w:rPr>
          <w:rtl/>
        </w:rPr>
        <w:t xml:space="preserve"> 3: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Fonts w:hint="cs"/>
        </w:rPr>
        <w:t>‌</w:t>
      </w:r>
      <w:r>
        <w:rPr>
          <w:rFonts w:hint="cs"/>
          <w:rtl/>
        </w:rPr>
        <w:t>هراسي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Fonts w:hint="cs"/>
        </w:rPr>
        <w:t>‌</w:t>
      </w:r>
      <w:r>
        <w:rPr>
          <w:rFonts w:hint="cs"/>
          <w:rtl/>
        </w:rPr>
        <w:t>هراسي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bookmarkEnd w:id="102"/>
    </w:p>
    <w:p w14:paraId="261191BF" w14:textId="77777777" w:rsidR="00313432" w:rsidRDefault="00313432" w:rsidP="00682FF9">
      <w:pPr>
        <w:pStyle w:val="Heading5"/>
        <w:rPr>
          <w:rtl/>
        </w:rPr>
      </w:pPr>
      <w:bookmarkStart w:id="103" w:name="_Toc59975978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ناكافي</w:t>
      </w:r>
      <w:r>
        <w:rPr>
          <w:rtl/>
        </w:rPr>
        <w:t xml:space="preserve"> </w:t>
      </w:r>
      <w:r>
        <w:rPr>
          <w:rFonts w:hint="cs"/>
          <w:rtl/>
        </w:rPr>
        <w:t>دستاوردهاي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bookmarkEnd w:id="103"/>
    </w:p>
    <w:p w14:paraId="2AA3FFE0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2B4DA303" w14:textId="77777777" w:rsidR="00313432" w:rsidRPr="00682FF9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دستاوردهاي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فاخر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دانشگاه،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رايج،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Fonts w:hint="cs"/>
        </w:rPr>
        <w:t>‌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مستقل،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چندرسانه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چندزبانه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Fonts w:hint="cs"/>
        </w:rPr>
        <w:t>‌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تحليلي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مؤلفان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 w:rsidRPr="00682FF9">
        <w:rPr>
          <w:color w:val="E36C0A" w:themeColor="accent6" w:themeShade="BF"/>
          <w:rtl/>
        </w:rPr>
        <w:t>(</w:t>
      </w:r>
      <w:r w:rsidRPr="00682FF9">
        <w:rPr>
          <w:rFonts w:hint="cs"/>
          <w:color w:val="E36C0A" w:themeColor="accent6" w:themeShade="BF"/>
          <w:rtl/>
        </w:rPr>
        <w:t>ستاد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بشر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بين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الملل،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پژوهشگاه،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مركز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رسانه</w:t>
      </w:r>
      <w:r w:rsidRPr="00682FF9">
        <w:rPr>
          <w:color w:val="E36C0A" w:themeColor="accent6" w:themeShade="BF"/>
          <w:rtl/>
        </w:rPr>
        <w:t xml:space="preserve">- </w:t>
      </w:r>
      <w:r w:rsidRPr="00682FF9">
        <w:rPr>
          <w:rFonts w:hint="cs"/>
          <w:color w:val="E36C0A" w:themeColor="accent6" w:themeShade="BF"/>
          <w:rtl/>
        </w:rPr>
        <w:t>بلندمدت</w:t>
      </w:r>
      <w:r w:rsidRPr="00682FF9">
        <w:rPr>
          <w:color w:val="E36C0A" w:themeColor="accent6" w:themeShade="BF"/>
          <w:rtl/>
        </w:rPr>
        <w:t>)</w:t>
      </w:r>
    </w:p>
    <w:p w14:paraId="53013C84" w14:textId="77777777" w:rsidR="00313432" w:rsidRDefault="00313432" w:rsidP="00682FF9">
      <w:pPr>
        <w:pStyle w:val="Heading5"/>
        <w:rPr>
          <w:rtl/>
        </w:rPr>
      </w:pPr>
      <w:bookmarkStart w:id="104" w:name="_Toc59975979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تهاجمي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bookmarkEnd w:id="104"/>
    </w:p>
    <w:p w14:paraId="29467E5D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63203E47" w14:textId="77777777" w:rsidR="00313432" w:rsidRPr="00682FF9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سازوكارهايي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چندزبانه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 w:rsidRPr="00682FF9">
        <w:rPr>
          <w:color w:val="E36C0A" w:themeColor="accent6" w:themeShade="BF"/>
          <w:rtl/>
        </w:rPr>
        <w:t>(</w:t>
      </w:r>
      <w:r w:rsidRPr="00682FF9">
        <w:rPr>
          <w:rFonts w:hint="cs"/>
          <w:color w:val="E36C0A" w:themeColor="accent6" w:themeShade="BF"/>
          <w:rtl/>
        </w:rPr>
        <w:t>ستاد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بشر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بين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الملل،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پژوهشگاه،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مركز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آمار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فناوري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اطلاعات</w:t>
      </w:r>
      <w:r w:rsidRPr="00682FF9">
        <w:rPr>
          <w:color w:val="E36C0A" w:themeColor="accent6" w:themeShade="BF"/>
          <w:rtl/>
        </w:rPr>
        <w:t xml:space="preserve">- </w:t>
      </w:r>
      <w:r w:rsidRPr="00682FF9">
        <w:rPr>
          <w:rFonts w:hint="cs"/>
          <w:color w:val="E36C0A" w:themeColor="accent6" w:themeShade="BF"/>
          <w:rtl/>
        </w:rPr>
        <w:t>ميان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مدت</w:t>
      </w:r>
      <w:r w:rsidRPr="00682FF9">
        <w:rPr>
          <w:color w:val="E36C0A" w:themeColor="accent6" w:themeShade="BF"/>
          <w:rtl/>
        </w:rPr>
        <w:t>)</w:t>
      </w:r>
    </w:p>
    <w:p w14:paraId="56884A89" w14:textId="1B0A9349" w:rsidR="00313432" w:rsidRPr="00682FF9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lastRenderedPageBreak/>
        <w:t xml:space="preserve">2)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مجامع،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Fonts w:hint="cs"/>
        </w:rPr>
        <w:t>‌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المللي،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Fonts w:hint="cs"/>
        </w:rPr>
        <w:t>‌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چندزبانه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منتشره،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تحليلي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Fonts w:hint="cs"/>
        </w:rPr>
        <w:t>‌</w:t>
      </w:r>
      <w:r>
        <w:rPr>
          <w:rFonts w:hint="cs"/>
          <w:rtl/>
        </w:rPr>
        <w:t>دانان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رسانه،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گفتگوهاي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المللي،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مصاحبه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مجلات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 w:rsidRPr="00682FF9">
        <w:rPr>
          <w:color w:val="E36C0A" w:themeColor="accent6" w:themeShade="BF"/>
          <w:rtl/>
        </w:rPr>
        <w:t>(</w:t>
      </w:r>
      <w:r w:rsidRPr="00682FF9">
        <w:rPr>
          <w:rFonts w:hint="cs"/>
          <w:color w:val="E36C0A" w:themeColor="accent6" w:themeShade="BF"/>
          <w:rtl/>
        </w:rPr>
        <w:t>ستاد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بشر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بين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الملل،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مركز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رسانه</w:t>
      </w:r>
      <w:r w:rsidRPr="00682FF9">
        <w:rPr>
          <w:color w:val="E36C0A" w:themeColor="accent6" w:themeShade="BF"/>
          <w:rtl/>
        </w:rPr>
        <w:t xml:space="preserve">- </w:t>
      </w:r>
      <w:r w:rsidRPr="00682FF9">
        <w:rPr>
          <w:rFonts w:hint="cs"/>
          <w:color w:val="E36C0A" w:themeColor="accent6" w:themeShade="BF"/>
          <w:rtl/>
        </w:rPr>
        <w:t>بلندمدت</w:t>
      </w:r>
      <w:r w:rsidRPr="00682FF9">
        <w:rPr>
          <w:color w:val="E36C0A" w:themeColor="accent6" w:themeShade="BF"/>
          <w:rtl/>
        </w:rPr>
        <w:t>)</w:t>
      </w:r>
    </w:p>
    <w:p w14:paraId="31D577C2" w14:textId="2F2843C5" w:rsidR="00313432" w:rsidRPr="00682FF9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مقاومت،</w:t>
      </w:r>
      <w:r>
        <w:rPr>
          <w:rtl/>
        </w:rPr>
        <w:t xml:space="preserve"> </w:t>
      </w:r>
      <w:r>
        <w:rPr>
          <w:rFonts w:hint="cs"/>
          <w:rtl/>
        </w:rPr>
        <w:t>كشورها،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اشخاصي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ناقضان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قرارگرفته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-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المللي،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اعلاميه</w:t>
      </w:r>
      <w:r>
        <w:rPr>
          <w:rtl/>
        </w:rPr>
        <w:t xml:space="preserve"> </w:t>
      </w:r>
      <w:r w:rsidRPr="00682FF9">
        <w:rPr>
          <w:color w:val="E36C0A" w:themeColor="accent6" w:themeShade="BF"/>
          <w:rtl/>
        </w:rPr>
        <w:t>(</w:t>
      </w:r>
      <w:r w:rsidRPr="00682FF9">
        <w:rPr>
          <w:rFonts w:hint="cs"/>
          <w:color w:val="E36C0A" w:themeColor="accent6" w:themeShade="BF"/>
          <w:rtl/>
        </w:rPr>
        <w:t>ستاد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حقوق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بشر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و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امور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بين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الملل،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مركز</w:t>
      </w:r>
      <w:r w:rsidRPr="00682FF9">
        <w:rPr>
          <w:color w:val="E36C0A" w:themeColor="accent6" w:themeShade="BF"/>
          <w:rtl/>
        </w:rPr>
        <w:t xml:space="preserve"> </w:t>
      </w:r>
      <w:r w:rsidRPr="00682FF9">
        <w:rPr>
          <w:rFonts w:hint="cs"/>
          <w:color w:val="E36C0A" w:themeColor="accent6" w:themeShade="BF"/>
          <w:rtl/>
        </w:rPr>
        <w:t>رسانه</w:t>
      </w:r>
      <w:r w:rsidRPr="00682FF9">
        <w:rPr>
          <w:color w:val="E36C0A" w:themeColor="accent6" w:themeShade="BF"/>
          <w:rtl/>
        </w:rPr>
        <w:t xml:space="preserve">- </w:t>
      </w:r>
      <w:r w:rsidRPr="00682FF9">
        <w:rPr>
          <w:rFonts w:hint="cs"/>
          <w:color w:val="E36C0A" w:themeColor="accent6" w:themeShade="BF"/>
          <w:rtl/>
        </w:rPr>
        <w:t>ميان</w:t>
      </w:r>
      <w:r w:rsidRPr="00682FF9">
        <w:rPr>
          <w:rFonts w:hint="cs"/>
          <w:color w:val="E36C0A" w:themeColor="accent6" w:themeShade="BF"/>
        </w:rPr>
        <w:t>‌</w:t>
      </w:r>
      <w:r w:rsidRPr="00682FF9">
        <w:rPr>
          <w:rFonts w:hint="cs"/>
          <w:color w:val="E36C0A" w:themeColor="accent6" w:themeShade="BF"/>
          <w:rtl/>
        </w:rPr>
        <w:t>مدت</w:t>
      </w:r>
      <w:r w:rsidRPr="00682FF9">
        <w:rPr>
          <w:color w:val="E36C0A" w:themeColor="accent6" w:themeShade="BF"/>
          <w:rtl/>
        </w:rPr>
        <w:t>)</w:t>
      </w:r>
    </w:p>
    <w:p w14:paraId="313F0939" w14:textId="77777777" w:rsidR="00313432" w:rsidRDefault="00313432" w:rsidP="00A36BDA">
      <w:pPr>
        <w:pStyle w:val="Heading2"/>
        <w:rPr>
          <w:rtl/>
        </w:rPr>
      </w:pPr>
      <w:bookmarkStart w:id="105" w:name="_Toc59975980"/>
      <w:r>
        <w:rPr>
          <w:rFonts w:hint="cs"/>
          <w:rtl/>
        </w:rPr>
        <w:t>مأموريت</w:t>
      </w:r>
      <w:r>
        <w:rPr>
          <w:rtl/>
        </w:rPr>
        <w:t xml:space="preserve"> ۳- «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[4]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>[5]»</w:t>
      </w:r>
      <w:bookmarkEnd w:id="105"/>
    </w:p>
    <w:p w14:paraId="0ABCA7B5" w14:textId="77777777" w:rsidR="00313432" w:rsidRDefault="00313432" w:rsidP="00A36BDA">
      <w:pPr>
        <w:pStyle w:val="Heading3"/>
        <w:rPr>
          <w:rtl/>
        </w:rPr>
      </w:pPr>
      <w:bookmarkStart w:id="106" w:name="_Toc59975981"/>
      <w:r>
        <w:rPr>
          <w:rFonts w:hint="cs"/>
          <w:rtl/>
        </w:rPr>
        <w:t>چالش</w:t>
      </w:r>
      <w:r>
        <w:rPr>
          <w:rtl/>
        </w:rPr>
        <w:t xml:space="preserve"> ۱: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Fonts w:hint="eastAsia"/>
          <w:rtl/>
        </w:rPr>
        <w:t>»</w:t>
      </w:r>
      <w:bookmarkEnd w:id="106"/>
    </w:p>
    <w:p w14:paraId="2F46BABF" w14:textId="77777777" w:rsidR="00313432" w:rsidRDefault="00313432" w:rsidP="007F7FFD">
      <w:pPr>
        <w:pStyle w:val="Heading4"/>
        <w:rPr>
          <w:rtl/>
        </w:rPr>
      </w:pPr>
      <w:bookmarkStart w:id="107" w:name="_Toc59975982"/>
      <w:r>
        <w:rPr>
          <w:rFonts w:hint="cs"/>
          <w:rtl/>
        </w:rPr>
        <w:t>عامل</w:t>
      </w:r>
      <w:r>
        <w:rPr>
          <w:rtl/>
        </w:rPr>
        <w:t xml:space="preserve"> ۱: </w:t>
      </w:r>
      <w:r>
        <w:rPr>
          <w:rFonts w:hint="cs"/>
          <w:rtl/>
        </w:rPr>
        <w:t>ضمانت</w:t>
      </w:r>
      <w:r>
        <w:rPr>
          <w:rtl/>
        </w:rPr>
        <w:t xml:space="preserve"> </w:t>
      </w:r>
      <w:r>
        <w:rPr>
          <w:rFonts w:hint="cs"/>
          <w:rtl/>
        </w:rPr>
        <w:t>ناكافي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bookmarkEnd w:id="107"/>
    </w:p>
    <w:p w14:paraId="3AFCAF82" w14:textId="77777777" w:rsidR="00313432" w:rsidRDefault="00313432" w:rsidP="007F7FFD">
      <w:pPr>
        <w:pStyle w:val="Heading5"/>
        <w:rPr>
          <w:rtl/>
        </w:rPr>
      </w:pPr>
      <w:bookmarkStart w:id="108" w:name="_Toc59975983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bookmarkEnd w:id="108"/>
    </w:p>
    <w:p w14:paraId="2F0D9C7B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7AD03872" w14:textId="008C0702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قانوني،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قوانين،</w:t>
      </w:r>
      <w:r>
        <w:rPr>
          <w:rtl/>
        </w:rPr>
        <w:t xml:space="preserve"> </w:t>
      </w: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اصلاحي</w:t>
      </w:r>
      <w:r>
        <w:rPr>
          <w:rtl/>
        </w:rPr>
        <w:t xml:space="preserve"> </w:t>
      </w:r>
      <w:r>
        <w:rPr>
          <w:rFonts w:hint="cs"/>
          <w:rtl/>
        </w:rPr>
        <w:t>ساختاري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فرايندي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بانكي،</w:t>
      </w:r>
      <w:r>
        <w:rPr>
          <w:rtl/>
        </w:rPr>
        <w:t xml:space="preserve"> </w:t>
      </w:r>
      <w:r>
        <w:rPr>
          <w:rFonts w:hint="cs"/>
          <w:rtl/>
        </w:rPr>
        <w:t>مالياتي،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Fonts w:hint="cs"/>
        </w:rPr>
        <w:t>‌</w:t>
      </w:r>
      <w:r>
        <w:rPr>
          <w:rFonts w:hint="cs"/>
          <w:rtl/>
        </w:rPr>
        <w:t>سازي،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Fonts w:hint="cs"/>
        </w:rPr>
        <w:t>‌</w:t>
      </w:r>
      <w:r>
        <w:rPr>
          <w:rFonts w:hint="cs"/>
          <w:rtl/>
        </w:rPr>
        <w:t>وكار،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زنان،</w:t>
      </w:r>
      <w:r>
        <w:rPr>
          <w:rtl/>
        </w:rPr>
        <w:t xml:space="preserve"> </w:t>
      </w:r>
      <w:r>
        <w:rPr>
          <w:rFonts w:hint="cs"/>
          <w:rtl/>
        </w:rPr>
        <w:t>سلامت،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برمبناي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 w:rsidRPr="007F7FFD">
        <w:rPr>
          <w:color w:val="E36C0A" w:themeColor="accent6" w:themeShade="BF"/>
          <w:rtl/>
        </w:rPr>
        <w:t>(</w:t>
      </w:r>
      <w:r w:rsidRPr="007F7FFD">
        <w:rPr>
          <w:rFonts w:hint="cs"/>
          <w:color w:val="E36C0A" w:themeColor="accent6" w:themeShade="BF"/>
          <w:rtl/>
        </w:rPr>
        <w:t>سازمان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بازرسي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كل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دادستاني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كل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دادگستري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استان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ها</w:t>
      </w:r>
      <w:r w:rsidRPr="007F7FFD">
        <w:rPr>
          <w:color w:val="E36C0A" w:themeColor="accent6" w:themeShade="BF"/>
          <w:rtl/>
        </w:rPr>
        <w:t xml:space="preserve">- </w:t>
      </w:r>
      <w:r w:rsidRPr="007F7FFD">
        <w:rPr>
          <w:rFonts w:hint="cs"/>
          <w:color w:val="E36C0A" w:themeColor="accent6" w:themeShade="BF"/>
          <w:rtl/>
        </w:rPr>
        <w:t>ميان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مدت</w:t>
      </w:r>
      <w:r w:rsidRPr="007F7FFD">
        <w:rPr>
          <w:color w:val="E36C0A" w:themeColor="accent6" w:themeShade="BF"/>
          <w:rtl/>
        </w:rPr>
        <w:t>)</w:t>
      </w:r>
    </w:p>
    <w:p w14:paraId="59468C1D" w14:textId="77777777" w:rsidR="00313432" w:rsidRDefault="00313432" w:rsidP="007F7FFD">
      <w:pPr>
        <w:pStyle w:val="Heading5"/>
        <w:rPr>
          <w:rtl/>
        </w:rPr>
      </w:pPr>
      <w:bookmarkStart w:id="109" w:name="_Toc59975984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bookmarkEnd w:id="109"/>
    </w:p>
    <w:p w14:paraId="23324042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4D650CC8" w14:textId="66824933" w:rsidR="00313432" w:rsidRPr="007F7FFD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«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بانكي،</w:t>
      </w:r>
      <w:r>
        <w:rPr>
          <w:rtl/>
        </w:rPr>
        <w:t xml:space="preserve"> </w:t>
      </w:r>
      <w:r>
        <w:rPr>
          <w:rFonts w:hint="cs"/>
          <w:rtl/>
        </w:rPr>
        <w:t>مالياتي،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Fonts w:hint="cs"/>
        </w:rPr>
        <w:t>‌</w:t>
      </w:r>
      <w:r>
        <w:rPr>
          <w:rFonts w:hint="cs"/>
          <w:rtl/>
        </w:rPr>
        <w:t>سازي،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Fonts w:hint="cs"/>
        </w:rPr>
        <w:t>‌</w:t>
      </w:r>
      <w:r>
        <w:rPr>
          <w:rFonts w:hint="cs"/>
          <w:rtl/>
        </w:rPr>
        <w:t>وكار،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زنان،</w:t>
      </w:r>
      <w:r>
        <w:rPr>
          <w:rtl/>
        </w:rPr>
        <w:t xml:space="preserve"> </w:t>
      </w:r>
      <w:r>
        <w:rPr>
          <w:rFonts w:hint="cs"/>
          <w:rtl/>
        </w:rPr>
        <w:t>سلامت،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برمبناي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7F7FFD">
        <w:rPr>
          <w:color w:val="E36C0A" w:themeColor="accent6" w:themeShade="BF"/>
          <w:rtl/>
        </w:rPr>
        <w:t>(</w:t>
      </w:r>
      <w:r w:rsidRPr="007F7FFD">
        <w:rPr>
          <w:rFonts w:hint="cs"/>
          <w:color w:val="E36C0A" w:themeColor="accent6" w:themeShade="BF"/>
          <w:rtl/>
        </w:rPr>
        <w:t>سازمان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بازرسي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كل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معاونت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حقوقي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امور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مجلس،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دادگستري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استان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ها</w:t>
      </w:r>
      <w:r w:rsidRPr="007F7FFD">
        <w:rPr>
          <w:color w:val="E36C0A" w:themeColor="accent6" w:themeShade="BF"/>
          <w:rtl/>
        </w:rPr>
        <w:t xml:space="preserve">- </w:t>
      </w:r>
      <w:r w:rsidRPr="007F7FFD">
        <w:rPr>
          <w:rFonts w:hint="cs"/>
          <w:color w:val="E36C0A" w:themeColor="accent6" w:themeShade="BF"/>
          <w:rtl/>
        </w:rPr>
        <w:t>ميان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مدت</w:t>
      </w:r>
      <w:r w:rsidRPr="007F7FFD">
        <w:rPr>
          <w:color w:val="E36C0A" w:themeColor="accent6" w:themeShade="BF"/>
          <w:rtl/>
        </w:rPr>
        <w:t>)</w:t>
      </w:r>
    </w:p>
    <w:p w14:paraId="293A36B9" w14:textId="77777777" w:rsidR="00313432" w:rsidRDefault="00313432" w:rsidP="00A36BDA">
      <w:pPr>
        <w:pStyle w:val="Heading3"/>
        <w:rPr>
          <w:rtl/>
        </w:rPr>
      </w:pPr>
      <w:bookmarkStart w:id="110" w:name="_Toc59975985"/>
      <w:r>
        <w:rPr>
          <w:rFonts w:hint="cs"/>
          <w:rtl/>
        </w:rPr>
        <w:t>چالش</w:t>
      </w:r>
      <w:r>
        <w:rPr>
          <w:rtl/>
        </w:rPr>
        <w:t xml:space="preserve"> ۲: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Fonts w:hint="eastAsia"/>
          <w:rtl/>
        </w:rPr>
        <w:t>»</w:t>
      </w:r>
      <w:bookmarkEnd w:id="110"/>
    </w:p>
    <w:p w14:paraId="1C4B236B" w14:textId="77777777" w:rsidR="00313432" w:rsidRDefault="00313432" w:rsidP="007F7FFD">
      <w:pPr>
        <w:pStyle w:val="Heading4"/>
        <w:rPr>
          <w:rtl/>
        </w:rPr>
      </w:pPr>
      <w:bookmarkStart w:id="111" w:name="_Toc59975986"/>
      <w:r>
        <w:rPr>
          <w:rFonts w:hint="cs"/>
          <w:rtl/>
        </w:rPr>
        <w:t>عامل</w:t>
      </w:r>
      <w:r>
        <w:rPr>
          <w:rtl/>
        </w:rPr>
        <w:t xml:space="preserve"> 1: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bookmarkEnd w:id="111"/>
    </w:p>
    <w:p w14:paraId="0A04F86F" w14:textId="1FA34C99" w:rsidR="00313432" w:rsidRDefault="00313432" w:rsidP="007F7FFD">
      <w:pPr>
        <w:pStyle w:val="Heading5"/>
        <w:rPr>
          <w:rtl/>
        </w:rPr>
      </w:pPr>
      <w:bookmarkStart w:id="112" w:name="_Toc59975987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گلوگاه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bookmarkEnd w:id="112"/>
    </w:p>
    <w:p w14:paraId="5E7639E8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062424AA" w14:textId="7F5D1992" w:rsidR="00313432" w:rsidRPr="007F7FFD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lastRenderedPageBreak/>
        <w:t xml:space="preserve">1)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گلوگاهي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اعتبار،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نظارتي،</w:t>
      </w:r>
      <w:r>
        <w:rPr>
          <w:rtl/>
        </w:rPr>
        <w:t xml:space="preserve"> </w:t>
      </w:r>
      <w:r>
        <w:rPr>
          <w:rFonts w:hint="cs"/>
          <w:rtl/>
        </w:rPr>
        <w:t>پيشگيرانه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7F7FFD">
        <w:rPr>
          <w:color w:val="E36C0A" w:themeColor="accent6" w:themeShade="BF"/>
          <w:rtl/>
        </w:rPr>
        <w:t>(</w:t>
      </w:r>
      <w:r w:rsidRPr="007F7FFD">
        <w:rPr>
          <w:rFonts w:hint="cs"/>
          <w:color w:val="E36C0A" w:themeColor="accent6" w:themeShade="BF"/>
          <w:rtl/>
        </w:rPr>
        <w:t>سازمان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بازرسي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كل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معاونت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اجتماعي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پيشگيري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از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وقوع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جرم،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دادستاني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كل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مركز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آمار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فناوري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اطلاعات</w:t>
      </w:r>
      <w:r w:rsidRPr="007F7FFD">
        <w:rPr>
          <w:color w:val="E36C0A" w:themeColor="accent6" w:themeShade="BF"/>
          <w:rtl/>
        </w:rPr>
        <w:t xml:space="preserve">- </w:t>
      </w:r>
      <w:r w:rsidRPr="007F7FFD">
        <w:rPr>
          <w:rFonts w:hint="cs"/>
          <w:color w:val="E36C0A" w:themeColor="accent6" w:themeShade="BF"/>
          <w:rtl/>
        </w:rPr>
        <w:t>ميان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مدت</w:t>
      </w:r>
      <w:r w:rsidRPr="007F7FFD">
        <w:rPr>
          <w:color w:val="E36C0A" w:themeColor="accent6" w:themeShade="BF"/>
          <w:rtl/>
        </w:rPr>
        <w:t>)</w:t>
      </w:r>
    </w:p>
    <w:p w14:paraId="7D298866" w14:textId="77777777" w:rsidR="00313432" w:rsidRDefault="00313432" w:rsidP="007F7FFD">
      <w:pPr>
        <w:pStyle w:val="Heading4"/>
        <w:rPr>
          <w:rtl/>
        </w:rPr>
      </w:pPr>
      <w:bookmarkStart w:id="113" w:name="_Toc59975988"/>
      <w:r>
        <w:rPr>
          <w:rFonts w:hint="cs"/>
          <w:rtl/>
        </w:rPr>
        <w:t>عامل</w:t>
      </w:r>
      <w:r>
        <w:rPr>
          <w:rtl/>
        </w:rPr>
        <w:t xml:space="preserve"> 2: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Fonts w:hint="cs"/>
        </w:rPr>
        <w:t>‌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بازرسان</w:t>
      </w:r>
      <w:bookmarkEnd w:id="113"/>
    </w:p>
    <w:p w14:paraId="0F50B60D" w14:textId="77777777" w:rsidR="00313432" w:rsidRDefault="00313432" w:rsidP="007F7FFD">
      <w:pPr>
        <w:pStyle w:val="Heading5"/>
        <w:rPr>
          <w:rtl/>
        </w:rPr>
      </w:pPr>
      <w:bookmarkStart w:id="114" w:name="_Toc59975989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Fonts w:hint="cs"/>
        </w:rPr>
        <w:t>‌</w:t>
      </w:r>
      <w:r>
        <w:rPr>
          <w:rFonts w:hint="cs"/>
          <w:rtl/>
        </w:rPr>
        <w:t>گرا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بازرسان</w:t>
      </w:r>
      <w:bookmarkEnd w:id="114"/>
    </w:p>
    <w:p w14:paraId="06795FA8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2688FB4F" w14:textId="77777777" w:rsidR="00313432" w:rsidRPr="007F7FFD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بازرسان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گذشته،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اجرا،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اصلاحي</w:t>
      </w:r>
      <w:r>
        <w:rPr>
          <w:rtl/>
        </w:rPr>
        <w:t xml:space="preserve"> </w:t>
      </w:r>
      <w:r>
        <w:rPr>
          <w:rFonts w:hint="cs"/>
          <w:rtl/>
        </w:rPr>
        <w:t>ساختاري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فرايندي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اجرايي،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تخلف،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رسيدگي،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دادسراها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پنهان،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Fonts w:hint="cs"/>
        </w:rPr>
        <w:t>‌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بازرسان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بازرسان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خدمات،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شغلي،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تمديد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 w:rsidRPr="007F7FFD">
        <w:rPr>
          <w:color w:val="E36C0A" w:themeColor="accent6" w:themeShade="BF"/>
          <w:rtl/>
        </w:rPr>
        <w:t>(</w:t>
      </w:r>
      <w:r w:rsidRPr="007F7FFD">
        <w:rPr>
          <w:rFonts w:hint="cs"/>
          <w:color w:val="E36C0A" w:themeColor="accent6" w:themeShade="BF"/>
          <w:rtl/>
        </w:rPr>
        <w:t>سازمان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بازرسي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كل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</w:t>
      </w:r>
      <w:r w:rsidRPr="007F7FFD">
        <w:rPr>
          <w:color w:val="E36C0A" w:themeColor="accent6" w:themeShade="BF"/>
          <w:rtl/>
        </w:rPr>
        <w:t xml:space="preserve">- </w:t>
      </w:r>
      <w:r w:rsidRPr="007F7FFD">
        <w:rPr>
          <w:rFonts w:hint="cs"/>
          <w:color w:val="E36C0A" w:themeColor="accent6" w:themeShade="BF"/>
          <w:rtl/>
        </w:rPr>
        <w:t>ميان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مدت</w:t>
      </w:r>
      <w:r w:rsidRPr="007F7FFD">
        <w:rPr>
          <w:color w:val="E36C0A" w:themeColor="accent6" w:themeShade="BF"/>
          <w:rtl/>
        </w:rPr>
        <w:t>)</w:t>
      </w:r>
    </w:p>
    <w:p w14:paraId="41D3E84F" w14:textId="77777777" w:rsidR="00313432" w:rsidRDefault="00313432" w:rsidP="007F7FFD">
      <w:pPr>
        <w:pStyle w:val="Heading5"/>
        <w:rPr>
          <w:rtl/>
        </w:rPr>
      </w:pPr>
      <w:bookmarkStart w:id="115" w:name="_Toc59975990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مجوزهاي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بازرسان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bookmarkEnd w:id="115"/>
    </w:p>
    <w:p w14:paraId="57B18E7E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0F2734A4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مجوزهاي</w:t>
      </w:r>
      <w:r>
        <w:rPr>
          <w:rtl/>
        </w:rPr>
        <w:t xml:space="preserve"> </w:t>
      </w:r>
      <w:r>
        <w:rPr>
          <w:rFonts w:hint="cs"/>
          <w:rtl/>
        </w:rPr>
        <w:t>موردنياز</w:t>
      </w:r>
      <w:r>
        <w:rPr>
          <w:rtl/>
        </w:rPr>
        <w:t xml:space="preserve"> </w:t>
      </w:r>
      <w:r>
        <w:rPr>
          <w:rFonts w:hint="cs"/>
          <w:rtl/>
        </w:rPr>
        <w:t>بازرسان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 w:rsidRPr="007F7FFD">
        <w:rPr>
          <w:color w:val="E36C0A" w:themeColor="accent6" w:themeShade="BF"/>
          <w:rtl/>
        </w:rPr>
        <w:t>(</w:t>
      </w:r>
      <w:r w:rsidRPr="007F7FFD">
        <w:rPr>
          <w:rFonts w:hint="cs"/>
          <w:color w:val="E36C0A" w:themeColor="accent6" w:themeShade="BF"/>
          <w:rtl/>
        </w:rPr>
        <w:t>سازمان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بازرسي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كل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مركز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آمار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فناوري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اطلاعات</w:t>
      </w:r>
      <w:r w:rsidRPr="007F7FFD">
        <w:rPr>
          <w:color w:val="E36C0A" w:themeColor="accent6" w:themeShade="BF"/>
          <w:rtl/>
        </w:rPr>
        <w:t xml:space="preserve">- </w:t>
      </w:r>
      <w:r w:rsidRPr="007F7FFD">
        <w:rPr>
          <w:rFonts w:hint="cs"/>
          <w:color w:val="E36C0A" w:themeColor="accent6" w:themeShade="BF"/>
          <w:rtl/>
        </w:rPr>
        <w:t>ميان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مدت</w:t>
      </w:r>
      <w:r w:rsidRPr="007F7FFD">
        <w:rPr>
          <w:color w:val="E36C0A" w:themeColor="accent6" w:themeShade="BF"/>
          <w:rtl/>
        </w:rPr>
        <w:t>)</w:t>
      </w:r>
    </w:p>
    <w:p w14:paraId="2235D66F" w14:textId="77777777" w:rsidR="00313432" w:rsidRDefault="00313432" w:rsidP="007F7FFD">
      <w:pPr>
        <w:pStyle w:val="Heading4"/>
        <w:rPr>
          <w:rtl/>
        </w:rPr>
      </w:pPr>
      <w:bookmarkStart w:id="116" w:name="_Toc59975991"/>
      <w:r>
        <w:rPr>
          <w:rFonts w:hint="cs"/>
          <w:rtl/>
        </w:rPr>
        <w:t>عامل</w:t>
      </w:r>
      <w:r>
        <w:rPr>
          <w:rtl/>
        </w:rPr>
        <w:t xml:space="preserve"> ۳: </w:t>
      </w:r>
      <w:r>
        <w:rPr>
          <w:rFonts w:hint="cs"/>
          <w:rtl/>
        </w:rPr>
        <w:t>كم</w:t>
      </w:r>
      <w:r>
        <w:rPr>
          <w:rFonts w:hint="cs"/>
        </w:rPr>
        <w:t>‌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bookmarkEnd w:id="116"/>
    </w:p>
    <w:p w14:paraId="17AB4F01" w14:textId="77777777" w:rsidR="00313432" w:rsidRDefault="00313432" w:rsidP="007F7FFD">
      <w:pPr>
        <w:pStyle w:val="Heading5"/>
        <w:rPr>
          <w:rtl/>
        </w:rPr>
      </w:pPr>
      <w:bookmarkStart w:id="117" w:name="_Toc59975992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bookmarkEnd w:id="117"/>
    </w:p>
    <w:p w14:paraId="5A7F7C22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4D73D517" w14:textId="716820AE" w:rsidR="00313432" w:rsidRPr="007F7FFD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تخلفات،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جريانات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معنوي،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هويت،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گزارشگران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مداخله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 w:rsidRPr="007F7FFD">
        <w:rPr>
          <w:color w:val="E36C0A" w:themeColor="accent6" w:themeShade="BF"/>
          <w:rtl/>
        </w:rPr>
        <w:t>(</w:t>
      </w:r>
      <w:r w:rsidRPr="007F7FFD">
        <w:rPr>
          <w:rFonts w:hint="cs"/>
          <w:color w:val="E36C0A" w:themeColor="accent6" w:themeShade="BF"/>
          <w:rtl/>
        </w:rPr>
        <w:t>سازمان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بازرسي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كل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معاونت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حقوقي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امور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مجلس،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مركز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آمار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فناوري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اطلاعات،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معاونت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اجتماعي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پيشگيري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از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وقوع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جرم</w:t>
      </w:r>
      <w:r w:rsidRPr="007F7FFD">
        <w:rPr>
          <w:color w:val="E36C0A" w:themeColor="accent6" w:themeShade="BF"/>
          <w:rtl/>
        </w:rPr>
        <w:t xml:space="preserve">- </w:t>
      </w:r>
      <w:r w:rsidRPr="007F7FFD">
        <w:rPr>
          <w:rFonts w:hint="cs"/>
          <w:color w:val="E36C0A" w:themeColor="accent6" w:themeShade="BF"/>
          <w:rtl/>
        </w:rPr>
        <w:t>ميان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مدت</w:t>
      </w:r>
      <w:r w:rsidRPr="007F7FFD">
        <w:rPr>
          <w:color w:val="E36C0A" w:themeColor="accent6" w:themeShade="BF"/>
          <w:rtl/>
        </w:rPr>
        <w:t>)</w:t>
      </w:r>
    </w:p>
    <w:p w14:paraId="1AE863ED" w14:textId="77777777" w:rsidR="00313432" w:rsidRDefault="00313432" w:rsidP="00A36BDA">
      <w:pPr>
        <w:pStyle w:val="Heading3"/>
        <w:rPr>
          <w:rtl/>
        </w:rPr>
      </w:pPr>
      <w:bookmarkStart w:id="118" w:name="_Toc59975993"/>
      <w:r>
        <w:rPr>
          <w:rFonts w:hint="cs"/>
          <w:rtl/>
        </w:rPr>
        <w:t>چالش</w:t>
      </w:r>
      <w:r>
        <w:rPr>
          <w:rtl/>
        </w:rPr>
        <w:t xml:space="preserve"> ۳: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دادسراها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bookmarkEnd w:id="118"/>
    </w:p>
    <w:p w14:paraId="31D39548" w14:textId="77777777" w:rsidR="00313432" w:rsidRDefault="00313432" w:rsidP="007F7FFD">
      <w:pPr>
        <w:pStyle w:val="Heading4"/>
        <w:rPr>
          <w:rtl/>
        </w:rPr>
      </w:pPr>
      <w:bookmarkStart w:id="119" w:name="_Toc59975994"/>
      <w:r>
        <w:rPr>
          <w:rFonts w:hint="cs"/>
          <w:rtl/>
        </w:rPr>
        <w:t>عامل</w:t>
      </w:r>
      <w:r>
        <w:rPr>
          <w:rtl/>
        </w:rPr>
        <w:t xml:space="preserve"> ۱:</w:t>
      </w: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bookmarkEnd w:id="119"/>
    </w:p>
    <w:p w14:paraId="74F0F2BC" w14:textId="0F5F3CCF" w:rsidR="00313432" w:rsidRDefault="00313432" w:rsidP="007F7FFD">
      <w:pPr>
        <w:pStyle w:val="Heading5"/>
        <w:rPr>
          <w:rtl/>
        </w:rPr>
      </w:pPr>
      <w:bookmarkStart w:id="120" w:name="_Toc59975995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دادسراها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bookmarkEnd w:id="120"/>
    </w:p>
    <w:p w14:paraId="57AE7BA9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108F5A0D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كاربرگ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متعارض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 w:rsidRPr="007F7FFD">
        <w:rPr>
          <w:color w:val="E36C0A" w:themeColor="accent6" w:themeShade="BF"/>
          <w:rtl/>
        </w:rPr>
        <w:t>(</w:t>
      </w:r>
      <w:r w:rsidRPr="007F7FFD">
        <w:rPr>
          <w:rFonts w:hint="cs"/>
          <w:color w:val="E36C0A" w:themeColor="accent6" w:themeShade="BF"/>
          <w:rtl/>
        </w:rPr>
        <w:t>ديوان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عالي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مركز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آمار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فناوري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اطلاعات</w:t>
      </w:r>
      <w:r w:rsidRPr="007F7FFD">
        <w:rPr>
          <w:color w:val="E36C0A" w:themeColor="accent6" w:themeShade="BF"/>
          <w:rtl/>
        </w:rPr>
        <w:t xml:space="preserve">- </w:t>
      </w:r>
      <w:r w:rsidRPr="007F7FFD">
        <w:rPr>
          <w:rFonts w:hint="cs"/>
          <w:color w:val="E36C0A" w:themeColor="accent6" w:themeShade="BF"/>
          <w:rtl/>
        </w:rPr>
        <w:t>ميان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مدت</w:t>
      </w:r>
      <w:r w:rsidRPr="007F7FFD">
        <w:rPr>
          <w:color w:val="E36C0A" w:themeColor="accent6" w:themeShade="BF"/>
          <w:rtl/>
        </w:rPr>
        <w:t>)</w:t>
      </w:r>
    </w:p>
    <w:p w14:paraId="16EDDB01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دادسراها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دادستاني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كاربرگ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 w:rsidRPr="007F7FFD">
        <w:rPr>
          <w:color w:val="E36C0A" w:themeColor="accent6" w:themeShade="BF"/>
          <w:rtl/>
        </w:rPr>
        <w:t>(</w:t>
      </w:r>
      <w:r w:rsidRPr="007F7FFD">
        <w:rPr>
          <w:rFonts w:hint="cs"/>
          <w:color w:val="E36C0A" w:themeColor="accent6" w:themeShade="BF"/>
          <w:rtl/>
        </w:rPr>
        <w:t>دادستاني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كل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مركز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آمار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فناوري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اطلاعات</w:t>
      </w:r>
      <w:r w:rsidRPr="007F7FFD">
        <w:rPr>
          <w:color w:val="E36C0A" w:themeColor="accent6" w:themeShade="BF"/>
          <w:rtl/>
        </w:rPr>
        <w:t xml:space="preserve">- </w:t>
      </w:r>
      <w:r w:rsidRPr="007F7FFD">
        <w:rPr>
          <w:rFonts w:hint="cs"/>
          <w:color w:val="E36C0A" w:themeColor="accent6" w:themeShade="BF"/>
          <w:rtl/>
        </w:rPr>
        <w:t>ميان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مدت</w:t>
      </w:r>
      <w:r w:rsidRPr="007F7FFD">
        <w:rPr>
          <w:color w:val="E36C0A" w:themeColor="accent6" w:themeShade="BF"/>
          <w:rtl/>
        </w:rPr>
        <w:t>)</w:t>
      </w:r>
    </w:p>
    <w:p w14:paraId="5B12C885" w14:textId="77777777" w:rsidR="00313432" w:rsidRDefault="00313432" w:rsidP="007F7FFD">
      <w:pPr>
        <w:pStyle w:val="Heading5"/>
        <w:rPr>
          <w:rtl/>
        </w:rPr>
      </w:pPr>
      <w:bookmarkStart w:id="121" w:name="_Toc59975996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bookmarkEnd w:id="121"/>
    </w:p>
    <w:p w14:paraId="6F37307B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7CF82725" w14:textId="33C30D78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نرخ</w:t>
      </w:r>
      <w:r>
        <w:rPr>
          <w:rtl/>
        </w:rPr>
        <w:t xml:space="preserve"> </w:t>
      </w:r>
      <w:r>
        <w:rPr>
          <w:rFonts w:hint="cs"/>
          <w:rtl/>
        </w:rPr>
        <w:t>مصالحه،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Fonts w:hint="cs"/>
        </w:rPr>
        <w:t>‌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رسيدگي،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علني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دادگاه،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مراجعان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پنهان،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Fonts w:hint="cs"/>
        </w:rPr>
        <w:t>‌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 w:rsidR="00967B5E"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سازماني،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خدمات،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شغلي،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مفاخر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 w:rsidRPr="007F7FFD">
        <w:rPr>
          <w:color w:val="E36C0A" w:themeColor="accent6" w:themeShade="BF"/>
          <w:rtl/>
        </w:rPr>
        <w:t>(</w:t>
      </w:r>
      <w:r w:rsidRPr="007F7FFD">
        <w:rPr>
          <w:rFonts w:hint="cs"/>
          <w:color w:val="E36C0A" w:themeColor="accent6" w:themeShade="BF"/>
          <w:rtl/>
        </w:rPr>
        <w:t>معاونت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منابع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انساني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امور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فرهنگي،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دادگاه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عالي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انتظامي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قضات،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معاونت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راهبردي،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مركز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آمار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فناوري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اطلاعات،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دادگستري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استان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ها</w:t>
      </w:r>
      <w:r w:rsidRPr="007F7FFD">
        <w:rPr>
          <w:color w:val="E36C0A" w:themeColor="accent6" w:themeShade="BF"/>
          <w:rtl/>
        </w:rPr>
        <w:t xml:space="preserve">- </w:t>
      </w:r>
      <w:r w:rsidRPr="007F7FFD">
        <w:rPr>
          <w:rFonts w:hint="cs"/>
          <w:color w:val="E36C0A" w:themeColor="accent6" w:themeShade="BF"/>
          <w:rtl/>
        </w:rPr>
        <w:t>بلندمدت</w:t>
      </w:r>
      <w:r w:rsidRPr="007F7FFD">
        <w:rPr>
          <w:color w:val="E36C0A" w:themeColor="accent6" w:themeShade="BF"/>
          <w:rtl/>
        </w:rPr>
        <w:t>)</w:t>
      </w:r>
    </w:p>
    <w:p w14:paraId="1D3154C2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دادسراها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صادره،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حقيقت،</w:t>
      </w:r>
      <w:r>
        <w:rPr>
          <w:rtl/>
        </w:rPr>
        <w:t xml:space="preserve"> </w:t>
      </w:r>
      <w:r>
        <w:rPr>
          <w:rFonts w:hint="cs"/>
          <w:rtl/>
        </w:rPr>
        <w:t>نرخ</w:t>
      </w:r>
      <w:r>
        <w:rPr>
          <w:rtl/>
        </w:rPr>
        <w:t xml:space="preserve"> </w:t>
      </w:r>
      <w:r>
        <w:rPr>
          <w:rFonts w:hint="cs"/>
          <w:rtl/>
        </w:rPr>
        <w:t>مصالحه،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قرارهاي</w:t>
      </w:r>
      <w:r>
        <w:rPr>
          <w:rtl/>
        </w:rPr>
        <w:t xml:space="preserve"> </w:t>
      </w:r>
      <w:r>
        <w:rPr>
          <w:rFonts w:hint="cs"/>
          <w:rtl/>
        </w:rPr>
        <w:t>تأمين،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ارفاقي،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احكام،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مراجعان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پنهان،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Fonts w:hint="cs"/>
        </w:rPr>
        <w:t>‌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خدمات،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شغلي،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مفاخر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 w:rsidRPr="007F7FFD">
        <w:rPr>
          <w:color w:val="E36C0A" w:themeColor="accent6" w:themeShade="BF"/>
          <w:rtl/>
        </w:rPr>
        <w:t>(</w:t>
      </w:r>
      <w:r w:rsidRPr="007F7FFD">
        <w:rPr>
          <w:rFonts w:hint="cs"/>
          <w:color w:val="E36C0A" w:themeColor="accent6" w:themeShade="BF"/>
          <w:rtl/>
        </w:rPr>
        <w:t>دادستاني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كل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دادگاه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عالي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انتظامي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قضات،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معاونت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راهبردي،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معاونت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منابع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انساني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امور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فرهنگي،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مركز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آمار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فناوري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اطلاعات،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دادگستري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استان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ها</w:t>
      </w:r>
      <w:r w:rsidRPr="007F7FFD">
        <w:rPr>
          <w:color w:val="E36C0A" w:themeColor="accent6" w:themeShade="BF"/>
          <w:rtl/>
        </w:rPr>
        <w:t xml:space="preserve">- </w:t>
      </w:r>
      <w:r w:rsidRPr="007F7FFD">
        <w:rPr>
          <w:rFonts w:hint="cs"/>
          <w:color w:val="E36C0A" w:themeColor="accent6" w:themeShade="BF"/>
          <w:rtl/>
        </w:rPr>
        <w:t>بلندمدت</w:t>
      </w:r>
      <w:r w:rsidRPr="007F7FFD">
        <w:rPr>
          <w:color w:val="E36C0A" w:themeColor="accent6" w:themeShade="BF"/>
          <w:rtl/>
        </w:rPr>
        <w:t>)</w:t>
      </w:r>
    </w:p>
    <w:p w14:paraId="3220E75F" w14:textId="1F0E3421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 w:rsidRPr="007F7FFD">
        <w:rPr>
          <w:color w:val="E36C0A" w:themeColor="accent6" w:themeShade="BF"/>
          <w:rtl/>
        </w:rPr>
        <w:t>(</w:t>
      </w:r>
      <w:r w:rsidRPr="007F7FFD">
        <w:rPr>
          <w:rFonts w:hint="cs"/>
          <w:color w:val="E36C0A" w:themeColor="accent6" w:themeShade="BF"/>
          <w:rtl/>
        </w:rPr>
        <w:t>دادسراي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انتظامي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قضات،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دادگاه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عالي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انتظامي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قضات،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ديوان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عالي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دادستاني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كل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كشور،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مركز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حفاظت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و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اطلاعات،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دادگستري</w:t>
      </w:r>
      <w:r w:rsidRPr="007F7FFD">
        <w:rPr>
          <w:color w:val="E36C0A" w:themeColor="accent6" w:themeShade="BF"/>
          <w:rtl/>
        </w:rPr>
        <w:t xml:space="preserve"> </w:t>
      </w:r>
      <w:r w:rsidRPr="007F7FFD">
        <w:rPr>
          <w:rFonts w:hint="cs"/>
          <w:color w:val="E36C0A" w:themeColor="accent6" w:themeShade="BF"/>
          <w:rtl/>
        </w:rPr>
        <w:t>استان</w:t>
      </w:r>
      <w:r w:rsidRPr="007F7FFD">
        <w:rPr>
          <w:rFonts w:hint="cs"/>
          <w:color w:val="E36C0A" w:themeColor="accent6" w:themeShade="BF"/>
        </w:rPr>
        <w:t>‌</w:t>
      </w:r>
      <w:r w:rsidRPr="007F7FFD">
        <w:rPr>
          <w:rFonts w:hint="cs"/>
          <w:color w:val="E36C0A" w:themeColor="accent6" w:themeShade="BF"/>
          <w:rtl/>
        </w:rPr>
        <w:t>ها</w:t>
      </w:r>
      <w:r w:rsidRPr="007F7FFD">
        <w:rPr>
          <w:color w:val="E36C0A" w:themeColor="accent6" w:themeShade="BF"/>
          <w:rtl/>
        </w:rPr>
        <w:t xml:space="preserve">- </w:t>
      </w:r>
      <w:r w:rsidRPr="007F7FFD">
        <w:rPr>
          <w:rFonts w:hint="cs"/>
          <w:color w:val="E36C0A" w:themeColor="accent6" w:themeShade="BF"/>
          <w:rtl/>
        </w:rPr>
        <w:t>بلندمدت</w:t>
      </w:r>
      <w:r w:rsidRPr="007F7FFD">
        <w:rPr>
          <w:color w:val="E36C0A" w:themeColor="accent6" w:themeShade="BF"/>
          <w:rtl/>
        </w:rPr>
        <w:t>)</w:t>
      </w:r>
    </w:p>
    <w:p w14:paraId="7573AF72" w14:textId="77777777" w:rsidR="00313432" w:rsidRDefault="00313432" w:rsidP="00A36BDA">
      <w:pPr>
        <w:pStyle w:val="Heading2"/>
        <w:rPr>
          <w:rtl/>
        </w:rPr>
      </w:pPr>
      <w:bookmarkStart w:id="122" w:name="_Toc59975997"/>
      <w:r>
        <w:rPr>
          <w:rFonts w:hint="cs"/>
          <w:rtl/>
        </w:rPr>
        <w:t>مأموريت</w:t>
      </w:r>
      <w:r>
        <w:rPr>
          <w:rtl/>
        </w:rPr>
        <w:t xml:space="preserve"> ۴- «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جرم،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تعزير</w:t>
      </w:r>
      <w:r>
        <w:rPr>
          <w:rtl/>
        </w:rPr>
        <w:t xml:space="preserve"> </w:t>
      </w:r>
      <w:r>
        <w:rPr>
          <w:rFonts w:hint="cs"/>
          <w:rtl/>
        </w:rPr>
        <w:t>مجرمين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مدون</w:t>
      </w:r>
      <w:r>
        <w:rPr>
          <w:rtl/>
        </w:rPr>
        <w:t xml:space="preserve"> </w:t>
      </w:r>
      <w:r>
        <w:rPr>
          <w:rFonts w:hint="cs"/>
          <w:rtl/>
        </w:rPr>
        <w:t>جزايي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>[6]»</w:t>
      </w:r>
      <w:bookmarkEnd w:id="122"/>
    </w:p>
    <w:p w14:paraId="1CFB29F0" w14:textId="77777777" w:rsidR="00313432" w:rsidRDefault="00313432" w:rsidP="00A36BDA">
      <w:pPr>
        <w:pStyle w:val="Heading3"/>
        <w:rPr>
          <w:rtl/>
        </w:rPr>
      </w:pPr>
      <w:bookmarkStart w:id="123" w:name="_Toc59975998"/>
      <w:r>
        <w:rPr>
          <w:rFonts w:hint="cs"/>
          <w:rtl/>
        </w:rPr>
        <w:t>چالش</w:t>
      </w:r>
      <w:r>
        <w:rPr>
          <w:rtl/>
        </w:rPr>
        <w:t xml:space="preserve"> 1: </w:t>
      </w:r>
      <w:r>
        <w:rPr>
          <w:rFonts w:hint="cs"/>
          <w:rtl/>
        </w:rPr>
        <w:t>دشواري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bookmarkEnd w:id="123"/>
    </w:p>
    <w:p w14:paraId="7E091614" w14:textId="77777777" w:rsidR="00313432" w:rsidRDefault="00313432" w:rsidP="007F7FFD">
      <w:pPr>
        <w:pStyle w:val="Heading4"/>
        <w:rPr>
          <w:rtl/>
        </w:rPr>
      </w:pPr>
      <w:bookmarkStart w:id="124" w:name="_Toc59975999"/>
      <w:r>
        <w:rPr>
          <w:rFonts w:hint="cs"/>
          <w:rtl/>
        </w:rPr>
        <w:t>عامل</w:t>
      </w:r>
      <w:r>
        <w:rPr>
          <w:rtl/>
        </w:rPr>
        <w:t xml:space="preserve"> 1: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bookmarkEnd w:id="124"/>
    </w:p>
    <w:p w14:paraId="61209942" w14:textId="77777777" w:rsidR="00313432" w:rsidRDefault="00313432" w:rsidP="008A53EC">
      <w:pPr>
        <w:pStyle w:val="Heading5"/>
        <w:rPr>
          <w:rtl/>
        </w:rPr>
      </w:pPr>
      <w:bookmarkStart w:id="125" w:name="_Toc59976000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bookmarkEnd w:id="125"/>
    </w:p>
    <w:p w14:paraId="4E09C216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0FE103BB" w14:textId="77777777" w:rsidR="00313432" w:rsidRPr="008A53EC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تشكيل</w:t>
      </w:r>
      <w:r>
        <w:rPr>
          <w:rtl/>
        </w:rPr>
        <w:t xml:space="preserve"> «</w:t>
      </w:r>
      <w:r>
        <w:rPr>
          <w:rFonts w:hint="cs"/>
          <w:rtl/>
        </w:rPr>
        <w:t>پليس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كشف،</w:t>
      </w:r>
      <w:r>
        <w:rPr>
          <w:rtl/>
        </w:rPr>
        <w:t xml:space="preserve"> </w:t>
      </w:r>
      <w:r>
        <w:rPr>
          <w:rFonts w:hint="cs"/>
          <w:rtl/>
        </w:rPr>
        <w:t>دستگيري،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جرم،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متهمان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تحقيقات،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8A53EC">
        <w:rPr>
          <w:color w:val="E36C0A" w:themeColor="accent6" w:themeShade="BF"/>
          <w:rtl/>
        </w:rPr>
        <w:t>(</w:t>
      </w:r>
      <w:r w:rsidRPr="008A53EC">
        <w:rPr>
          <w:rFonts w:hint="cs"/>
          <w:color w:val="E36C0A" w:themeColor="accent6" w:themeShade="BF"/>
          <w:rtl/>
        </w:rPr>
        <w:t>معاونت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اول،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معاونت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حقوقي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امور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lastRenderedPageBreak/>
        <w:t>مجلس،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دادستاني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كل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</w:t>
      </w:r>
      <w:r w:rsidRPr="008A53EC">
        <w:rPr>
          <w:color w:val="E36C0A" w:themeColor="accent6" w:themeShade="BF"/>
          <w:rtl/>
        </w:rPr>
        <w:t xml:space="preserve">- </w:t>
      </w:r>
      <w:r w:rsidRPr="008A53EC">
        <w:rPr>
          <w:rFonts w:hint="cs"/>
          <w:color w:val="E36C0A" w:themeColor="accent6" w:themeShade="BF"/>
          <w:rtl/>
        </w:rPr>
        <w:t>بلندمدت</w:t>
      </w:r>
      <w:r w:rsidRPr="008A53EC">
        <w:rPr>
          <w:color w:val="E36C0A" w:themeColor="accent6" w:themeShade="BF"/>
          <w:rtl/>
        </w:rPr>
        <w:t>)</w:t>
      </w:r>
    </w:p>
    <w:p w14:paraId="5AE95F2A" w14:textId="77777777" w:rsidR="00313432" w:rsidRPr="008A53EC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صلاحيت</w:t>
      </w:r>
      <w:r>
        <w:rPr>
          <w:rFonts w:hint="cs"/>
        </w:rPr>
        <w:t>‌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خاص،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مجوزهاي</w:t>
      </w:r>
      <w:r>
        <w:rPr>
          <w:rtl/>
        </w:rPr>
        <w:t xml:space="preserve"> </w:t>
      </w:r>
      <w:r>
        <w:rPr>
          <w:rFonts w:hint="cs"/>
          <w:rtl/>
        </w:rPr>
        <w:t>دريافتي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ضابطان،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ضابطان،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فعالانه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 w:rsidRPr="008A53EC">
        <w:rPr>
          <w:color w:val="E36C0A" w:themeColor="accent6" w:themeShade="BF"/>
          <w:rtl/>
        </w:rPr>
        <w:t>(</w:t>
      </w:r>
      <w:r w:rsidRPr="008A53EC">
        <w:rPr>
          <w:rFonts w:hint="cs"/>
          <w:color w:val="E36C0A" w:themeColor="accent6" w:themeShade="BF"/>
          <w:rtl/>
        </w:rPr>
        <w:t>دادستاني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كل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سازمان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قضائي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نيروهاي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مسلح،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مركز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آمار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فناوري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اطلاعات،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دادگستري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استان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ها</w:t>
      </w:r>
      <w:r w:rsidRPr="008A53EC">
        <w:rPr>
          <w:color w:val="E36C0A" w:themeColor="accent6" w:themeShade="BF"/>
          <w:rtl/>
        </w:rPr>
        <w:t xml:space="preserve">- </w:t>
      </w:r>
      <w:r w:rsidRPr="008A53EC">
        <w:rPr>
          <w:rFonts w:hint="cs"/>
          <w:color w:val="E36C0A" w:themeColor="accent6" w:themeShade="BF"/>
          <w:rtl/>
        </w:rPr>
        <w:t>ميان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مدت</w:t>
      </w:r>
      <w:r w:rsidRPr="008A53EC">
        <w:rPr>
          <w:color w:val="E36C0A" w:themeColor="accent6" w:themeShade="BF"/>
          <w:rtl/>
        </w:rPr>
        <w:t>)</w:t>
      </w:r>
    </w:p>
    <w:p w14:paraId="58EC95B5" w14:textId="77777777" w:rsidR="00313432" w:rsidRPr="008A53EC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هدايت،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پرتكرار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 w:rsidRPr="008A53EC">
        <w:rPr>
          <w:color w:val="E36C0A" w:themeColor="accent6" w:themeShade="BF"/>
          <w:rtl/>
        </w:rPr>
        <w:t>(</w:t>
      </w:r>
      <w:r w:rsidRPr="008A53EC">
        <w:rPr>
          <w:rFonts w:hint="cs"/>
          <w:color w:val="E36C0A" w:themeColor="accent6" w:themeShade="BF"/>
          <w:rtl/>
        </w:rPr>
        <w:t>دادستاني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كل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سازمان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قضائي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نيروهاي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مسلح،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دادگستري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استان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ها</w:t>
      </w:r>
      <w:r w:rsidRPr="008A53EC">
        <w:rPr>
          <w:color w:val="E36C0A" w:themeColor="accent6" w:themeShade="BF"/>
          <w:rtl/>
        </w:rPr>
        <w:t xml:space="preserve">- </w:t>
      </w:r>
      <w:r w:rsidRPr="008A53EC">
        <w:rPr>
          <w:rFonts w:hint="cs"/>
          <w:color w:val="E36C0A" w:themeColor="accent6" w:themeShade="BF"/>
          <w:rtl/>
        </w:rPr>
        <w:t>كوتاه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مدت</w:t>
      </w:r>
      <w:r w:rsidRPr="008A53EC">
        <w:rPr>
          <w:color w:val="E36C0A" w:themeColor="accent6" w:themeShade="BF"/>
          <w:rtl/>
        </w:rPr>
        <w:t>)</w:t>
      </w:r>
    </w:p>
    <w:p w14:paraId="0DABF30B" w14:textId="15FA200D" w:rsidR="00313432" w:rsidRDefault="00313432" w:rsidP="008A53EC">
      <w:pPr>
        <w:pStyle w:val="Heading5"/>
        <w:rPr>
          <w:rtl/>
        </w:rPr>
      </w:pPr>
      <w:bookmarkStart w:id="126" w:name="_Toc59976001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bookmarkEnd w:id="126"/>
    </w:p>
    <w:p w14:paraId="0A8CC3CC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19F9BC9F" w14:textId="6A387FBA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بزه</w:t>
      </w:r>
      <w:r>
        <w:rPr>
          <w:rFonts w:hint="cs"/>
        </w:rPr>
        <w:t>‌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Fonts w:hint="cs"/>
        </w:rPr>
        <w:t>‌</w:t>
      </w:r>
      <w:r>
        <w:rPr>
          <w:rFonts w:hint="cs"/>
          <w:rtl/>
        </w:rPr>
        <w:t>سپاري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قضات،</w:t>
      </w:r>
      <w:r>
        <w:rPr>
          <w:rtl/>
        </w:rPr>
        <w:t xml:space="preserve"> </w:t>
      </w:r>
      <w:r>
        <w:rPr>
          <w:rFonts w:hint="cs"/>
          <w:rtl/>
        </w:rPr>
        <w:t>بازرسان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 w:rsidRPr="008A53EC">
        <w:rPr>
          <w:color w:val="E36C0A" w:themeColor="accent6" w:themeShade="BF"/>
          <w:rtl/>
        </w:rPr>
        <w:t>(</w:t>
      </w:r>
      <w:r w:rsidRPr="008A53EC">
        <w:rPr>
          <w:rFonts w:hint="cs"/>
          <w:color w:val="E36C0A" w:themeColor="accent6" w:themeShade="BF"/>
          <w:rtl/>
        </w:rPr>
        <w:t>دادستاني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كل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سازمان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بازرسي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كل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مركز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آمار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فناوري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اطلاعات</w:t>
      </w:r>
      <w:r w:rsidRPr="008A53EC">
        <w:rPr>
          <w:color w:val="E36C0A" w:themeColor="accent6" w:themeShade="BF"/>
          <w:rtl/>
        </w:rPr>
        <w:t xml:space="preserve">- </w:t>
      </w:r>
      <w:r w:rsidRPr="008A53EC">
        <w:rPr>
          <w:rFonts w:hint="cs"/>
          <w:color w:val="E36C0A" w:themeColor="accent6" w:themeShade="BF"/>
          <w:rtl/>
        </w:rPr>
        <w:t>ميان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مدت</w:t>
      </w:r>
      <w:r w:rsidRPr="008A53EC">
        <w:rPr>
          <w:color w:val="E36C0A" w:themeColor="accent6" w:themeShade="BF"/>
          <w:rtl/>
        </w:rPr>
        <w:t>)</w:t>
      </w:r>
    </w:p>
    <w:p w14:paraId="6CE3B5B7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متهمان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يافته،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متهمان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 w:rsidRPr="008A53EC">
        <w:rPr>
          <w:color w:val="E36C0A" w:themeColor="accent6" w:themeShade="BF"/>
          <w:rtl/>
        </w:rPr>
        <w:t>(</w:t>
      </w:r>
      <w:r w:rsidRPr="008A53EC">
        <w:rPr>
          <w:rFonts w:hint="cs"/>
          <w:color w:val="E36C0A" w:themeColor="accent6" w:themeShade="BF"/>
          <w:rtl/>
        </w:rPr>
        <w:t>دادستاني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كل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مركز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آمار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فناوري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اطلاعات</w:t>
      </w:r>
      <w:r w:rsidRPr="008A53EC">
        <w:rPr>
          <w:color w:val="E36C0A" w:themeColor="accent6" w:themeShade="BF"/>
          <w:rtl/>
        </w:rPr>
        <w:t xml:space="preserve">- </w:t>
      </w:r>
      <w:r w:rsidRPr="008A53EC">
        <w:rPr>
          <w:rFonts w:hint="cs"/>
          <w:color w:val="E36C0A" w:themeColor="accent6" w:themeShade="BF"/>
          <w:rtl/>
        </w:rPr>
        <w:t>ميان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مدت</w:t>
      </w:r>
      <w:r w:rsidRPr="008A53EC">
        <w:rPr>
          <w:color w:val="E36C0A" w:themeColor="accent6" w:themeShade="BF"/>
          <w:rtl/>
        </w:rPr>
        <w:t>)</w:t>
      </w:r>
    </w:p>
    <w:p w14:paraId="1FBE3EF2" w14:textId="77777777" w:rsidR="00313432" w:rsidRPr="008A53EC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ژنتيك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متهمان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قضايي،</w:t>
      </w:r>
      <w:r>
        <w:rPr>
          <w:rtl/>
        </w:rPr>
        <w:t xml:space="preserve"> </w:t>
      </w:r>
      <w:r>
        <w:rPr>
          <w:rFonts w:hint="cs"/>
          <w:rtl/>
        </w:rPr>
        <w:t>انتظامي،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 w:rsidRPr="008A53EC">
        <w:rPr>
          <w:color w:val="E36C0A" w:themeColor="accent6" w:themeShade="BF"/>
          <w:rtl/>
        </w:rPr>
        <w:t>(</w:t>
      </w:r>
      <w:r w:rsidRPr="008A53EC">
        <w:rPr>
          <w:rFonts w:hint="cs"/>
          <w:color w:val="E36C0A" w:themeColor="accent6" w:themeShade="BF"/>
          <w:rtl/>
        </w:rPr>
        <w:t>سازمان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پزشكي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قانوني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دادستاني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كل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مركز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آمار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فناوري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اطلاعات</w:t>
      </w:r>
      <w:r w:rsidRPr="008A53EC">
        <w:rPr>
          <w:color w:val="E36C0A" w:themeColor="accent6" w:themeShade="BF"/>
          <w:rtl/>
        </w:rPr>
        <w:t xml:space="preserve">- </w:t>
      </w:r>
      <w:r w:rsidRPr="008A53EC">
        <w:rPr>
          <w:rFonts w:hint="cs"/>
          <w:color w:val="E36C0A" w:themeColor="accent6" w:themeShade="BF"/>
          <w:rtl/>
        </w:rPr>
        <w:t>ميان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مدت</w:t>
      </w:r>
      <w:r w:rsidRPr="008A53EC">
        <w:rPr>
          <w:color w:val="E36C0A" w:themeColor="accent6" w:themeShade="BF"/>
          <w:rtl/>
        </w:rPr>
        <w:t>)</w:t>
      </w:r>
    </w:p>
    <w:p w14:paraId="66129033" w14:textId="77777777" w:rsidR="00313432" w:rsidRDefault="00313432" w:rsidP="008A53EC">
      <w:pPr>
        <w:pStyle w:val="Heading5"/>
        <w:rPr>
          <w:rtl/>
        </w:rPr>
      </w:pPr>
      <w:bookmarkStart w:id="127" w:name="_Toc59976002"/>
      <w:r>
        <w:rPr>
          <w:rFonts w:hint="cs"/>
          <w:rtl/>
        </w:rPr>
        <w:t>راهبرد</w:t>
      </w:r>
      <w:r>
        <w:rPr>
          <w:rtl/>
        </w:rPr>
        <w:t xml:space="preserve"> 3: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مجوزها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bookmarkEnd w:id="127"/>
    </w:p>
    <w:p w14:paraId="4984CB62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4320E284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ضابطان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 w:rsidRPr="008A53EC">
        <w:rPr>
          <w:color w:val="E36C0A" w:themeColor="accent6" w:themeShade="BF"/>
          <w:rtl/>
        </w:rPr>
        <w:t>(</w:t>
      </w:r>
      <w:r w:rsidRPr="008A53EC">
        <w:rPr>
          <w:rFonts w:hint="cs"/>
          <w:color w:val="E36C0A" w:themeColor="accent6" w:themeShade="BF"/>
          <w:rtl/>
        </w:rPr>
        <w:t>دادستاني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كل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مركز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آمار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فناوري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اطلاعات</w:t>
      </w:r>
      <w:r w:rsidRPr="008A53EC">
        <w:rPr>
          <w:color w:val="E36C0A" w:themeColor="accent6" w:themeShade="BF"/>
          <w:rtl/>
        </w:rPr>
        <w:t xml:space="preserve">- </w:t>
      </w:r>
      <w:r w:rsidRPr="008A53EC">
        <w:rPr>
          <w:rFonts w:hint="cs"/>
          <w:color w:val="E36C0A" w:themeColor="accent6" w:themeShade="BF"/>
          <w:rtl/>
        </w:rPr>
        <w:t>ميان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مدت</w:t>
      </w:r>
      <w:r w:rsidRPr="008A53EC">
        <w:rPr>
          <w:color w:val="E36C0A" w:themeColor="accent6" w:themeShade="BF"/>
          <w:rtl/>
        </w:rPr>
        <w:t>)</w:t>
      </w:r>
    </w:p>
    <w:p w14:paraId="669FF78A" w14:textId="77777777" w:rsidR="00313432" w:rsidRDefault="00313432" w:rsidP="008A53EC">
      <w:pPr>
        <w:pStyle w:val="Heading4"/>
        <w:rPr>
          <w:rtl/>
        </w:rPr>
      </w:pPr>
      <w:bookmarkStart w:id="128" w:name="_Toc59976003"/>
      <w:r>
        <w:rPr>
          <w:rFonts w:hint="cs"/>
          <w:rtl/>
        </w:rPr>
        <w:t>عامل</w:t>
      </w:r>
      <w:r>
        <w:rPr>
          <w:rtl/>
        </w:rPr>
        <w:t xml:space="preserve"> 2: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bookmarkEnd w:id="128"/>
    </w:p>
    <w:p w14:paraId="67AB8D20" w14:textId="77777777" w:rsidR="00313432" w:rsidRDefault="00313432" w:rsidP="008A53EC">
      <w:pPr>
        <w:pStyle w:val="Heading5"/>
        <w:rPr>
          <w:rtl/>
        </w:rPr>
      </w:pPr>
      <w:bookmarkStart w:id="129" w:name="_Toc59976004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bookmarkEnd w:id="129"/>
    </w:p>
    <w:p w14:paraId="51D869FC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5F2522AB" w14:textId="657BCBC6" w:rsidR="00313432" w:rsidRPr="008A53EC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مستندات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معنوي،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هويت،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گزارشگران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علايم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جرم،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مداخله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 w:rsidRPr="008A53EC">
        <w:rPr>
          <w:color w:val="E36C0A" w:themeColor="accent6" w:themeShade="BF"/>
          <w:rtl/>
        </w:rPr>
        <w:t>(</w:t>
      </w:r>
      <w:r w:rsidRPr="008A53EC">
        <w:rPr>
          <w:rFonts w:hint="cs"/>
          <w:color w:val="E36C0A" w:themeColor="accent6" w:themeShade="BF"/>
          <w:rtl/>
        </w:rPr>
        <w:t>دادستاني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كل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معاونت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اجتماعي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پيشگيري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از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وقوع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جرم،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معاونت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حقوقي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امور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مجلس،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مركز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آمار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فناوري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اطلاعات،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دادگستري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استان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ها</w:t>
      </w:r>
      <w:r w:rsidRPr="008A53EC">
        <w:rPr>
          <w:color w:val="E36C0A" w:themeColor="accent6" w:themeShade="BF"/>
          <w:rtl/>
        </w:rPr>
        <w:t xml:space="preserve">- </w:t>
      </w:r>
      <w:r w:rsidRPr="008A53EC">
        <w:rPr>
          <w:rFonts w:hint="cs"/>
          <w:color w:val="E36C0A" w:themeColor="accent6" w:themeShade="BF"/>
          <w:rtl/>
        </w:rPr>
        <w:t>ميان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مدت</w:t>
      </w:r>
      <w:r w:rsidRPr="008A53EC">
        <w:rPr>
          <w:color w:val="E36C0A" w:themeColor="accent6" w:themeShade="BF"/>
          <w:rtl/>
        </w:rPr>
        <w:t>)</w:t>
      </w:r>
    </w:p>
    <w:p w14:paraId="2F489DA7" w14:textId="088028E9" w:rsidR="00313432" w:rsidRPr="008A53EC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خُرد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بزه</w:t>
      </w:r>
      <w:r>
        <w:rPr>
          <w:rFonts w:hint="cs"/>
        </w:rPr>
        <w:t>‌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تجميع</w:t>
      </w:r>
      <w:r>
        <w:rPr>
          <w:rtl/>
        </w:rPr>
        <w:t xml:space="preserve"> </w:t>
      </w:r>
      <w:r>
        <w:rPr>
          <w:rFonts w:hint="cs"/>
          <w:rtl/>
        </w:rPr>
        <w:t>شكايات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متهمان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دادسرا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8A53EC">
        <w:rPr>
          <w:color w:val="E36C0A" w:themeColor="accent6" w:themeShade="BF"/>
          <w:rtl/>
        </w:rPr>
        <w:t>(</w:t>
      </w:r>
      <w:r w:rsidRPr="008A53EC">
        <w:rPr>
          <w:rFonts w:hint="cs"/>
          <w:color w:val="E36C0A" w:themeColor="accent6" w:themeShade="BF"/>
          <w:rtl/>
        </w:rPr>
        <w:t>دادستاني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كل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مركز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آمار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فناوري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اطلاعات،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دادگستري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استان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ها</w:t>
      </w:r>
      <w:r w:rsidRPr="008A53EC">
        <w:rPr>
          <w:color w:val="E36C0A" w:themeColor="accent6" w:themeShade="BF"/>
          <w:rtl/>
        </w:rPr>
        <w:t xml:space="preserve">- </w:t>
      </w:r>
      <w:r w:rsidRPr="008A53EC">
        <w:rPr>
          <w:rFonts w:hint="cs"/>
          <w:color w:val="E36C0A" w:themeColor="accent6" w:themeShade="BF"/>
          <w:rtl/>
        </w:rPr>
        <w:t>ميان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مدت</w:t>
      </w:r>
      <w:r w:rsidRPr="008A53EC">
        <w:rPr>
          <w:color w:val="E36C0A" w:themeColor="accent6" w:themeShade="BF"/>
          <w:rtl/>
        </w:rPr>
        <w:t>)</w:t>
      </w:r>
    </w:p>
    <w:p w14:paraId="76EF27CF" w14:textId="77777777" w:rsidR="00313432" w:rsidRDefault="00313432" w:rsidP="00A36BDA">
      <w:pPr>
        <w:pStyle w:val="Heading3"/>
        <w:rPr>
          <w:rtl/>
        </w:rPr>
      </w:pPr>
      <w:bookmarkStart w:id="130" w:name="_Toc59976005"/>
      <w:r>
        <w:rPr>
          <w:rFonts w:hint="cs"/>
          <w:rtl/>
        </w:rPr>
        <w:t>چالش</w:t>
      </w:r>
      <w:r>
        <w:rPr>
          <w:rtl/>
        </w:rPr>
        <w:t xml:space="preserve"> 2: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bookmarkEnd w:id="130"/>
    </w:p>
    <w:p w14:paraId="0B29CB09" w14:textId="77777777" w:rsidR="00313432" w:rsidRDefault="00313432" w:rsidP="008A53EC">
      <w:pPr>
        <w:pStyle w:val="Heading4"/>
        <w:rPr>
          <w:rtl/>
        </w:rPr>
      </w:pPr>
      <w:bookmarkStart w:id="131" w:name="_Toc59976006"/>
      <w:r>
        <w:rPr>
          <w:rFonts w:hint="cs"/>
          <w:rtl/>
        </w:rPr>
        <w:t>عامل</w:t>
      </w:r>
      <w:r>
        <w:rPr>
          <w:rtl/>
        </w:rPr>
        <w:t xml:space="preserve"> ۱: </w:t>
      </w:r>
      <w:r>
        <w:rPr>
          <w:rFonts w:hint="cs"/>
          <w:rtl/>
        </w:rPr>
        <w:t>ضمانت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ناكافي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bookmarkEnd w:id="131"/>
    </w:p>
    <w:p w14:paraId="16BE66F4" w14:textId="77777777" w:rsidR="00313432" w:rsidRDefault="00313432" w:rsidP="008A53EC">
      <w:pPr>
        <w:pStyle w:val="Heading5"/>
        <w:rPr>
          <w:rtl/>
        </w:rPr>
      </w:pPr>
      <w:bookmarkStart w:id="132" w:name="_Toc59976007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هوشمند،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bookmarkEnd w:id="132"/>
    </w:p>
    <w:p w14:paraId="52DDFA71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57DC9663" w14:textId="77777777" w:rsidR="00313432" w:rsidRPr="008A53EC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اسكان،</w:t>
      </w:r>
      <w:r>
        <w:rPr>
          <w:rtl/>
        </w:rPr>
        <w:t xml:space="preserve"> </w:t>
      </w: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امنيت،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قضائي،</w:t>
      </w:r>
      <w:r>
        <w:rPr>
          <w:rtl/>
        </w:rPr>
        <w:t xml:space="preserve"> </w:t>
      </w:r>
      <w:r>
        <w:rPr>
          <w:rFonts w:hint="cs"/>
          <w:rtl/>
        </w:rPr>
        <w:t>مرخصي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ارفاقي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زنداني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 w:rsidRPr="008A53EC">
        <w:rPr>
          <w:color w:val="E36C0A" w:themeColor="accent6" w:themeShade="BF"/>
          <w:rtl/>
        </w:rPr>
        <w:t>(</w:t>
      </w:r>
      <w:r w:rsidRPr="008A53EC">
        <w:rPr>
          <w:rFonts w:hint="cs"/>
          <w:color w:val="E36C0A" w:themeColor="accent6" w:themeShade="BF"/>
          <w:rtl/>
        </w:rPr>
        <w:t>سازمان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زندان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ها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اقدامات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تأميني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و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تربيتي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دادستاني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كل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كشور،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دادگستري</w:t>
      </w:r>
      <w:r w:rsidRPr="008A53EC">
        <w:rPr>
          <w:color w:val="E36C0A" w:themeColor="accent6" w:themeShade="BF"/>
          <w:rtl/>
        </w:rPr>
        <w:t xml:space="preserve"> </w:t>
      </w:r>
      <w:r w:rsidRPr="008A53EC">
        <w:rPr>
          <w:rFonts w:hint="cs"/>
          <w:color w:val="E36C0A" w:themeColor="accent6" w:themeShade="BF"/>
          <w:rtl/>
        </w:rPr>
        <w:t>استان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ها</w:t>
      </w:r>
      <w:r w:rsidRPr="008A53EC">
        <w:rPr>
          <w:color w:val="E36C0A" w:themeColor="accent6" w:themeShade="BF"/>
          <w:rtl/>
        </w:rPr>
        <w:t xml:space="preserve">- </w:t>
      </w:r>
      <w:r w:rsidRPr="008A53EC">
        <w:rPr>
          <w:rFonts w:hint="cs"/>
          <w:color w:val="E36C0A" w:themeColor="accent6" w:themeShade="BF"/>
          <w:rtl/>
        </w:rPr>
        <w:t>ميان</w:t>
      </w:r>
      <w:r w:rsidRPr="008A53EC">
        <w:rPr>
          <w:rFonts w:hint="cs"/>
          <w:color w:val="E36C0A" w:themeColor="accent6" w:themeShade="BF"/>
        </w:rPr>
        <w:t>‌</w:t>
      </w:r>
      <w:r w:rsidRPr="008A53EC">
        <w:rPr>
          <w:rFonts w:hint="cs"/>
          <w:color w:val="E36C0A" w:themeColor="accent6" w:themeShade="BF"/>
          <w:rtl/>
        </w:rPr>
        <w:t>مدت</w:t>
      </w:r>
      <w:r w:rsidRPr="008A53EC">
        <w:rPr>
          <w:color w:val="E36C0A" w:themeColor="accent6" w:themeShade="BF"/>
          <w:rtl/>
        </w:rPr>
        <w:t>)</w:t>
      </w:r>
    </w:p>
    <w:p w14:paraId="544045AF" w14:textId="77777777" w:rsidR="00313432" w:rsidRDefault="00313432" w:rsidP="008A53EC">
      <w:pPr>
        <w:pStyle w:val="Heading5"/>
        <w:rPr>
          <w:rtl/>
        </w:rPr>
      </w:pPr>
      <w:bookmarkStart w:id="133" w:name="_Toc59976008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bookmarkEnd w:id="133"/>
    </w:p>
    <w:p w14:paraId="5ADDD8CA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2A2E09CD" w14:textId="77777777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زنداني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سازمان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زندان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اقدامات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تأميني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تربيتي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دادستاني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كل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41B69D01" w14:textId="2C7B21A5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هويت،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گزارشگران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سازمان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زندان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اقدامات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تأميني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تربيتي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دادستاني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كل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6A0F41F3" w14:textId="062B53EA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استانداردسازي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دوربين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سازمان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زندان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اقدامات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تأميني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تربيتي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دادستاني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كل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بلندمدت</w:t>
      </w:r>
      <w:r w:rsidRPr="00A85630">
        <w:rPr>
          <w:color w:val="E36C0A" w:themeColor="accent6" w:themeShade="BF"/>
          <w:rtl/>
        </w:rPr>
        <w:t>)</w:t>
      </w:r>
    </w:p>
    <w:p w14:paraId="55CF1902" w14:textId="77777777" w:rsidR="00313432" w:rsidRDefault="00313432" w:rsidP="00A36BDA">
      <w:pPr>
        <w:pStyle w:val="Heading2"/>
        <w:rPr>
          <w:rtl/>
        </w:rPr>
      </w:pPr>
      <w:bookmarkStart w:id="134" w:name="_Toc59976009"/>
      <w:r>
        <w:rPr>
          <w:rFonts w:hint="cs"/>
          <w:rtl/>
        </w:rPr>
        <w:t>مأموريت</w:t>
      </w:r>
      <w:r>
        <w:rPr>
          <w:rtl/>
        </w:rPr>
        <w:t xml:space="preserve"> ۵- «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>[7]»</w:t>
      </w:r>
      <w:bookmarkEnd w:id="134"/>
    </w:p>
    <w:p w14:paraId="4E15E16D" w14:textId="77777777" w:rsidR="00313432" w:rsidRDefault="00313432" w:rsidP="00A36BDA">
      <w:pPr>
        <w:pStyle w:val="Heading3"/>
        <w:rPr>
          <w:rtl/>
        </w:rPr>
      </w:pPr>
      <w:bookmarkStart w:id="135" w:name="_Toc59976010"/>
      <w:r>
        <w:rPr>
          <w:rFonts w:hint="cs"/>
          <w:rtl/>
        </w:rPr>
        <w:t>چالش</w:t>
      </w:r>
      <w:r>
        <w:rPr>
          <w:rtl/>
        </w:rPr>
        <w:t xml:space="preserve"> ۱: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bookmarkEnd w:id="135"/>
    </w:p>
    <w:p w14:paraId="1F32F3E8" w14:textId="77777777" w:rsidR="00313432" w:rsidRDefault="00313432" w:rsidP="00A85630">
      <w:pPr>
        <w:pStyle w:val="Heading4"/>
        <w:rPr>
          <w:rtl/>
        </w:rPr>
      </w:pPr>
      <w:bookmarkStart w:id="136" w:name="_Toc59976011"/>
      <w:r>
        <w:rPr>
          <w:rFonts w:hint="cs"/>
          <w:rtl/>
        </w:rPr>
        <w:t>عامل</w:t>
      </w:r>
      <w:r>
        <w:rPr>
          <w:rtl/>
        </w:rPr>
        <w:t xml:space="preserve"> ۱: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bookmarkEnd w:id="136"/>
    </w:p>
    <w:p w14:paraId="702C4DA3" w14:textId="77777777" w:rsidR="00313432" w:rsidRDefault="00313432" w:rsidP="00A85630">
      <w:pPr>
        <w:pStyle w:val="Heading5"/>
        <w:rPr>
          <w:rtl/>
        </w:rPr>
      </w:pPr>
      <w:bookmarkStart w:id="137" w:name="_Toc59976012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تقارن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bookmarkEnd w:id="137"/>
    </w:p>
    <w:p w14:paraId="3FE11B74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701B8B2A" w14:textId="64976E8D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مختصات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موردنظر؛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معاملاتي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فراخواني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</w:rPr>
        <w:t>‌‌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ثبت،</w:t>
      </w:r>
      <w:r>
        <w:rPr>
          <w:rtl/>
        </w:rPr>
        <w:t xml:space="preserve"> </w:t>
      </w:r>
      <w:r>
        <w:rPr>
          <w:rFonts w:hint="cs"/>
          <w:rtl/>
        </w:rPr>
        <w:t>ماليات،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سازمان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بازرسي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كل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سازمان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ثبت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اسناد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املاك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5A43537F" w14:textId="5C994F67" w:rsidR="00313432" w:rsidRDefault="00313432" w:rsidP="00313432">
      <w:pPr>
        <w:contextualSpacing/>
        <w:rPr>
          <w:rtl/>
        </w:rPr>
      </w:pPr>
      <w:r>
        <w:rPr>
          <w:rtl/>
        </w:rPr>
        <w:lastRenderedPageBreak/>
        <w:t xml:space="preserve">2) </w:t>
      </w:r>
      <w:r>
        <w:rPr>
          <w:rFonts w:hint="cs"/>
          <w:rtl/>
        </w:rPr>
        <w:t>فراهم</w:t>
      </w:r>
      <w:r>
        <w:rPr>
          <w:rFonts w:hint="cs"/>
          <w:cs/>
        </w:rPr>
        <w:t>‎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محكوميت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سجل</w:t>
      </w:r>
      <w:r>
        <w:rPr>
          <w:rtl/>
        </w:rPr>
        <w:t xml:space="preserve"> </w:t>
      </w:r>
      <w:r>
        <w:rPr>
          <w:rFonts w:hint="cs"/>
          <w:rtl/>
        </w:rPr>
        <w:t>محكوميت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116 «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Fonts w:hint="cs"/>
        </w:rPr>
        <w:t>‌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آمار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فناوري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اطلاعات،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سازمان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ثبت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اسناد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املاك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كوتاه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35C83D05" w14:textId="77777777" w:rsidR="00313432" w:rsidRDefault="00313432" w:rsidP="00A85630">
      <w:pPr>
        <w:pStyle w:val="Heading5"/>
        <w:rPr>
          <w:rtl/>
        </w:rPr>
      </w:pPr>
      <w:bookmarkStart w:id="138" w:name="_Toc59976013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قراردادي</w:t>
      </w:r>
      <w:bookmarkEnd w:id="138"/>
    </w:p>
    <w:p w14:paraId="07666930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27BEE137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قراردادهاي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قراردادي</w:t>
      </w:r>
      <w:r>
        <w:rPr>
          <w:rtl/>
        </w:rPr>
        <w:t xml:space="preserve"> </w:t>
      </w:r>
      <w:r>
        <w:rPr>
          <w:rFonts w:hint="cs"/>
          <w:rtl/>
        </w:rPr>
        <w:t>استاندارد،</w:t>
      </w:r>
      <w:r>
        <w:rPr>
          <w:rtl/>
        </w:rPr>
        <w:t xml:space="preserve">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غيرقضائي</w:t>
      </w:r>
      <w:r>
        <w:rPr>
          <w:rtl/>
        </w:rPr>
        <w:t xml:space="preserve"> </w:t>
      </w:r>
      <w:r>
        <w:rPr>
          <w:rFonts w:hint="cs"/>
          <w:rtl/>
        </w:rPr>
        <w:t>شروط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ثمن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مجري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«</w:t>
      </w:r>
      <w:r>
        <w:rPr>
          <w:rFonts w:hint="cs"/>
          <w:rtl/>
        </w:rPr>
        <w:t>حساب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واسط</w:t>
      </w:r>
      <w:r>
        <w:rPr>
          <w:rtl/>
        </w:rPr>
        <w:t xml:space="preserve"> </w:t>
      </w:r>
      <w:r>
        <w:rPr>
          <w:rFonts w:hint="cs"/>
          <w:rtl/>
        </w:rPr>
        <w:t>وجوه</w:t>
      </w:r>
      <w:r>
        <w:rPr>
          <w:rtl/>
        </w:rPr>
        <w:t xml:space="preserve"> (</w:t>
      </w:r>
      <w:r>
        <w:rPr>
          <w:rFonts w:hint="cs"/>
          <w:rtl/>
        </w:rPr>
        <w:t>حساب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اماني</w:t>
      </w:r>
      <w:r>
        <w:rPr>
          <w:rtl/>
        </w:rPr>
        <w:t xml:space="preserve">)»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سازمان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ثبت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اسناد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املاك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بلندمدت</w:t>
      </w:r>
      <w:r w:rsidRPr="00A85630">
        <w:rPr>
          <w:color w:val="E36C0A" w:themeColor="accent6" w:themeShade="BF"/>
          <w:rtl/>
        </w:rPr>
        <w:t>)</w:t>
      </w:r>
    </w:p>
    <w:p w14:paraId="1107E750" w14:textId="77777777" w:rsidR="00313432" w:rsidRDefault="00313432" w:rsidP="00A85630">
      <w:pPr>
        <w:pStyle w:val="Heading5"/>
        <w:rPr>
          <w:rtl/>
        </w:rPr>
      </w:pPr>
      <w:bookmarkStart w:id="139" w:name="_Toc59976014"/>
      <w:r>
        <w:rPr>
          <w:rFonts w:hint="cs"/>
          <w:rtl/>
        </w:rPr>
        <w:t>راهبرد</w:t>
      </w:r>
      <w:r>
        <w:rPr>
          <w:rtl/>
        </w:rPr>
        <w:t xml:space="preserve"> 3: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bookmarkEnd w:id="139"/>
    </w:p>
    <w:p w14:paraId="2B380BF6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5F45F9C1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امضاء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سردفتر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تنظيمي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تضامني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قصور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امضاء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سازمان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ثبت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اسناد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املاك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كانون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سردفتران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دفترياران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6DE80BB4" w14:textId="7EA581F6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تجاري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Fonts w:hint="cs"/>
        </w:rPr>
        <w:t>‌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محاكم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سازمان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ثبت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اسناد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املاك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قضائي،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33AA621C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متقاضيان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Fonts w:hint="cs"/>
        </w:rPr>
        <w:t>‌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عددي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سازمان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ثبت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اسناد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املاك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كانون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سردفتران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دفترياران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711C1347" w14:textId="77777777" w:rsidR="00313432" w:rsidRDefault="00313432" w:rsidP="00A85630">
      <w:pPr>
        <w:pStyle w:val="Heading4"/>
        <w:rPr>
          <w:rtl/>
        </w:rPr>
      </w:pPr>
      <w:bookmarkStart w:id="140" w:name="_Toc59976015"/>
      <w:r>
        <w:rPr>
          <w:rFonts w:hint="cs"/>
          <w:rtl/>
        </w:rPr>
        <w:t>عامل</w:t>
      </w:r>
      <w:r>
        <w:rPr>
          <w:rtl/>
        </w:rPr>
        <w:t xml:space="preserve"> ۲: </w:t>
      </w:r>
      <w:r>
        <w:rPr>
          <w:rFonts w:hint="cs"/>
          <w:rtl/>
        </w:rPr>
        <w:t>دشواري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bookmarkEnd w:id="140"/>
    </w:p>
    <w:p w14:paraId="27B490ED" w14:textId="77777777" w:rsidR="00313432" w:rsidRDefault="00313432" w:rsidP="00A85630">
      <w:pPr>
        <w:pStyle w:val="Heading5"/>
        <w:rPr>
          <w:rtl/>
        </w:rPr>
      </w:pPr>
      <w:bookmarkStart w:id="141" w:name="_Toc59976016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bookmarkEnd w:id="141"/>
    </w:p>
    <w:p w14:paraId="0FF1380D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7EC4DC53" w14:textId="4057861B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Fonts w:hint="cs"/>
        </w:rPr>
        <w:t>‌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قرارداد،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ثبتي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فناور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وكلا،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كارشناسان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رسمي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مشاوران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خانواده،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آمار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فناوري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اطلاعات،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3D81BA65" w14:textId="0F96B159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شفاف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Fonts w:hint="cs"/>
        </w:rPr>
        <w:t>‌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وكالت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وكلا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دادخواست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شكوائيه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لوايح</w:t>
      </w:r>
      <w:r>
        <w:rPr>
          <w:rtl/>
        </w:rPr>
        <w:t xml:space="preserve"> </w:t>
      </w:r>
      <w:r>
        <w:rPr>
          <w:rFonts w:hint="cs"/>
          <w:rtl/>
        </w:rPr>
        <w:t>صحيح،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رسيدگي،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قراردادها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موكل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آمار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فناوري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اطلاعات،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كانون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وكلاي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وكلا،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كارشناسان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رسمي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مشاوران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lastRenderedPageBreak/>
        <w:t>خانواده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714B7B4F" w14:textId="77777777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وكلا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كانون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وكلاي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وكلا،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كارشناسان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رسمي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مشاوران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خانواده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16D217AB" w14:textId="61B529AD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وكالت،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5AA3CEF9" w14:textId="1E2FEC5A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وكلا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Fonts w:hint="cs"/>
        </w:rPr>
        <w:t>‌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عددي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نيازسنجي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كانون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وكلاي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وكلا،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كارشناسان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رسمي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مشاوران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خانواده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3B59E89C" w14:textId="77777777" w:rsidR="00313432" w:rsidRDefault="00313432" w:rsidP="00A85630">
      <w:pPr>
        <w:pStyle w:val="Heading3"/>
        <w:rPr>
          <w:rtl/>
        </w:rPr>
      </w:pPr>
      <w:bookmarkStart w:id="142" w:name="_Toc59976017"/>
      <w:r>
        <w:rPr>
          <w:rFonts w:hint="cs"/>
          <w:rtl/>
        </w:rPr>
        <w:t>چالش</w:t>
      </w:r>
      <w:r>
        <w:rPr>
          <w:rtl/>
        </w:rPr>
        <w:t xml:space="preserve"> ۲: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bookmarkEnd w:id="142"/>
    </w:p>
    <w:p w14:paraId="66AB50F4" w14:textId="77777777" w:rsidR="00313432" w:rsidRDefault="00313432" w:rsidP="00A85630">
      <w:pPr>
        <w:pStyle w:val="Heading4"/>
        <w:rPr>
          <w:rtl/>
        </w:rPr>
      </w:pPr>
      <w:bookmarkStart w:id="143" w:name="_Toc59976018"/>
      <w:r>
        <w:rPr>
          <w:rFonts w:hint="cs"/>
          <w:rtl/>
        </w:rPr>
        <w:t>عامل</w:t>
      </w:r>
      <w:r>
        <w:rPr>
          <w:rtl/>
        </w:rPr>
        <w:t xml:space="preserve"> 1: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bookmarkEnd w:id="143"/>
    </w:p>
    <w:p w14:paraId="1C09BF33" w14:textId="77777777" w:rsidR="00313432" w:rsidRDefault="00313432" w:rsidP="00A85630">
      <w:pPr>
        <w:pStyle w:val="Heading5"/>
        <w:rPr>
          <w:rtl/>
        </w:rPr>
      </w:pPr>
      <w:bookmarkStart w:id="144" w:name="_Toc59976019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bookmarkEnd w:id="144"/>
    </w:p>
    <w:p w14:paraId="3160D68A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5BBE26A8" w14:textId="77777777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هوشمند،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قضائي،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كاربرگ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آمار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فناوري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اطلاعات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كوتاه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6272B2B7" w14:textId="77777777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10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آمار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فناوري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اطلاعات،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كوتاه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3CCF71DB" w14:textId="77777777" w:rsidR="00313432" w:rsidRDefault="00313432" w:rsidP="00A85630">
      <w:pPr>
        <w:pStyle w:val="Heading4"/>
        <w:rPr>
          <w:rtl/>
        </w:rPr>
      </w:pPr>
      <w:bookmarkStart w:id="145" w:name="_Toc59976020"/>
      <w:r>
        <w:rPr>
          <w:rFonts w:hint="cs"/>
          <w:rtl/>
        </w:rPr>
        <w:t>عامل</w:t>
      </w:r>
      <w:r>
        <w:rPr>
          <w:rtl/>
        </w:rPr>
        <w:t xml:space="preserve"> ۲: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Fonts w:hint="cs"/>
        </w:rPr>
        <w:t>‌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bookmarkEnd w:id="145"/>
    </w:p>
    <w:p w14:paraId="74C40559" w14:textId="77777777" w:rsidR="00313432" w:rsidRDefault="00313432" w:rsidP="00A85630">
      <w:pPr>
        <w:pStyle w:val="Heading5"/>
        <w:rPr>
          <w:rtl/>
        </w:rPr>
      </w:pPr>
      <w:bookmarkStart w:id="146" w:name="_Toc59976021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انسجام</w:t>
      </w:r>
      <w:r>
        <w:rPr>
          <w:rFonts w:hint="cs"/>
        </w:rPr>
        <w:t>‌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bookmarkEnd w:id="146"/>
    </w:p>
    <w:p w14:paraId="79F62835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6241FB5A" w14:textId="77777777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10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بارگذاري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انضمام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تمهيد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آمار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فناوري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اطلاعات،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7F8D93AD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عملكردي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سازمان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بازرسي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كل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lastRenderedPageBreak/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دادستاني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كل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1889030A" w14:textId="77777777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مقررات،</w:t>
      </w:r>
      <w:r>
        <w:rPr>
          <w:rtl/>
        </w:rPr>
        <w:t xml:space="preserve"> </w:t>
      </w:r>
      <w:r>
        <w:rPr>
          <w:rFonts w:hint="cs"/>
          <w:rtl/>
        </w:rPr>
        <w:t>فرايندها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ساختارهاي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اصلاحي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36617A22" w14:textId="25FF5B69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مساجد،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Fonts w:hint="cs"/>
        </w:rPr>
        <w:t>‌</w:t>
      </w:r>
      <w:r>
        <w:rPr>
          <w:rFonts w:hint="cs"/>
          <w:rtl/>
        </w:rPr>
        <w:t>نهاد،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سازندگي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اصلاحي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مرتبط،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484872AF" w14:textId="77777777" w:rsidR="00313432" w:rsidRDefault="00313432" w:rsidP="00A36BDA">
      <w:pPr>
        <w:pStyle w:val="Heading3"/>
        <w:rPr>
          <w:rtl/>
        </w:rPr>
      </w:pPr>
      <w:bookmarkStart w:id="147" w:name="_Toc59976022"/>
      <w:r>
        <w:rPr>
          <w:rFonts w:hint="cs"/>
          <w:rtl/>
        </w:rPr>
        <w:t>چالش</w:t>
      </w:r>
      <w:r>
        <w:rPr>
          <w:rtl/>
        </w:rPr>
        <w:t xml:space="preserve"> 3: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bookmarkEnd w:id="147"/>
    </w:p>
    <w:p w14:paraId="0DE7774F" w14:textId="6E7AE19A" w:rsidR="00313432" w:rsidRDefault="00313432" w:rsidP="00A85630">
      <w:pPr>
        <w:pStyle w:val="Heading4"/>
        <w:rPr>
          <w:rtl/>
        </w:rPr>
      </w:pPr>
      <w:bookmarkStart w:id="148" w:name="_Toc59976023"/>
      <w:r>
        <w:rPr>
          <w:rFonts w:hint="cs"/>
          <w:rtl/>
        </w:rPr>
        <w:t>عامل</w:t>
      </w:r>
      <w:r>
        <w:rPr>
          <w:rtl/>
        </w:rPr>
        <w:t xml:space="preserve"> 1: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بازدارندگي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bookmarkEnd w:id="148"/>
    </w:p>
    <w:p w14:paraId="2C4535B7" w14:textId="77777777" w:rsidR="00313432" w:rsidRDefault="00313432" w:rsidP="00A85630">
      <w:pPr>
        <w:pStyle w:val="Heading5"/>
        <w:rPr>
          <w:rtl/>
        </w:rPr>
      </w:pPr>
      <w:bookmarkStart w:id="149" w:name="_Toc59976024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bookmarkEnd w:id="149"/>
    </w:p>
    <w:p w14:paraId="53D91D09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4F83BAA2" w14:textId="77777777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شركت،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بورس،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تسهيلات،</w:t>
      </w:r>
      <w:r>
        <w:rPr>
          <w:rtl/>
        </w:rPr>
        <w:t xml:space="preserve"> </w:t>
      </w:r>
      <w:r>
        <w:rPr>
          <w:rFonts w:hint="cs"/>
          <w:rtl/>
        </w:rPr>
        <w:t>برخورداري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امتيازهاي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71452966" w14:textId="77777777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روزرساني</w:t>
      </w:r>
      <w:r>
        <w:rPr>
          <w:rtl/>
        </w:rPr>
        <w:t xml:space="preserve"> </w:t>
      </w:r>
      <w:r>
        <w:rPr>
          <w:rFonts w:hint="cs"/>
          <w:rtl/>
        </w:rPr>
        <w:t>مبالغ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فرمول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نرخ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اعلامي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«</w:t>
      </w:r>
      <w:r>
        <w:rPr>
          <w:rFonts w:hint="cs"/>
          <w:rtl/>
        </w:rPr>
        <w:t>دستيار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وزارت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آمار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فناوري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اطلاعات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3A5887A9" w14:textId="77777777" w:rsidR="00313432" w:rsidRPr="00A8563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مجرمانه</w:t>
      </w:r>
      <w:r>
        <w:rPr>
          <w:rtl/>
        </w:rPr>
        <w:t xml:space="preserve"> </w:t>
      </w:r>
      <w:r>
        <w:rPr>
          <w:rFonts w:hint="cs"/>
          <w:rtl/>
        </w:rPr>
        <w:t>نوظهور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دادستاني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كل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كشور،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حقوقي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امور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مجلس،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پژوهشگاه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033470FD" w14:textId="77777777" w:rsidR="00313432" w:rsidRDefault="00313432" w:rsidP="00A85630">
      <w:pPr>
        <w:pStyle w:val="Heading5"/>
        <w:rPr>
          <w:rtl/>
        </w:rPr>
      </w:pPr>
      <w:bookmarkStart w:id="150" w:name="_Toc59976025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bookmarkEnd w:id="150"/>
    </w:p>
    <w:p w14:paraId="47A0838F" w14:textId="197E15A1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  <w:r w:rsidR="00967B5E">
        <w:rPr>
          <w:rtl/>
        </w:rPr>
        <w:t xml:space="preserve"> </w:t>
      </w:r>
    </w:p>
    <w:p w14:paraId="06E1CB0B" w14:textId="0B4561D9" w:rsidR="00313432" w:rsidRDefault="00313432" w:rsidP="001B140E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10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تخلفات،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پديدآورندگان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فاخر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نخبگاني</w:t>
      </w:r>
      <w:r>
        <w:rPr>
          <w:rtl/>
        </w:rPr>
        <w:t xml:space="preserve"> </w:t>
      </w:r>
      <w:r w:rsidRPr="00A85630">
        <w:rPr>
          <w:color w:val="E36C0A" w:themeColor="accent6" w:themeShade="BF"/>
          <w:rtl/>
        </w:rPr>
        <w:t>(</w:t>
      </w:r>
      <w:r w:rsidRPr="00A85630">
        <w:rPr>
          <w:rFonts w:hint="cs"/>
          <w:color w:val="E36C0A" w:themeColor="accent6" w:themeShade="BF"/>
          <w:rtl/>
        </w:rPr>
        <w:t>مركز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رسانه،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معاونت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اجتماعي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پيشگيري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از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وقوع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جرم،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دادگستري</w:t>
      </w:r>
      <w:r w:rsidRPr="00A85630">
        <w:rPr>
          <w:color w:val="E36C0A" w:themeColor="accent6" w:themeShade="BF"/>
          <w:rtl/>
        </w:rPr>
        <w:t xml:space="preserve"> </w:t>
      </w:r>
      <w:r w:rsidRPr="00A85630">
        <w:rPr>
          <w:rFonts w:hint="cs"/>
          <w:color w:val="E36C0A" w:themeColor="accent6" w:themeShade="BF"/>
          <w:rtl/>
        </w:rPr>
        <w:t>استان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ها</w:t>
      </w:r>
      <w:r w:rsidRPr="00A85630">
        <w:rPr>
          <w:color w:val="E36C0A" w:themeColor="accent6" w:themeShade="BF"/>
          <w:rtl/>
        </w:rPr>
        <w:t xml:space="preserve">- </w:t>
      </w:r>
      <w:r w:rsidRPr="00A85630">
        <w:rPr>
          <w:rFonts w:hint="cs"/>
          <w:color w:val="E36C0A" w:themeColor="accent6" w:themeShade="BF"/>
          <w:rtl/>
        </w:rPr>
        <w:t>ميان</w:t>
      </w:r>
      <w:r w:rsidRPr="00A85630">
        <w:rPr>
          <w:rFonts w:hint="cs"/>
          <w:color w:val="E36C0A" w:themeColor="accent6" w:themeShade="BF"/>
        </w:rPr>
        <w:t>‌</w:t>
      </w:r>
      <w:r w:rsidRPr="00A85630">
        <w:rPr>
          <w:rFonts w:hint="cs"/>
          <w:color w:val="E36C0A" w:themeColor="accent6" w:themeShade="BF"/>
          <w:rtl/>
        </w:rPr>
        <w:t>مدت</w:t>
      </w:r>
      <w:r w:rsidRPr="00A85630">
        <w:rPr>
          <w:color w:val="E36C0A" w:themeColor="accent6" w:themeShade="BF"/>
          <w:rtl/>
        </w:rPr>
        <w:t>)</w:t>
      </w:r>
    </w:p>
    <w:p w14:paraId="1E093EC6" w14:textId="77777777" w:rsidR="00313432" w:rsidRDefault="00313432" w:rsidP="00E442D5">
      <w:pPr>
        <w:pStyle w:val="Heading2"/>
        <w:rPr>
          <w:rtl/>
        </w:rPr>
      </w:pPr>
      <w:bookmarkStart w:id="151" w:name="_Toc59976026"/>
      <w:r>
        <w:rPr>
          <w:rFonts w:hint="cs"/>
          <w:rtl/>
        </w:rPr>
        <w:lastRenderedPageBreak/>
        <w:t>مأموريت</w:t>
      </w:r>
      <w:r>
        <w:rPr>
          <w:rtl/>
        </w:rPr>
        <w:t xml:space="preserve"> ۶- «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>[8]»</w:t>
      </w:r>
      <w:bookmarkEnd w:id="151"/>
    </w:p>
    <w:p w14:paraId="6CFBDFF4" w14:textId="77777777" w:rsidR="00313432" w:rsidRDefault="00313432" w:rsidP="00A36BDA">
      <w:pPr>
        <w:pStyle w:val="Heading3"/>
        <w:rPr>
          <w:rtl/>
        </w:rPr>
      </w:pPr>
      <w:bookmarkStart w:id="152" w:name="_Toc59976027"/>
      <w:r>
        <w:rPr>
          <w:rFonts w:hint="cs"/>
          <w:rtl/>
        </w:rPr>
        <w:t>چالش</w:t>
      </w:r>
      <w:r>
        <w:rPr>
          <w:rtl/>
        </w:rPr>
        <w:t xml:space="preserve"> ۱: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غيرمؤثر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bookmarkEnd w:id="152"/>
    </w:p>
    <w:p w14:paraId="3975CAF2" w14:textId="77777777" w:rsidR="00313432" w:rsidRDefault="00313432" w:rsidP="001B140E">
      <w:pPr>
        <w:pStyle w:val="Heading4"/>
        <w:rPr>
          <w:rtl/>
        </w:rPr>
      </w:pPr>
      <w:bookmarkStart w:id="153" w:name="_Toc59976028"/>
      <w:r>
        <w:rPr>
          <w:rFonts w:hint="cs"/>
          <w:rtl/>
        </w:rPr>
        <w:t>عامل</w:t>
      </w:r>
      <w:r>
        <w:rPr>
          <w:rtl/>
        </w:rPr>
        <w:t xml:space="preserve"> 1: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bookmarkEnd w:id="153"/>
    </w:p>
    <w:p w14:paraId="10B8F79B" w14:textId="77777777" w:rsidR="00313432" w:rsidRDefault="00313432" w:rsidP="001B140E">
      <w:pPr>
        <w:pStyle w:val="Heading5"/>
        <w:rPr>
          <w:rtl/>
        </w:rPr>
      </w:pPr>
      <w:bookmarkStart w:id="154" w:name="_Toc59976029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bookmarkEnd w:id="154"/>
    </w:p>
    <w:p w14:paraId="4711A0A3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3025D53E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متهمان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حاكميتي،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شخصيت،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برخط،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Fonts w:hint="cs"/>
        </w:rPr>
        <w:t>‌</w:t>
      </w:r>
      <w:r>
        <w:rPr>
          <w:rFonts w:hint="cs"/>
          <w:rtl/>
        </w:rPr>
        <w:t>سپاري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«</w:t>
      </w:r>
      <w:r>
        <w:rPr>
          <w:rFonts w:hint="cs"/>
          <w:rtl/>
        </w:rPr>
        <w:t>دستيار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دادستاني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كل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معاونت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اجتماعي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پيشگيري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از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وقوع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جرم،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مركز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آمار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فناوري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اطلاعات،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دادگستري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استان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5FE96FAF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ترميمي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اثربخش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ارفاقي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حبس،</w:t>
      </w:r>
      <w:r>
        <w:rPr>
          <w:rtl/>
        </w:rPr>
        <w:t xml:space="preserve"> </w:t>
      </w:r>
      <w:r>
        <w:rPr>
          <w:rFonts w:hint="cs"/>
          <w:rtl/>
        </w:rPr>
        <w:t>تعويق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حكم،</w:t>
      </w:r>
      <w:r>
        <w:rPr>
          <w:rtl/>
        </w:rPr>
        <w:t xml:space="preserve"> </w:t>
      </w:r>
      <w:r>
        <w:rPr>
          <w:rFonts w:hint="cs"/>
          <w:rtl/>
        </w:rPr>
        <w:t>تعليق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الكترونيك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ضمانت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اجراهاي</w:t>
      </w:r>
      <w:r>
        <w:rPr>
          <w:rtl/>
        </w:rPr>
        <w:t xml:space="preserve"> </w:t>
      </w:r>
      <w:r>
        <w:rPr>
          <w:rFonts w:hint="cs"/>
          <w:rtl/>
        </w:rPr>
        <w:t>غيركيفري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روزآمد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Fonts w:hint="cs"/>
        </w:rPr>
        <w:t>‌</w:t>
      </w:r>
      <w:r>
        <w:rPr>
          <w:rFonts w:hint="cs"/>
          <w:rtl/>
        </w:rPr>
        <w:t>آفريني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ارفاقي،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Fonts w:hint="cs"/>
        </w:rPr>
        <w:t>‌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ارفاقي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مشمول،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ارفاقي</w:t>
      </w:r>
      <w:r>
        <w:rPr>
          <w:rtl/>
        </w:rPr>
        <w:t xml:space="preserve">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معاونت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اول،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معاونت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راهبردي،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معاونت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حقوقي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امور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مجلس،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دادستاني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كل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مركز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آمار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فناوري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اطلاعات،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معاونت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اجتماعي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پيشگيري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از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وقوع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جرم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3CE2B098" w14:textId="77777777" w:rsidR="00313432" w:rsidRDefault="00313432" w:rsidP="001B140E">
      <w:pPr>
        <w:pStyle w:val="Heading5"/>
        <w:rPr>
          <w:rtl/>
        </w:rPr>
      </w:pPr>
      <w:bookmarkStart w:id="155" w:name="_Toc59976030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bookmarkEnd w:id="155"/>
    </w:p>
    <w:p w14:paraId="3740A73F" w14:textId="5403535E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افزودن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نشانگر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رويكردهاي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Fonts w:hint="cs"/>
        </w:rPr>
        <w:t>‌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معاونت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راهبردي،</w:t>
      </w:r>
      <w:r w:rsidR="00967B5E"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دادستاني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كل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معاونت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منابع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انساني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امور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فرهنگي،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دادگاه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عالي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انتظامي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قضات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78262869" w14:textId="77777777" w:rsidR="00313432" w:rsidRDefault="00313432" w:rsidP="00A36BDA">
      <w:pPr>
        <w:pStyle w:val="Heading3"/>
        <w:rPr>
          <w:rtl/>
        </w:rPr>
      </w:pPr>
      <w:bookmarkStart w:id="156" w:name="_Toc59976031"/>
      <w:r>
        <w:rPr>
          <w:rFonts w:hint="cs"/>
          <w:rtl/>
        </w:rPr>
        <w:t>چالش</w:t>
      </w:r>
      <w:r>
        <w:rPr>
          <w:rtl/>
        </w:rPr>
        <w:t xml:space="preserve"> 2: </w:t>
      </w:r>
      <w:r>
        <w:rPr>
          <w:rFonts w:hint="cs"/>
          <w:rtl/>
        </w:rPr>
        <w:t>اثربخشي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اصلاحي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bookmarkEnd w:id="156"/>
    </w:p>
    <w:p w14:paraId="10ED27B9" w14:textId="1479FDAB" w:rsidR="00313432" w:rsidRDefault="00313432" w:rsidP="001B140E">
      <w:pPr>
        <w:pStyle w:val="Heading4"/>
        <w:rPr>
          <w:rtl/>
        </w:rPr>
      </w:pPr>
      <w:bookmarkStart w:id="157" w:name="_Toc59976032"/>
      <w:r>
        <w:rPr>
          <w:rFonts w:hint="cs"/>
          <w:rtl/>
        </w:rPr>
        <w:t>عامل</w:t>
      </w:r>
      <w:r>
        <w:rPr>
          <w:rtl/>
        </w:rPr>
        <w:t xml:space="preserve"> 1: </w:t>
      </w:r>
      <w:r>
        <w:rPr>
          <w:rFonts w:hint="cs"/>
          <w:rtl/>
        </w:rPr>
        <w:t>نامتناسب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bookmarkEnd w:id="157"/>
    </w:p>
    <w:p w14:paraId="70F130D9" w14:textId="77777777" w:rsidR="00313432" w:rsidRDefault="00313432" w:rsidP="001B140E">
      <w:pPr>
        <w:pStyle w:val="Heading5"/>
        <w:rPr>
          <w:rtl/>
        </w:rPr>
      </w:pPr>
      <w:bookmarkStart w:id="158" w:name="_Toc59976033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تربيتي،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bookmarkEnd w:id="158"/>
    </w:p>
    <w:p w14:paraId="48F93977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56EBC173" w14:textId="10683A72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بازاجتماعي</w:t>
      </w:r>
      <w:r>
        <w:rPr>
          <w:rFonts w:hint="cs"/>
        </w:rPr>
        <w:t>‌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ارفاقات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پايبندي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ضوابط،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اعتبارسنجي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زنداني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سازمان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اقدامات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تأميني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تربيتي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دادستاني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كل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دادگستري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استان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384063A4" w14:textId="7B7AACF2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بازطراحي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متهمان،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شخصيت،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Fonts w:hint="cs"/>
        </w:rPr>
        <w:t>‌</w:t>
      </w:r>
      <w:r>
        <w:rPr>
          <w:rFonts w:hint="cs"/>
          <w:rtl/>
        </w:rPr>
        <w:t>سپاري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سازمان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اقدامات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تأميني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تربيتي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lastRenderedPageBreak/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دادگستري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استان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1385D135" w14:textId="04CD96DB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اصلاح،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بازمهندسي</w:t>
      </w:r>
      <w:r>
        <w:rPr>
          <w:rtl/>
        </w:rPr>
        <w:t xml:space="preserve"> </w:t>
      </w:r>
      <w:r>
        <w:rPr>
          <w:rFonts w:hint="cs"/>
          <w:rtl/>
        </w:rPr>
        <w:t>معماري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سازمان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اقدامات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تأميني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تربيتي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بنياد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تعاون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زندانيان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بلندمدت</w:t>
      </w:r>
      <w:r w:rsidRPr="001B140E">
        <w:rPr>
          <w:color w:val="E36C0A" w:themeColor="accent6" w:themeShade="BF"/>
          <w:rtl/>
        </w:rPr>
        <w:t>)</w:t>
      </w:r>
    </w:p>
    <w:p w14:paraId="0F16D35A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مؤلفه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محدودسازي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زندان،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Fonts w:hint="cs"/>
        </w:rPr>
        <w:t>‌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يارانه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اعتبارسنجي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عملكردي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تكميلي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اعتبارسنجي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سازمان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اقدامات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تأميني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تربيتي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77C27522" w14:textId="72B6B39D" w:rsidR="00313432" w:rsidRDefault="00313432" w:rsidP="00313432">
      <w:pPr>
        <w:contextualSpacing/>
        <w:rPr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</w:rPr>
        <w:t>‌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تقاضاي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Fonts w:hint="cs"/>
        </w:rPr>
        <w:t>‌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سازمان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اقدامات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تأميني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تربيتي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بنياد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تعاون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زندانيان،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دادگستري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استان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03E9279D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6)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Fonts w:hint="cs"/>
        </w:rPr>
        <w:t>‌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Fonts w:hint="cs"/>
        </w:rPr>
        <w:t>‌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سازمان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اقدامات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تأميني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تربيتي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بنياد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تعاون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زندانيان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225EBFAE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7)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مردمي،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تعاوني،</w:t>
      </w:r>
      <w:r>
        <w:rPr>
          <w:rtl/>
        </w:rPr>
        <w:t xml:space="preserve"> </w:t>
      </w:r>
      <w:r>
        <w:rPr>
          <w:rFonts w:hint="cs"/>
          <w:rtl/>
        </w:rPr>
        <w:t>خصوصي،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كارآفرينان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توليدي،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سازمان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اقدامات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تأميني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تربيتي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بنياد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تعاون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زندانيان،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دادگستري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استان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2E69242C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8) </w:t>
      </w:r>
      <w:r>
        <w:rPr>
          <w:rFonts w:hint="cs"/>
          <w:rtl/>
        </w:rPr>
        <w:t>تمركز</w:t>
      </w:r>
      <w:r>
        <w:rPr>
          <w:rtl/>
        </w:rPr>
        <w:t xml:space="preserve"> «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زندانيان،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بنياد،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منافع،</w:t>
      </w:r>
      <w:r>
        <w:rPr>
          <w:rtl/>
        </w:rPr>
        <w:t xml:space="preserve"> </w:t>
      </w:r>
      <w:r>
        <w:rPr>
          <w:rFonts w:hint="cs"/>
          <w:rtl/>
        </w:rPr>
        <w:t>عايدات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مازاد</w:t>
      </w:r>
      <w:r>
        <w:rPr>
          <w:rtl/>
        </w:rPr>
        <w:t xml:space="preserve"> </w:t>
      </w:r>
      <w:r>
        <w:rPr>
          <w:rFonts w:hint="cs"/>
          <w:rtl/>
        </w:rPr>
        <w:t>درآمدهاي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منحصراً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بنياد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تعاون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زندانيان،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سازمان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اقدامات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تأميني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تربيتي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40ADBB1E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9)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رقابت،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اثربخش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جشنواره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ارزشيابي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سازمان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زندان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اقدامات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تأميني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تربيتي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معاونت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اجتماعي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پيشگيري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از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وقوع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جرم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1305BA75" w14:textId="77777777" w:rsidR="00313432" w:rsidRDefault="00313432" w:rsidP="001B140E">
      <w:pPr>
        <w:pStyle w:val="Heading4"/>
        <w:rPr>
          <w:rtl/>
        </w:rPr>
      </w:pPr>
      <w:bookmarkStart w:id="159" w:name="_Toc59976034"/>
      <w:r>
        <w:rPr>
          <w:rFonts w:hint="cs"/>
          <w:rtl/>
        </w:rPr>
        <w:t>عامل</w:t>
      </w:r>
      <w:r>
        <w:rPr>
          <w:rtl/>
        </w:rPr>
        <w:t xml:space="preserve"> ۲: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bookmarkEnd w:id="159"/>
    </w:p>
    <w:p w14:paraId="630E58DA" w14:textId="77777777" w:rsidR="00313432" w:rsidRDefault="00313432" w:rsidP="001B140E">
      <w:pPr>
        <w:pStyle w:val="Heading5"/>
        <w:rPr>
          <w:rtl/>
        </w:rPr>
      </w:pPr>
      <w:bookmarkStart w:id="160" w:name="_Toc59976035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bookmarkEnd w:id="160"/>
    </w:p>
    <w:p w14:paraId="4498B106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1F054B86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حكم،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اثربخشي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مجرمان،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زندانيان،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سازش،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باورها،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تربيتي،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پنهان،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Fonts w:hint="cs"/>
        </w:rPr>
        <w:t>‌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كيفري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خدمات،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شغلي،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تمديد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 w:rsidRPr="001B140E">
        <w:rPr>
          <w:color w:val="E36C0A" w:themeColor="accent6" w:themeShade="BF"/>
          <w:rtl/>
        </w:rPr>
        <w:t>(</w:t>
      </w:r>
      <w:r w:rsidRPr="001B140E">
        <w:rPr>
          <w:rFonts w:hint="cs"/>
          <w:color w:val="E36C0A" w:themeColor="accent6" w:themeShade="BF"/>
          <w:rtl/>
        </w:rPr>
        <w:t>سازمان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lastRenderedPageBreak/>
        <w:t>زندان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ها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اقدامات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تأميني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و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تربيتي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كشور،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دادستاني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كل</w:t>
      </w:r>
      <w:r w:rsidRPr="001B140E">
        <w:rPr>
          <w:color w:val="E36C0A" w:themeColor="accent6" w:themeShade="BF"/>
          <w:rtl/>
        </w:rPr>
        <w:t xml:space="preserve"> </w:t>
      </w:r>
      <w:r w:rsidRPr="001B140E">
        <w:rPr>
          <w:rFonts w:hint="cs"/>
          <w:color w:val="E36C0A" w:themeColor="accent6" w:themeShade="BF"/>
          <w:rtl/>
        </w:rPr>
        <w:t>كشور</w:t>
      </w:r>
      <w:r w:rsidRPr="001B140E">
        <w:rPr>
          <w:color w:val="E36C0A" w:themeColor="accent6" w:themeShade="BF"/>
          <w:rtl/>
        </w:rPr>
        <w:t xml:space="preserve">- </w:t>
      </w:r>
      <w:r w:rsidRPr="001B140E">
        <w:rPr>
          <w:rFonts w:hint="cs"/>
          <w:color w:val="E36C0A" w:themeColor="accent6" w:themeShade="BF"/>
          <w:rtl/>
        </w:rPr>
        <w:t>ميان</w:t>
      </w:r>
      <w:r w:rsidRPr="001B140E">
        <w:rPr>
          <w:rFonts w:hint="cs"/>
          <w:color w:val="E36C0A" w:themeColor="accent6" w:themeShade="BF"/>
        </w:rPr>
        <w:t>‌</w:t>
      </w:r>
      <w:r w:rsidRPr="001B140E">
        <w:rPr>
          <w:rFonts w:hint="cs"/>
          <w:color w:val="E36C0A" w:themeColor="accent6" w:themeShade="BF"/>
          <w:rtl/>
        </w:rPr>
        <w:t>مدت</w:t>
      </w:r>
      <w:r w:rsidRPr="001B140E">
        <w:rPr>
          <w:color w:val="E36C0A" w:themeColor="accent6" w:themeShade="BF"/>
          <w:rtl/>
        </w:rPr>
        <w:t>)</w:t>
      </w:r>
    </w:p>
    <w:p w14:paraId="1111E314" w14:textId="77777777" w:rsidR="00313432" w:rsidRDefault="00313432" w:rsidP="00A36BDA">
      <w:pPr>
        <w:pStyle w:val="Heading3"/>
        <w:rPr>
          <w:rtl/>
        </w:rPr>
      </w:pPr>
      <w:bookmarkStart w:id="161" w:name="_Toc59976036"/>
      <w:r>
        <w:rPr>
          <w:rFonts w:hint="cs"/>
          <w:rtl/>
        </w:rPr>
        <w:t>چالش</w:t>
      </w:r>
      <w:r>
        <w:rPr>
          <w:rtl/>
        </w:rPr>
        <w:t xml:space="preserve"> 3: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bookmarkEnd w:id="161"/>
    </w:p>
    <w:p w14:paraId="3F079762" w14:textId="77777777" w:rsidR="00313432" w:rsidRDefault="00313432" w:rsidP="00CA20B0">
      <w:pPr>
        <w:pStyle w:val="Heading4"/>
        <w:rPr>
          <w:rtl/>
        </w:rPr>
      </w:pPr>
      <w:bookmarkStart w:id="162" w:name="_Toc59976037"/>
      <w:r>
        <w:rPr>
          <w:rFonts w:hint="cs"/>
          <w:rtl/>
        </w:rPr>
        <w:t>عامل</w:t>
      </w:r>
      <w:r>
        <w:rPr>
          <w:rtl/>
        </w:rPr>
        <w:t xml:space="preserve"> 1: </w:t>
      </w:r>
      <w:r>
        <w:rPr>
          <w:rFonts w:hint="cs"/>
          <w:rtl/>
        </w:rPr>
        <w:t>دشواري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bookmarkEnd w:id="162"/>
    </w:p>
    <w:p w14:paraId="49BA222C" w14:textId="77777777" w:rsidR="00313432" w:rsidRDefault="00313432" w:rsidP="00CA20B0">
      <w:pPr>
        <w:pStyle w:val="Heading5"/>
        <w:rPr>
          <w:rtl/>
        </w:rPr>
      </w:pPr>
      <w:bookmarkStart w:id="163" w:name="_Toc59976038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bookmarkEnd w:id="163"/>
    </w:p>
    <w:p w14:paraId="012CE4B9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2679BF5A" w14:textId="26CE1053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آزادي،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زندانيان،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جامعه،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حامي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Fonts w:hint="cs"/>
        </w:rPr>
        <w:t>‌</w:t>
      </w:r>
      <w:r>
        <w:rPr>
          <w:rFonts w:hint="cs"/>
          <w:rtl/>
        </w:rPr>
        <w:t>شناختي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مسئول،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خصوصي،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شرافتمندانه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زندان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ها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اقدامات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تأميني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تربيتي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معاونت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اجتماعي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پيشگيري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از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وقوع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جرم،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دادگستري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استان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ها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بلندمدت</w:t>
      </w:r>
      <w:r w:rsidRPr="00CA20B0">
        <w:rPr>
          <w:color w:val="E36C0A" w:themeColor="accent6" w:themeShade="BF"/>
          <w:rtl/>
        </w:rPr>
        <w:t>)</w:t>
      </w:r>
    </w:p>
    <w:p w14:paraId="71A545D2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خصوصي،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شرافتمندانه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تمهيد</w:t>
      </w:r>
      <w:r>
        <w:rPr>
          <w:rtl/>
        </w:rPr>
        <w:t xml:space="preserve"> </w:t>
      </w:r>
      <w:r>
        <w:rPr>
          <w:rFonts w:hint="cs"/>
          <w:rtl/>
        </w:rPr>
        <w:t>ابزارها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مشوق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زندان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ها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اقدامات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تأميني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تربيتي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معاونت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اجتماعي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پيشگيري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از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وقوع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جرم،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معاونت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حقوقي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امور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مجلس،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دادگستري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استان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ها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ميان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مدت</w:t>
      </w:r>
      <w:r w:rsidRPr="00CA20B0">
        <w:rPr>
          <w:color w:val="E36C0A" w:themeColor="accent6" w:themeShade="BF"/>
          <w:rtl/>
        </w:rPr>
        <w:t>)</w:t>
      </w:r>
    </w:p>
    <w:p w14:paraId="492F7DA5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مردمي،</w:t>
      </w:r>
      <w:r>
        <w:rPr>
          <w:rtl/>
        </w:rPr>
        <w:t xml:space="preserve"> </w:t>
      </w:r>
      <w:r>
        <w:rPr>
          <w:rFonts w:hint="cs"/>
          <w:rtl/>
        </w:rPr>
        <w:t>خيرين،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تعاوني،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كارآفرينان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زندانيان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زندان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ها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اقدامات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تأميني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تربيتي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دادگستري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استان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ها،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انجمن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هاي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حمايت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زندانيان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ميان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مدت</w:t>
      </w:r>
      <w:r w:rsidRPr="00CA20B0">
        <w:rPr>
          <w:color w:val="E36C0A" w:themeColor="accent6" w:themeShade="BF"/>
          <w:rtl/>
        </w:rPr>
        <w:t>)</w:t>
      </w:r>
    </w:p>
    <w:p w14:paraId="56463E88" w14:textId="3B9410D0" w:rsidR="00313432" w:rsidRDefault="00313432" w:rsidP="00CA20B0">
      <w:pPr>
        <w:pStyle w:val="Heading4"/>
        <w:rPr>
          <w:rtl/>
        </w:rPr>
      </w:pPr>
      <w:bookmarkStart w:id="164" w:name="_Toc59976039"/>
      <w:r>
        <w:rPr>
          <w:rFonts w:hint="cs"/>
          <w:rtl/>
        </w:rPr>
        <w:t>عامل</w:t>
      </w:r>
      <w:r>
        <w:rPr>
          <w:rtl/>
        </w:rPr>
        <w:t xml:space="preserve"> 2: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bookmarkEnd w:id="164"/>
    </w:p>
    <w:p w14:paraId="411F10D1" w14:textId="06E08503" w:rsidR="00313432" w:rsidRDefault="00313432" w:rsidP="00CA20B0">
      <w:pPr>
        <w:pStyle w:val="Heading5"/>
        <w:rPr>
          <w:rtl/>
        </w:rPr>
      </w:pPr>
      <w:bookmarkStart w:id="165" w:name="_Toc59976040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bookmarkEnd w:id="165"/>
    </w:p>
    <w:p w14:paraId="074FF0F3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1939EBAA" w14:textId="45FB47DD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سكونت،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اشتغال،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مرتكبان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توأم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تدريجي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دادستاني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كل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زندان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ها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اقدامات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تأميني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تربيتي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كشور،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معاونت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حقوقي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امور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مجلس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بلندمدت</w:t>
      </w:r>
      <w:r w:rsidRPr="00CA20B0">
        <w:rPr>
          <w:color w:val="E36C0A" w:themeColor="accent6" w:themeShade="BF"/>
          <w:rtl/>
        </w:rPr>
        <w:t>)</w:t>
      </w:r>
    </w:p>
    <w:p w14:paraId="0CEA79D0" w14:textId="77777777" w:rsidR="00313432" w:rsidRDefault="00313432" w:rsidP="00E442D5">
      <w:pPr>
        <w:pStyle w:val="Heading2"/>
        <w:rPr>
          <w:rtl/>
        </w:rPr>
      </w:pPr>
      <w:bookmarkStart w:id="166" w:name="_Toc59976041"/>
      <w:r>
        <w:rPr>
          <w:rFonts w:hint="cs"/>
          <w:rtl/>
        </w:rPr>
        <w:t>مأموريت</w:t>
      </w:r>
      <w:r>
        <w:rPr>
          <w:rtl/>
        </w:rPr>
        <w:t xml:space="preserve"> ۷- «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>[9]»</w:t>
      </w:r>
      <w:bookmarkEnd w:id="166"/>
    </w:p>
    <w:p w14:paraId="020526A3" w14:textId="77777777" w:rsidR="00313432" w:rsidRDefault="00313432" w:rsidP="00A36BDA">
      <w:pPr>
        <w:pStyle w:val="Heading3"/>
        <w:rPr>
          <w:rtl/>
        </w:rPr>
      </w:pPr>
      <w:bookmarkStart w:id="167" w:name="_Toc59976042"/>
      <w:r>
        <w:rPr>
          <w:rFonts w:hint="cs"/>
          <w:rtl/>
        </w:rPr>
        <w:t>چالش</w:t>
      </w:r>
      <w:r>
        <w:rPr>
          <w:rtl/>
        </w:rPr>
        <w:t xml:space="preserve"> ۱: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غيرمنقول</w:t>
      </w:r>
      <w:bookmarkEnd w:id="167"/>
    </w:p>
    <w:p w14:paraId="39B034A1" w14:textId="77777777" w:rsidR="00313432" w:rsidRDefault="00313432" w:rsidP="00CA20B0">
      <w:pPr>
        <w:pStyle w:val="Heading4"/>
        <w:rPr>
          <w:rtl/>
        </w:rPr>
      </w:pPr>
      <w:bookmarkStart w:id="168" w:name="_Toc59976043"/>
      <w:r>
        <w:rPr>
          <w:rFonts w:hint="cs"/>
          <w:rtl/>
        </w:rPr>
        <w:t>عامل</w:t>
      </w:r>
      <w:r>
        <w:rPr>
          <w:rtl/>
        </w:rPr>
        <w:t xml:space="preserve"> ۱: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bookmarkEnd w:id="168"/>
    </w:p>
    <w:p w14:paraId="1FB20D19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</w:p>
    <w:p w14:paraId="6E3B52C7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58820221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معاملات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استانداردسازي</w:t>
      </w:r>
      <w:r>
        <w:rPr>
          <w:rtl/>
        </w:rPr>
        <w:t xml:space="preserve"> </w:t>
      </w:r>
      <w:r>
        <w:rPr>
          <w:rFonts w:hint="cs"/>
          <w:rtl/>
        </w:rPr>
        <w:t>قراردادها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آني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مشاوران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انعقاد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اَعمال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مهم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(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- </w:t>
      </w:r>
      <w:r>
        <w:rPr>
          <w:rFonts w:hint="cs"/>
          <w:rtl/>
        </w:rPr>
        <w:t>ميان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tl/>
        </w:rPr>
        <w:t>)</w:t>
      </w:r>
    </w:p>
    <w:p w14:paraId="0F49C58C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اَعمال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Fonts w:hint="cs"/>
        </w:rPr>
        <w:t>‌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الكترونيك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مكتسبه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Fonts w:hint="cs"/>
        </w:rPr>
        <w:t>‌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ادعاهاي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(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- </w:t>
      </w:r>
      <w:r>
        <w:rPr>
          <w:rFonts w:hint="cs"/>
          <w:rtl/>
        </w:rPr>
        <w:t>بلندمدت</w:t>
      </w:r>
      <w:r>
        <w:rPr>
          <w:rtl/>
        </w:rPr>
        <w:t>)</w:t>
      </w:r>
    </w:p>
    <w:p w14:paraId="6C242E45" w14:textId="3EB7585D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متضرران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ثبتي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«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خسارات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(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- </w:t>
      </w:r>
      <w:r>
        <w:rPr>
          <w:rFonts w:hint="cs"/>
          <w:rtl/>
        </w:rPr>
        <w:t>ميان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tl/>
        </w:rPr>
        <w:t>)</w:t>
      </w:r>
    </w:p>
    <w:p w14:paraId="566489A5" w14:textId="77777777" w:rsidR="00313432" w:rsidRDefault="00313432" w:rsidP="00CA20B0">
      <w:pPr>
        <w:pStyle w:val="Heading4"/>
        <w:rPr>
          <w:rtl/>
        </w:rPr>
      </w:pPr>
      <w:bookmarkStart w:id="169" w:name="_Toc59976044"/>
      <w:r>
        <w:rPr>
          <w:rFonts w:hint="cs"/>
          <w:rtl/>
        </w:rPr>
        <w:t>عامل</w:t>
      </w:r>
      <w:r>
        <w:rPr>
          <w:rtl/>
        </w:rPr>
        <w:t xml:space="preserve"> 2: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bookmarkEnd w:id="169"/>
    </w:p>
    <w:p w14:paraId="52305163" w14:textId="77777777" w:rsidR="00313432" w:rsidRDefault="00313432" w:rsidP="00CA20B0">
      <w:pPr>
        <w:pStyle w:val="Heading5"/>
        <w:rPr>
          <w:rtl/>
        </w:rPr>
      </w:pPr>
      <w:bookmarkStart w:id="170" w:name="_Toc59976045"/>
      <w:r>
        <w:rPr>
          <w:rFonts w:hint="cs"/>
          <w:rtl/>
        </w:rPr>
        <w:t>راهبرد</w:t>
      </w:r>
      <w:r>
        <w:rPr>
          <w:rtl/>
        </w:rPr>
        <w:t xml:space="preserve"> 1:</w:t>
      </w: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حدنگاري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bookmarkEnd w:id="170"/>
    </w:p>
    <w:p w14:paraId="32754212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2A1242E8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نقشه</w:t>
      </w:r>
      <w:r>
        <w:rPr>
          <w:rFonts w:hint="cs"/>
        </w:rPr>
        <w:t>‌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اراضي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Fonts w:hint="cs"/>
        </w:rPr>
        <w:t>‌</w:t>
      </w:r>
      <w:r>
        <w:rPr>
          <w:rFonts w:hint="cs"/>
          <w:rtl/>
        </w:rPr>
        <w:t>سپاري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تضامني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ثبت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اسناد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املاك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ميان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مدت</w:t>
      </w:r>
      <w:r w:rsidRPr="00CA20B0">
        <w:rPr>
          <w:color w:val="E36C0A" w:themeColor="accent6" w:themeShade="BF"/>
          <w:rtl/>
        </w:rPr>
        <w:t>)</w:t>
      </w:r>
    </w:p>
    <w:p w14:paraId="4B77AABD" w14:textId="2E65B706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Fonts w:hint="cs"/>
        </w:rPr>
        <w:t>‌</w:t>
      </w:r>
      <w:r>
        <w:rPr>
          <w:rFonts w:hint="cs"/>
          <w:rtl/>
        </w:rPr>
        <w:t>نگار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بازه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اراضي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توليت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ثبت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اسناد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املاك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ميان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مدت</w:t>
      </w:r>
      <w:r w:rsidRPr="00CA20B0">
        <w:rPr>
          <w:color w:val="E36C0A" w:themeColor="accent6" w:themeShade="BF"/>
          <w:rtl/>
        </w:rPr>
        <w:t>)</w:t>
      </w:r>
    </w:p>
    <w:p w14:paraId="058F109D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حدنگاري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اراضي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ثبت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اسناد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املاك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</w:t>
      </w:r>
      <w:r w:rsidRPr="00CA20B0">
        <w:rPr>
          <w:color w:val="E36C0A" w:themeColor="accent6" w:themeShade="BF"/>
          <w:rtl/>
        </w:rPr>
        <w:t>-</w:t>
      </w:r>
      <w:r w:rsidRPr="00CA20B0">
        <w:rPr>
          <w:rFonts w:hint="cs"/>
          <w:color w:val="E36C0A" w:themeColor="accent6" w:themeShade="BF"/>
          <w:rtl/>
        </w:rPr>
        <w:t>كوتاه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مدت</w:t>
      </w:r>
      <w:r w:rsidRPr="00CA20B0">
        <w:rPr>
          <w:color w:val="E36C0A" w:themeColor="accent6" w:themeShade="BF"/>
          <w:rtl/>
        </w:rPr>
        <w:t>)</w:t>
      </w:r>
    </w:p>
    <w:p w14:paraId="46285CD2" w14:textId="07648D6D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Fonts w:hint="cs"/>
        </w:rPr>
        <w:t>‌</w:t>
      </w:r>
      <w:r>
        <w:rPr>
          <w:rFonts w:hint="cs"/>
          <w:rtl/>
        </w:rPr>
        <w:t>مبنا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شهرها،</w:t>
      </w:r>
      <w:r>
        <w:rPr>
          <w:rtl/>
        </w:rPr>
        <w:t xml:space="preserve"> </w:t>
      </w:r>
      <w:r>
        <w:rPr>
          <w:rFonts w:hint="cs"/>
          <w:rtl/>
        </w:rPr>
        <w:t>حدنصاب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اراضي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كاربري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حدنگاري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ثبت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اسناد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املاك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ميان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مدت</w:t>
      </w:r>
      <w:r w:rsidRPr="00CA20B0">
        <w:rPr>
          <w:color w:val="E36C0A" w:themeColor="accent6" w:themeShade="BF"/>
          <w:rtl/>
        </w:rPr>
        <w:t>)</w:t>
      </w:r>
    </w:p>
    <w:p w14:paraId="1224FE7C" w14:textId="77777777" w:rsidR="00313432" w:rsidRPr="00CA20B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Fonts w:hint="cs"/>
        </w:rPr>
        <w:t>‌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ثبت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اسناد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املاك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كوتاه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مدت</w:t>
      </w:r>
      <w:r w:rsidRPr="00CA20B0">
        <w:rPr>
          <w:color w:val="E36C0A" w:themeColor="accent6" w:themeShade="BF"/>
          <w:rtl/>
        </w:rPr>
        <w:t>)</w:t>
      </w:r>
    </w:p>
    <w:p w14:paraId="2C60499A" w14:textId="7F70F66B" w:rsidR="00313432" w:rsidRPr="00CA20B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6)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املاك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فراخواني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مكاني</w:t>
      </w:r>
      <w:r>
        <w:rPr>
          <w:rtl/>
        </w:rPr>
        <w:t xml:space="preserve"> </w:t>
      </w:r>
      <w:r>
        <w:rPr>
          <w:rFonts w:hint="cs"/>
          <w:rtl/>
        </w:rPr>
        <w:t>اراضي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حدنگاري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ثبت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اسناد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املاك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بازرسي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كل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دادستاني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كل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معاونت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حقوقي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امور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مجلس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ميان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مدت</w:t>
      </w:r>
      <w:r w:rsidRPr="00CA20B0">
        <w:rPr>
          <w:color w:val="E36C0A" w:themeColor="accent6" w:themeShade="BF"/>
          <w:rtl/>
        </w:rPr>
        <w:t>)</w:t>
      </w:r>
    </w:p>
    <w:p w14:paraId="2D83219F" w14:textId="77777777" w:rsidR="00313432" w:rsidRDefault="00313432" w:rsidP="00CA20B0">
      <w:pPr>
        <w:pStyle w:val="Heading4"/>
        <w:rPr>
          <w:rtl/>
        </w:rPr>
      </w:pPr>
      <w:bookmarkStart w:id="171" w:name="_Toc59976046"/>
      <w:r>
        <w:rPr>
          <w:rFonts w:hint="cs"/>
          <w:rtl/>
        </w:rPr>
        <w:t>عامل</w:t>
      </w:r>
      <w:r>
        <w:rPr>
          <w:rtl/>
        </w:rPr>
        <w:t xml:space="preserve"> 3: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مفقود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bookmarkEnd w:id="171"/>
    </w:p>
    <w:p w14:paraId="0F91347F" w14:textId="422D2211" w:rsidR="00313432" w:rsidRDefault="00313432" w:rsidP="00CA20B0">
      <w:pPr>
        <w:pStyle w:val="Heading5"/>
        <w:rPr>
          <w:rtl/>
        </w:rPr>
      </w:pPr>
      <w:bookmarkStart w:id="172" w:name="_Toc59976047"/>
      <w:r>
        <w:rPr>
          <w:rFonts w:hint="cs"/>
          <w:rtl/>
        </w:rPr>
        <w:t>راهبرد</w:t>
      </w:r>
      <w:r>
        <w:rPr>
          <w:rtl/>
        </w:rPr>
        <w:t xml:space="preserve"> 1:</w:t>
      </w:r>
      <w:r>
        <w:t>‌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Fonts w:hint="cs"/>
        </w:rPr>
        <w:t>‌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bookmarkEnd w:id="172"/>
    </w:p>
    <w:p w14:paraId="65572A3F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057B4D0B" w14:textId="77777777" w:rsidR="00313432" w:rsidRPr="00CA20B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الكترونيك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كاغذي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فناور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تضامني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ثبت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اسناد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املاك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مركز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آمار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فناوري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اطلاعات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بلندمدت</w:t>
      </w:r>
      <w:r w:rsidRPr="00CA20B0">
        <w:rPr>
          <w:color w:val="E36C0A" w:themeColor="accent6" w:themeShade="BF"/>
          <w:rtl/>
        </w:rPr>
        <w:t>)</w:t>
      </w:r>
    </w:p>
    <w:p w14:paraId="5A954DB8" w14:textId="77777777" w:rsidR="00313432" w:rsidRDefault="00313432" w:rsidP="00CA20B0">
      <w:pPr>
        <w:pStyle w:val="Heading3"/>
        <w:rPr>
          <w:rtl/>
        </w:rPr>
      </w:pPr>
      <w:bookmarkStart w:id="173" w:name="_Toc59976048"/>
      <w:r>
        <w:rPr>
          <w:rFonts w:hint="cs"/>
          <w:rtl/>
        </w:rPr>
        <w:lastRenderedPageBreak/>
        <w:t>چالش</w:t>
      </w:r>
      <w:r>
        <w:rPr>
          <w:rtl/>
        </w:rPr>
        <w:t xml:space="preserve"> 2: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bookmarkEnd w:id="173"/>
    </w:p>
    <w:p w14:paraId="4965E8E7" w14:textId="77777777" w:rsidR="00313432" w:rsidRDefault="00313432" w:rsidP="00CA20B0">
      <w:pPr>
        <w:pStyle w:val="Heading4"/>
        <w:rPr>
          <w:rtl/>
        </w:rPr>
      </w:pPr>
      <w:bookmarkStart w:id="174" w:name="_Toc59976049"/>
      <w:r>
        <w:rPr>
          <w:rFonts w:hint="cs"/>
          <w:rtl/>
        </w:rPr>
        <w:t>عامل</w:t>
      </w:r>
      <w:r>
        <w:rPr>
          <w:rtl/>
        </w:rPr>
        <w:t xml:space="preserve"> ۱: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bookmarkEnd w:id="174"/>
    </w:p>
    <w:p w14:paraId="7E545083" w14:textId="77777777" w:rsidR="00313432" w:rsidRDefault="00313432" w:rsidP="00CA20B0">
      <w:pPr>
        <w:pStyle w:val="Heading5"/>
        <w:rPr>
          <w:rtl/>
        </w:rPr>
      </w:pPr>
      <w:bookmarkStart w:id="175" w:name="_Toc59976050"/>
      <w:r>
        <w:rPr>
          <w:rFonts w:hint="cs"/>
          <w:rtl/>
        </w:rPr>
        <w:t>راهبرد</w:t>
      </w:r>
      <w:r>
        <w:rPr>
          <w:rtl/>
        </w:rPr>
        <w:t xml:space="preserve"> 1: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مداخلات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bookmarkEnd w:id="175"/>
    </w:p>
    <w:p w14:paraId="6E455DDF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>:</w:t>
      </w:r>
    </w:p>
    <w:p w14:paraId="0977B063" w14:textId="5B596D65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الكترونيكي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ثبت،</w:t>
      </w:r>
      <w:r>
        <w:rPr>
          <w:rtl/>
        </w:rPr>
        <w:t xml:space="preserve">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  <w:r>
        <w:rPr>
          <w:rFonts w:hint="cs"/>
          <w:rtl/>
        </w:rPr>
        <w:t>ارجاعات،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استعلامات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اِعمال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مواعد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Fonts w:hint="eastAsia"/>
          <w:rtl/>
        </w:rPr>
        <w:t>»</w:t>
      </w:r>
      <w:r w:rsidRPr="008E3D14">
        <w:rPr>
          <w:color w:val="E36C0A" w:themeColor="accent6" w:themeShade="BF"/>
          <w:rtl/>
        </w:rPr>
        <w:t xml:space="preserve"> (</w:t>
      </w:r>
      <w:r w:rsidRPr="008E3D14">
        <w:rPr>
          <w:rFonts w:hint="cs"/>
          <w:color w:val="E36C0A" w:themeColor="accent6" w:themeShade="BF"/>
          <w:rtl/>
        </w:rPr>
        <w:t>سازمان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ثبت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اسناد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املاك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كشور،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مركز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آمار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فناوري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اطلاعات</w:t>
      </w:r>
      <w:r w:rsidRPr="008E3D14">
        <w:rPr>
          <w:color w:val="E36C0A" w:themeColor="accent6" w:themeShade="BF"/>
          <w:rtl/>
        </w:rPr>
        <w:t xml:space="preserve">- </w:t>
      </w:r>
      <w:r w:rsidRPr="008E3D14">
        <w:rPr>
          <w:rFonts w:hint="cs"/>
          <w:color w:val="E36C0A" w:themeColor="accent6" w:themeShade="BF"/>
          <w:rtl/>
        </w:rPr>
        <w:t>ميان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مدت</w:t>
      </w:r>
      <w:r w:rsidRPr="008E3D14">
        <w:rPr>
          <w:color w:val="E36C0A" w:themeColor="accent6" w:themeShade="BF"/>
          <w:rtl/>
        </w:rPr>
        <w:t>)</w:t>
      </w:r>
    </w:p>
    <w:p w14:paraId="26E7AF84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منقول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غيرمنقول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 w:rsidRPr="008E3D14">
        <w:rPr>
          <w:color w:val="E36C0A" w:themeColor="accent6" w:themeShade="BF"/>
          <w:rtl/>
        </w:rPr>
        <w:t>(</w:t>
      </w:r>
      <w:r w:rsidRPr="008E3D14">
        <w:rPr>
          <w:rFonts w:hint="cs"/>
          <w:color w:val="E36C0A" w:themeColor="accent6" w:themeShade="BF"/>
          <w:rtl/>
        </w:rPr>
        <w:t>سازمان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ثبت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اسناد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املاك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كشور،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مركز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آمار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فناوري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اطلاعات</w:t>
      </w:r>
      <w:r w:rsidRPr="008E3D14">
        <w:rPr>
          <w:color w:val="E36C0A" w:themeColor="accent6" w:themeShade="BF"/>
          <w:rtl/>
        </w:rPr>
        <w:t xml:space="preserve">- </w:t>
      </w:r>
      <w:r w:rsidRPr="008E3D14">
        <w:rPr>
          <w:rFonts w:hint="cs"/>
          <w:color w:val="E36C0A" w:themeColor="accent6" w:themeShade="BF"/>
          <w:rtl/>
        </w:rPr>
        <w:t>كوتاه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مدت</w:t>
      </w:r>
      <w:r w:rsidRPr="008E3D14">
        <w:rPr>
          <w:color w:val="E36C0A" w:themeColor="accent6" w:themeShade="BF"/>
          <w:rtl/>
        </w:rPr>
        <w:t>)</w:t>
      </w:r>
    </w:p>
    <w:p w14:paraId="760FEC89" w14:textId="300115F2" w:rsidR="00313432" w:rsidRPr="00CA20B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غيرقابل</w:t>
      </w:r>
      <w:r>
        <w:rPr>
          <w:rFonts w:hint="cs"/>
        </w:rPr>
        <w:t>‌</w:t>
      </w:r>
      <w:r>
        <w:rPr>
          <w:rFonts w:hint="cs"/>
          <w:rtl/>
        </w:rPr>
        <w:t>جايگزيني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اي،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مداخله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ثبت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اسناد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املاك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مركز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امور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وكلا،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كارشناسان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رسمي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مشاوران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خانواده،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مركز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آمار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فناوري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اطلاعات،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معاونت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حقوقي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امور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مجلس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بلندمدت</w:t>
      </w:r>
      <w:r w:rsidRPr="00CA20B0">
        <w:rPr>
          <w:color w:val="E36C0A" w:themeColor="accent6" w:themeShade="BF"/>
          <w:rtl/>
        </w:rPr>
        <w:t>)</w:t>
      </w:r>
    </w:p>
    <w:p w14:paraId="7973EA33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محكومان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مزايده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 w:rsidRPr="008E3D14">
        <w:rPr>
          <w:color w:val="E36C0A" w:themeColor="accent6" w:themeShade="BF"/>
          <w:rtl/>
        </w:rPr>
        <w:t>(</w:t>
      </w:r>
      <w:r w:rsidRPr="008E3D14">
        <w:rPr>
          <w:rFonts w:hint="cs"/>
          <w:color w:val="E36C0A" w:themeColor="accent6" w:themeShade="BF"/>
          <w:rtl/>
        </w:rPr>
        <w:t>سازمان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ثبت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اسناد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املاك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كشور</w:t>
      </w:r>
      <w:r w:rsidRPr="008E3D14">
        <w:rPr>
          <w:color w:val="E36C0A" w:themeColor="accent6" w:themeShade="BF"/>
          <w:rtl/>
        </w:rPr>
        <w:t xml:space="preserve">- </w:t>
      </w:r>
      <w:r w:rsidRPr="008E3D14">
        <w:rPr>
          <w:rFonts w:hint="cs"/>
          <w:color w:val="E36C0A" w:themeColor="accent6" w:themeShade="BF"/>
          <w:rtl/>
        </w:rPr>
        <w:t>كوتاه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مدت</w:t>
      </w:r>
      <w:r w:rsidRPr="008E3D14">
        <w:rPr>
          <w:color w:val="E36C0A" w:themeColor="accent6" w:themeShade="BF"/>
          <w:rtl/>
        </w:rPr>
        <w:t>)</w:t>
      </w:r>
    </w:p>
    <w:p w14:paraId="0618D907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اجراييه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ضمانت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Fonts w:hint="cs"/>
        </w:rPr>
        <w:t>‌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8E3D14">
        <w:rPr>
          <w:color w:val="E36C0A" w:themeColor="accent6" w:themeShade="BF"/>
          <w:rtl/>
        </w:rPr>
        <w:t>(</w:t>
      </w:r>
      <w:r w:rsidRPr="008E3D14">
        <w:rPr>
          <w:rFonts w:hint="cs"/>
          <w:color w:val="E36C0A" w:themeColor="accent6" w:themeShade="BF"/>
          <w:rtl/>
        </w:rPr>
        <w:t>سازمان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ثبت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اسناد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املاك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كشور،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مركز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آمار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فناوري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اطلاعات</w:t>
      </w:r>
      <w:r w:rsidRPr="008E3D14">
        <w:rPr>
          <w:color w:val="E36C0A" w:themeColor="accent6" w:themeShade="BF"/>
          <w:rtl/>
        </w:rPr>
        <w:t xml:space="preserve">- </w:t>
      </w:r>
      <w:r w:rsidRPr="008E3D14">
        <w:rPr>
          <w:rFonts w:hint="cs"/>
          <w:color w:val="E36C0A" w:themeColor="accent6" w:themeShade="BF"/>
          <w:rtl/>
        </w:rPr>
        <w:t>كوتاه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مدت</w:t>
      </w:r>
      <w:r w:rsidRPr="008E3D14">
        <w:rPr>
          <w:color w:val="E36C0A" w:themeColor="accent6" w:themeShade="BF"/>
          <w:rtl/>
        </w:rPr>
        <w:t>)</w:t>
      </w:r>
    </w:p>
    <w:p w14:paraId="04549AB2" w14:textId="6E6D6680" w:rsidR="00313432" w:rsidRDefault="00313432" w:rsidP="00A36BDA">
      <w:pPr>
        <w:pStyle w:val="Heading5"/>
        <w:rPr>
          <w:rtl/>
        </w:rPr>
      </w:pPr>
      <w:bookmarkStart w:id="176" w:name="_Toc59976051"/>
      <w:r>
        <w:rPr>
          <w:rFonts w:hint="cs"/>
          <w:rtl/>
        </w:rPr>
        <w:t>راهبرد</w:t>
      </w:r>
      <w:r>
        <w:rPr>
          <w:rtl/>
        </w:rPr>
        <w:t xml:space="preserve"> 2: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گرا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bookmarkEnd w:id="176"/>
    </w:p>
    <w:p w14:paraId="1406C901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>:</w:t>
      </w:r>
    </w:p>
    <w:p w14:paraId="0A64C8AB" w14:textId="77777777" w:rsidR="00313432" w:rsidRPr="00CA20B0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مطالبات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مقرر،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مطالبات،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مراجعان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پنهان،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Fonts w:hint="cs"/>
        </w:rPr>
        <w:t>‌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موردي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خدمات،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شغلي،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تمديد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 w:rsidRPr="00CA20B0">
        <w:rPr>
          <w:color w:val="E36C0A" w:themeColor="accent6" w:themeShade="BF"/>
          <w:rtl/>
        </w:rPr>
        <w:t>(</w:t>
      </w:r>
      <w:r w:rsidRPr="00CA20B0">
        <w:rPr>
          <w:rFonts w:hint="cs"/>
          <w:color w:val="E36C0A" w:themeColor="accent6" w:themeShade="BF"/>
          <w:rtl/>
        </w:rPr>
        <w:t>سازمان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ثبت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اسناد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و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املاك</w:t>
      </w:r>
      <w:r w:rsidRPr="00CA20B0">
        <w:rPr>
          <w:color w:val="E36C0A" w:themeColor="accent6" w:themeShade="BF"/>
          <w:rtl/>
        </w:rPr>
        <w:t xml:space="preserve"> </w:t>
      </w:r>
      <w:r w:rsidRPr="00CA20B0">
        <w:rPr>
          <w:rFonts w:hint="cs"/>
          <w:color w:val="E36C0A" w:themeColor="accent6" w:themeShade="BF"/>
          <w:rtl/>
        </w:rPr>
        <w:t>كشور</w:t>
      </w:r>
      <w:r w:rsidRPr="00CA20B0">
        <w:rPr>
          <w:color w:val="E36C0A" w:themeColor="accent6" w:themeShade="BF"/>
          <w:rtl/>
        </w:rPr>
        <w:t xml:space="preserve">- </w:t>
      </w:r>
      <w:r w:rsidRPr="00CA20B0">
        <w:rPr>
          <w:rFonts w:hint="cs"/>
          <w:color w:val="E36C0A" w:themeColor="accent6" w:themeShade="BF"/>
          <w:rtl/>
        </w:rPr>
        <w:t>ميان</w:t>
      </w:r>
      <w:r w:rsidRPr="00CA20B0">
        <w:rPr>
          <w:rFonts w:hint="cs"/>
          <w:color w:val="E36C0A" w:themeColor="accent6" w:themeShade="BF"/>
        </w:rPr>
        <w:t>‌</w:t>
      </w:r>
      <w:r w:rsidRPr="00CA20B0">
        <w:rPr>
          <w:rFonts w:hint="cs"/>
          <w:color w:val="E36C0A" w:themeColor="accent6" w:themeShade="BF"/>
          <w:rtl/>
        </w:rPr>
        <w:t>مدت</w:t>
      </w:r>
      <w:r w:rsidRPr="00CA20B0">
        <w:rPr>
          <w:color w:val="E36C0A" w:themeColor="accent6" w:themeShade="BF"/>
          <w:rtl/>
        </w:rPr>
        <w:t>)</w:t>
      </w:r>
    </w:p>
    <w:p w14:paraId="71A0C8F3" w14:textId="77777777" w:rsidR="00313432" w:rsidRDefault="00313432" w:rsidP="00D64FC6">
      <w:pPr>
        <w:pStyle w:val="Heading1"/>
        <w:rPr>
          <w:rtl/>
        </w:rPr>
      </w:pPr>
      <w:bookmarkStart w:id="177" w:name="_Toc59976052"/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: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bookmarkEnd w:id="177"/>
    </w:p>
    <w:p w14:paraId="724F860D" w14:textId="368E8DD6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بازطراحي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: 1)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ريزي،</w:t>
      </w:r>
      <w:r>
        <w:rPr>
          <w:rtl/>
        </w:rPr>
        <w:t xml:space="preserve"> 2)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دهي،</w:t>
      </w:r>
      <w:r>
        <w:rPr>
          <w:rtl/>
        </w:rPr>
        <w:t xml:space="preserve"> 3)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4)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مالي،</w:t>
      </w:r>
      <w:r>
        <w:rPr>
          <w:rtl/>
        </w:rPr>
        <w:t xml:space="preserve"> 5)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تجهيزات،</w:t>
      </w:r>
      <w:r>
        <w:rPr>
          <w:rtl/>
        </w:rPr>
        <w:t xml:space="preserve"> 6)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مقررات،</w:t>
      </w:r>
      <w:r>
        <w:rPr>
          <w:rtl/>
        </w:rPr>
        <w:t xml:space="preserve"> 7) </w:t>
      </w:r>
      <w:r>
        <w:rPr>
          <w:rFonts w:hint="cs"/>
          <w:rtl/>
        </w:rPr>
        <w:t>فناوري،</w:t>
      </w:r>
      <w:r>
        <w:rPr>
          <w:rtl/>
        </w:rPr>
        <w:t xml:space="preserve"> 8)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پيشنهادها،</w:t>
      </w:r>
      <w:r>
        <w:rPr>
          <w:rtl/>
        </w:rPr>
        <w:t xml:space="preserve"> 9) </w:t>
      </w:r>
      <w:r>
        <w:rPr>
          <w:rFonts w:hint="cs"/>
          <w:rtl/>
        </w:rPr>
        <w:t>گفتمان</w:t>
      </w:r>
      <w:r>
        <w:rPr>
          <w:rFonts w:hint="cs"/>
        </w:rPr>
        <w:t>‌</w:t>
      </w:r>
      <w:r>
        <w:rPr>
          <w:rFonts w:hint="cs"/>
          <w:rtl/>
        </w:rPr>
        <w:t>سازي،</w:t>
      </w:r>
      <w:r>
        <w:rPr>
          <w:rtl/>
        </w:rPr>
        <w:t xml:space="preserve"> 10)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11)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Fonts w:hint="cs"/>
        </w:rPr>
        <w:t>‌</w:t>
      </w:r>
      <w:r>
        <w:rPr>
          <w:rFonts w:hint="cs"/>
          <w:rtl/>
        </w:rPr>
        <w:t>رجوع</w:t>
      </w:r>
      <w:r>
        <w:rPr>
          <w:rtl/>
        </w:rPr>
        <w:t>.</w:t>
      </w:r>
    </w:p>
    <w:p w14:paraId="137EC8BF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فوق،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تحولي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اقدام،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-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زيرين</w:t>
      </w:r>
      <w:r>
        <w:rPr>
          <w:rtl/>
        </w:rPr>
        <w:t xml:space="preserve">-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همكار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«</w:t>
      </w:r>
      <w:r>
        <w:rPr>
          <w:rFonts w:hint="cs"/>
          <w:rtl/>
        </w:rPr>
        <w:t>كوتاه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تيرماه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1400)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ميان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تيرماه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1401)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بلندمدت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140۲)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3ED71C32" w14:textId="77777777" w:rsidR="00313432" w:rsidRDefault="00313432" w:rsidP="00D64FC6">
      <w:pPr>
        <w:pStyle w:val="Heading2"/>
        <w:rPr>
          <w:rtl/>
        </w:rPr>
      </w:pPr>
      <w:bookmarkStart w:id="178" w:name="_Toc59976053"/>
      <w:r>
        <w:rPr>
          <w:rFonts w:hint="cs"/>
          <w:rtl/>
        </w:rPr>
        <w:lastRenderedPageBreak/>
        <w:t>مبحث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-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bookmarkEnd w:id="178"/>
    </w:p>
    <w:p w14:paraId="7EE45C20" w14:textId="6C43D434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(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دادگستري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تابعه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دفاتر،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Fonts w:hint="cs"/>
        </w:rPr>
        <w:t>‌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يك،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Fonts w:hint="cs"/>
        </w:rPr>
        <w:t>‌</w:t>
      </w:r>
      <w:r>
        <w:rPr>
          <w:rFonts w:hint="cs"/>
          <w:rtl/>
        </w:rPr>
        <w:t>مدت،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 w:rsidRPr="008E3D14">
        <w:rPr>
          <w:color w:val="E36C0A" w:themeColor="accent6" w:themeShade="BF"/>
          <w:rtl/>
        </w:rPr>
        <w:t>(</w:t>
      </w:r>
      <w:r w:rsidRPr="008E3D14">
        <w:rPr>
          <w:rFonts w:hint="cs"/>
          <w:color w:val="E36C0A" w:themeColor="accent6" w:themeShade="BF"/>
          <w:rtl/>
        </w:rPr>
        <w:t>معاونت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راهبردي،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واحدهاي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سازماني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مسئول</w:t>
      </w:r>
      <w:r w:rsidRPr="008E3D14">
        <w:rPr>
          <w:color w:val="E36C0A" w:themeColor="accent6" w:themeShade="BF"/>
          <w:rtl/>
        </w:rPr>
        <w:t xml:space="preserve">- </w:t>
      </w:r>
      <w:r w:rsidRPr="008E3D14">
        <w:rPr>
          <w:rFonts w:hint="cs"/>
          <w:color w:val="E36C0A" w:themeColor="accent6" w:themeShade="BF"/>
          <w:rtl/>
        </w:rPr>
        <w:t>كوتاه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مدت</w:t>
      </w:r>
      <w:r w:rsidRPr="008E3D14">
        <w:rPr>
          <w:color w:val="E36C0A" w:themeColor="accent6" w:themeShade="BF"/>
          <w:rtl/>
        </w:rPr>
        <w:t>)</w:t>
      </w:r>
    </w:p>
    <w:p w14:paraId="6FA4CCDD" w14:textId="15CD34D3" w:rsidR="00313432" w:rsidRDefault="00313432" w:rsidP="00456DD5">
      <w:pPr>
        <w:pStyle w:val="ListParagraph"/>
        <w:numPr>
          <w:ilvl w:val="0"/>
          <w:numId w:val="34"/>
        </w:numPr>
        <w:rPr>
          <w:rtl/>
        </w:rPr>
      </w:pP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</w:p>
    <w:p w14:paraId="59324C4B" w14:textId="160311A2" w:rsidR="00313432" w:rsidRDefault="00313432" w:rsidP="00456DD5">
      <w:pPr>
        <w:pStyle w:val="ListParagraph"/>
        <w:numPr>
          <w:ilvl w:val="0"/>
          <w:numId w:val="34"/>
        </w:numPr>
        <w:rPr>
          <w:rtl/>
        </w:rPr>
      </w:pP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</w:p>
    <w:p w14:paraId="65FC3757" w14:textId="18E9D019" w:rsidR="00313432" w:rsidRDefault="00313432" w:rsidP="00456DD5">
      <w:pPr>
        <w:pStyle w:val="ListParagraph"/>
        <w:numPr>
          <w:ilvl w:val="0"/>
          <w:numId w:val="34"/>
        </w:numPr>
        <w:rPr>
          <w:rtl/>
        </w:rPr>
      </w:pP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</w:p>
    <w:p w14:paraId="212C0FCA" w14:textId="4A300C6A" w:rsidR="00313432" w:rsidRDefault="00313432" w:rsidP="00456DD5">
      <w:pPr>
        <w:pStyle w:val="ListParagraph"/>
        <w:numPr>
          <w:ilvl w:val="0"/>
          <w:numId w:val="34"/>
        </w:numPr>
        <w:rPr>
          <w:rtl/>
        </w:rPr>
      </w:pP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40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تيرماه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30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تيرماه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1401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60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1401</w:t>
      </w:r>
    </w:p>
    <w:p w14:paraId="1EAC23F1" w14:textId="253E7B8C" w:rsidR="00313432" w:rsidRDefault="00313432" w:rsidP="00456DD5">
      <w:pPr>
        <w:pStyle w:val="ListParagraph"/>
        <w:numPr>
          <w:ilvl w:val="0"/>
          <w:numId w:val="34"/>
        </w:numPr>
        <w:rPr>
          <w:rtl/>
        </w:rPr>
      </w:pPr>
      <w:r>
        <w:rPr>
          <w:rFonts w:hint="cs"/>
          <w:rtl/>
        </w:rPr>
        <w:t>الزامات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(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سازماني،</w:t>
      </w:r>
      <w:r>
        <w:rPr>
          <w:rtl/>
        </w:rPr>
        <w:t xml:space="preserve"> </w:t>
      </w:r>
      <w:r>
        <w:rPr>
          <w:rFonts w:hint="cs"/>
          <w:rtl/>
        </w:rPr>
        <w:t>ساختار،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>)</w:t>
      </w:r>
    </w:p>
    <w:p w14:paraId="03807E33" w14:textId="73492B76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 w:rsidRPr="008E3D14">
        <w:rPr>
          <w:color w:val="E36C0A" w:themeColor="accent6" w:themeShade="BF"/>
          <w:rtl/>
        </w:rPr>
        <w:t>(</w:t>
      </w:r>
      <w:r w:rsidRPr="008E3D14">
        <w:rPr>
          <w:rFonts w:hint="cs"/>
          <w:color w:val="E36C0A" w:themeColor="accent6" w:themeShade="BF"/>
          <w:rtl/>
        </w:rPr>
        <w:t>معاونت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راهبردي</w:t>
      </w:r>
      <w:r w:rsidRPr="008E3D14">
        <w:rPr>
          <w:color w:val="E36C0A" w:themeColor="accent6" w:themeShade="BF"/>
          <w:rtl/>
        </w:rPr>
        <w:t xml:space="preserve">- </w:t>
      </w:r>
      <w:r w:rsidRPr="008E3D14">
        <w:rPr>
          <w:rFonts w:hint="cs"/>
          <w:color w:val="E36C0A" w:themeColor="accent6" w:themeShade="BF"/>
          <w:rtl/>
        </w:rPr>
        <w:t>كوتاه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مدت</w:t>
      </w:r>
      <w:r w:rsidRPr="008E3D14">
        <w:rPr>
          <w:color w:val="E36C0A" w:themeColor="accent6" w:themeShade="BF"/>
          <w:rtl/>
        </w:rPr>
        <w:t>)</w:t>
      </w:r>
    </w:p>
    <w:p w14:paraId="174CC850" w14:textId="182A5EFE" w:rsidR="00313432" w:rsidRDefault="00313432" w:rsidP="00456DD5">
      <w:pPr>
        <w:pStyle w:val="ListParagraph"/>
        <w:numPr>
          <w:ilvl w:val="0"/>
          <w:numId w:val="35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مقاطع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Fonts w:hint="cs"/>
        </w:rPr>
        <w:t>‌</w:t>
      </w:r>
      <w:r>
        <w:rPr>
          <w:rFonts w:hint="cs"/>
          <w:rtl/>
        </w:rPr>
        <w:t>مدت،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Fonts w:hint="cs"/>
        </w:rPr>
        <w:t>‌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بلندمدت</w:t>
      </w:r>
    </w:p>
    <w:p w14:paraId="4FD9FB6D" w14:textId="3F65F337" w:rsidR="00313432" w:rsidRDefault="00313432" w:rsidP="00456DD5">
      <w:pPr>
        <w:pStyle w:val="ListParagraph"/>
        <w:numPr>
          <w:ilvl w:val="0"/>
          <w:numId w:val="35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متناظر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14:paraId="2F26C05C" w14:textId="1313A7F3" w:rsidR="00313432" w:rsidRDefault="00313432" w:rsidP="00456DD5">
      <w:pPr>
        <w:pStyle w:val="ListParagraph"/>
        <w:numPr>
          <w:ilvl w:val="0"/>
          <w:numId w:val="35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متناظر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پيامدهاي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كاركرد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49175387" w14:textId="77777777" w:rsidR="00313432" w:rsidRDefault="00313432" w:rsidP="00D64FC6">
      <w:pPr>
        <w:pStyle w:val="Heading2"/>
        <w:rPr>
          <w:rtl/>
        </w:rPr>
      </w:pPr>
      <w:bookmarkStart w:id="179" w:name="_Toc59976054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-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bookmarkEnd w:id="179"/>
    </w:p>
    <w:p w14:paraId="6A2F02D6" w14:textId="77777777" w:rsidR="00313432" w:rsidRDefault="00313432" w:rsidP="00D64FC6">
      <w:pPr>
        <w:pStyle w:val="Heading3"/>
        <w:rPr>
          <w:rtl/>
        </w:rPr>
      </w:pPr>
      <w:bookmarkStart w:id="180" w:name="_Toc59976055"/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-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bookmarkEnd w:id="180"/>
    </w:p>
    <w:p w14:paraId="3B3CA2D0" w14:textId="059C657E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واحدها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8E3D14">
        <w:rPr>
          <w:color w:val="E36C0A" w:themeColor="accent6" w:themeShade="BF"/>
          <w:rtl/>
        </w:rPr>
        <w:t>(</w:t>
      </w:r>
      <w:r w:rsidRPr="008E3D14">
        <w:rPr>
          <w:rFonts w:hint="cs"/>
          <w:color w:val="E36C0A" w:themeColor="accent6" w:themeShade="BF"/>
          <w:rtl/>
        </w:rPr>
        <w:t>معاونت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راهبردي،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سازمان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هاي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تابعه،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واحدهاي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تابعه</w:t>
      </w:r>
      <w:r w:rsidRPr="008E3D14">
        <w:rPr>
          <w:color w:val="E36C0A" w:themeColor="accent6" w:themeShade="BF"/>
          <w:rtl/>
        </w:rPr>
        <w:t xml:space="preserve">- </w:t>
      </w:r>
      <w:r w:rsidRPr="008E3D14">
        <w:rPr>
          <w:rFonts w:hint="cs"/>
          <w:color w:val="E36C0A" w:themeColor="accent6" w:themeShade="BF"/>
          <w:rtl/>
        </w:rPr>
        <w:t>كوتاه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مدت</w:t>
      </w:r>
      <w:r w:rsidRPr="008E3D14">
        <w:rPr>
          <w:color w:val="E36C0A" w:themeColor="accent6" w:themeShade="BF"/>
          <w:rtl/>
        </w:rPr>
        <w:t>)</w:t>
      </w:r>
    </w:p>
    <w:p w14:paraId="25EDD106" w14:textId="4BCE0B46" w:rsidR="00313432" w:rsidRDefault="00313432" w:rsidP="008E3D14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متناسب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اقتضائات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</w:p>
    <w:p w14:paraId="4205BC56" w14:textId="2DE58259" w:rsidR="00313432" w:rsidRDefault="00313432" w:rsidP="008E3D14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جامع</w:t>
      </w:r>
      <w:r>
        <w:rPr>
          <w:rFonts w:hint="cs"/>
        </w:rPr>
        <w:t>‌</w:t>
      </w:r>
      <w:r>
        <w:rPr>
          <w:rFonts w:hint="cs"/>
          <w:rtl/>
        </w:rPr>
        <w:t>نگري،</w:t>
      </w:r>
      <w:r>
        <w:rPr>
          <w:rtl/>
        </w:rPr>
        <w:t xml:space="preserve"> </w:t>
      </w:r>
      <w:r>
        <w:rPr>
          <w:rFonts w:hint="cs"/>
          <w:rtl/>
        </w:rPr>
        <w:t>همسوسازي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تداخل</w:t>
      </w:r>
      <w:r>
        <w:rPr>
          <w:rtl/>
        </w:rPr>
        <w:t xml:space="preserve"> </w:t>
      </w:r>
      <w:r>
        <w:rPr>
          <w:rFonts w:hint="cs"/>
          <w:rtl/>
        </w:rPr>
        <w:t>مأموريت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</w:p>
    <w:p w14:paraId="1AB048B8" w14:textId="2080C118" w:rsidR="00313432" w:rsidRDefault="00313432" w:rsidP="008E3D14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متجانس،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Fonts w:hint="cs"/>
        </w:rPr>
        <w:t>‌</w:t>
      </w:r>
      <w:r>
        <w:rPr>
          <w:rFonts w:hint="cs"/>
          <w:rtl/>
        </w:rPr>
        <w:t>سپاري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Fonts w:hint="cs"/>
        </w:rPr>
        <w:t>‌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</w:p>
    <w:p w14:paraId="466F7D49" w14:textId="5E6C7FE1" w:rsidR="00313432" w:rsidRDefault="00313432" w:rsidP="008E3D14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مراتبي</w:t>
      </w:r>
    </w:p>
    <w:p w14:paraId="5BE61293" w14:textId="3DA29FF8" w:rsidR="00313432" w:rsidRDefault="00313432" w:rsidP="008E3D14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تمركززدايي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اول،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معاونان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</w:t>
      </w:r>
      <w:r>
        <w:rPr>
          <w:rFonts w:hint="cs"/>
          <w:rtl/>
        </w:rPr>
        <w:t>توأم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</w:p>
    <w:p w14:paraId="15A5B4BB" w14:textId="77777777" w:rsidR="00313432" w:rsidRDefault="00313432" w:rsidP="00D64FC6">
      <w:pPr>
        <w:pStyle w:val="Heading3"/>
        <w:rPr>
          <w:rtl/>
        </w:rPr>
      </w:pPr>
      <w:bookmarkStart w:id="181" w:name="_Toc59976056"/>
      <w:r>
        <w:rPr>
          <w:rFonts w:hint="cs"/>
          <w:rtl/>
        </w:rPr>
        <w:lastRenderedPageBreak/>
        <w:t>گفتار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-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bookmarkEnd w:id="181"/>
    </w:p>
    <w:p w14:paraId="28E86DF3" w14:textId="77777777" w:rsidR="00313432" w:rsidRDefault="00313432" w:rsidP="008E3D14">
      <w:pPr>
        <w:pStyle w:val="Heading4"/>
        <w:rPr>
          <w:rtl/>
        </w:rPr>
      </w:pPr>
      <w:bookmarkStart w:id="182" w:name="_Toc59976057"/>
      <w:r>
        <w:rPr>
          <w:rFonts w:hint="cs"/>
          <w:rtl/>
        </w:rPr>
        <w:t>ب</w:t>
      </w:r>
      <w:r>
        <w:rPr>
          <w:rtl/>
        </w:rPr>
        <w:t xml:space="preserve">-1-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bookmarkEnd w:id="182"/>
    </w:p>
    <w:p w14:paraId="5644D6B9" w14:textId="223296A2" w:rsidR="00313432" w:rsidRDefault="008E3D14" w:rsidP="00313432">
      <w:pPr>
        <w:contextualSpacing/>
        <w:rPr>
          <w:rtl/>
        </w:rPr>
      </w:pPr>
      <w:r>
        <w:rPr>
          <w:rFonts w:hint="cs"/>
          <w:rtl/>
        </w:rPr>
        <w:t>1</w:t>
      </w:r>
      <w:r w:rsidR="00313432">
        <w:rPr>
          <w:rtl/>
        </w:rPr>
        <w:t xml:space="preserve">) </w:t>
      </w:r>
      <w:r w:rsidR="00313432">
        <w:rPr>
          <w:rFonts w:hint="cs"/>
          <w:rtl/>
        </w:rPr>
        <w:t>افزايش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اثربخشي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حضور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مقامات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قوه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قضائيه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شوراهاي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تصميم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گير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ملي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منطقه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تحقق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اقدامات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زير</w:t>
      </w:r>
      <w:r w:rsidR="00313432">
        <w:rPr>
          <w:rtl/>
        </w:rPr>
        <w:t xml:space="preserve">: </w:t>
      </w:r>
      <w:r w:rsidR="00313432" w:rsidRPr="008E3D14">
        <w:rPr>
          <w:color w:val="E36C0A" w:themeColor="accent6" w:themeShade="BF"/>
          <w:rtl/>
        </w:rPr>
        <w:t>(</w:t>
      </w:r>
      <w:r w:rsidR="00313432" w:rsidRPr="008E3D14">
        <w:rPr>
          <w:rFonts w:hint="cs"/>
          <w:color w:val="E36C0A" w:themeColor="accent6" w:themeShade="BF"/>
          <w:rtl/>
        </w:rPr>
        <w:t>حوزه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رياست،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سازمان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تابعه،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مركز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آمار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و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فناوري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اطلاعات،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دادگستري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استان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</w:t>
      </w:r>
      <w:r w:rsidR="00313432" w:rsidRPr="008E3D14">
        <w:rPr>
          <w:color w:val="E36C0A" w:themeColor="accent6" w:themeShade="BF"/>
          <w:rtl/>
        </w:rPr>
        <w:t xml:space="preserve">- </w:t>
      </w:r>
      <w:r w:rsidR="00313432" w:rsidRPr="008E3D14">
        <w:rPr>
          <w:rFonts w:hint="cs"/>
          <w:color w:val="E36C0A" w:themeColor="accent6" w:themeShade="BF"/>
          <w:rtl/>
        </w:rPr>
        <w:t>كوتاه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مدت</w:t>
      </w:r>
      <w:r w:rsidR="00313432" w:rsidRPr="008E3D14">
        <w:rPr>
          <w:color w:val="E36C0A" w:themeColor="accent6" w:themeShade="BF"/>
          <w:rtl/>
        </w:rPr>
        <w:t>)</w:t>
      </w:r>
    </w:p>
    <w:p w14:paraId="3A3FE1A6" w14:textId="2E653B97" w:rsidR="00313432" w:rsidRDefault="00313432" w:rsidP="008E3D14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 w:rsidR="00967B5E"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متناظر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شوراها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منظور؛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شوراهاي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دستوركارهاي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شوراهاي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</w:p>
    <w:p w14:paraId="536E71B8" w14:textId="605C988A" w:rsidR="00313432" w:rsidRDefault="00313432" w:rsidP="008E3D14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</w:p>
    <w:p w14:paraId="547D6F2D" w14:textId="2DF0E438" w:rsidR="00313432" w:rsidRDefault="00313432" w:rsidP="008E3D14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Fonts w:hint="cs"/>
        </w:rPr>
        <w:t>‌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الزامات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شوراهاي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Fonts w:hint="cs"/>
        </w:rPr>
        <w:t>‌</w:t>
      </w:r>
      <w:r>
        <w:rPr>
          <w:rFonts w:hint="cs"/>
          <w:rtl/>
        </w:rPr>
        <w:t>كار</w:t>
      </w:r>
    </w:p>
    <w:p w14:paraId="1B17AEC9" w14:textId="7E3A8108" w:rsidR="00313432" w:rsidRDefault="00313432" w:rsidP="008E3D14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پيشنهادها،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كارشناسي،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دستوركارهاي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شوراها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مصوبات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مواعد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اثربخشي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شوراهاي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Fonts w:hint="cs"/>
        </w:rPr>
        <w:t>‌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جلسات،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Fonts w:hint="cs"/>
        </w:rPr>
        <w:t>‌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پيشنهادي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الزامات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Fonts w:hint="cs"/>
        </w:rPr>
        <w:t>‌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Fonts w:hint="cs"/>
        </w:rPr>
        <w:t>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مصوبات</w:t>
      </w:r>
      <w:r>
        <w:rPr>
          <w:rtl/>
        </w:rPr>
        <w:t xml:space="preserve"> </w:t>
      </w:r>
      <w:r>
        <w:rPr>
          <w:rFonts w:hint="cs"/>
          <w:rtl/>
        </w:rPr>
        <w:t>شوراها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كارنامه</w:t>
      </w:r>
      <w:r>
        <w:rPr>
          <w:rtl/>
        </w:rPr>
        <w:t xml:space="preserve"> </w:t>
      </w:r>
      <w:r>
        <w:rPr>
          <w:rFonts w:hint="cs"/>
          <w:rtl/>
        </w:rPr>
        <w:t>اثربخشي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</w:p>
    <w:p w14:paraId="6ADE9FAA" w14:textId="153610DB" w:rsidR="00313432" w:rsidRDefault="008E3D14" w:rsidP="00313432">
      <w:pPr>
        <w:contextualSpacing/>
        <w:rPr>
          <w:rtl/>
        </w:rPr>
      </w:pPr>
      <w:r>
        <w:rPr>
          <w:rFonts w:hint="cs"/>
          <w:rtl/>
        </w:rPr>
        <w:t>2</w:t>
      </w:r>
      <w:r w:rsidR="00313432">
        <w:rPr>
          <w:rtl/>
        </w:rPr>
        <w:t xml:space="preserve">) </w:t>
      </w:r>
      <w:r w:rsidR="00313432">
        <w:rPr>
          <w:rFonts w:hint="cs"/>
          <w:rtl/>
        </w:rPr>
        <w:t>همراه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سازي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مؤثر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تعامل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سازنده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اركان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حاكميتي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شامل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دولت،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مجلس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شوراي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اسلامي،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نيروهاي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نظامي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انتظامي،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نهادهاي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عمومي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غيردولتي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شوراها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كميسيون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اجراي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سند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تحول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ويژه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اجراي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مأموريت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هاي</w:t>
      </w:r>
      <w:r w:rsidR="00313432">
        <w:rPr>
          <w:rtl/>
        </w:rPr>
        <w:t xml:space="preserve"> «</w:t>
      </w:r>
      <w:r w:rsidR="00313432">
        <w:rPr>
          <w:rFonts w:hint="cs"/>
          <w:rtl/>
        </w:rPr>
        <w:t>پيشگيري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از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وقوع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جرم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دعاوي</w:t>
      </w:r>
      <w:r w:rsidR="00313432">
        <w:rPr>
          <w:rFonts w:hint="eastAsia"/>
          <w:rtl/>
        </w:rPr>
        <w:t>»</w:t>
      </w:r>
      <w:r w:rsidR="00313432">
        <w:rPr>
          <w:rFonts w:hint="cs"/>
          <w:rtl/>
        </w:rPr>
        <w:t>،</w:t>
      </w:r>
      <w:r w:rsidR="00313432">
        <w:rPr>
          <w:rtl/>
        </w:rPr>
        <w:t xml:space="preserve"> «</w:t>
      </w:r>
      <w:r w:rsidR="00313432">
        <w:rPr>
          <w:rFonts w:hint="cs"/>
          <w:rtl/>
        </w:rPr>
        <w:t>احياء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حقوق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عامه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گسترش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عدل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آزادي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مشروع</w:t>
      </w:r>
      <w:r w:rsidR="00313432">
        <w:rPr>
          <w:rFonts w:hint="eastAsia"/>
          <w:rtl/>
        </w:rPr>
        <w:t>»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«</w:t>
      </w:r>
      <w:r w:rsidR="00313432">
        <w:rPr>
          <w:rFonts w:hint="cs"/>
          <w:rtl/>
        </w:rPr>
        <w:t>نظارت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اجراي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صحيح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قوانين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حسن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جريان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امور</w:t>
      </w:r>
      <w:r w:rsidR="00313432">
        <w:rPr>
          <w:rFonts w:hint="eastAsia"/>
          <w:rtl/>
        </w:rPr>
        <w:t>»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احصاء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فهرست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ظرفيت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موجود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تهيه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الگوي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فعال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سازي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اين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ظرفيت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</w:t>
      </w:r>
      <w:r w:rsidR="00313432">
        <w:rPr>
          <w:rtl/>
        </w:rPr>
        <w:t xml:space="preserve"> </w:t>
      </w:r>
      <w:r w:rsidR="00313432" w:rsidRPr="008E3D14">
        <w:rPr>
          <w:color w:val="E36C0A" w:themeColor="accent6" w:themeShade="BF"/>
          <w:rtl/>
        </w:rPr>
        <w:t>(</w:t>
      </w:r>
      <w:r w:rsidR="00313432" w:rsidRPr="008E3D14">
        <w:rPr>
          <w:rFonts w:hint="cs"/>
          <w:color w:val="E36C0A" w:themeColor="accent6" w:themeShade="BF"/>
          <w:rtl/>
        </w:rPr>
        <w:t>معاونت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راهبردي،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سازمان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تابعه،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دادگستري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استان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</w:t>
      </w:r>
      <w:r w:rsidR="00313432" w:rsidRPr="008E3D14">
        <w:rPr>
          <w:color w:val="E36C0A" w:themeColor="accent6" w:themeShade="BF"/>
          <w:rtl/>
        </w:rPr>
        <w:t xml:space="preserve">- </w:t>
      </w:r>
      <w:r w:rsidR="00313432" w:rsidRPr="008E3D14">
        <w:rPr>
          <w:rFonts w:hint="cs"/>
          <w:color w:val="E36C0A" w:themeColor="accent6" w:themeShade="BF"/>
          <w:rtl/>
        </w:rPr>
        <w:t>كوتاه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مدت</w:t>
      </w:r>
      <w:r w:rsidR="00313432" w:rsidRPr="008E3D14">
        <w:rPr>
          <w:color w:val="E36C0A" w:themeColor="accent6" w:themeShade="BF"/>
          <w:rtl/>
        </w:rPr>
        <w:t>)</w:t>
      </w:r>
    </w:p>
    <w:p w14:paraId="1133136E" w14:textId="4174DF74" w:rsidR="00313432" w:rsidRDefault="008E3D14" w:rsidP="00313432">
      <w:pPr>
        <w:contextualSpacing/>
        <w:rPr>
          <w:rtl/>
        </w:rPr>
      </w:pPr>
      <w:r>
        <w:rPr>
          <w:rFonts w:hint="cs"/>
          <w:rtl/>
        </w:rPr>
        <w:t>3</w:t>
      </w:r>
      <w:r w:rsidR="00313432">
        <w:rPr>
          <w:rtl/>
        </w:rPr>
        <w:t xml:space="preserve">) </w:t>
      </w:r>
      <w:r w:rsidR="00313432">
        <w:rPr>
          <w:rFonts w:hint="cs"/>
          <w:rtl/>
        </w:rPr>
        <w:t>ساماندهي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ارتقاء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اثربخشي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حضور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نمايندگان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قوه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قضائيه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منظور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رعايت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قانون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حقوق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مردم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نهادها،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شوراها،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كميسيون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مراجع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شبه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قضائي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تدوين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اجراي</w:t>
      </w:r>
      <w:r w:rsidR="00313432">
        <w:rPr>
          <w:rtl/>
        </w:rPr>
        <w:t xml:space="preserve"> «</w:t>
      </w:r>
      <w:r w:rsidR="00313432">
        <w:rPr>
          <w:rFonts w:hint="cs"/>
          <w:rtl/>
        </w:rPr>
        <w:t>دستورالعمل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جامع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امور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نمايندگان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قوه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قضائيه</w:t>
      </w:r>
      <w:r w:rsidR="00313432">
        <w:rPr>
          <w:rFonts w:hint="eastAsia"/>
          <w:rtl/>
        </w:rPr>
        <w:t>»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مشتمل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نحوه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انتخاب،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شرح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وظايف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شيوه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نظارت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آن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</w:t>
      </w:r>
      <w:r w:rsidR="00313432">
        <w:rPr>
          <w:rtl/>
        </w:rPr>
        <w:t xml:space="preserve"> </w:t>
      </w:r>
      <w:r w:rsidR="00313432" w:rsidRPr="008E3D14">
        <w:rPr>
          <w:color w:val="E36C0A" w:themeColor="accent6" w:themeShade="BF"/>
          <w:rtl/>
        </w:rPr>
        <w:t>(</w:t>
      </w:r>
      <w:r w:rsidR="00313432" w:rsidRPr="008E3D14">
        <w:rPr>
          <w:rFonts w:hint="cs"/>
          <w:color w:val="E36C0A" w:themeColor="accent6" w:themeShade="BF"/>
          <w:rtl/>
        </w:rPr>
        <w:t>معاونت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اول،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دادگستري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استان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</w:t>
      </w:r>
      <w:r w:rsidR="00313432" w:rsidRPr="008E3D14">
        <w:rPr>
          <w:color w:val="E36C0A" w:themeColor="accent6" w:themeShade="BF"/>
          <w:rtl/>
        </w:rPr>
        <w:t xml:space="preserve">- </w:t>
      </w:r>
      <w:r w:rsidR="00313432" w:rsidRPr="008E3D14">
        <w:rPr>
          <w:rFonts w:hint="cs"/>
          <w:color w:val="E36C0A" w:themeColor="accent6" w:themeShade="BF"/>
          <w:rtl/>
        </w:rPr>
        <w:t>ميان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مدت</w:t>
      </w:r>
      <w:r w:rsidR="00313432" w:rsidRPr="008E3D14">
        <w:rPr>
          <w:color w:val="E36C0A" w:themeColor="accent6" w:themeShade="BF"/>
          <w:rtl/>
        </w:rPr>
        <w:t>)</w:t>
      </w:r>
    </w:p>
    <w:p w14:paraId="2EEF000C" w14:textId="77777777" w:rsidR="00313432" w:rsidRDefault="00313432" w:rsidP="008E3D14">
      <w:pPr>
        <w:pStyle w:val="Heading4"/>
        <w:rPr>
          <w:rtl/>
        </w:rPr>
      </w:pPr>
      <w:bookmarkStart w:id="183" w:name="_Toc59976058"/>
      <w:r>
        <w:rPr>
          <w:rFonts w:hint="cs"/>
          <w:rtl/>
        </w:rPr>
        <w:t>ب</w:t>
      </w:r>
      <w:r>
        <w:rPr>
          <w:rtl/>
        </w:rPr>
        <w:t xml:space="preserve">-2-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bookmarkEnd w:id="183"/>
    </w:p>
    <w:p w14:paraId="6786D1A6" w14:textId="0089B288" w:rsidR="00313432" w:rsidRDefault="008E3D14" w:rsidP="00313432">
      <w:pPr>
        <w:contextualSpacing/>
        <w:rPr>
          <w:rtl/>
        </w:rPr>
      </w:pPr>
      <w:r>
        <w:rPr>
          <w:rFonts w:hint="cs"/>
          <w:rtl/>
        </w:rPr>
        <w:t>4</w:t>
      </w:r>
      <w:r w:rsidR="00313432">
        <w:rPr>
          <w:rtl/>
        </w:rPr>
        <w:t xml:space="preserve">) </w:t>
      </w:r>
      <w:r w:rsidR="00313432">
        <w:rPr>
          <w:rFonts w:hint="cs"/>
          <w:rtl/>
        </w:rPr>
        <w:t>بهره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مندي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حداكثري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از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ظرفيت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حوزه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علميه،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دانشگاه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پژوهشكده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انديشكده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شركت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دانش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بنيان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اجراي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سند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تحول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از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طريق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شناسايي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زمينه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موضوعي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برنامه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همكاري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مشترك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تأكيد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تمهيد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دسترسي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اطلاعاتي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ويژه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راه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اندازي</w:t>
      </w:r>
      <w:r w:rsidR="00313432">
        <w:rPr>
          <w:rtl/>
        </w:rPr>
        <w:t xml:space="preserve"> «</w:t>
      </w:r>
      <w:r w:rsidR="00313432">
        <w:rPr>
          <w:rFonts w:hint="cs"/>
          <w:rtl/>
        </w:rPr>
        <w:t>پرديس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نوآوري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حقوقي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قضائي</w:t>
      </w:r>
      <w:r w:rsidR="00313432">
        <w:rPr>
          <w:rFonts w:hint="eastAsia"/>
          <w:rtl/>
        </w:rPr>
        <w:t>»</w:t>
      </w:r>
      <w:r w:rsidR="00313432" w:rsidRPr="008E3D14">
        <w:rPr>
          <w:color w:val="E36C0A" w:themeColor="accent6" w:themeShade="BF"/>
          <w:rtl/>
        </w:rPr>
        <w:t xml:space="preserve"> (</w:t>
      </w:r>
      <w:r w:rsidR="00313432" w:rsidRPr="008E3D14">
        <w:rPr>
          <w:rFonts w:hint="cs"/>
          <w:color w:val="E36C0A" w:themeColor="accent6" w:themeShade="BF"/>
          <w:rtl/>
        </w:rPr>
        <w:t>معاونت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راهبردي،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سازمان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تابعه،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واحدهاي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تابعه،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مركز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آمار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و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فناوري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اطلاعات،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دادگستري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استان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</w:t>
      </w:r>
      <w:r w:rsidR="00313432" w:rsidRPr="008E3D14">
        <w:rPr>
          <w:color w:val="E36C0A" w:themeColor="accent6" w:themeShade="BF"/>
          <w:rtl/>
        </w:rPr>
        <w:t xml:space="preserve">- </w:t>
      </w:r>
      <w:r w:rsidR="00313432" w:rsidRPr="008E3D14">
        <w:rPr>
          <w:rFonts w:hint="cs"/>
          <w:color w:val="E36C0A" w:themeColor="accent6" w:themeShade="BF"/>
          <w:rtl/>
        </w:rPr>
        <w:t>كوتاه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مدت</w:t>
      </w:r>
      <w:r w:rsidR="00313432" w:rsidRPr="008E3D14">
        <w:rPr>
          <w:color w:val="E36C0A" w:themeColor="accent6" w:themeShade="BF"/>
          <w:rtl/>
        </w:rPr>
        <w:t>)</w:t>
      </w:r>
    </w:p>
    <w:p w14:paraId="5275BD82" w14:textId="77777777" w:rsidR="00313432" w:rsidRDefault="00313432" w:rsidP="008E3D14">
      <w:pPr>
        <w:pStyle w:val="Heading4"/>
        <w:rPr>
          <w:rtl/>
        </w:rPr>
      </w:pPr>
      <w:bookmarkStart w:id="184" w:name="_Toc59976059"/>
      <w:r>
        <w:rPr>
          <w:rFonts w:hint="cs"/>
          <w:rtl/>
        </w:rPr>
        <w:t>ب</w:t>
      </w:r>
      <w:r>
        <w:rPr>
          <w:rtl/>
        </w:rPr>
        <w:t xml:space="preserve">-3-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bookmarkEnd w:id="184"/>
    </w:p>
    <w:p w14:paraId="716F17F2" w14:textId="42023227" w:rsidR="00313432" w:rsidRDefault="008E3D14" w:rsidP="00313432">
      <w:pPr>
        <w:contextualSpacing/>
        <w:rPr>
          <w:rtl/>
        </w:rPr>
      </w:pPr>
      <w:r>
        <w:rPr>
          <w:rFonts w:hint="cs"/>
          <w:rtl/>
        </w:rPr>
        <w:t>5</w:t>
      </w:r>
      <w:r w:rsidR="00313432">
        <w:rPr>
          <w:rtl/>
        </w:rPr>
        <w:t xml:space="preserve">) </w:t>
      </w:r>
      <w:r w:rsidR="00313432">
        <w:rPr>
          <w:rFonts w:hint="cs"/>
          <w:rtl/>
        </w:rPr>
        <w:t>جلب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مشاركت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نهادهاي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مردمي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ارائه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خدمات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نظير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صيانت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از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حقوق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عامه،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پيشگيري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مقابله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فساد،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ميانجي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گري،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صلح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سازش،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حمايت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از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بزه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ديدگان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بازاجتماعي</w:t>
      </w:r>
      <w:r w:rsidR="00313432">
        <w:rPr>
          <w:rFonts w:hint="cs"/>
        </w:rPr>
        <w:t>‌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شدن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مجرمان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شناسايي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فعال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سازي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زمينه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موضوعي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بهره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مندي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از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ظرفيت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مردمي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متناسب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اقتضائات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سند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تحول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از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طريق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تدوين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اجراي</w:t>
      </w:r>
      <w:r w:rsidR="00313432">
        <w:rPr>
          <w:rtl/>
        </w:rPr>
        <w:t xml:space="preserve"> «</w:t>
      </w:r>
      <w:r w:rsidR="00313432">
        <w:rPr>
          <w:rFonts w:hint="cs"/>
          <w:rtl/>
        </w:rPr>
        <w:t>دستورالعمل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نحوه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lastRenderedPageBreak/>
        <w:t>مشاركت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تعامل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نهادهاي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مردمي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قوه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قضائيه</w:t>
      </w:r>
      <w:r w:rsidR="00313432">
        <w:rPr>
          <w:rFonts w:hint="eastAsia"/>
          <w:rtl/>
        </w:rPr>
        <w:t>»</w:t>
      </w:r>
      <w:r w:rsidR="00313432">
        <w:rPr>
          <w:rtl/>
        </w:rPr>
        <w:t xml:space="preserve"> </w:t>
      </w:r>
      <w:r w:rsidR="00313432" w:rsidRPr="008E3D14">
        <w:rPr>
          <w:color w:val="E36C0A" w:themeColor="accent6" w:themeShade="BF"/>
          <w:rtl/>
        </w:rPr>
        <w:t>(</w:t>
      </w:r>
      <w:r w:rsidR="00313432" w:rsidRPr="008E3D14">
        <w:rPr>
          <w:rFonts w:hint="cs"/>
          <w:color w:val="E36C0A" w:themeColor="accent6" w:themeShade="BF"/>
          <w:rtl/>
        </w:rPr>
        <w:t>معاونت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اجتماعي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و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پيشگيري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از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وقوع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جرم،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دادستاني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كل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كشور،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سازمان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تابعه،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واحدهاي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تابعه،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دادگستري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استان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</w:t>
      </w:r>
      <w:r w:rsidR="00313432" w:rsidRPr="008E3D14">
        <w:rPr>
          <w:color w:val="E36C0A" w:themeColor="accent6" w:themeShade="BF"/>
          <w:rtl/>
        </w:rPr>
        <w:t xml:space="preserve">- </w:t>
      </w:r>
      <w:r w:rsidR="00313432" w:rsidRPr="008E3D14">
        <w:rPr>
          <w:rFonts w:hint="cs"/>
          <w:color w:val="E36C0A" w:themeColor="accent6" w:themeShade="BF"/>
          <w:rtl/>
        </w:rPr>
        <w:t>ميان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مدت</w:t>
      </w:r>
      <w:r w:rsidR="00313432" w:rsidRPr="008E3D14">
        <w:rPr>
          <w:color w:val="E36C0A" w:themeColor="accent6" w:themeShade="BF"/>
          <w:rtl/>
        </w:rPr>
        <w:t>)</w:t>
      </w:r>
    </w:p>
    <w:p w14:paraId="09DE4CAA" w14:textId="77777777" w:rsidR="00313432" w:rsidRDefault="00313432" w:rsidP="008E3D14">
      <w:pPr>
        <w:pStyle w:val="Heading4"/>
        <w:rPr>
          <w:rtl/>
        </w:rPr>
      </w:pPr>
      <w:bookmarkStart w:id="185" w:name="_Toc59976060"/>
      <w:r>
        <w:rPr>
          <w:rFonts w:hint="cs"/>
          <w:rtl/>
        </w:rPr>
        <w:t>ب</w:t>
      </w:r>
      <w:r>
        <w:rPr>
          <w:rtl/>
        </w:rPr>
        <w:t xml:space="preserve">-4-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bookmarkEnd w:id="185"/>
    </w:p>
    <w:p w14:paraId="36671C07" w14:textId="798217E7" w:rsidR="00313432" w:rsidRDefault="008E3D14" w:rsidP="00313432">
      <w:pPr>
        <w:contextualSpacing/>
        <w:rPr>
          <w:rtl/>
        </w:rPr>
      </w:pPr>
      <w:r>
        <w:rPr>
          <w:rFonts w:hint="cs"/>
          <w:rtl/>
        </w:rPr>
        <w:t>6</w:t>
      </w:r>
      <w:r w:rsidR="00313432">
        <w:rPr>
          <w:rtl/>
        </w:rPr>
        <w:t xml:space="preserve">) </w:t>
      </w:r>
      <w:r w:rsidR="00313432">
        <w:rPr>
          <w:rFonts w:hint="cs"/>
          <w:rtl/>
        </w:rPr>
        <w:t>برون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سپاري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خدمات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قابل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واگذاري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بخش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خصوصي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در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چارچوب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قوانين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مقررات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موجود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خريد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خدمات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مورد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نظر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تدوين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سازوكارهاي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لازم</w:t>
      </w:r>
      <w:r w:rsidR="00313432">
        <w:rPr>
          <w:rtl/>
        </w:rPr>
        <w:t xml:space="preserve"> </w:t>
      </w:r>
      <w:r w:rsidR="00313432" w:rsidRPr="008E3D14">
        <w:rPr>
          <w:color w:val="E36C0A" w:themeColor="accent6" w:themeShade="BF"/>
          <w:rtl/>
        </w:rPr>
        <w:t>(</w:t>
      </w:r>
      <w:r w:rsidR="00313432" w:rsidRPr="008E3D14">
        <w:rPr>
          <w:rFonts w:hint="cs"/>
          <w:color w:val="E36C0A" w:themeColor="accent6" w:themeShade="BF"/>
          <w:rtl/>
        </w:rPr>
        <w:t>معاونت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راهبردي،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سازمان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تابعه،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واحدهاي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تابعه،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دادگستري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استان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</w:t>
      </w:r>
      <w:r w:rsidR="00313432" w:rsidRPr="008E3D14">
        <w:rPr>
          <w:color w:val="E36C0A" w:themeColor="accent6" w:themeShade="BF"/>
          <w:rtl/>
        </w:rPr>
        <w:t xml:space="preserve">- </w:t>
      </w:r>
      <w:r w:rsidR="00313432" w:rsidRPr="008E3D14">
        <w:rPr>
          <w:rFonts w:hint="cs"/>
          <w:color w:val="E36C0A" w:themeColor="accent6" w:themeShade="BF"/>
          <w:rtl/>
        </w:rPr>
        <w:t>ميان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مدت</w:t>
      </w:r>
      <w:r w:rsidR="00313432" w:rsidRPr="008E3D14">
        <w:rPr>
          <w:color w:val="E36C0A" w:themeColor="accent6" w:themeShade="BF"/>
          <w:rtl/>
        </w:rPr>
        <w:t>)</w:t>
      </w:r>
    </w:p>
    <w:p w14:paraId="381E4018" w14:textId="25CBE4A3" w:rsidR="00313432" w:rsidRDefault="008E3D14" w:rsidP="00313432">
      <w:pPr>
        <w:contextualSpacing/>
        <w:rPr>
          <w:rtl/>
        </w:rPr>
      </w:pPr>
      <w:r>
        <w:rPr>
          <w:rFonts w:hint="cs"/>
          <w:rtl/>
        </w:rPr>
        <w:t>7</w:t>
      </w:r>
      <w:r w:rsidR="00313432">
        <w:rPr>
          <w:rtl/>
        </w:rPr>
        <w:t xml:space="preserve">) </w:t>
      </w:r>
      <w:r w:rsidR="00313432">
        <w:rPr>
          <w:rFonts w:hint="cs"/>
          <w:rtl/>
        </w:rPr>
        <w:t>احصاء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فهرست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ساير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خدمات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قابل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واگذاري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بخش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خصوصي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اصلاح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قوانين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مقررات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مرتبط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منظور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واگذاري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خريد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خدمات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مورد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نظر</w:t>
      </w:r>
      <w:r w:rsidR="00313432">
        <w:rPr>
          <w:rtl/>
        </w:rPr>
        <w:t xml:space="preserve"> </w:t>
      </w:r>
      <w:r w:rsidR="00313432" w:rsidRPr="008E3D14">
        <w:rPr>
          <w:color w:val="E36C0A" w:themeColor="accent6" w:themeShade="BF"/>
          <w:rtl/>
        </w:rPr>
        <w:t>(</w:t>
      </w:r>
      <w:r w:rsidR="00313432" w:rsidRPr="008E3D14">
        <w:rPr>
          <w:rFonts w:hint="cs"/>
          <w:color w:val="E36C0A" w:themeColor="accent6" w:themeShade="BF"/>
          <w:rtl/>
        </w:rPr>
        <w:t>معاونت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راهبردي،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معاونت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حقوقي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و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امور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مجلس،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سازمان</w:t>
      </w:r>
      <w:r w:rsidR="00313432" w:rsidRPr="008E3D14">
        <w:rPr>
          <w:rFonts w:hint="cs"/>
          <w:color w:val="E36C0A" w:themeColor="accent6" w:themeShade="BF"/>
        </w:rPr>
        <w:t>‌</w:t>
      </w:r>
      <w:r w:rsidR="00313432" w:rsidRPr="008E3D14">
        <w:rPr>
          <w:rFonts w:hint="cs"/>
          <w:color w:val="E36C0A" w:themeColor="accent6" w:themeShade="BF"/>
          <w:rtl/>
        </w:rPr>
        <w:t>هاي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تابعه،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واحدهاي</w:t>
      </w:r>
      <w:r w:rsidR="00313432" w:rsidRPr="008E3D14">
        <w:rPr>
          <w:color w:val="E36C0A" w:themeColor="accent6" w:themeShade="BF"/>
          <w:rtl/>
        </w:rPr>
        <w:t xml:space="preserve"> </w:t>
      </w:r>
      <w:r w:rsidR="00313432" w:rsidRPr="008E3D14">
        <w:rPr>
          <w:rFonts w:hint="cs"/>
          <w:color w:val="E36C0A" w:themeColor="accent6" w:themeShade="BF"/>
          <w:rtl/>
        </w:rPr>
        <w:t>تابعه</w:t>
      </w:r>
      <w:r w:rsidR="00313432" w:rsidRPr="008E3D14">
        <w:rPr>
          <w:color w:val="E36C0A" w:themeColor="accent6" w:themeShade="BF"/>
          <w:rtl/>
        </w:rPr>
        <w:t xml:space="preserve">- </w:t>
      </w:r>
      <w:r w:rsidR="00313432" w:rsidRPr="008E3D14">
        <w:rPr>
          <w:rFonts w:hint="cs"/>
          <w:color w:val="E36C0A" w:themeColor="accent6" w:themeShade="BF"/>
          <w:rtl/>
        </w:rPr>
        <w:t>بلندمدت</w:t>
      </w:r>
      <w:r w:rsidR="00313432" w:rsidRPr="008E3D14">
        <w:rPr>
          <w:color w:val="E36C0A" w:themeColor="accent6" w:themeShade="BF"/>
          <w:rtl/>
        </w:rPr>
        <w:t>)</w:t>
      </w:r>
    </w:p>
    <w:p w14:paraId="07A8B6DF" w14:textId="77777777" w:rsidR="00313432" w:rsidRDefault="00313432" w:rsidP="00D64FC6">
      <w:pPr>
        <w:pStyle w:val="Heading2"/>
        <w:rPr>
          <w:rtl/>
        </w:rPr>
      </w:pPr>
      <w:bookmarkStart w:id="186" w:name="_Toc59976061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-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bookmarkEnd w:id="186"/>
    </w:p>
    <w:p w14:paraId="318ABDAB" w14:textId="77777777" w:rsidR="00313432" w:rsidRDefault="00313432" w:rsidP="00D64FC6">
      <w:pPr>
        <w:pStyle w:val="Heading3"/>
        <w:rPr>
          <w:rtl/>
        </w:rPr>
      </w:pPr>
      <w:bookmarkStart w:id="187" w:name="_Toc59976062"/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- </w:t>
      </w:r>
      <w:r>
        <w:rPr>
          <w:rFonts w:hint="cs"/>
          <w:rtl/>
        </w:rPr>
        <w:t>جذب</w:t>
      </w:r>
      <w:bookmarkEnd w:id="187"/>
    </w:p>
    <w:p w14:paraId="001B3CC6" w14:textId="402A8CF6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8E3D14">
        <w:rPr>
          <w:color w:val="E36C0A" w:themeColor="accent6" w:themeShade="BF"/>
          <w:rtl/>
        </w:rPr>
        <w:t>(</w:t>
      </w:r>
      <w:r w:rsidRPr="008E3D14">
        <w:rPr>
          <w:rFonts w:hint="cs"/>
          <w:color w:val="E36C0A" w:themeColor="accent6" w:themeShade="BF"/>
          <w:rtl/>
        </w:rPr>
        <w:t>معاونت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منابع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انساني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امور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فرهنگي،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دانشگاه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علوم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قضائي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خدمات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اداري،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سازمان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هاي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تابعه،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واحد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هاي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تابعه</w:t>
      </w:r>
      <w:r w:rsidRPr="008E3D14">
        <w:rPr>
          <w:color w:val="E36C0A" w:themeColor="accent6" w:themeShade="BF"/>
          <w:rtl/>
        </w:rPr>
        <w:t xml:space="preserve">- </w:t>
      </w:r>
      <w:r w:rsidRPr="008E3D14">
        <w:rPr>
          <w:rFonts w:hint="cs"/>
          <w:color w:val="E36C0A" w:themeColor="accent6" w:themeShade="BF"/>
          <w:rtl/>
        </w:rPr>
        <w:t>ميان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مدت</w:t>
      </w:r>
      <w:r w:rsidRPr="008E3D14">
        <w:rPr>
          <w:color w:val="E36C0A" w:themeColor="accent6" w:themeShade="BF"/>
          <w:rtl/>
        </w:rPr>
        <w:t>)</w:t>
      </w:r>
    </w:p>
    <w:p w14:paraId="3809C94D" w14:textId="7270BB69" w:rsidR="00313432" w:rsidRDefault="00313432" w:rsidP="008E3D14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شايستگي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شخصيت،</w:t>
      </w:r>
      <w:r>
        <w:rPr>
          <w:rtl/>
        </w:rPr>
        <w:t xml:space="preserve"> </w:t>
      </w:r>
      <w:r>
        <w:rPr>
          <w:rFonts w:hint="cs"/>
          <w:rtl/>
        </w:rPr>
        <w:t>ايمان،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403B5757" w14:textId="09A68A23" w:rsidR="00313432" w:rsidRDefault="00313432" w:rsidP="008E3D14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نيازسنجي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موردنياز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Fonts w:hint="cs"/>
        </w:rPr>
        <w:t>‌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Fonts w:hint="cs"/>
        </w:rPr>
        <w:t>‌</w:t>
      </w:r>
      <w:r>
        <w:rPr>
          <w:rFonts w:hint="cs"/>
          <w:rtl/>
        </w:rPr>
        <w:t>شده</w:t>
      </w:r>
    </w:p>
    <w:p w14:paraId="7231EB46" w14:textId="42DFB963" w:rsidR="00313432" w:rsidRDefault="00313432" w:rsidP="008E3D14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هوشمند،</w:t>
      </w:r>
      <w:r>
        <w:rPr>
          <w:rtl/>
        </w:rPr>
        <w:t xml:space="preserve"> </w:t>
      </w:r>
      <w:r>
        <w:rPr>
          <w:rFonts w:hint="cs"/>
          <w:rtl/>
        </w:rPr>
        <w:t>سيستمي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شايستگي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شخصيتي،</w:t>
      </w:r>
      <w:r>
        <w:rPr>
          <w:rtl/>
        </w:rPr>
        <w:t xml:space="preserve"> </w:t>
      </w:r>
      <w:r>
        <w:rPr>
          <w:rFonts w:hint="cs"/>
          <w:rtl/>
        </w:rPr>
        <w:t>ايماني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Fonts w:hint="cs"/>
        </w:rPr>
        <w:t>‌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اقتصاد،</w:t>
      </w:r>
      <w:r>
        <w:rPr>
          <w:rtl/>
        </w:rPr>
        <w:t xml:space="preserve"> </w:t>
      </w:r>
      <w:r>
        <w:rPr>
          <w:rFonts w:hint="cs"/>
          <w:rtl/>
        </w:rPr>
        <w:t>رسانه،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</w:p>
    <w:p w14:paraId="44F526BE" w14:textId="68B555C7" w:rsidR="00313432" w:rsidRDefault="00313432" w:rsidP="008E3D14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Fonts w:hint="cs"/>
        </w:rPr>
        <w:t>‌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دكتري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اقتصاد،</w:t>
      </w:r>
      <w:r>
        <w:rPr>
          <w:rtl/>
        </w:rPr>
        <w:t xml:space="preserve"> </w:t>
      </w:r>
      <w:r>
        <w:rPr>
          <w:rFonts w:hint="cs"/>
          <w:rtl/>
        </w:rPr>
        <w:t>رسانه،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نظرگرفتن</w:t>
      </w:r>
      <w:r>
        <w:rPr>
          <w:rtl/>
        </w:rPr>
        <w:t xml:space="preserve"> </w:t>
      </w:r>
      <w:r>
        <w:rPr>
          <w:rFonts w:hint="cs"/>
          <w:rtl/>
        </w:rPr>
        <w:t>شايستگي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شخصيتي،</w:t>
      </w:r>
      <w:r>
        <w:rPr>
          <w:rtl/>
        </w:rPr>
        <w:t xml:space="preserve"> </w:t>
      </w:r>
      <w:r>
        <w:rPr>
          <w:rFonts w:hint="cs"/>
          <w:rtl/>
        </w:rPr>
        <w:t>ايماني،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مهارتي</w:t>
      </w:r>
      <w:r>
        <w:rPr>
          <w:rtl/>
        </w:rPr>
        <w:t xml:space="preserve"> </w:t>
      </w:r>
      <w:r>
        <w:rPr>
          <w:rFonts w:hint="cs"/>
          <w:rtl/>
        </w:rPr>
        <w:t>متناسب،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25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گواهي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متناظر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1430DD84" w14:textId="39D954BD" w:rsidR="00313432" w:rsidRDefault="00313432" w:rsidP="008E3D14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منتخبان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Fonts w:hint="eastAsia"/>
          <w:rtl/>
        </w:rPr>
        <w:t>»</w:t>
      </w:r>
    </w:p>
    <w:p w14:paraId="1745720F" w14:textId="5C59992E" w:rsidR="00313432" w:rsidRDefault="00313432" w:rsidP="008E3D14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۱۰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منتخبان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</w:p>
    <w:p w14:paraId="43DB37FF" w14:textId="690FB2EF" w:rsidR="00313432" w:rsidRDefault="00313432" w:rsidP="008E3D14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مهارتي</w:t>
      </w:r>
      <w:r>
        <w:rPr>
          <w:rtl/>
        </w:rPr>
        <w:t xml:space="preserve">-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دستياري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منتخبان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انتصاب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جديدالورود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ارزشيابي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دستياري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Fonts w:hint="cs"/>
        </w:rPr>
        <w:t>‌</w:t>
      </w:r>
      <w:r>
        <w:rPr>
          <w:rFonts w:hint="cs"/>
          <w:rtl/>
        </w:rPr>
        <w:t>آفريني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باتجربه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جديدالورود</w:t>
      </w:r>
    </w:p>
    <w:p w14:paraId="3A7165B9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لايحه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استخدامي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 w:rsidRPr="008E3D14">
        <w:rPr>
          <w:color w:val="E36C0A" w:themeColor="accent6" w:themeShade="BF"/>
          <w:rtl/>
        </w:rPr>
        <w:t>(</w:t>
      </w:r>
      <w:r w:rsidRPr="008E3D14">
        <w:rPr>
          <w:rFonts w:hint="cs"/>
          <w:color w:val="E36C0A" w:themeColor="accent6" w:themeShade="BF"/>
          <w:rtl/>
        </w:rPr>
        <w:t>معاونت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منابع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انساني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امور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فرهنگي،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معاونت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حقوقي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lastRenderedPageBreak/>
        <w:t>امور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مجلس</w:t>
      </w:r>
      <w:r w:rsidRPr="008E3D14">
        <w:rPr>
          <w:color w:val="E36C0A" w:themeColor="accent6" w:themeShade="BF"/>
          <w:rtl/>
        </w:rPr>
        <w:t xml:space="preserve">- </w:t>
      </w:r>
      <w:r w:rsidRPr="008E3D14">
        <w:rPr>
          <w:rFonts w:hint="cs"/>
          <w:color w:val="E36C0A" w:themeColor="accent6" w:themeShade="BF"/>
          <w:rtl/>
        </w:rPr>
        <w:t>ميان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مدت</w:t>
      </w:r>
      <w:r w:rsidRPr="008E3D14">
        <w:rPr>
          <w:color w:val="E36C0A" w:themeColor="accent6" w:themeShade="BF"/>
          <w:rtl/>
        </w:rPr>
        <w:t>)</w:t>
      </w:r>
    </w:p>
    <w:p w14:paraId="741D7331" w14:textId="77777777" w:rsidR="00313432" w:rsidRDefault="00313432" w:rsidP="008E3D14">
      <w:pPr>
        <w:pStyle w:val="Heading3"/>
        <w:rPr>
          <w:rtl/>
        </w:rPr>
      </w:pPr>
      <w:bookmarkStart w:id="188" w:name="_Toc59976063"/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- </w:t>
      </w:r>
      <w:r>
        <w:rPr>
          <w:rFonts w:hint="cs"/>
          <w:rtl/>
        </w:rPr>
        <w:t>نگهداشت،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bookmarkEnd w:id="188"/>
    </w:p>
    <w:p w14:paraId="2C451E03" w14:textId="363D6E40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استقلال،</w:t>
      </w:r>
      <w:r>
        <w:rPr>
          <w:rtl/>
        </w:rPr>
        <w:t xml:space="preserve"> </w:t>
      </w:r>
      <w:r>
        <w:rPr>
          <w:rFonts w:hint="cs"/>
          <w:rtl/>
        </w:rPr>
        <w:t>شأن،</w:t>
      </w:r>
      <w:r>
        <w:rPr>
          <w:rtl/>
        </w:rPr>
        <w:t xml:space="preserve"> </w:t>
      </w:r>
      <w:r>
        <w:rPr>
          <w:rFonts w:hint="cs"/>
          <w:rtl/>
        </w:rPr>
        <w:t>عزت،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مصوب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 w:rsidR="00967B5E"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مديريتي،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>:</w:t>
      </w:r>
      <w:r w:rsidRPr="008E3D14">
        <w:rPr>
          <w:color w:val="E36C0A" w:themeColor="accent6" w:themeShade="BF"/>
          <w:rtl/>
        </w:rPr>
        <w:t xml:space="preserve"> (</w:t>
      </w:r>
      <w:r w:rsidRPr="008E3D14">
        <w:rPr>
          <w:rFonts w:hint="cs"/>
          <w:color w:val="E36C0A" w:themeColor="accent6" w:themeShade="BF"/>
          <w:rtl/>
        </w:rPr>
        <w:t>معاونت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حقوقي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امور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مجلس،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معاونت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راهبردي،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معاونت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منابع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انساني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امور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فرهنگي،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معاونت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مالي،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پشتيباني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عمراني،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دادگستري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استان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ها</w:t>
      </w:r>
      <w:r w:rsidRPr="008E3D14">
        <w:rPr>
          <w:color w:val="E36C0A" w:themeColor="accent6" w:themeShade="BF"/>
          <w:rtl/>
        </w:rPr>
        <w:t xml:space="preserve">- </w:t>
      </w:r>
      <w:r w:rsidRPr="008E3D14">
        <w:rPr>
          <w:rFonts w:hint="cs"/>
          <w:color w:val="E36C0A" w:themeColor="accent6" w:themeShade="BF"/>
          <w:rtl/>
        </w:rPr>
        <w:t>ميان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مدت</w:t>
      </w:r>
      <w:r w:rsidRPr="008E3D14">
        <w:rPr>
          <w:color w:val="E36C0A" w:themeColor="accent6" w:themeShade="BF"/>
          <w:rtl/>
        </w:rPr>
        <w:t>)</w:t>
      </w:r>
    </w:p>
    <w:p w14:paraId="109B69F6" w14:textId="34CD3846" w:rsidR="00313432" w:rsidRDefault="00313432" w:rsidP="008E3D14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</w:p>
    <w:p w14:paraId="73A341F3" w14:textId="2B0CD807" w:rsidR="00313432" w:rsidRDefault="00313432" w:rsidP="008E3D14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شغلي،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</w:p>
    <w:p w14:paraId="22B4CE89" w14:textId="6FA695AD" w:rsidR="00313432" w:rsidRDefault="00313432" w:rsidP="008E3D14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رئيس،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57435E07" w14:textId="3A439291" w:rsidR="00313432" w:rsidRDefault="00313432" w:rsidP="008E3D14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14:paraId="60B3C77D" w14:textId="70171D03" w:rsidR="00313432" w:rsidRDefault="00313432" w:rsidP="008E3D14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درآمدي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</w:p>
    <w:p w14:paraId="487A497F" w14:textId="175C7468" w:rsidR="00313432" w:rsidRPr="006A7EF5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Fonts w:hint="cs"/>
        </w:rPr>
        <w:t>‌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6A7EF5">
        <w:rPr>
          <w:color w:val="E36C0A" w:themeColor="accent6" w:themeShade="BF"/>
          <w:rtl/>
        </w:rPr>
        <w:t>(</w:t>
      </w:r>
      <w:r w:rsidRPr="006A7EF5">
        <w:rPr>
          <w:rFonts w:hint="cs"/>
          <w:color w:val="E36C0A" w:themeColor="accent6" w:themeShade="BF"/>
          <w:rtl/>
        </w:rPr>
        <w:t>معاونت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منابع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انساني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و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امور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فرهنگي،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سازمان</w:t>
      </w:r>
      <w:r w:rsidRPr="006A7EF5">
        <w:rPr>
          <w:rFonts w:hint="cs"/>
          <w:color w:val="E36C0A" w:themeColor="accent6" w:themeShade="BF"/>
        </w:rPr>
        <w:t>‌</w:t>
      </w:r>
      <w:r w:rsidRPr="006A7EF5">
        <w:rPr>
          <w:rFonts w:hint="cs"/>
          <w:color w:val="E36C0A" w:themeColor="accent6" w:themeShade="BF"/>
          <w:rtl/>
        </w:rPr>
        <w:t>هاي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تابعه،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واحدهاي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تابعه</w:t>
      </w:r>
      <w:r w:rsidRPr="006A7EF5">
        <w:rPr>
          <w:color w:val="E36C0A" w:themeColor="accent6" w:themeShade="BF"/>
          <w:rtl/>
        </w:rPr>
        <w:t xml:space="preserve">- </w:t>
      </w:r>
      <w:r w:rsidRPr="006A7EF5">
        <w:rPr>
          <w:rFonts w:hint="cs"/>
          <w:color w:val="E36C0A" w:themeColor="accent6" w:themeShade="BF"/>
          <w:rtl/>
        </w:rPr>
        <w:t>ميان</w:t>
      </w:r>
      <w:r w:rsidRPr="006A7EF5">
        <w:rPr>
          <w:rFonts w:hint="cs"/>
          <w:color w:val="E36C0A" w:themeColor="accent6" w:themeShade="BF"/>
        </w:rPr>
        <w:t>‌</w:t>
      </w:r>
      <w:r w:rsidRPr="006A7EF5">
        <w:rPr>
          <w:rFonts w:hint="cs"/>
          <w:color w:val="E36C0A" w:themeColor="accent6" w:themeShade="BF"/>
          <w:rtl/>
        </w:rPr>
        <w:t>مدت</w:t>
      </w:r>
      <w:r w:rsidRPr="006A7EF5">
        <w:rPr>
          <w:color w:val="E36C0A" w:themeColor="accent6" w:themeShade="BF"/>
          <w:rtl/>
        </w:rPr>
        <w:t>)</w:t>
      </w:r>
    </w:p>
    <w:p w14:paraId="576E9DFE" w14:textId="26572ED9" w:rsidR="00313432" w:rsidRDefault="00313432" w:rsidP="008E3D14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شايستگي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«</w:t>
      </w:r>
      <w:r>
        <w:rPr>
          <w:rFonts w:hint="cs"/>
          <w:rtl/>
        </w:rPr>
        <w:t>جذب</w:t>
      </w:r>
      <w:r>
        <w:rPr>
          <w:rFonts w:hint="eastAsia"/>
          <w:rtl/>
        </w:rPr>
        <w:t>»</w:t>
      </w:r>
    </w:p>
    <w:p w14:paraId="7F5062B8" w14:textId="24BC3146" w:rsidR="00313432" w:rsidRDefault="00313432" w:rsidP="008E3D14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</w:p>
    <w:p w14:paraId="6AD5B9F3" w14:textId="3397F25C" w:rsidR="00313432" w:rsidRDefault="00313432" w:rsidP="008E3D14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Fonts w:hint="cs"/>
        </w:rPr>
        <w:t>‌</w:t>
      </w:r>
      <w:r>
        <w:rPr>
          <w:rFonts w:hint="cs"/>
          <w:rtl/>
        </w:rPr>
        <w:t>رجوع</w:t>
      </w:r>
    </w:p>
    <w:p w14:paraId="01830245" w14:textId="16687397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8E3D14">
        <w:rPr>
          <w:color w:val="E36C0A" w:themeColor="accent6" w:themeShade="BF"/>
          <w:rtl/>
        </w:rPr>
        <w:t>(</w:t>
      </w:r>
      <w:r w:rsidRPr="008E3D14">
        <w:rPr>
          <w:rFonts w:hint="cs"/>
          <w:color w:val="E36C0A" w:themeColor="accent6" w:themeShade="BF"/>
          <w:rtl/>
        </w:rPr>
        <w:t>معاونت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منابع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انساني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و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امور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فرهنگي،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سازمان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هاي</w:t>
      </w:r>
      <w:r w:rsidRPr="008E3D14">
        <w:rPr>
          <w:color w:val="E36C0A" w:themeColor="accent6" w:themeShade="BF"/>
          <w:rtl/>
        </w:rPr>
        <w:t xml:space="preserve"> </w:t>
      </w:r>
      <w:r w:rsidRPr="008E3D14">
        <w:rPr>
          <w:rFonts w:hint="cs"/>
          <w:color w:val="E36C0A" w:themeColor="accent6" w:themeShade="BF"/>
          <w:rtl/>
        </w:rPr>
        <w:t>تابعه</w:t>
      </w:r>
      <w:r w:rsidRPr="008E3D14">
        <w:rPr>
          <w:color w:val="E36C0A" w:themeColor="accent6" w:themeShade="BF"/>
          <w:rtl/>
        </w:rPr>
        <w:t xml:space="preserve">- </w:t>
      </w:r>
      <w:r w:rsidRPr="008E3D14">
        <w:rPr>
          <w:rFonts w:hint="cs"/>
          <w:color w:val="E36C0A" w:themeColor="accent6" w:themeShade="BF"/>
          <w:rtl/>
        </w:rPr>
        <w:t>ميان</w:t>
      </w:r>
      <w:r w:rsidRPr="008E3D14">
        <w:rPr>
          <w:rFonts w:hint="cs"/>
          <w:color w:val="E36C0A" w:themeColor="accent6" w:themeShade="BF"/>
        </w:rPr>
        <w:t>‌</w:t>
      </w:r>
      <w:r w:rsidRPr="008E3D14">
        <w:rPr>
          <w:rFonts w:hint="cs"/>
          <w:color w:val="E36C0A" w:themeColor="accent6" w:themeShade="BF"/>
          <w:rtl/>
        </w:rPr>
        <w:t>مدت</w:t>
      </w:r>
      <w:r w:rsidRPr="008E3D14">
        <w:rPr>
          <w:color w:val="E36C0A" w:themeColor="accent6" w:themeShade="BF"/>
          <w:rtl/>
        </w:rPr>
        <w:t>)</w:t>
      </w:r>
    </w:p>
    <w:p w14:paraId="4261908B" w14:textId="660E9E43" w:rsidR="00313432" w:rsidRDefault="00313432" w:rsidP="008E3D14">
      <w:pPr>
        <w:pStyle w:val="ListParagraph"/>
        <w:numPr>
          <w:ilvl w:val="0"/>
          <w:numId w:val="33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14:paraId="0B57B35A" w14:textId="5F335D08" w:rsidR="00313432" w:rsidRDefault="00313432" w:rsidP="008E3D14">
      <w:pPr>
        <w:pStyle w:val="ListParagraph"/>
        <w:numPr>
          <w:ilvl w:val="0"/>
          <w:numId w:val="33"/>
        </w:numPr>
        <w:rPr>
          <w:rtl/>
        </w:rPr>
      </w:pPr>
      <w:r>
        <w:rPr>
          <w:rFonts w:hint="cs"/>
          <w:rtl/>
        </w:rPr>
        <w:t>محدودسازي</w:t>
      </w:r>
      <w:r>
        <w:rPr>
          <w:rtl/>
        </w:rPr>
        <w:t xml:space="preserve"> </w:t>
      </w:r>
      <w:r>
        <w:rPr>
          <w:rFonts w:hint="cs"/>
          <w:rtl/>
        </w:rPr>
        <w:t>دفعات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Fonts w:hint="cs"/>
        </w:rPr>
        <w:t>‌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</w:p>
    <w:p w14:paraId="0A57A90F" w14:textId="40E0264C" w:rsidR="00313432" w:rsidRDefault="00313432" w:rsidP="008E3D14">
      <w:pPr>
        <w:pStyle w:val="ListParagraph"/>
        <w:numPr>
          <w:ilvl w:val="0"/>
          <w:numId w:val="33"/>
        </w:numPr>
        <w:rPr>
          <w:rtl/>
        </w:rPr>
      </w:pP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انضمام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</w:p>
    <w:p w14:paraId="13120892" w14:textId="47FE3E80" w:rsidR="00313432" w:rsidRDefault="00313432" w:rsidP="008E3D14">
      <w:pPr>
        <w:pStyle w:val="ListParagraph"/>
        <w:numPr>
          <w:ilvl w:val="0"/>
          <w:numId w:val="33"/>
        </w:numPr>
        <w:rPr>
          <w:rtl/>
        </w:rPr>
      </w:pP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متقاضيان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Fonts w:hint="eastAsia"/>
          <w:rtl/>
        </w:rPr>
        <w:t>»</w:t>
      </w:r>
    </w:p>
    <w:p w14:paraId="584E75EB" w14:textId="36398A19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 w:rsidRPr="006A7EF5">
        <w:rPr>
          <w:color w:val="E36C0A" w:themeColor="accent6" w:themeShade="BF"/>
          <w:rtl/>
        </w:rPr>
        <w:t>(</w:t>
      </w:r>
      <w:r w:rsidRPr="006A7EF5">
        <w:rPr>
          <w:rFonts w:hint="cs"/>
          <w:color w:val="E36C0A" w:themeColor="accent6" w:themeShade="BF"/>
          <w:rtl/>
        </w:rPr>
        <w:t>معاونت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منابع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انساني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و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امور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فرهنگي،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سازمان</w:t>
      </w:r>
      <w:r w:rsidRPr="006A7EF5">
        <w:rPr>
          <w:rFonts w:hint="cs"/>
          <w:color w:val="E36C0A" w:themeColor="accent6" w:themeShade="BF"/>
        </w:rPr>
        <w:t>‌</w:t>
      </w:r>
      <w:r w:rsidRPr="006A7EF5">
        <w:rPr>
          <w:rFonts w:hint="cs"/>
          <w:color w:val="E36C0A" w:themeColor="accent6" w:themeShade="BF"/>
          <w:rtl/>
        </w:rPr>
        <w:t>هاي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تابعه،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واحدهاي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تابعه</w:t>
      </w:r>
      <w:r w:rsidRPr="006A7EF5">
        <w:rPr>
          <w:color w:val="E36C0A" w:themeColor="accent6" w:themeShade="BF"/>
          <w:rtl/>
        </w:rPr>
        <w:t xml:space="preserve">- </w:t>
      </w:r>
      <w:r w:rsidRPr="006A7EF5">
        <w:rPr>
          <w:rFonts w:hint="cs"/>
          <w:color w:val="E36C0A" w:themeColor="accent6" w:themeShade="BF"/>
          <w:rtl/>
        </w:rPr>
        <w:t>ميان</w:t>
      </w:r>
      <w:r w:rsidRPr="006A7EF5">
        <w:rPr>
          <w:rFonts w:hint="cs"/>
          <w:color w:val="E36C0A" w:themeColor="accent6" w:themeShade="BF"/>
        </w:rPr>
        <w:t>‌</w:t>
      </w:r>
      <w:r w:rsidRPr="006A7EF5">
        <w:rPr>
          <w:rFonts w:hint="cs"/>
          <w:color w:val="E36C0A" w:themeColor="accent6" w:themeShade="BF"/>
          <w:rtl/>
        </w:rPr>
        <w:t>مدت</w:t>
      </w:r>
      <w:r w:rsidRPr="006A7EF5">
        <w:rPr>
          <w:color w:val="E36C0A" w:themeColor="accent6" w:themeShade="BF"/>
          <w:rtl/>
        </w:rPr>
        <w:t>)</w:t>
      </w:r>
    </w:p>
    <w:p w14:paraId="2E0E50A2" w14:textId="052420D7" w:rsidR="00313432" w:rsidRPr="006A7EF5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شاغل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 w:rsidRPr="006A7EF5">
        <w:rPr>
          <w:color w:val="E36C0A" w:themeColor="accent6" w:themeShade="BF"/>
          <w:rtl/>
        </w:rPr>
        <w:t>(</w:t>
      </w:r>
      <w:r w:rsidRPr="006A7EF5">
        <w:rPr>
          <w:rFonts w:hint="cs"/>
          <w:color w:val="E36C0A" w:themeColor="accent6" w:themeShade="BF"/>
          <w:rtl/>
        </w:rPr>
        <w:t>معاونت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منابع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انساني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و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امور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فرهنگي،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سازمان</w:t>
      </w:r>
      <w:r w:rsidRPr="006A7EF5">
        <w:rPr>
          <w:rFonts w:hint="cs"/>
          <w:color w:val="E36C0A" w:themeColor="accent6" w:themeShade="BF"/>
        </w:rPr>
        <w:t>‌</w:t>
      </w:r>
      <w:r w:rsidRPr="006A7EF5">
        <w:rPr>
          <w:rFonts w:hint="cs"/>
          <w:color w:val="E36C0A" w:themeColor="accent6" w:themeShade="BF"/>
          <w:rtl/>
        </w:rPr>
        <w:t>هاي</w:t>
      </w:r>
      <w:r w:rsidRPr="006A7EF5">
        <w:rPr>
          <w:color w:val="E36C0A" w:themeColor="accent6" w:themeShade="BF"/>
          <w:rtl/>
        </w:rPr>
        <w:t xml:space="preserve"> </w:t>
      </w:r>
      <w:r w:rsidRPr="006A7EF5">
        <w:rPr>
          <w:rFonts w:hint="cs"/>
          <w:color w:val="E36C0A" w:themeColor="accent6" w:themeShade="BF"/>
          <w:rtl/>
        </w:rPr>
        <w:t>تابعه</w:t>
      </w:r>
      <w:r w:rsidRPr="006A7EF5">
        <w:rPr>
          <w:color w:val="E36C0A" w:themeColor="accent6" w:themeShade="BF"/>
          <w:rtl/>
        </w:rPr>
        <w:t xml:space="preserve">- </w:t>
      </w:r>
      <w:r w:rsidRPr="006A7EF5">
        <w:rPr>
          <w:rFonts w:hint="cs"/>
          <w:color w:val="E36C0A" w:themeColor="accent6" w:themeShade="BF"/>
          <w:rtl/>
        </w:rPr>
        <w:t>ميان</w:t>
      </w:r>
      <w:r w:rsidRPr="006A7EF5">
        <w:rPr>
          <w:rFonts w:hint="cs"/>
          <w:color w:val="E36C0A" w:themeColor="accent6" w:themeShade="BF"/>
        </w:rPr>
        <w:t>‌</w:t>
      </w:r>
      <w:r w:rsidRPr="006A7EF5">
        <w:rPr>
          <w:rFonts w:hint="cs"/>
          <w:color w:val="E36C0A" w:themeColor="accent6" w:themeShade="BF"/>
          <w:rtl/>
        </w:rPr>
        <w:t>مدت</w:t>
      </w:r>
      <w:r w:rsidRPr="006A7EF5">
        <w:rPr>
          <w:color w:val="E36C0A" w:themeColor="accent6" w:themeShade="BF"/>
          <w:rtl/>
        </w:rPr>
        <w:t>)</w:t>
      </w:r>
    </w:p>
    <w:p w14:paraId="60163CFF" w14:textId="3C8FC20F" w:rsidR="00313432" w:rsidRDefault="00313432" w:rsidP="00313432">
      <w:pPr>
        <w:contextualSpacing/>
        <w:rPr>
          <w:rtl/>
        </w:rPr>
      </w:pPr>
      <w:r>
        <w:rPr>
          <w:rtl/>
        </w:rPr>
        <w:t xml:space="preserve">6)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1F58F1">
        <w:rPr>
          <w:color w:val="E36C0A" w:themeColor="accent6" w:themeShade="BF"/>
          <w:rtl/>
        </w:rPr>
        <w:t>(</w:t>
      </w:r>
      <w:r w:rsidRPr="001F58F1">
        <w:rPr>
          <w:rFonts w:hint="cs"/>
          <w:color w:val="E36C0A" w:themeColor="accent6" w:themeShade="BF"/>
          <w:rtl/>
        </w:rPr>
        <w:t>معاونت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منابع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انساني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امور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فرهنگي،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سازمان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هاي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تابعه،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واحدهاي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تابعه،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دادگستري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استان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ها</w:t>
      </w:r>
      <w:r w:rsidRPr="001F58F1">
        <w:rPr>
          <w:color w:val="E36C0A" w:themeColor="accent6" w:themeShade="BF"/>
          <w:rtl/>
        </w:rPr>
        <w:t xml:space="preserve">- </w:t>
      </w:r>
      <w:r w:rsidRPr="001F58F1">
        <w:rPr>
          <w:rFonts w:hint="cs"/>
          <w:color w:val="E36C0A" w:themeColor="accent6" w:themeShade="BF"/>
          <w:rtl/>
        </w:rPr>
        <w:t>ميان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مدت</w:t>
      </w:r>
      <w:r w:rsidRPr="001F58F1">
        <w:rPr>
          <w:color w:val="E36C0A" w:themeColor="accent6" w:themeShade="BF"/>
          <w:rtl/>
        </w:rPr>
        <w:t>)</w:t>
      </w:r>
    </w:p>
    <w:p w14:paraId="30FB03ED" w14:textId="61EDE316" w:rsidR="00313432" w:rsidRDefault="00313432" w:rsidP="001F58F1">
      <w:pPr>
        <w:pStyle w:val="ListParagraph"/>
        <w:numPr>
          <w:ilvl w:val="0"/>
          <w:numId w:val="36"/>
        </w:numPr>
        <w:rPr>
          <w:rtl/>
        </w:rPr>
      </w:pP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</w:p>
    <w:p w14:paraId="28A9DD3B" w14:textId="60F4D4A9" w:rsidR="00313432" w:rsidRDefault="00313432" w:rsidP="001F58F1">
      <w:pPr>
        <w:pStyle w:val="ListParagraph"/>
        <w:numPr>
          <w:ilvl w:val="0"/>
          <w:numId w:val="36"/>
        </w:numPr>
        <w:rPr>
          <w:rtl/>
        </w:rPr>
      </w:pPr>
      <w:r>
        <w:rPr>
          <w:rFonts w:hint="cs"/>
          <w:rtl/>
        </w:rPr>
        <w:lastRenderedPageBreak/>
        <w:t>تربيت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اقتصاد،</w:t>
      </w:r>
      <w:r>
        <w:rPr>
          <w:rtl/>
        </w:rPr>
        <w:t xml:space="preserve"> </w:t>
      </w:r>
      <w:r>
        <w:rPr>
          <w:rFonts w:hint="cs"/>
          <w:rtl/>
        </w:rPr>
        <w:t>رسانه،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</w:p>
    <w:p w14:paraId="5DF7D874" w14:textId="0BB049FC" w:rsidR="00313432" w:rsidRDefault="00313432" w:rsidP="001F58F1">
      <w:pPr>
        <w:pStyle w:val="ListParagraph"/>
        <w:numPr>
          <w:ilvl w:val="0"/>
          <w:numId w:val="36"/>
        </w:numPr>
        <w:rPr>
          <w:rtl/>
        </w:rPr>
      </w:pP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</w:p>
    <w:p w14:paraId="5BCCB82F" w14:textId="7CB90BCC" w:rsidR="00313432" w:rsidRDefault="00313432" w:rsidP="001F58F1">
      <w:pPr>
        <w:pStyle w:val="ListParagraph"/>
        <w:numPr>
          <w:ilvl w:val="0"/>
          <w:numId w:val="36"/>
        </w:numPr>
        <w:rPr>
          <w:rtl/>
        </w:rPr>
      </w:pP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غيرانحصاري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«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جاي</w:t>
      </w:r>
      <w:r>
        <w:rPr>
          <w:rtl/>
        </w:rPr>
        <w:t xml:space="preserve"> «</w:t>
      </w:r>
      <w:r>
        <w:rPr>
          <w:rFonts w:hint="cs"/>
          <w:rtl/>
        </w:rPr>
        <w:t>تصدي</w:t>
      </w:r>
      <w:r>
        <w:rPr>
          <w:rFonts w:hint="cs"/>
        </w:rPr>
        <w:t>‌</w:t>
      </w:r>
      <w:r>
        <w:rPr>
          <w:rFonts w:hint="cs"/>
          <w:rtl/>
        </w:rPr>
        <w:t>گري</w:t>
      </w:r>
      <w:r>
        <w:rPr>
          <w:rFonts w:hint="eastAsia"/>
          <w:rtl/>
        </w:rPr>
        <w:t>»</w:t>
      </w:r>
    </w:p>
    <w:p w14:paraId="646333DA" w14:textId="4A825FD2" w:rsidR="00313432" w:rsidRDefault="00313432" w:rsidP="001F58F1">
      <w:pPr>
        <w:pStyle w:val="ListParagraph"/>
        <w:numPr>
          <w:ilvl w:val="0"/>
          <w:numId w:val="36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14:paraId="5983340F" w14:textId="0688F509" w:rsidR="00313432" w:rsidRDefault="00313432" w:rsidP="00313432">
      <w:pPr>
        <w:contextualSpacing/>
        <w:rPr>
          <w:rtl/>
        </w:rPr>
      </w:pPr>
      <w:r>
        <w:rPr>
          <w:rtl/>
        </w:rPr>
        <w:t xml:space="preserve">7)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ديني،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قضات،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 w:rsidRPr="001F58F1">
        <w:rPr>
          <w:color w:val="E36C0A" w:themeColor="accent6" w:themeShade="BF"/>
          <w:rtl/>
        </w:rPr>
        <w:t>(</w:t>
      </w:r>
      <w:r w:rsidRPr="001F58F1">
        <w:rPr>
          <w:rFonts w:hint="cs"/>
          <w:color w:val="E36C0A" w:themeColor="accent6" w:themeShade="BF"/>
          <w:rtl/>
        </w:rPr>
        <w:t>معاونت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منابع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انساني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امور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فرهنگي،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سازمان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هاي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تابعه،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واحدهاي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تابعه،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دادگستري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استان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ها</w:t>
      </w:r>
      <w:r w:rsidRPr="001F58F1">
        <w:rPr>
          <w:color w:val="E36C0A" w:themeColor="accent6" w:themeShade="BF"/>
          <w:rtl/>
        </w:rPr>
        <w:t xml:space="preserve">- </w:t>
      </w:r>
      <w:r w:rsidRPr="001F58F1">
        <w:rPr>
          <w:rFonts w:hint="cs"/>
          <w:color w:val="E36C0A" w:themeColor="accent6" w:themeShade="BF"/>
          <w:rtl/>
        </w:rPr>
        <w:t>ميان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مدت</w:t>
      </w:r>
      <w:r w:rsidRPr="001F58F1">
        <w:rPr>
          <w:color w:val="E36C0A" w:themeColor="accent6" w:themeShade="BF"/>
          <w:rtl/>
        </w:rPr>
        <w:t>)</w:t>
      </w:r>
    </w:p>
    <w:p w14:paraId="20723D62" w14:textId="77777777" w:rsidR="00313432" w:rsidRDefault="00313432" w:rsidP="008E3D14">
      <w:pPr>
        <w:pStyle w:val="Heading3"/>
        <w:rPr>
          <w:rtl/>
        </w:rPr>
      </w:pPr>
      <w:bookmarkStart w:id="189" w:name="_Toc59976064"/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- </w:t>
      </w:r>
      <w:r>
        <w:rPr>
          <w:rFonts w:hint="cs"/>
          <w:rtl/>
        </w:rPr>
        <w:t>انتصاب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bookmarkEnd w:id="189"/>
    </w:p>
    <w:p w14:paraId="59C2DDAD" w14:textId="0BE5C78C" w:rsidR="00313432" w:rsidRPr="001F58F1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انتصاب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1F58F1">
        <w:rPr>
          <w:color w:val="E36C0A" w:themeColor="accent6" w:themeShade="BF"/>
          <w:rtl/>
        </w:rPr>
        <w:t>(</w:t>
      </w:r>
      <w:r w:rsidRPr="001F58F1">
        <w:rPr>
          <w:rFonts w:hint="cs"/>
          <w:color w:val="E36C0A" w:themeColor="accent6" w:themeShade="BF"/>
          <w:rtl/>
        </w:rPr>
        <w:t>معاونت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منابع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انساني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امور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فرهنگي،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سازمان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هاي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تابعه،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واحدهاي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تابعه،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دادگستري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استان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ها</w:t>
      </w:r>
      <w:r w:rsidRPr="001F58F1">
        <w:rPr>
          <w:color w:val="E36C0A" w:themeColor="accent6" w:themeShade="BF"/>
          <w:rtl/>
        </w:rPr>
        <w:t xml:space="preserve">- </w:t>
      </w:r>
      <w:r w:rsidRPr="001F58F1">
        <w:rPr>
          <w:rFonts w:hint="cs"/>
          <w:color w:val="E36C0A" w:themeColor="accent6" w:themeShade="BF"/>
          <w:rtl/>
        </w:rPr>
        <w:t>ميان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مدت</w:t>
      </w:r>
      <w:r w:rsidRPr="001F58F1">
        <w:rPr>
          <w:color w:val="E36C0A" w:themeColor="accent6" w:themeShade="BF"/>
          <w:rtl/>
        </w:rPr>
        <w:t>)</w:t>
      </w:r>
    </w:p>
    <w:p w14:paraId="75958FEA" w14:textId="24B22423" w:rsidR="00313432" w:rsidRDefault="00313432" w:rsidP="001F58F1">
      <w:pPr>
        <w:pStyle w:val="ListParagraph"/>
        <w:numPr>
          <w:ilvl w:val="0"/>
          <w:numId w:val="37"/>
        </w:numPr>
        <w:rPr>
          <w:rtl/>
        </w:rPr>
      </w:pP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شايستگي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شخصيت،</w:t>
      </w:r>
      <w:r>
        <w:rPr>
          <w:rtl/>
        </w:rPr>
        <w:t xml:space="preserve"> </w:t>
      </w:r>
      <w:r>
        <w:rPr>
          <w:rFonts w:hint="cs"/>
          <w:rtl/>
        </w:rPr>
        <w:t>ايمان،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فاضل،</w:t>
      </w:r>
      <w:r>
        <w:rPr>
          <w:rtl/>
        </w:rPr>
        <w:t xml:space="preserve"> </w:t>
      </w:r>
      <w:r>
        <w:rPr>
          <w:rFonts w:hint="cs"/>
          <w:rtl/>
        </w:rPr>
        <w:t>صالح،</w:t>
      </w:r>
      <w:r>
        <w:rPr>
          <w:rtl/>
        </w:rPr>
        <w:t xml:space="preserve"> </w:t>
      </w:r>
      <w:r>
        <w:rPr>
          <w:rFonts w:hint="cs"/>
          <w:rtl/>
        </w:rPr>
        <w:t>انقلابي،</w:t>
      </w:r>
      <w:r>
        <w:rPr>
          <w:rtl/>
        </w:rPr>
        <w:t xml:space="preserve"> </w:t>
      </w:r>
      <w:r>
        <w:rPr>
          <w:rFonts w:hint="cs"/>
          <w:rtl/>
        </w:rPr>
        <w:t>مردمي،</w:t>
      </w:r>
      <w:r>
        <w:rPr>
          <w:rtl/>
        </w:rPr>
        <w:t xml:space="preserve"> </w:t>
      </w:r>
      <w:r>
        <w:rPr>
          <w:rFonts w:hint="cs"/>
          <w:rtl/>
        </w:rPr>
        <w:t>نوآور،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14:paraId="0AEC2A8F" w14:textId="5B9DB170" w:rsidR="00313432" w:rsidRDefault="00313432" w:rsidP="001F58F1">
      <w:pPr>
        <w:pStyle w:val="ListParagraph"/>
        <w:numPr>
          <w:ilvl w:val="0"/>
          <w:numId w:val="37"/>
        </w:numPr>
        <w:rPr>
          <w:rtl/>
        </w:rPr>
      </w:pP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شايستگي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4C92F5DD" w14:textId="2FCAE3E3" w:rsidR="00313432" w:rsidRDefault="00313432" w:rsidP="001F58F1">
      <w:pPr>
        <w:pStyle w:val="ListParagraph"/>
        <w:numPr>
          <w:ilvl w:val="0"/>
          <w:numId w:val="37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Fonts w:hint="cs"/>
        </w:rPr>
        <w:t>‌</w:t>
      </w:r>
      <w:r>
        <w:rPr>
          <w:rFonts w:hint="cs"/>
          <w:rtl/>
        </w:rPr>
        <w:t>پروري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انتصاب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</w:p>
    <w:p w14:paraId="36E0B1E9" w14:textId="462A7995" w:rsidR="00313432" w:rsidRDefault="00313432" w:rsidP="001F58F1">
      <w:pPr>
        <w:pStyle w:val="ListParagraph"/>
        <w:numPr>
          <w:ilvl w:val="0"/>
          <w:numId w:val="37"/>
        </w:numPr>
        <w:rPr>
          <w:rtl/>
        </w:rPr>
      </w:pPr>
      <w:r>
        <w:rPr>
          <w:rFonts w:hint="cs"/>
          <w:rtl/>
        </w:rPr>
        <w:t>شفاف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انتصابات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</w:p>
    <w:p w14:paraId="18BE09D6" w14:textId="1C5C5D95" w:rsidR="00313432" w:rsidRDefault="00313432" w:rsidP="001F58F1">
      <w:pPr>
        <w:pStyle w:val="ListParagraph"/>
        <w:numPr>
          <w:ilvl w:val="0"/>
          <w:numId w:val="37"/>
        </w:numPr>
        <w:rPr>
          <w:rtl/>
        </w:rPr>
      </w:pP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متقاضيان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Fonts w:hint="eastAsia"/>
          <w:rtl/>
        </w:rPr>
        <w:t>»</w:t>
      </w:r>
    </w:p>
    <w:p w14:paraId="127EE05A" w14:textId="33CB0A8E" w:rsidR="00313432" w:rsidRDefault="00313432" w:rsidP="001F58F1">
      <w:pPr>
        <w:pStyle w:val="ListParagraph"/>
        <w:numPr>
          <w:ilvl w:val="0"/>
          <w:numId w:val="37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كارويژه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Fonts w:hint="cs"/>
        </w:rPr>
        <w:t>‌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محوله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انتصاب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</w:p>
    <w:p w14:paraId="299A83CD" w14:textId="68788D43" w:rsidR="00313432" w:rsidRDefault="00313432" w:rsidP="001F58F1">
      <w:pPr>
        <w:pStyle w:val="Heading3"/>
        <w:rPr>
          <w:rtl/>
        </w:rPr>
      </w:pPr>
      <w:bookmarkStart w:id="190" w:name="_Toc59976065"/>
      <w:r>
        <w:rPr>
          <w:rFonts w:hint="cs"/>
          <w:rtl/>
        </w:rPr>
        <w:t>گفتار</w:t>
      </w:r>
      <w:r w:rsidR="00967B5E"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-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bookmarkEnd w:id="190"/>
    </w:p>
    <w:p w14:paraId="6AAC5EBA" w14:textId="1EE77E1E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Fonts w:hint="cs"/>
        </w:rPr>
        <w:t>‌</w:t>
      </w:r>
      <w:r>
        <w:rPr>
          <w:rFonts w:hint="cs"/>
          <w:rtl/>
        </w:rPr>
        <w:t>كاري،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وري،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1F58F1">
        <w:rPr>
          <w:color w:val="E36C0A" w:themeColor="accent6" w:themeShade="BF"/>
          <w:rtl/>
        </w:rPr>
        <w:t>(</w:t>
      </w:r>
      <w:r w:rsidRPr="001F58F1">
        <w:rPr>
          <w:rFonts w:hint="cs"/>
          <w:color w:val="E36C0A" w:themeColor="accent6" w:themeShade="BF"/>
          <w:rtl/>
        </w:rPr>
        <w:t>معاونت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راهبردي،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معاونت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منابع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انساني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امور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فرهنگي،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معاونت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مالي،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پشتيباني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عمراني،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سازمان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هاي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تابعه،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واحدهاي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تابعه،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دادگستري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استان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ها</w:t>
      </w:r>
      <w:r w:rsidRPr="001F58F1">
        <w:rPr>
          <w:color w:val="E36C0A" w:themeColor="accent6" w:themeShade="BF"/>
          <w:rtl/>
        </w:rPr>
        <w:t xml:space="preserve">- </w:t>
      </w:r>
      <w:r w:rsidRPr="001F58F1">
        <w:rPr>
          <w:rFonts w:hint="cs"/>
          <w:color w:val="E36C0A" w:themeColor="accent6" w:themeShade="BF"/>
          <w:rtl/>
        </w:rPr>
        <w:t>ميان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مدت</w:t>
      </w:r>
      <w:r w:rsidRPr="001F58F1">
        <w:rPr>
          <w:color w:val="E36C0A" w:themeColor="accent6" w:themeShade="BF"/>
          <w:rtl/>
        </w:rPr>
        <w:t>)</w:t>
      </w:r>
    </w:p>
    <w:p w14:paraId="29C8E8EE" w14:textId="0E81DBC3" w:rsidR="00313432" w:rsidRDefault="00313432" w:rsidP="001F58F1">
      <w:pPr>
        <w:pStyle w:val="ListParagraph"/>
        <w:numPr>
          <w:ilvl w:val="0"/>
          <w:numId w:val="38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عملكرد،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شاغل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</w:p>
    <w:p w14:paraId="661A9CE3" w14:textId="0119F1D7" w:rsidR="00313432" w:rsidRDefault="00313432" w:rsidP="001F58F1">
      <w:pPr>
        <w:pStyle w:val="ListParagraph"/>
        <w:numPr>
          <w:ilvl w:val="0"/>
          <w:numId w:val="38"/>
        </w:numPr>
        <w:rPr>
          <w:rtl/>
        </w:rPr>
      </w:pP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توزيعي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تصدي</w:t>
      </w:r>
      <w:r>
        <w:rPr>
          <w:rFonts w:hint="cs"/>
        </w:rPr>
        <w:t>‌</w:t>
      </w:r>
      <w:r>
        <w:rPr>
          <w:rFonts w:hint="cs"/>
          <w:rtl/>
        </w:rPr>
        <w:t>گري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عوايد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</w:p>
    <w:p w14:paraId="297626B6" w14:textId="43E75143" w:rsidR="00313432" w:rsidRDefault="00313432" w:rsidP="001F58F1">
      <w:pPr>
        <w:pStyle w:val="ListParagraph"/>
        <w:numPr>
          <w:ilvl w:val="0"/>
          <w:numId w:val="38"/>
        </w:numPr>
        <w:rPr>
          <w:rtl/>
        </w:rPr>
      </w:pP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تعاوني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09D85F3D" w14:textId="77777777" w:rsidR="00313432" w:rsidRDefault="00313432" w:rsidP="001F58F1">
      <w:pPr>
        <w:pStyle w:val="Heading3"/>
        <w:rPr>
          <w:rtl/>
        </w:rPr>
      </w:pPr>
      <w:bookmarkStart w:id="191" w:name="_Toc59976066"/>
      <w:r>
        <w:rPr>
          <w:rFonts w:hint="cs"/>
          <w:rtl/>
        </w:rPr>
        <w:lastRenderedPageBreak/>
        <w:t>گفتار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-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bookmarkEnd w:id="191"/>
    </w:p>
    <w:p w14:paraId="0AB628DF" w14:textId="77777777" w:rsidR="00313432" w:rsidRPr="001F58F1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1F58F1">
        <w:rPr>
          <w:color w:val="E36C0A" w:themeColor="accent6" w:themeShade="BF"/>
          <w:rtl/>
        </w:rPr>
        <w:t>(</w:t>
      </w:r>
      <w:r w:rsidRPr="001F58F1">
        <w:rPr>
          <w:rFonts w:hint="cs"/>
          <w:color w:val="E36C0A" w:themeColor="accent6" w:themeShade="BF"/>
          <w:rtl/>
        </w:rPr>
        <w:t>معاونت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منابع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انساني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امور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فرهنگي،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مركز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حفاظت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اطلاعات،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دفتر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بازرسي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ويژه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حقوق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شهروندي،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معاونت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حقوقي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و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امور</w:t>
      </w:r>
      <w:r w:rsidRPr="001F58F1">
        <w:rPr>
          <w:color w:val="E36C0A" w:themeColor="accent6" w:themeShade="BF"/>
          <w:rtl/>
        </w:rPr>
        <w:t xml:space="preserve"> </w:t>
      </w:r>
      <w:r w:rsidRPr="001F58F1">
        <w:rPr>
          <w:rFonts w:hint="cs"/>
          <w:color w:val="E36C0A" w:themeColor="accent6" w:themeShade="BF"/>
          <w:rtl/>
        </w:rPr>
        <w:t>مجلس</w:t>
      </w:r>
      <w:r w:rsidRPr="001F58F1">
        <w:rPr>
          <w:color w:val="E36C0A" w:themeColor="accent6" w:themeShade="BF"/>
          <w:rtl/>
        </w:rPr>
        <w:t xml:space="preserve">- </w:t>
      </w:r>
      <w:r w:rsidRPr="001F58F1">
        <w:rPr>
          <w:rFonts w:hint="cs"/>
          <w:color w:val="E36C0A" w:themeColor="accent6" w:themeShade="BF"/>
          <w:rtl/>
        </w:rPr>
        <w:t>ميان</w:t>
      </w:r>
      <w:r w:rsidRPr="001F58F1">
        <w:rPr>
          <w:rFonts w:hint="cs"/>
          <w:color w:val="E36C0A" w:themeColor="accent6" w:themeShade="BF"/>
        </w:rPr>
        <w:t>‌</w:t>
      </w:r>
      <w:r w:rsidRPr="001F58F1">
        <w:rPr>
          <w:rFonts w:hint="cs"/>
          <w:color w:val="E36C0A" w:themeColor="accent6" w:themeShade="BF"/>
          <w:rtl/>
        </w:rPr>
        <w:t>مدت</w:t>
      </w:r>
      <w:r w:rsidRPr="001F58F1">
        <w:rPr>
          <w:color w:val="E36C0A" w:themeColor="accent6" w:themeShade="BF"/>
          <w:rtl/>
        </w:rPr>
        <w:t>)</w:t>
      </w:r>
    </w:p>
    <w:p w14:paraId="11C4C55C" w14:textId="3DB976B3" w:rsidR="00313432" w:rsidRDefault="00313432" w:rsidP="006F2476">
      <w:pPr>
        <w:pStyle w:val="ListParagraph"/>
        <w:numPr>
          <w:ilvl w:val="0"/>
          <w:numId w:val="39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فعالانه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15CFC61C" w14:textId="132709CD" w:rsidR="00313432" w:rsidRDefault="00313432" w:rsidP="006F2476">
      <w:pPr>
        <w:pStyle w:val="ListParagraph"/>
        <w:numPr>
          <w:ilvl w:val="0"/>
          <w:numId w:val="39"/>
        </w:numPr>
        <w:rPr>
          <w:rtl/>
        </w:rPr>
      </w:pP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رياست،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Fonts w:hint="cs"/>
        </w:rPr>
        <w:t>‌</w:t>
      </w:r>
      <w:r>
        <w:rPr>
          <w:rFonts w:hint="cs"/>
          <w:rtl/>
        </w:rPr>
        <w:t>مديره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خصوصي،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</w:p>
    <w:p w14:paraId="32CDCB03" w14:textId="39D223FA" w:rsidR="00313432" w:rsidRDefault="00313432" w:rsidP="006F2476">
      <w:pPr>
        <w:pStyle w:val="ListParagraph"/>
        <w:numPr>
          <w:ilvl w:val="0"/>
          <w:numId w:val="39"/>
        </w:numPr>
        <w:rPr>
          <w:rtl/>
        </w:rPr>
      </w:pP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ثبتي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وكالت،</w:t>
      </w:r>
      <w:r>
        <w:rPr>
          <w:rtl/>
        </w:rPr>
        <w:t xml:space="preserve"> </w:t>
      </w:r>
      <w:r>
        <w:rPr>
          <w:rFonts w:hint="cs"/>
          <w:rtl/>
        </w:rPr>
        <w:t>دفاتر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2C39E3BE" w14:textId="77777777" w:rsidR="00313432" w:rsidRDefault="00313432" w:rsidP="006F2476">
      <w:pPr>
        <w:pStyle w:val="Heading3"/>
        <w:rPr>
          <w:rtl/>
        </w:rPr>
      </w:pPr>
      <w:bookmarkStart w:id="192" w:name="_Toc59976067"/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-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bookmarkEnd w:id="192"/>
    </w:p>
    <w:p w14:paraId="6CC90794" w14:textId="5EEE300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اثرپذيري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خدمات،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سازماني،</w:t>
      </w:r>
      <w:r>
        <w:rPr>
          <w:rtl/>
        </w:rPr>
        <w:t xml:space="preserve"> </w:t>
      </w:r>
      <w:r>
        <w:rPr>
          <w:rFonts w:hint="cs"/>
          <w:rtl/>
        </w:rPr>
        <w:t>آموزش،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انتصابات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مفاخر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«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ارزشيابي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6F2476">
        <w:rPr>
          <w:color w:val="E36C0A" w:themeColor="accent6" w:themeShade="BF"/>
          <w:rtl/>
        </w:rPr>
        <w:t>(</w:t>
      </w:r>
      <w:r w:rsidRPr="006F2476">
        <w:rPr>
          <w:rFonts w:hint="cs"/>
          <w:color w:val="E36C0A" w:themeColor="accent6" w:themeShade="BF"/>
          <w:rtl/>
        </w:rPr>
        <w:t>معاونت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راهبردي،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معاونت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منابع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انساني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و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امور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فرهنگي،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سازمان</w:t>
      </w:r>
      <w:r w:rsidRPr="006F2476">
        <w:rPr>
          <w:rFonts w:hint="cs"/>
          <w:color w:val="E36C0A" w:themeColor="accent6" w:themeShade="BF"/>
        </w:rPr>
        <w:t>‌</w:t>
      </w:r>
      <w:r w:rsidRPr="006F2476">
        <w:rPr>
          <w:rFonts w:hint="cs"/>
          <w:color w:val="E36C0A" w:themeColor="accent6" w:themeShade="BF"/>
          <w:rtl/>
        </w:rPr>
        <w:t>هاي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تابعه،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واحدهاي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تابعه،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دادگاه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عالي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انتظامي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قضات</w:t>
      </w:r>
      <w:r w:rsidRPr="006F2476">
        <w:rPr>
          <w:color w:val="E36C0A" w:themeColor="accent6" w:themeShade="BF"/>
          <w:rtl/>
        </w:rPr>
        <w:t xml:space="preserve">- </w:t>
      </w:r>
      <w:r w:rsidRPr="006F2476">
        <w:rPr>
          <w:rFonts w:hint="cs"/>
          <w:color w:val="E36C0A" w:themeColor="accent6" w:themeShade="BF"/>
          <w:rtl/>
        </w:rPr>
        <w:t>كوتاه</w:t>
      </w:r>
      <w:r w:rsidRPr="006F2476">
        <w:rPr>
          <w:rFonts w:hint="cs"/>
          <w:color w:val="E36C0A" w:themeColor="accent6" w:themeShade="BF"/>
        </w:rPr>
        <w:t>‌</w:t>
      </w:r>
      <w:r w:rsidRPr="006F2476">
        <w:rPr>
          <w:rFonts w:hint="cs"/>
          <w:color w:val="E36C0A" w:themeColor="accent6" w:themeShade="BF"/>
          <w:rtl/>
        </w:rPr>
        <w:t>مدت</w:t>
      </w:r>
      <w:r w:rsidRPr="006F2476">
        <w:rPr>
          <w:color w:val="E36C0A" w:themeColor="accent6" w:themeShade="BF"/>
          <w:rtl/>
        </w:rPr>
        <w:t>)</w:t>
      </w:r>
    </w:p>
    <w:p w14:paraId="3989B7CB" w14:textId="355A75C3" w:rsidR="00313432" w:rsidRPr="006F2476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پايه،</w:t>
      </w:r>
      <w:r>
        <w:rPr>
          <w:rtl/>
        </w:rPr>
        <w:t xml:space="preserve"> </w:t>
      </w:r>
      <w:r>
        <w:rPr>
          <w:rFonts w:hint="cs"/>
          <w:rtl/>
        </w:rPr>
        <w:t>مياني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كارويژه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مسئوليت،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عملكردي،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Fonts w:hint="cs"/>
        </w:rPr>
        <w:t>‌</w:t>
      </w:r>
      <w:r>
        <w:rPr>
          <w:rFonts w:hint="cs"/>
          <w:rtl/>
        </w:rPr>
        <w:t>بندي،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سازوكاري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عزل</w:t>
      </w:r>
      <w:r>
        <w:rPr>
          <w:rtl/>
        </w:rPr>
        <w:t xml:space="preserve"> 10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Fonts w:hint="cs"/>
        </w:rPr>
        <w:t>‌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 w:rsidRPr="006F2476">
        <w:rPr>
          <w:color w:val="E36C0A" w:themeColor="accent6" w:themeShade="BF"/>
          <w:rtl/>
        </w:rPr>
        <w:t>(</w:t>
      </w:r>
      <w:r w:rsidRPr="006F2476">
        <w:rPr>
          <w:rFonts w:hint="cs"/>
          <w:color w:val="E36C0A" w:themeColor="accent6" w:themeShade="BF"/>
          <w:rtl/>
        </w:rPr>
        <w:t>معاونت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راهبردي،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سازمان</w:t>
      </w:r>
      <w:r w:rsidRPr="006F2476">
        <w:rPr>
          <w:rFonts w:hint="cs"/>
          <w:color w:val="E36C0A" w:themeColor="accent6" w:themeShade="BF"/>
        </w:rPr>
        <w:t>‌</w:t>
      </w:r>
      <w:r w:rsidRPr="006F2476">
        <w:rPr>
          <w:rFonts w:hint="cs"/>
          <w:color w:val="E36C0A" w:themeColor="accent6" w:themeShade="BF"/>
          <w:rtl/>
        </w:rPr>
        <w:t>هاي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تابعه،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واحدهاي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تابعه</w:t>
      </w:r>
      <w:r w:rsidRPr="006F2476">
        <w:rPr>
          <w:color w:val="E36C0A" w:themeColor="accent6" w:themeShade="BF"/>
          <w:rtl/>
        </w:rPr>
        <w:t xml:space="preserve">- </w:t>
      </w:r>
      <w:r w:rsidRPr="006F2476">
        <w:rPr>
          <w:rFonts w:hint="cs"/>
          <w:color w:val="E36C0A" w:themeColor="accent6" w:themeShade="BF"/>
          <w:rtl/>
        </w:rPr>
        <w:t>ميان</w:t>
      </w:r>
      <w:r w:rsidRPr="006F2476">
        <w:rPr>
          <w:rFonts w:hint="cs"/>
          <w:color w:val="E36C0A" w:themeColor="accent6" w:themeShade="BF"/>
        </w:rPr>
        <w:t>‌</w:t>
      </w:r>
      <w:r w:rsidRPr="006F2476">
        <w:rPr>
          <w:rFonts w:hint="cs"/>
          <w:color w:val="E36C0A" w:themeColor="accent6" w:themeShade="BF"/>
          <w:rtl/>
        </w:rPr>
        <w:t>مدت</w:t>
      </w:r>
      <w:r w:rsidRPr="006F2476">
        <w:rPr>
          <w:color w:val="E36C0A" w:themeColor="accent6" w:themeShade="BF"/>
          <w:rtl/>
        </w:rPr>
        <w:t>)</w:t>
      </w:r>
    </w:p>
    <w:p w14:paraId="4888C9D6" w14:textId="77777777" w:rsidR="00313432" w:rsidRDefault="00313432" w:rsidP="00D64FC6">
      <w:pPr>
        <w:pStyle w:val="Heading2"/>
        <w:rPr>
          <w:rtl/>
        </w:rPr>
      </w:pPr>
      <w:bookmarkStart w:id="193" w:name="_Toc59976068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-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bookmarkEnd w:id="193"/>
    </w:p>
    <w:p w14:paraId="0C71D22F" w14:textId="77777777" w:rsidR="00313432" w:rsidRPr="006F2476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توأم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يكپارچگي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وبودجه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 w:rsidRPr="006F2476">
        <w:rPr>
          <w:color w:val="E36C0A" w:themeColor="accent6" w:themeShade="BF"/>
          <w:rtl/>
        </w:rPr>
        <w:t>(</w:t>
      </w:r>
      <w:r w:rsidRPr="006F2476">
        <w:rPr>
          <w:rFonts w:hint="cs"/>
          <w:color w:val="E36C0A" w:themeColor="accent6" w:themeShade="BF"/>
          <w:rtl/>
        </w:rPr>
        <w:t>معاونت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مالي،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پشتيباني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و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عمراني،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معاونت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راهبردي،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معاونت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حقوقي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و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امور</w:t>
      </w:r>
      <w:r w:rsidRPr="006F2476">
        <w:rPr>
          <w:color w:val="E36C0A" w:themeColor="accent6" w:themeShade="BF"/>
          <w:rtl/>
        </w:rPr>
        <w:t xml:space="preserve"> </w:t>
      </w:r>
      <w:r w:rsidRPr="006F2476">
        <w:rPr>
          <w:rFonts w:hint="cs"/>
          <w:color w:val="E36C0A" w:themeColor="accent6" w:themeShade="BF"/>
          <w:rtl/>
        </w:rPr>
        <w:t>مجلس</w:t>
      </w:r>
      <w:r w:rsidRPr="006F2476">
        <w:rPr>
          <w:color w:val="E36C0A" w:themeColor="accent6" w:themeShade="BF"/>
          <w:rtl/>
        </w:rPr>
        <w:t xml:space="preserve">- </w:t>
      </w:r>
      <w:r w:rsidRPr="006F2476">
        <w:rPr>
          <w:rFonts w:hint="cs"/>
          <w:color w:val="E36C0A" w:themeColor="accent6" w:themeShade="BF"/>
          <w:rtl/>
        </w:rPr>
        <w:t>ميان</w:t>
      </w:r>
      <w:r w:rsidRPr="006F2476">
        <w:rPr>
          <w:rFonts w:hint="cs"/>
          <w:color w:val="E36C0A" w:themeColor="accent6" w:themeShade="BF"/>
        </w:rPr>
        <w:t>‌</w:t>
      </w:r>
      <w:r w:rsidRPr="006F2476">
        <w:rPr>
          <w:rFonts w:hint="cs"/>
          <w:color w:val="E36C0A" w:themeColor="accent6" w:themeShade="BF"/>
          <w:rtl/>
        </w:rPr>
        <w:t>مدت</w:t>
      </w:r>
      <w:r w:rsidRPr="006F2476">
        <w:rPr>
          <w:color w:val="E36C0A" w:themeColor="accent6" w:themeShade="BF"/>
          <w:rtl/>
        </w:rPr>
        <w:t>)</w:t>
      </w:r>
    </w:p>
    <w:p w14:paraId="5ACD1C30" w14:textId="2CADEC79" w:rsidR="00313432" w:rsidRPr="006107BF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Fonts w:hint="cs"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عملكرد،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حسابداري</w:t>
      </w:r>
      <w:r>
        <w:rPr>
          <w:rtl/>
        </w:rPr>
        <w:t xml:space="preserve"> </w:t>
      </w:r>
      <w:r>
        <w:rPr>
          <w:rFonts w:hint="cs"/>
          <w:rtl/>
        </w:rPr>
        <w:t>تعهدي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 w:rsidRPr="006107BF">
        <w:rPr>
          <w:color w:val="E36C0A" w:themeColor="accent6" w:themeShade="BF"/>
          <w:rtl/>
        </w:rPr>
        <w:t>(</w:t>
      </w:r>
      <w:r w:rsidRPr="006107BF">
        <w:rPr>
          <w:rFonts w:hint="cs"/>
          <w:color w:val="E36C0A" w:themeColor="accent6" w:themeShade="BF"/>
          <w:rtl/>
        </w:rPr>
        <w:t>معاونت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مالي،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پشتيباني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و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عمراني،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معاونت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راهبردي،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سازمان</w:t>
      </w:r>
      <w:r w:rsidRPr="006107BF">
        <w:rPr>
          <w:rFonts w:hint="cs"/>
          <w:color w:val="E36C0A" w:themeColor="accent6" w:themeShade="BF"/>
        </w:rPr>
        <w:t>‌</w:t>
      </w:r>
      <w:r w:rsidRPr="006107BF">
        <w:rPr>
          <w:rFonts w:hint="cs"/>
          <w:color w:val="E36C0A" w:themeColor="accent6" w:themeShade="BF"/>
          <w:rtl/>
        </w:rPr>
        <w:t>هاي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تابعه،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واحدهاي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تابعه،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ديوان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عدالت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اداري</w:t>
      </w:r>
      <w:r w:rsidRPr="006107BF">
        <w:rPr>
          <w:color w:val="E36C0A" w:themeColor="accent6" w:themeShade="BF"/>
          <w:rtl/>
        </w:rPr>
        <w:t xml:space="preserve">- </w:t>
      </w:r>
      <w:r w:rsidRPr="006107BF">
        <w:rPr>
          <w:rFonts w:hint="cs"/>
          <w:color w:val="E36C0A" w:themeColor="accent6" w:themeShade="BF"/>
          <w:rtl/>
        </w:rPr>
        <w:t>ميان</w:t>
      </w:r>
      <w:r w:rsidRPr="006107BF">
        <w:rPr>
          <w:rFonts w:hint="cs"/>
          <w:color w:val="E36C0A" w:themeColor="accent6" w:themeShade="BF"/>
        </w:rPr>
        <w:t>‌</w:t>
      </w:r>
      <w:r w:rsidRPr="006107BF">
        <w:rPr>
          <w:rFonts w:hint="cs"/>
          <w:color w:val="E36C0A" w:themeColor="accent6" w:themeShade="BF"/>
          <w:rtl/>
        </w:rPr>
        <w:t>مدت</w:t>
      </w:r>
      <w:r w:rsidRPr="006107BF">
        <w:rPr>
          <w:color w:val="E36C0A" w:themeColor="accent6" w:themeShade="BF"/>
          <w:rtl/>
        </w:rPr>
        <w:t>)</w:t>
      </w:r>
    </w:p>
    <w:p w14:paraId="08146C55" w14:textId="77777777" w:rsidR="00313432" w:rsidRPr="006107BF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انتظام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خاص،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ساليانه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 w:rsidRPr="006107BF">
        <w:rPr>
          <w:color w:val="E36C0A" w:themeColor="accent6" w:themeShade="BF"/>
          <w:rtl/>
        </w:rPr>
        <w:t>(</w:t>
      </w:r>
      <w:r w:rsidRPr="006107BF">
        <w:rPr>
          <w:rFonts w:hint="cs"/>
          <w:color w:val="E36C0A" w:themeColor="accent6" w:themeShade="BF"/>
          <w:rtl/>
        </w:rPr>
        <w:t>حوزه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رياست،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معاونت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راهبردي</w:t>
      </w:r>
      <w:r w:rsidRPr="006107BF">
        <w:rPr>
          <w:color w:val="E36C0A" w:themeColor="accent6" w:themeShade="BF"/>
          <w:rtl/>
        </w:rPr>
        <w:t xml:space="preserve"> - </w:t>
      </w:r>
      <w:r w:rsidRPr="006107BF">
        <w:rPr>
          <w:rFonts w:hint="cs"/>
          <w:color w:val="E36C0A" w:themeColor="accent6" w:themeShade="BF"/>
          <w:rtl/>
        </w:rPr>
        <w:t>كوتاه</w:t>
      </w:r>
      <w:r w:rsidRPr="006107BF">
        <w:rPr>
          <w:rFonts w:hint="cs"/>
          <w:color w:val="E36C0A" w:themeColor="accent6" w:themeShade="BF"/>
        </w:rPr>
        <w:t>‌</w:t>
      </w:r>
      <w:r w:rsidRPr="006107BF">
        <w:rPr>
          <w:rFonts w:hint="cs"/>
          <w:color w:val="E36C0A" w:themeColor="accent6" w:themeShade="BF"/>
          <w:rtl/>
        </w:rPr>
        <w:t>مدت</w:t>
      </w:r>
      <w:r w:rsidRPr="006107BF">
        <w:rPr>
          <w:color w:val="E36C0A" w:themeColor="accent6" w:themeShade="BF"/>
          <w:rtl/>
        </w:rPr>
        <w:t>)</w:t>
      </w:r>
    </w:p>
    <w:p w14:paraId="3727CE7A" w14:textId="6F54C40F" w:rsidR="00313432" w:rsidRPr="006107BF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مجوزها،</w:t>
      </w:r>
      <w:r>
        <w:rPr>
          <w:rtl/>
        </w:rPr>
        <w:t xml:space="preserve"> </w:t>
      </w:r>
      <w:r>
        <w:rPr>
          <w:rFonts w:hint="cs"/>
          <w:rtl/>
        </w:rPr>
        <w:t>مناقصه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مزايده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منتفع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 w:rsidRPr="006107BF">
        <w:rPr>
          <w:color w:val="E36C0A" w:themeColor="accent6" w:themeShade="BF"/>
          <w:rtl/>
        </w:rPr>
        <w:t>(</w:t>
      </w:r>
      <w:r w:rsidRPr="006107BF">
        <w:rPr>
          <w:rFonts w:hint="cs"/>
          <w:color w:val="E36C0A" w:themeColor="accent6" w:themeShade="BF"/>
          <w:rtl/>
        </w:rPr>
        <w:t>معاونت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مالي،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پشتيباني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و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عمراني،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سازمان</w:t>
      </w:r>
      <w:r w:rsidRPr="006107BF">
        <w:rPr>
          <w:rFonts w:hint="cs"/>
          <w:color w:val="E36C0A" w:themeColor="accent6" w:themeShade="BF"/>
        </w:rPr>
        <w:t>‌</w:t>
      </w:r>
      <w:r w:rsidRPr="006107BF">
        <w:rPr>
          <w:rFonts w:hint="cs"/>
          <w:color w:val="E36C0A" w:themeColor="accent6" w:themeShade="BF"/>
          <w:rtl/>
        </w:rPr>
        <w:t>هاي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تابعه،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واحدهاي</w:t>
      </w:r>
      <w:r w:rsidRPr="006107BF">
        <w:rPr>
          <w:color w:val="E36C0A" w:themeColor="accent6" w:themeShade="BF"/>
          <w:rtl/>
        </w:rPr>
        <w:t xml:space="preserve"> </w:t>
      </w:r>
      <w:r w:rsidRPr="006107BF">
        <w:rPr>
          <w:rFonts w:hint="cs"/>
          <w:color w:val="E36C0A" w:themeColor="accent6" w:themeShade="BF"/>
          <w:rtl/>
        </w:rPr>
        <w:t>تابعه</w:t>
      </w:r>
      <w:r w:rsidRPr="006107BF">
        <w:rPr>
          <w:color w:val="E36C0A" w:themeColor="accent6" w:themeShade="BF"/>
          <w:rtl/>
        </w:rPr>
        <w:t xml:space="preserve">- </w:t>
      </w:r>
      <w:r w:rsidRPr="006107BF">
        <w:rPr>
          <w:rFonts w:hint="cs"/>
          <w:color w:val="E36C0A" w:themeColor="accent6" w:themeShade="BF"/>
          <w:rtl/>
        </w:rPr>
        <w:t>كوتاه</w:t>
      </w:r>
      <w:r w:rsidRPr="006107BF">
        <w:rPr>
          <w:rFonts w:hint="cs"/>
          <w:color w:val="E36C0A" w:themeColor="accent6" w:themeShade="BF"/>
        </w:rPr>
        <w:t>‌</w:t>
      </w:r>
      <w:r w:rsidRPr="006107BF">
        <w:rPr>
          <w:rFonts w:hint="cs"/>
          <w:color w:val="E36C0A" w:themeColor="accent6" w:themeShade="BF"/>
          <w:rtl/>
        </w:rPr>
        <w:t>مدت</w:t>
      </w:r>
      <w:r w:rsidRPr="006107BF">
        <w:rPr>
          <w:color w:val="E36C0A" w:themeColor="accent6" w:themeShade="BF"/>
          <w:rtl/>
        </w:rPr>
        <w:t>)</w:t>
      </w:r>
    </w:p>
    <w:p w14:paraId="7604A2BD" w14:textId="77777777" w:rsidR="00313432" w:rsidRDefault="00313432" w:rsidP="00D64FC6">
      <w:pPr>
        <w:pStyle w:val="Heading2"/>
        <w:rPr>
          <w:rtl/>
        </w:rPr>
      </w:pPr>
      <w:bookmarkStart w:id="194" w:name="_Toc59976069"/>
      <w:r>
        <w:rPr>
          <w:rFonts w:hint="cs"/>
          <w:rtl/>
        </w:rPr>
        <w:lastRenderedPageBreak/>
        <w:t>مبحث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-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bookmarkEnd w:id="194"/>
    </w:p>
    <w:p w14:paraId="0D243CD9" w14:textId="65DD3291" w:rsidR="00313432" w:rsidRPr="006107BF" w:rsidRDefault="006107BF" w:rsidP="00313432">
      <w:pPr>
        <w:contextualSpacing/>
        <w:rPr>
          <w:color w:val="E36C0A" w:themeColor="accent6" w:themeShade="BF"/>
          <w:rtl/>
        </w:rPr>
      </w:pPr>
      <w:r>
        <w:rPr>
          <w:rFonts w:hint="cs"/>
          <w:rtl/>
        </w:rPr>
        <w:t>1</w:t>
      </w:r>
      <w:r w:rsidR="00313432">
        <w:rPr>
          <w:rtl/>
        </w:rPr>
        <w:t xml:space="preserve">) </w:t>
      </w:r>
      <w:r w:rsidR="00313432">
        <w:rPr>
          <w:rFonts w:hint="cs"/>
          <w:rtl/>
        </w:rPr>
        <w:t>تدوين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استقرار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نظام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بهره</w:t>
      </w:r>
      <w:r w:rsidR="00313432">
        <w:rPr>
          <w:rFonts w:hint="cs"/>
        </w:rPr>
        <w:t>‌</w:t>
      </w:r>
      <w:r w:rsidR="00313432">
        <w:rPr>
          <w:rFonts w:hint="cs"/>
          <w:rtl/>
        </w:rPr>
        <w:t>برداري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بهينه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از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فضا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و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تجهيزات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قوه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قضائيه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با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رعايت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ملاحظات</w:t>
      </w:r>
      <w:r w:rsidR="00313432">
        <w:rPr>
          <w:rtl/>
        </w:rPr>
        <w:t xml:space="preserve"> </w:t>
      </w:r>
      <w:r w:rsidR="00313432">
        <w:rPr>
          <w:rFonts w:hint="cs"/>
          <w:rtl/>
        </w:rPr>
        <w:t>زير</w:t>
      </w:r>
      <w:r w:rsidR="00313432">
        <w:rPr>
          <w:rtl/>
        </w:rPr>
        <w:t xml:space="preserve">: </w:t>
      </w:r>
      <w:r w:rsidR="00313432" w:rsidRPr="006107BF">
        <w:rPr>
          <w:color w:val="E36C0A" w:themeColor="accent6" w:themeShade="BF"/>
          <w:rtl/>
        </w:rPr>
        <w:t>(</w:t>
      </w:r>
      <w:r w:rsidR="00313432" w:rsidRPr="006107BF">
        <w:rPr>
          <w:rFonts w:hint="cs"/>
          <w:color w:val="E36C0A" w:themeColor="accent6" w:themeShade="BF"/>
          <w:rtl/>
        </w:rPr>
        <w:t>معاونت</w:t>
      </w:r>
      <w:r w:rsidR="00313432" w:rsidRPr="006107BF">
        <w:rPr>
          <w:color w:val="E36C0A" w:themeColor="accent6" w:themeShade="BF"/>
          <w:rtl/>
        </w:rPr>
        <w:t xml:space="preserve"> </w:t>
      </w:r>
      <w:r w:rsidR="00313432" w:rsidRPr="006107BF">
        <w:rPr>
          <w:rFonts w:hint="cs"/>
          <w:color w:val="E36C0A" w:themeColor="accent6" w:themeShade="BF"/>
          <w:rtl/>
        </w:rPr>
        <w:t>مالي،</w:t>
      </w:r>
      <w:r w:rsidR="00313432" w:rsidRPr="006107BF">
        <w:rPr>
          <w:color w:val="E36C0A" w:themeColor="accent6" w:themeShade="BF"/>
          <w:rtl/>
        </w:rPr>
        <w:t xml:space="preserve"> </w:t>
      </w:r>
      <w:r w:rsidR="00313432" w:rsidRPr="006107BF">
        <w:rPr>
          <w:rFonts w:hint="cs"/>
          <w:color w:val="E36C0A" w:themeColor="accent6" w:themeShade="BF"/>
          <w:rtl/>
        </w:rPr>
        <w:t>پشتيباني</w:t>
      </w:r>
      <w:r w:rsidR="00313432" w:rsidRPr="006107BF">
        <w:rPr>
          <w:color w:val="E36C0A" w:themeColor="accent6" w:themeShade="BF"/>
          <w:rtl/>
        </w:rPr>
        <w:t xml:space="preserve"> </w:t>
      </w:r>
      <w:r w:rsidR="00313432" w:rsidRPr="006107BF">
        <w:rPr>
          <w:rFonts w:hint="cs"/>
          <w:color w:val="E36C0A" w:themeColor="accent6" w:themeShade="BF"/>
          <w:rtl/>
        </w:rPr>
        <w:t>و</w:t>
      </w:r>
      <w:r w:rsidR="00313432" w:rsidRPr="006107BF">
        <w:rPr>
          <w:color w:val="E36C0A" w:themeColor="accent6" w:themeShade="BF"/>
          <w:rtl/>
        </w:rPr>
        <w:t xml:space="preserve"> </w:t>
      </w:r>
      <w:r w:rsidR="00313432" w:rsidRPr="006107BF">
        <w:rPr>
          <w:rFonts w:hint="cs"/>
          <w:color w:val="E36C0A" w:themeColor="accent6" w:themeShade="BF"/>
          <w:rtl/>
        </w:rPr>
        <w:t>عمراني،</w:t>
      </w:r>
      <w:r w:rsidR="00313432" w:rsidRPr="006107BF">
        <w:rPr>
          <w:color w:val="E36C0A" w:themeColor="accent6" w:themeShade="BF"/>
          <w:rtl/>
        </w:rPr>
        <w:t xml:space="preserve"> </w:t>
      </w:r>
      <w:r w:rsidR="00313432" w:rsidRPr="006107BF">
        <w:rPr>
          <w:rFonts w:hint="cs"/>
          <w:color w:val="E36C0A" w:themeColor="accent6" w:themeShade="BF"/>
          <w:rtl/>
        </w:rPr>
        <w:t>معاونت</w:t>
      </w:r>
      <w:r w:rsidR="00313432" w:rsidRPr="006107BF">
        <w:rPr>
          <w:color w:val="E36C0A" w:themeColor="accent6" w:themeShade="BF"/>
          <w:rtl/>
        </w:rPr>
        <w:t xml:space="preserve"> </w:t>
      </w:r>
      <w:r w:rsidR="00313432" w:rsidRPr="006107BF">
        <w:rPr>
          <w:rFonts w:hint="cs"/>
          <w:color w:val="E36C0A" w:themeColor="accent6" w:themeShade="BF"/>
          <w:rtl/>
        </w:rPr>
        <w:t>راهبردي،</w:t>
      </w:r>
      <w:r w:rsidR="00313432" w:rsidRPr="006107BF">
        <w:rPr>
          <w:color w:val="E36C0A" w:themeColor="accent6" w:themeShade="BF"/>
          <w:rtl/>
        </w:rPr>
        <w:t xml:space="preserve"> </w:t>
      </w:r>
      <w:r w:rsidR="00313432" w:rsidRPr="006107BF">
        <w:rPr>
          <w:rFonts w:hint="cs"/>
          <w:color w:val="E36C0A" w:themeColor="accent6" w:themeShade="BF"/>
          <w:rtl/>
        </w:rPr>
        <w:t>سازمان</w:t>
      </w:r>
      <w:r w:rsidR="00313432" w:rsidRPr="006107BF">
        <w:rPr>
          <w:rFonts w:hint="cs"/>
          <w:color w:val="E36C0A" w:themeColor="accent6" w:themeShade="BF"/>
        </w:rPr>
        <w:t>‌</w:t>
      </w:r>
      <w:r w:rsidR="00313432" w:rsidRPr="006107BF">
        <w:rPr>
          <w:rFonts w:hint="cs"/>
          <w:color w:val="E36C0A" w:themeColor="accent6" w:themeShade="BF"/>
          <w:rtl/>
        </w:rPr>
        <w:t>هاي</w:t>
      </w:r>
      <w:r w:rsidR="00313432" w:rsidRPr="006107BF">
        <w:rPr>
          <w:color w:val="E36C0A" w:themeColor="accent6" w:themeShade="BF"/>
          <w:rtl/>
        </w:rPr>
        <w:t xml:space="preserve"> </w:t>
      </w:r>
      <w:r w:rsidR="00313432" w:rsidRPr="006107BF">
        <w:rPr>
          <w:rFonts w:hint="cs"/>
          <w:color w:val="E36C0A" w:themeColor="accent6" w:themeShade="BF"/>
          <w:rtl/>
        </w:rPr>
        <w:t>تابعه،</w:t>
      </w:r>
      <w:r w:rsidR="00313432" w:rsidRPr="006107BF">
        <w:rPr>
          <w:color w:val="E36C0A" w:themeColor="accent6" w:themeShade="BF"/>
          <w:rtl/>
        </w:rPr>
        <w:t xml:space="preserve"> </w:t>
      </w:r>
      <w:r w:rsidR="00313432" w:rsidRPr="006107BF">
        <w:rPr>
          <w:rFonts w:hint="cs"/>
          <w:color w:val="E36C0A" w:themeColor="accent6" w:themeShade="BF"/>
          <w:rtl/>
        </w:rPr>
        <w:t>واحدهاي</w:t>
      </w:r>
      <w:r w:rsidR="00313432" w:rsidRPr="006107BF">
        <w:rPr>
          <w:color w:val="E36C0A" w:themeColor="accent6" w:themeShade="BF"/>
          <w:rtl/>
        </w:rPr>
        <w:t xml:space="preserve"> </w:t>
      </w:r>
      <w:r w:rsidR="00313432" w:rsidRPr="006107BF">
        <w:rPr>
          <w:rFonts w:hint="cs"/>
          <w:color w:val="E36C0A" w:themeColor="accent6" w:themeShade="BF"/>
          <w:rtl/>
        </w:rPr>
        <w:t>تابعه</w:t>
      </w:r>
      <w:r w:rsidR="00313432" w:rsidRPr="006107BF">
        <w:rPr>
          <w:color w:val="E36C0A" w:themeColor="accent6" w:themeShade="BF"/>
          <w:rtl/>
        </w:rPr>
        <w:t xml:space="preserve">- </w:t>
      </w:r>
      <w:r w:rsidR="00313432" w:rsidRPr="006107BF">
        <w:rPr>
          <w:rFonts w:hint="cs"/>
          <w:color w:val="E36C0A" w:themeColor="accent6" w:themeShade="BF"/>
          <w:rtl/>
        </w:rPr>
        <w:t>ميان</w:t>
      </w:r>
      <w:r w:rsidR="00313432" w:rsidRPr="006107BF">
        <w:rPr>
          <w:rFonts w:hint="cs"/>
          <w:color w:val="E36C0A" w:themeColor="accent6" w:themeShade="BF"/>
        </w:rPr>
        <w:t>‌</w:t>
      </w:r>
      <w:r w:rsidR="00313432" w:rsidRPr="006107BF">
        <w:rPr>
          <w:rFonts w:hint="cs"/>
          <w:color w:val="E36C0A" w:themeColor="accent6" w:themeShade="BF"/>
          <w:rtl/>
        </w:rPr>
        <w:t>مدت</w:t>
      </w:r>
      <w:r w:rsidR="00313432" w:rsidRPr="006107BF">
        <w:rPr>
          <w:color w:val="E36C0A" w:themeColor="accent6" w:themeShade="BF"/>
          <w:rtl/>
        </w:rPr>
        <w:t>)</w:t>
      </w:r>
    </w:p>
    <w:p w14:paraId="075B7374" w14:textId="5A1B7BCE" w:rsidR="00313432" w:rsidRDefault="00313432" w:rsidP="006107BF">
      <w:pPr>
        <w:pStyle w:val="ListParagraph"/>
        <w:numPr>
          <w:ilvl w:val="0"/>
          <w:numId w:val="40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كاربري</w:t>
      </w:r>
      <w:r>
        <w:rPr>
          <w:rtl/>
        </w:rPr>
        <w:t xml:space="preserve"> </w:t>
      </w:r>
      <w:r>
        <w:rPr>
          <w:rFonts w:hint="cs"/>
          <w:rtl/>
        </w:rPr>
        <w:t>فضاها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</w:p>
    <w:p w14:paraId="0174A723" w14:textId="69E88DD6" w:rsidR="00313432" w:rsidRDefault="00313432" w:rsidP="006107BF">
      <w:pPr>
        <w:pStyle w:val="ListParagraph"/>
        <w:numPr>
          <w:ilvl w:val="0"/>
          <w:numId w:val="40"/>
        </w:numPr>
        <w:rPr>
          <w:rtl/>
        </w:rPr>
      </w:pPr>
      <w:r>
        <w:rPr>
          <w:rFonts w:hint="cs"/>
          <w:rtl/>
        </w:rPr>
        <w:t>بازطراحي</w:t>
      </w:r>
      <w:r>
        <w:rPr>
          <w:rtl/>
        </w:rPr>
        <w:t xml:space="preserve"> </w:t>
      </w:r>
      <w:r>
        <w:rPr>
          <w:rFonts w:hint="cs"/>
          <w:rtl/>
        </w:rPr>
        <w:t>معماري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كاربري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Fonts w:hint="cs"/>
        </w:rPr>
        <w:t>‌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Fonts w:hint="cs"/>
        </w:rPr>
        <w:t>‌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سالمندان</w:t>
      </w:r>
    </w:p>
    <w:p w14:paraId="791EFEAF" w14:textId="073F4A6B" w:rsidR="00313432" w:rsidRDefault="00313432" w:rsidP="006107BF">
      <w:pPr>
        <w:pStyle w:val="ListParagraph"/>
        <w:numPr>
          <w:ilvl w:val="0"/>
          <w:numId w:val="40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وري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معماري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محدودسازي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مصوب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46E7109C" w14:textId="1CEAD562" w:rsidR="00313432" w:rsidRDefault="00313432" w:rsidP="006107BF">
      <w:pPr>
        <w:pStyle w:val="ListParagraph"/>
        <w:numPr>
          <w:ilvl w:val="0"/>
          <w:numId w:val="40"/>
        </w:numPr>
        <w:rPr>
          <w:rtl/>
        </w:rPr>
      </w:pP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ريسك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</w:p>
    <w:p w14:paraId="0AD06D60" w14:textId="0DE92CF9" w:rsidR="00313432" w:rsidRDefault="00313432" w:rsidP="006107BF">
      <w:pPr>
        <w:pStyle w:val="ListParagraph"/>
        <w:numPr>
          <w:ilvl w:val="0"/>
          <w:numId w:val="40"/>
        </w:numPr>
        <w:rPr>
          <w:rtl/>
        </w:rPr>
      </w:pP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پرسنلي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</w:p>
    <w:p w14:paraId="2CD4E487" w14:textId="77777777" w:rsidR="00313432" w:rsidRDefault="00313432" w:rsidP="00D64FC6">
      <w:pPr>
        <w:pStyle w:val="Heading2"/>
        <w:rPr>
          <w:rtl/>
        </w:rPr>
      </w:pPr>
      <w:bookmarkStart w:id="195" w:name="_Toc59976070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-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bookmarkEnd w:id="195"/>
    </w:p>
    <w:p w14:paraId="5AD9B572" w14:textId="4A5F2940" w:rsidR="00313432" w:rsidRPr="009D27E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بخشنامه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فرايندهاي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 w:rsidRPr="009D27EE">
        <w:rPr>
          <w:color w:val="E36C0A" w:themeColor="accent6" w:themeShade="BF"/>
          <w:rtl/>
        </w:rPr>
        <w:t>(</w:t>
      </w:r>
      <w:r w:rsidRPr="009D27EE">
        <w:rPr>
          <w:rFonts w:hint="cs"/>
          <w:color w:val="E36C0A" w:themeColor="accent6" w:themeShade="BF"/>
          <w:rtl/>
        </w:rPr>
        <w:t>معاونت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راهبردي،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معاونت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حقوقي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و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امور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مجلس،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سازمان</w:t>
      </w:r>
      <w:r w:rsidRPr="009D27EE">
        <w:rPr>
          <w:rFonts w:hint="cs"/>
          <w:color w:val="E36C0A" w:themeColor="accent6" w:themeShade="BF"/>
        </w:rPr>
        <w:t>‌</w:t>
      </w:r>
      <w:r w:rsidRPr="009D27EE">
        <w:rPr>
          <w:rFonts w:hint="cs"/>
          <w:color w:val="E36C0A" w:themeColor="accent6" w:themeShade="BF"/>
          <w:rtl/>
        </w:rPr>
        <w:t>هاي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تابعه،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واحدهاي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تابعه</w:t>
      </w:r>
      <w:r w:rsidRPr="009D27EE">
        <w:rPr>
          <w:color w:val="E36C0A" w:themeColor="accent6" w:themeShade="BF"/>
          <w:rtl/>
        </w:rPr>
        <w:t xml:space="preserve">- </w:t>
      </w:r>
      <w:r w:rsidRPr="009D27EE">
        <w:rPr>
          <w:rFonts w:hint="cs"/>
          <w:color w:val="E36C0A" w:themeColor="accent6" w:themeShade="BF"/>
          <w:rtl/>
        </w:rPr>
        <w:t>ميان</w:t>
      </w:r>
      <w:r w:rsidRPr="009D27EE">
        <w:rPr>
          <w:rFonts w:hint="cs"/>
          <w:color w:val="E36C0A" w:themeColor="accent6" w:themeShade="BF"/>
        </w:rPr>
        <w:t>‌</w:t>
      </w:r>
      <w:r w:rsidRPr="009D27EE">
        <w:rPr>
          <w:rFonts w:hint="cs"/>
          <w:color w:val="E36C0A" w:themeColor="accent6" w:themeShade="BF"/>
          <w:rtl/>
        </w:rPr>
        <w:t>مدت</w:t>
      </w:r>
      <w:r w:rsidRPr="009D27EE">
        <w:rPr>
          <w:color w:val="E36C0A" w:themeColor="accent6" w:themeShade="BF"/>
          <w:rtl/>
        </w:rPr>
        <w:t>)</w:t>
      </w:r>
    </w:p>
    <w:p w14:paraId="0150FBAB" w14:textId="7D8022F6" w:rsidR="00313432" w:rsidRPr="009D27E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تنقيح،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خلأهاي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مردمي،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Fonts w:hint="cs"/>
        </w:rPr>
        <w:t>‌</w:t>
      </w:r>
      <w:r>
        <w:rPr>
          <w:rFonts w:hint="cs"/>
          <w:rtl/>
        </w:rPr>
        <w:t>زدايي؛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 w:rsidRPr="009D27EE">
        <w:rPr>
          <w:color w:val="E36C0A" w:themeColor="accent6" w:themeShade="BF"/>
          <w:rtl/>
        </w:rPr>
        <w:t>(</w:t>
      </w:r>
      <w:r w:rsidRPr="009D27EE">
        <w:rPr>
          <w:rFonts w:hint="cs"/>
          <w:color w:val="E36C0A" w:themeColor="accent6" w:themeShade="BF"/>
          <w:rtl/>
        </w:rPr>
        <w:t>معاونت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حقوقي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و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امور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مجلس،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معاونت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راهبردي</w:t>
      </w:r>
      <w:r w:rsidRPr="009D27EE">
        <w:rPr>
          <w:color w:val="E36C0A" w:themeColor="accent6" w:themeShade="BF"/>
          <w:rtl/>
        </w:rPr>
        <w:t xml:space="preserve">- </w:t>
      </w:r>
      <w:r w:rsidRPr="009D27EE">
        <w:rPr>
          <w:rFonts w:hint="cs"/>
          <w:color w:val="E36C0A" w:themeColor="accent6" w:themeShade="BF"/>
          <w:rtl/>
        </w:rPr>
        <w:t>ميان</w:t>
      </w:r>
      <w:r w:rsidRPr="009D27EE">
        <w:rPr>
          <w:rFonts w:hint="cs"/>
          <w:color w:val="E36C0A" w:themeColor="accent6" w:themeShade="BF"/>
        </w:rPr>
        <w:t>‌</w:t>
      </w:r>
      <w:r w:rsidRPr="009D27EE">
        <w:rPr>
          <w:rFonts w:hint="cs"/>
          <w:color w:val="E36C0A" w:themeColor="accent6" w:themeShade="BF"/>
          <w:rtl/>
        </w:rPr>
        <w:t>مدت</w:t>
      </w:r>
      <w:r w:rsidRPr="009D27EE">
        <w:rPr>
          <w:color w:val="E36C0A" w:themeColor="accent6" w:themeShade="BF"/>
          <w:rtl/>
        </w:rPr>
        <w:t>)</w:t>
      </w:r>
    </w:p>
    <w:p w14:paraId="3F2EFA4A" w14:textId="659458D5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تسريع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«</w:t>
      </w:r>
      <w:r>
        <w:rPr>
          <w:rFonts w:hint="cs"/>
          <w:rtl/>
        </w:rPr>
        <w:t>لايحه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كميسيون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معارض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 w:rsidRPr="009D27EE">
        <w:rPr>
          <w:color w:val="E36C0A" w:themeColor="accent6" w:themeShade="BF"/>
          <w:rtl/>
        </w:rPr>
        <w:t xml:space="preserve"> (</w:t>
      </w:r>
      <w:r w:rsidRPr="009D27EE">
        <w:rPr>
          <w:rFonts w:hint="cs"/>
          <w:color w:val="E36C0A" w:themeColor="accent6" w:themeShade="BF"/>
          <w:rtl/>
        </w:rPr>
        <w:t>معاونت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حقوقي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و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امور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مجلس</w:t>
      </w:r>
      <w:r w:rsidRPr="009D27EE">
        <w:rPr>
          <w:color w:val="E36C0A" w:themeColor="accent6" w:themeShade="BF"/>
          <w:rtl/>
        </w:rPr>
        <w:t xml:space="preserve">- </w:t>
      </w:r>
      <w:r w:rsidRPr="009D27EE">
        <w:rPr>
          <w:rFonts w:hint="cs"/>
          <w:color w:val="E36C0A" w:themeColor="accent6" w:themeShade="BF"/>
          <w:rtl/>
        </w:rPr>
        <w:t>ميان</w:t>
      </w:r>
      <w:r w:rsidRPr="009D27EE">
        <w:rPr>
          <w:rFonts w:hint="cs"/>
          <w:color w:val="E36C0A" w:themeColor="accent6" w:themeShade="BF"/>
        </w:rPr>
        <w:t>‌</w:t>
      </w:r>
      <w:r w:rsidRPr="009D27EE">
        <w:rPr>
          <w:rFonts w:hint="cs"/>
          <w:color w:val="E36C0A" w:themeColor="accent6" w:themeShade="BF"/>
          <w:rtl/>
        </w:rPr>
        <w:t>مدت</w:t>
      </w:r>
      <w:r w:rsidRPr="009D27EE">
        <w:rPr>
          <w:color w:val="E36C0A" w:themeColor="accent6" w:themeShade="BF"/>
          <w:rtl/>
        </w:rPr>
        <w:t>)</w:t>
      </w:r>
    </w:p>
    <w:p w14:paraId="51C80B27" w14:textId="05D5B3A4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لوايح،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اصلاحي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Fonts w:hint="cs"/>
        </w:rPr>
        <w:t>‌</w:t>
      </w:r>
      <w:r>
        <w:rPr>
          <w:rFonts w:hint="cs"/>
          <w:rtl/>
        </w:rPr>
        <w:t>سپاري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 w:rsidRPr="009D27EE">
        <w:rPr>
          <w:color w:val="E36C0A" w:themeColor="accent6" w:themeShade="BF"/>
          <w:rtl/>
        </w:rPr>
        <w:t>(</w:t>
      </w:r>
      <w:r w:rsidRPr="009D27EE">
        <w:rPr>
          <w:rFonts w:hint="cs"/>
          <w:color w:val="E36C0A" w:themeColor="accent6" w:themeShade="BF"/>
          <w:rtl/>
        </w:rPr>
        <w:t>معاونت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راهبردي،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معاونت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حقوقي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و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امور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مجلس،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سازمان</w:t>
      </w:r>
      <w:r w:rsidRPr="009D27EE">
        <w:rPr>
          <w:rFonts w:hint="cs"/>
          <w:color w:val="E36C0A" w:themeColor="accent6" w:themeShade="BF"/>
        </w:rPr>
        <w:t>‌</w:t>
      </w:r>
      <w:r w:rsidRPr="009D27EE">
        <w:rPr>
          <w:rFonts w:hint="cs"/>
          <w:color w:val="E36C0A" w:themeColor="accent6" w:themeShade="BF"/>
          <w:rtl/>
        </w:rPr>
        <w:t>هاي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تابعه،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واحدهاي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تابعه</w:t>
      </w:r>
      <w:r w:rsidRPr="009D27EE">
        <w:rPr>
          <w:color w:val="E36C0A" w:themeColor="accent6" w:themeShade="BF"/>
          <w:rtl/>
        </w:rPr>
        <w:t xml:space="preserve">- </w:t>
      </w:r>
      <w:r w:rsidRPr="009D27EE">
        <w:rPr>
          <w:rFonts w:hint="cs"/>
          <w:color w:val="E36C0A" w:themeColor="accent6" w:themeShade="BF"/>
          <w:rtl/>
        </w:rPr>
        <w:t>كوتاه</w:t>
      </w:r>
      <w:r w:rsidRPr="009D27EE">
        <w:rPr>
          <w:rFonts w:hint="cs"/>
          <w:color w:val="E36C0A" w:themeColor="accent6" w:themeShade="BF"/>
        </w:rPr>
        <w:t>‌</w:t>
      </w:r>
      <w:r w:rsidRPr="009D27EE">
        <w:rPr>
          <w:rFonts w:hint="cs"/>
          <w:color w:val="E36C0A" w:themeColor="accent6" w:themeShade="BF"/>
          <w:rtl/>
        </w:rPr>
        <w:t>مدت</w:t>
      </w:r>
      <w:r w:rsidRPr="009D27EE">
        <w:rPr>
          <w:color w:val="E36C0A" w:themeColor="accent6" w:themeShade="BF"/>
          <w:rtl/>
        </w:rPr>
        <w:t>)</w:t>
      </w:r>
    </w:p>
    <w:p w14:paraId="52456D78" w14:textId="67C3A73D" w:rsidR="00313432" w:rsidRDefault="00313432" w:rsidP="00313432">
      <w:pPr>
        <w:contextualSpacing/>
        <w:rPr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كميسيون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كميسيون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 w:rsidRPr="009D27EE">
        <w:rPr>
          <w:color w:val="E36C0A" w:themeColor="accent6" w:themeShade="BF"/>
          <w:rtl/>
        </w:rPr>
        <w:t>(</w:t>
      </w:r>
      <w:r w:rsidRPr="009D27EE">
        <w:rPr>
          <w:rFonts w:hint="cs"/>
          <w:color w:val="E36C0A" w:themeColor="accent6" w:themeShade="BF"/>
          <w:rtl/>
        </w:rPr>
        <w:t>معاونت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حقوقي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و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امور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مجلس</w:t>
      </w:r>
      <w:r w:rsidRPr="009D27EE">
        <w:rPr>
          <w:color w:val="E36C0A" w:themeColor="accent6" w:themeShade="BF"/>
          <w:rtl/>
        </w:rPr>
        <w:t xml:space="preserve">- </w:t>
      </w:r>
      <w:r w:rsidRPr="009D27EE">
        <w:rPr>
          <w:rFonts w:hint="cs"/>
          <w:color w:val="E36C0A" w:themeColor="accent6" w:themeShade="BF"/>
          <w:rtl/>
        </w:rPr>
        <w:t>كوتاه</w:t>
      </w:r>
      <w:r w:rsidRPr="009D27EE">
        <w:rPr>
          <w:rFonts w:hint="cs"/>
          <w:color w:val="E36C0A" w:themeColor="accent6" w:themeShade="BF"/>
        </w:rPr>
        <w:t>‌</w:t>
      </w:r>
      <w:r w:rsidRPr="009D27EE">
        <w:rPr>
          <w:rFonts w:hint="cs"/>
          <w:color w:val="E36C0A" w:themeColor="accent6" w:themeShade="BF"/>
          <w:rtl/>
        </w:rPr>
        <w:t>مدت</w:t>
      </w:r>
      <w:r w:rsidRPr="009D27EE">
        <w:rPr>
          <w:color w:val="E36C0A" w:themeColor="accent6" w:themeShade="BF"/>
          <w:rtl/>
        </w:rPr>
        <w:t>)</w:t>
      </w:r>
    </w:p>
    <w:p w14:paraId="343B5466" w14:textId="77777777" w:rsidR="00313432" w:rsidRDefault="00313432" w:rsidP="00D64FC6">
      <w:pPr>
        <w:pStyle w:val="Heading2"/>
        <w:rPr>
          <w:rtl/>
        </w:rPr>
      </w:pPr>
      <w:bookmarkStart w:id="196" w:name="_Toc59976071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- </w:t>
      </w:r>
      <w:r>
        <w:rPr>
          <w:rFonts w:hint="cs"/>
          <w:rtl/>
        </w:rPr>
        <w:t>فناوري</w:t>
      </w:r>
      <w:bookmarkEnd w:id="196"/>
    </w:p>
    <w:p w14:paraId="1C4619CA" w14:textId="77777777" w:rsidR="00313432" w:rsidRPr="009D27E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«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9D27EE">
        <w:rPr>
          <w:color w:val="E36C0A" w:themeColor="accent6" w:themeShade="BF"/>
          <w:rtl/>
        </w:rPr>
        <w:t>(</w:t>
      </w:r>
      <w:r w:rsidRPr="009D27EE">
        <w:rPr>
          <w:rFonts w:hint="cs"/>
          <w:color w:val="E36C0A" w:themeColor="accent6" w:themeShade="BF"/>
          <w:rtl/>
        </w:rPr>
        <w:t>مركز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آمار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و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فناوري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اطلاعات،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معاونت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راهبردي،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سازمان</w:t>
      </w:r>
      <w:r w:rsidRPr="009D27EE">
        <w:rPr>
          <w:rFonts w:hint="cs"/>
          <w:color w:val="E36C0A" w:themeColor="accent6" w:themeShade="BF"/>
        </w:rPr>
        <w:t>‌</w:t>
      </w:r>
      <w:r w:rsidRPr="009D27EE">
        <w:rPr>
          <w:rFonts w:hint="cs"/>
          <w:color w:val="E36C0A" w:themeColor="accent6" w:themeShade="BF"/>
          <w:rtl/>
        </w:rPr>
        <w:t>هاي</w:t>
      </w:r>
      <w:r w:rsidRPr="009D27EE">
        <w:rPr>
          <w:color w:val="E36C0A" w:themeColor="accent6" w:themeShade="BF"/>
          <w:rtl/>
        </w:rPr>
        <w:t xml:space="preserve"> </w:t>
      </w:r>
      <w:r w:rsidRPr="009D27EE">
        <w:rPr>
          <w:rFonts w:hint="cs"/>
          <w:color w:val="E36C0A" w:themeColor="accent6" w:themeShade="BF"/>
          <w:rtl/>
        </w:rPr>
        <w:t>تابعه</w:t>
      </w:r>
      <w:r w:rsidRPr="009D27EE">
        <w:rPr>
          <w:color w:val="E36C0A" w:themeColor="accent6" w:themeShade="BF"/>
          <w:rtl/>
        </w:rPr>
        <w:t xml:space="preserve">- </w:t>
      </w:r>
      <w:r w:rsidRPr="009D27EE">
        <w:rPr>
          <w:rFonts w:hint="cs"/>
          <w:color w:val="E36C0A" w:themeColor="accent6" w:themeShade="BF"/>
          <w:rtl/>
        </w:rPr>
        <w:t>ميان</w:t>
      </w:r>
      <w:r w:rsidRPr="009D27EE">
        <w:rPr>
          <w:rFonts w:hint="cs"/>
          <w:color w:val="E36C0A" w:themeColor="accent6" w:themeShade="BF"/>
        </w:rPr>
        <w:t>‌</w:t>
      </w:r>
      <w:r w:rsidRPr="009D27EE">
        <w:rPr>
          <w:rFonts w:hint="cs"/>
          <w:color w:val="E36C0A" w:themeColor="accent6" w:themeShade="BF"/>
          <w:rtl/>
        </w:rPr>
        <w:t>مدت</w:t>
      </w:r>
      <w:r w:rsidRPr="009D27EE">
        <w:rPr>
          <w:color w:val="E36C0A" w:themeColor="accent6" w:themeShade="BF"/>
          <w:rtl/>
        </w:rPr>
        <w:t>)</w:t>
      </w:r>
    </w:p>
    <w:p w14:paraId="7765C814" w14:textId="335EA9A6" w:rsidR="00313432" w:rsidRDefault="00313432" w:rsidP="009D27EE">
      <w:pPr>
        <w:pStyle w:val="ListParagraph"/>
        <w:numPr>
          <w:ilvl w:val="0"/>
          <w:numId w:val="41"/>
        </w:numPr>
        <w:rPr>
          <w:rtl/>
        </w:rPr>
      </w:pP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</w:p>
    <w:p w14:paraId="6B299A9D" w14:textId="3F945C82" w:rsidR="00313432" w:rsidRDefault="00313432" w:rsidP="009D27EE">
      <w:pPr>
        <w:pStyle w:val="ListParagraph"/>
        <w:numPr>
          <w:ilvl w:val="0"/>
          <w:numId w:val="41"/>
        </w:numPr>
        <w:rPr>
          <w:rtl/>
        </w:rPr>
      </w:pP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1F06C16E" w14:textId="35E47EE4" w:rsidR="00313432" w:rsidRDefault="00313432" w:rsidP="009D27EE">
      <w:pPr>
        <w:pStyle w:val="ListParagraph"/>
        <w:numPr>
          <w:ilvl w:val="0"/>
          <w:numId w:val="41"/>
        </w:numPr>
        <w:rPr>
          <w:rtl/>
        </w:rPr>
      </w:pP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تأييدشان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گواهي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پيشينه،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الخروج</w:t>
      </w:r>
      <w:r>
        <w:rPr>
          <w:rtl/>
        </w:rPr>
        <w:t xml:space="preserve"> </w:t>
      </w:r>
      <w:r>
        <w:rPr>
          <w:rFonts w:hint="cs"/>
          <w:rtl/>
        </w:rPr>
        <w:t>بودن،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المعامله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غيرمنقول</w:t>
      </w:r>
    </w:p>
    <w:p w14:paraId="24CC3036" w14:textId="65593080" w:rsidR="00313432" w:rsidRDefault="00313432" w:rsidP="009D27EE">
      <w:pPr>
        <w:pStyle w:val="ListParagraph"/>
        <w:numPr>
          <w:ilvl w:val="0"/>
          <w:numId w:val="41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الكترونيكي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</w:p>
    <w:p w14:paraId="7D39A59A" w14:textId="7C596AE9" w:rsidR="00313432" w:rsidRDefault="00313432" w:rsidP="009D27EE">
      <w:pPr>
        <w:pStyle w:val="ListParagraph"/>
        <w:numPr>
          <w:ilvl w:val="0"/>
          <w:numId w:val="41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داشبورد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</w:p>
    <w:p w14:paraId="4BA7123E" w14:textId="3A2C878B" w:rsidR="00313432" w:rsidRDefault="00313432" w:rsidP="009D27EE">
      <w:pPr>
        <w:pStyle w:val="ListParagraph"/>
        <w:numPr>
          <w:ilvl w:val="0"/>
          <w:numId w:val="41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فناور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تصدي</w:t>
      </w:r>
      <w:r>
        <w:rPr>
          <w:rFonts w:hint="cs"/>
        </w:rPr>
        <w:t>‌</w:t>
      </w:r>
      <w:r>
        <w:rPr>
          <w:rFonts w:hint="cs"/>
          <w:rtl/>
        </w:rPr>
        <w:t>گري</w:t>
      </w:r>
    </w:p>
    <w:p w14:paraId="67AD1AB0" w14:textId="77777777" w:rsidR="00313432" w:rsidRDefault="00313432" w:rsidP="00D64FC6">
      <w:pPr>
        <w:pStyle w:val="Heading2"/>
        <w:rPr>
          <w:rtl/>
        </w:rPr>
      </w:pPr>
      <w:bookmarkStart w:id="197" w:name="_Toc59976072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-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</w:t>
      </w:r>
      <w:bookmarkEnd w:id="197"/>
    </w:p>
    <w:p w14:paraId="67DB7658" w14:textId="1A4F128C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«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مشاركتي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</w:t>
      </w:r>
      <w:r>
        <w:rPr>
          <w:rFonts w:hint="cs"/>
          <w:rtl/>
        </w:rPr>
        <w:t>نخبگان،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علميه،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انديشكده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پژوهشكده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بنيان،</w:t>
      </w:r>
      <w:r>
        <w:rPr>
          <w:rtl/>
        </w:rPr>
        <w:t xml:space="preserve"> </w:t>
      </w:r>
      <w:r>
        <w:rPr>
          <w:rFonts w:hint="cs"/>
          <w:rtl/>
        </w:rPr>
        <w:t>تشكل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دانشجويي،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مردمي،</w:t>
      </w:r>
      <w:r>
        <w:rPr>
          <w:rtl/>
        </w:rPr>
        <w:t xml:space="preserve"> </w:t>
      </w:r>
      <w:r>
        <w:rPr>
          <w:rFonts w:hint="cs"/>
          <w:rtl/>
        </w:rPr>
        <w:t>اصناف،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هنر،</w:t>
      </w:r>
      <w:r>
        <w:rPr>
          <w:rtl/>
        </w:rPr>
        <w:t xml:space="preserve"> </w:t>
      </w:r>
      <w:r>
        <w:rPr>
          <w:rFonts w:hint="cs"/>
          <w:rtl/>
        </w:rPr>
        <w:t>خبرنگاران،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Fonts w:hint="cs"/>
        </w:rPr>
        <w:t>‌</w:t>
      </w:r>
      <w:r>
        <w:rPr>
          <w:rFonts w:hint="cs"/>
          <w:rtl/>
        </w:rPr>
        <w:t>نگاران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مسائل،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فرايندها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پيشنهادها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0A0BDE">
        <w:rPr>
          <w:color w:val="E36C0A" w:themeColor="accent6" w:themeShade="BF"/>
          <w:rtl/>
        </w:rPr>
        <w:t>(</w:t>
      </w:r>
      <w:r w:rsidRPr="000A0BDE">
        <w:rPr>
          <w:rFonts w:hint="cs"/>
          <w:color w:val="E36C0A" w:themeColor="accent6" w:themeShade="BF"/>
          <w:rtl/>
        </w:rPr>
        <w:t>معاونت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راهبردي،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پژوهشگاه،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سازمان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هاي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تابعه،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مركز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آمار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و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فناوري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اطلاعات</w:t>
      </w:r>
      <w:r w:rsidRPr="000A0BDE">
        <w:rPr>
          <w:color w:val="E36C0A" w:themeColor="accent6" w:themeShade="BF"/>
          <w:rtl/>
        </w:rPr>
        <w:t xml:space="preserve">- </w:t>
      </w:r>
      <w:r w:rsidRPr="000A0BDE">
        <w:rPr>
          <w:rFonts w:hint="cs"/>
          <w:color w:val="E36C0A" w:themeColor="accent6" w:themeShade="BF"/>
          <w:rtl/>
        </w:rPr>
        <w:t>كوتاه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مدت</w:t>
      </w:r>
      <w:r w:rsidRPr="000A0BDE">
        <w:rPr>
          <w:color w:val="E36C0A" w:themeColor="accent6" w:themeShade="BF"/>
          <w:rtl/>
        </w:rPr>
        <w:t>)</w:t>
      </w:r>
    </w:p>
    <w:p w14:paraId="71BD044F" w14:textId="417F363B" w:rsidR="00313432" w:rsidRDefault="00313432" w:rsidP="000A0BDE">
      <w:pPr>
        <w:pStyle w:val="ListParagraph"/>
        <w:numPr>
          <w:ilvl w:val="0"/>
          <w:numId w:val="42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پيشنهادها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Fonts w:hint="cs"/>
        </w:rPr>
        <w:t>‌</w:t>
      </w:r>
      <w:r>
        <w:rPr>
          <w:rFonts w:hint="cs"/>
          <w:rtl/>
        </w:rPr>
        <w:t>ها</w:t>
      </w:r>
    </w:p>
    <w:p w14:paraId="77809B3B" w14:textId="06516F6F" w:rsidR="00313432" w:rsidRDefault="00313432" w:rsidP="000A0BDE">
      <w:pPr>
        <w:pStyle w:val="ListParagraph"/>
        <w:numPr>
          <w:ilvl w:val="0"/>
          <w:numId w:val="42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توضيحات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</w:p>
    <w:p w14:paraId="1C1944F2" w14:textId="3E743596" w:rsidR="00313432" w:rsidRDefault="00313432" w:rsidP="000A0BDE">
      <w:pPr>
        <w:pStyle w:val="ListParagraph"/>
        <w:numPr>
          <w:ilvl w:val="0"/>
          <w:numId w:val="42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مجريان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گواهي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پيشنهادها،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مجريان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پيشنهاد،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جشنواره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Fonts w:hint="cs"/>
        </w:rPr>
        <w:t>‌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شغلي،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Fonts w:hint="cs"/>
        </w:rPr>
        <w:t>‌</w:t>
      </w:r>
      <w:r>
        <w:rPr>
          <w:rFonts w:hint="cs"/>
          <w:rtl/>
        </w:rPr>
        <w:t>پروري،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Fonts w:hint="cs"/>
        </w:rPr>
        <w:t>‌</w:t>
      </w:r>
      <w:r>
        <w:rPr>
          <w:rFonts w:hint="cs"/>
          <w:rtl/>
        </w:rPr>
        <w:t>وانتقال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تمديد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مجريان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</w:p>
    <w:p w14:paraId="36882B3F" w14:textId="10184429" w:rsidR="00313432" w:rsidRDefault="00313432" w:rsidP="000A0BDE">
      <w:pPr>
        <w:pStyle w:val="ListParagraph"/>
        <w:numPr>
          <w:ilvl w:val="0"/>
          <w:numId w:val="42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سازوكار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پيشنهادها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</w:p>
    <w:p w14:paraId="2E9E797A" w14:textId="1848E713" w:rsidR="00313432" w:rsidRDefault="00313432" w:rsidP="000A0BDE">
      <w:pPr>
        <w:pStyle w:val="ListParagraph"/>
        <w:numPr>
          <w:ilvl w:val="0"/>
          <w:numId w:val="42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سازوكار</w:t>
      </w:r>
      <w:r>
        <w:rPr>
          <w:rtl/>
        </w:rPr>
        <w:t xml:space="preserve"> </w:t>
      </w:r>
      <w:r>
        <w:rPr>
          <w:rFonts w:hint="cs"/>
          <w:rtl/>
        </w:rPr>
        <w:t>بازخورد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</w:p>
    <w:p w14:paraId="73504729" w14:textId="53C4D9AD" w:rsidR="00313432" w:rsidRDefault="00313432" w:rsidP="00D64FC6">
      <w:pPr>
        <w:pStyle w:val="Heading2"/>
        <w:rPr>
          <w:rtl/>
        </w:rPr>
      </w:pPr>
      <w:bookmarkStart w:id="198" w:name="_Toc59976073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-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bookmarkEnd w:id="198"/>
    </w:p>
    <w:p w14:paraId="0F8B65B1" w14:textId="5BFBAB40" w:rsidR="00313432" w:rsidRPr="000A0BD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-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ايران،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جريانات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«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0A0BDE">
        <w:rPr>
          <w:color w:val="E36C0A" w:themeColor="accent6" w:themeShade="BF"/>
          <w:rtl/>
        </w:rPr>
        <w:t>(</w:t>
      </w:r>
      <w:r w:rsidRPr="000A0BDE">
        <w:rPr>
          <w:rFonts w:hint="cs"/>
          <w:color w:val="E36C0A" w:themeColor="accent6" w:themeShade="BF"/>
          <w:rtl/>
        </w:rPr>
        <w:t>مركز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رسانه،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ستاد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حقوق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بشر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و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امور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بين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الملل،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پژوهشگاه،</w:t>
      </w:r>
      <w:r w:rsidR="00967B5E"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سازمان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هاي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تابعه،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دادگستري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استان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ها</w:t>
      </w:r>
      <w:r w:rsidRPr="000A0BDE">
        <w:rPr>
          <w:color w:val="E36C0A" w:themeColor="accent6" w:themeShade="BF"/>
          <w:rtl/>
        </w:rPr>
        <w:t xml:space="preserve">- </w:t>
      </w:r>
      <w:r w:rsidRPr="000A0BDE">
        <w:rPr>
          <w:rFonts w:hint="cs"/>
          <w:color w:val="E36C0A" w:themeColor="accent6" w:themeShade="BF"/>
          <w:rtl/>
        </w:rPr>
        <w:t>ميان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مدت</w:t>
      </w:r>
      <w:r w:rsidRPr="000A0BDE">
        <w:rPr>
          <w:color w:val="E36C0A" w:themeColor="accent6" w:themeShade="BF"/>
          <w:rtl/>
        </w:rPr>
        <w:t>)</w:t>
      </w:r>
    </w:p>
    <w:p w14:paraId="45C3B05E" w14:textId="5CAF7059" w:rsidR="00313432" w:rsidRDefault="00313432" w:rsidP="000A0BDE">
      <w:pPr>
        <w:pStyle w:val="ListParagraph"/>
        <w:numPr>
          <w:ilvl w:val="0"/>
          <w:numId w:val="43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عامه،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مشروع،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مردم،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متهمان،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ارفاقي،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</w:p>
    <w:p w14:paraId="03557B39" w14:textId="3D979C28" w:rsidR="00313432" w:rsidRDefault="00313432" w:rsidP="000A0BDE">
      <w:pPr>
        <w:pStyle w:val="ListParagraph"/>
        <w:numPr>
          <w:ilvl w:val="0"/>
          <w:numId w:val="43"/>
        </w:numPr>
        <w:rPr>
          <w:rtl/>
        </w:rPr>
      </w:pP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ملجأ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مظلومان،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قاضي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مستقل،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Fonts w:hint="cs"/>
        </w:rPr>
        <w:t>‌</w:t>
      </w:r>
      <w:r>
        <w:rPr>
          <w:rFonts w:hint="cs"/>
          <w:rtl/>
        </w:rPr>
        <w:t>طرف،</w:t>
      </w:r>
      <w:r>
        <w:rPr>
          <w:rtl/>
        </w:rPr>
        <w:t xml:space="preserve"> </w:t>
      </w:r>
      <w:r>
        <w:rPr>
          <w:rFonts w:hint="cs"/>
          <w:rtl/>
        </w:rPr>
        <w:t>نفوذناپذير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طمأنينه،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دادستان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شجاع،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عدالت</w:t>
      </w:r>
      <w:r>
        <w:rPr>
          <w:rFonts w:hint="cs"/>
        </w:rPr>
        <w:t>‌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قضات،</w:t>
      </w:r>
      <w:r>
        <w:rPr>
          <w:rtl/>
        </w:rPr>
        <w:t xml:space="preserve"> </w:t>
      </w:r>
      <w:r>
        <w:rPr>
          <w:rFonts w:hint="cs"/>
          <w:rtl/>
        </w:rPr>
        <w:t>دادستان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ساعي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خدوم،</w:t>
      </w:r>
      <w:r>
        <w:rPr>
          <w:rtl/>
        </w:rPr>
        <w:t xml:space="preserve"> </w:t>
      </w:r>
      <w:r>
        <w:rPr>
          <w:rFonts w:hint="cs"/>
          <w:rtl/>
        </w:rPr>
        <w:t>مفاخر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ماندگار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190B68D1" w14:textId="5771DE75" w:rsidR="00313432" w:rsidRDefault="00313432" w:rsidP="000A0BDE">
      <w:pPr>
        <w:pStyle w:val="ListParagraph"/>
        <w:numPr>
          <w:ilvl w:val="0"/>
          <w:numId w:val="43"/>
        </w:numPr>
        <w:rPr>
          <w:rtl/>
        </w:rPr>
      </w:pP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بازخوردهاي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روندهاي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افكارسنجي</w:t>
      </w:r>
      <w:r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سناريوي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اي،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Fonts w:hint="cs"/>
        </w:rPr>
        <w:t>‌</w:t>
      </w:r>
      <w:r>
        <w:rPr>
          <w:rFonts w:hint="cs"/>
          <w:rtl/>
        </w:rPr>
        <w:t>نگرانه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كنش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دستانه</w:t>
      </w:r>
    </w:p>
    <w:p w14:paraId="31FEF54C" w14:textId="327AB0B6" w:rsidR="00313432" w:rsidRDefault="00313432" w:rsidP="000A0BDE">
      <w:pPr>
        <w:pStyle w:val="ListParagraph"/>
        <w:numPr>
          <w:ilvl w:val="0"/>
          <w:numId w:val="43"/>
        </w:numPr>
        <w:rPr>
          <w:rtl/>
        </w:rPr>
      </w:pP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دائمي</w:t>
      </w:r>
      <w:r>
        <w:rPr>
          <w:rtl/>
        </w:rPr>
        <w:t xml:space="preserve"> </w:t>
      </w:r>
      <w:r>
        <w:rPr>
          <w:rFonts w:hint="cs"/>
          <w:rtl/>
        </w:rPr>
        <w:t>كنش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جريانات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Fonts w:hint="cs"/>
        </w:rPr>
        <w:t>‌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</w:p>
    <w:p w14:paraId="52153E71" w14:textId="516D7AEF" w:rsidR="00313432" w:rsidRDefault="00313432" w:rsidP="000A0BDE">
      <w:pPr>
        <w:pStyle w:val="ListParagraph"/>
        <w:numPr>
          <w:ilvl w:val="0"/>
          <w:numId w:val="43"/>
        </w:numPr>
        <w:rPr>
          <w:rtl/>
        </w:rPr>
      </w:pP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دانشگاهي،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رويدادهاي</w:t>
      </w:r>
      <w:r>
        <w:rPr>
          <w:rtl/>
        </w:rPr>
        <w:t xml:space="preserve"> </w:t>
      </w:r>
      <w:r>
        <w:rPr>
          <w:rFonts w:hint="cs"/>
          <w:rtl/>
        </w:rPr>
        <w:t>خلاقانه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نوآورانه،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فيلم،</w:t>
      </w:r>
      <w:r>
        <w:rPr>
          <w:rtl/>
        </w:rPr>
        <w:t xml:space="preserve"> </w:t>
      </w:r>
      <w:r>
        <w:rPr>
          <w:rFonts w:hint="cs"/>
          <w:rtl/>
        </w:rPr>
        <w:t>سريال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نمايشي</w:t>
      </w:r>
      <w:r>
        <w:rPr>
          <w:rtl/>
        </w:rPr>
        <w:t xml:space="preserve"> </w:t>
      </w:r>
      <w:r>
        <w:rPr>
          <w:rFonts w:hint="cs"/>
          <w:rtl/>
        </w:rPr>
        <w:t>كوتاه،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المللي،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Fonts w:hint="cs"/>
        </w:rPr>
        <w:t>‌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</w:p>
    <w:p w14:paraId="44D3AA9C" w14:textId="77777777" w:rsidR="00313432" w:rsidRDefault="00313432" w:rsidP="00D64FC6">
      <w:pPr>
        <w:pStyle w:val="Heading2"/>
        <w:rPr>
          <w:rtl/>
        </w:rPr>
      </w:pPr>
      <w:bookmarkStart w:id="199" w:name="_Toc59976074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-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bookmarkEnd w:id="199"/>
    </w:p>
    <w:p w14:paraId="7F19026B" w14:textId="13E187BE" w:rsidR="00313432" w:rsidRPr="000A0BD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«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پنجره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مردمي،</w:t>
      </w:r>
      <w:r>
        <w:rPr>
          <w:rtl/>
        </w:rPr>
        <w:t xml:space="preserve"> </w:t>
      </w: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مسيرهاي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نامه،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Fonts w:hint="cs"/>
        </w:rPr>
        <w:t>‌</w:t>
      </w:r>
      <w:r>
        <w:rPr>
          <w:rFonts w:hint="cs"/>
          <w:rtl/>
        </w:rPr>
        <w:t>گويي،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شعب،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Fonts w:hint="cs"/>
        </w:rPr>
        <w:t>‌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«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0A0BDE">
        <w:rPr>
          <w:color w:val="E36C0A" w:themeColor="accent6" w:themeShade="BF"/>
          <w:rtl/>
        </w:rPr>
        <w:t>(</w:t>
      </w:r>
      <w:r w:rsidRPr="000A0BDE">
        <w:rPr>
          <w:rFonts w:hint="cs"/>
          <w:color w:val="E36C0A" w:themeColor="accent6" w:themeShade="BF"/>
          <w:rtl/>
        </w:rPr>
        <w:t>حوزه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رياست،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سازمان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هاي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تابعه،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واحدهاي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تابعه،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مركز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آمار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و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فناوري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اطلاعات،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دادگستري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استان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ها</w:t>
      </w:r>
      <w:r w:rsidRPr="000A0BDE">
        <w:rPr>
          <w:color w:val="E36C0A" w:themeColor="accent6" w:themeShade="BF"/>
          <w:rtl/>
        </w:rPr>
        <w:t xml:space="preserve">- </w:t>
      </w:r>
      <w:r w:rsidRPr="000A0BDE">
        <w:rPr>
          <w:rFonts w:hint="cs"/>
          <w:color w:val="E36C0A" w:themeColor="accent6" w:themeShade="BF"/>
          <w:rtl/>
        </w:rPr>
        <w:t>ميان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مدت</w:t>
      </w:r>
      <w:r w:rsidRPr="000A0BDE">
        <w:rPr>
          <w:color w:val="E36C0A" w:themeColor="accent6" w:themeShade="BF"/>
          <w:rtl/>
        </w:rPr>
        <w:t>)</w:t>
      </w:r>
    </w:p>
    <w:p w14:paraId="033F5F61" w14:textId="77777777" w:rsidR="00313432" w:rsidRDefault="00313432" w:rsidP="000A0BDE">
      <w:pPr>
        <w:pStyle w:val="Heading2"/>
        <w:rPr>
          <w:rtl/>
        </w:rPr>
      </w:pPr>
      <w:bookmarkStart w:id="200" w:name="_Toc59976075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يازدهم</w:t>
      </w:r>
      <w:r>
        <w:rPr>
          <w:rtl/>
        </w:rPr>
        <w:t xml:space="preserve">-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Fonts w:hint="cs"/>
        </w:rPr>
        <w:t>‌</w:t>
      </w:r>
      <w:r>
        <w:rPr>
          <w:rFonts w:hint="cs"/>
          <w:rtl/>
        </w:rPr>
        <w:t>رجوع</w:t>
      </w:r>
      <w:bookmarkEnd w:id="200"/>
    </w:p>
    <w:p w14:paraId="36CB164B" w14:textId="6BC27684" w:rsidR="00313432" w:rsidRPr="000A0BDE" w:rsidRDefault="00313432" w:rsidP="00313432">
      <w:pPr>
        <w:contextualSpacing/>
        <w:rPr>
          <w:color w:val="E36C0A" w:themeColor="accent6" w:themeShade="BF"/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مراجعان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«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Fonts w:hint="cs"/>
        </w:rPr>
        <w:t>‌</w:t>
      </w:r>
      <w:r>
        <w:rPr>
          <w:rFonts w:hint="cs"/>
          <w:rtl/>
        </w:rPr>
        <w:t>رجوع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: </w:t>
      </w:r>
      <w:r w:rsidRPr="000A0BDE">
        <w:rPr>
          <w:color w:val="E36C0A" w:themeColor="accent6" w:themeShade="BF"/>
          <w:rtl/>
        </w:rPr>
        <w:t>(</w:t>
      </w:r>
      <w:r w:rsidRPr="000A0BDE">
        <w:rPr>
          <w:rFonts w:hint="cs"/>
          <w:color w:val="E36C0A" w:themeColor="accent6" w:themeShade="BF"/>
          <w:rtl/>
        </w:rPr>
        <w:t>معاونت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منابع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انساني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و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امور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فرهنگي،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سازمان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هاي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تابعه،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واحدهاي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تابعه،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مركز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آمار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و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فناوري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اطلاعات،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معاونت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مالي،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پشتيباني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و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عمراني،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دادگستري</w:t>
      </w:r>
      <w:r w:rsidRPr="000A0BDE">
        <w:rPr>
          <w:color w:val="E36C0A" w:themeColor="accent6" w:themeShade="BF"/>
          <w:rtl/>
        </w:rPr>
        <w:t xml:space="preserve"> </w:t>
      </w:r>
      <w:r w:rsidRPr="000A0BDE">
        <w:rPr>
          <w:rFonts w:hint="cs"/>
          <w:color w:val="E36C0A" w:themeColor="accent6" w:themeShade="BF"/>
          <w:rtl/>
        </w:rPr>
        <w:t>استان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ها</w:t>
      </w:r>
      <w:r w:rsidRPr="000A0BDE">
        <w:rPr>
          <w:color w:val="E36C0A" w:themeColor="accent6" w:themeShade="BF"/>
          <w:rtl/>
        </w:rPr>
        <w:t xml:space="preserve">- </w:t>
      </w:r>
      <w:r w:rsidRPr="000A0BDE">
        <w:rPr>
          <w:rFonts w:hint="cs"/>
          <w:color w:val="E36C0A" w:themeColor="accent6" w:themeShade="BF"/>
          <w:rtl/>
        </w:rPr>
        <w:t>ميان</w:t>
      </w:r>
      <w:r w:rsidRPr="000A0BDE">
        <w:rPr>
          <w:rFonts w:hint="cs"/>
          <w:color w:val="E36C0A" w:themeColor="accent6" w:themeShade="BF"/>
        </w:rPr>
        <w:t>‌</w:t>
      </w:r>
      <w:r w:rsidRPr="000A0BDE">
        <w:rPr>
          <w:rFonts w:hint="cs"/>
          <w:color w:val="E36C0A" w:themeColor="accent6" w:themeShade="BF"/>
          <w:rtl/>
        </w:rPr>
        <w:t>مدت</w:t>
      </w:r>
      <w:r w:rsidRPr="000A0BDE">
        <w:rPr>
          <w:color w:val="E36C0A" w:themeColor="accent6" w:themeShade="BF"/>
          <w:rtl/>
        </w:rPr>
        <w:t>)</w:t>
      </w:r>
    </w:p>
    <w:p w14:paraId="626BBB80" w14:textId="50BC6180" w:rsidR="00313432" w:rsidRDefault="00313432" w:rsidP="000A0BDE">
      <w:pPr>
        <w:pStyle w:val="ListParagraph"/>
        <w:numPr>
          <w:ilvl w:val="0"/>
          <w:numId w:val="44"/>
        </w:numPr>
        <w:rPr>
          <w:rtl/>
        </w:rPr>
      </w:pPr>
      <w:r>
        <w:rPr>
          <w:rFonts w:hint="cs"/>
          <w:rtl/>
        </w:rPr>
        <w:t>غيرحضوري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ثبتي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</w:p>
    <w:p w14:paraId="10FDF7D1" w14:textId="4290880D" w:rsidR="00313432" w:rsidRDefault="00313432" w:rsidP="000A0BDE">
      <w:pPr>
        <w:pStyle w:val="ListParagraph"/>
        <w:numPr>
          <w:ilvl w:val="0"/>
          <w:numId w:val="44"/>
        </w:numPr>
        <w:rPr>
          <w:rtl/>
        </w:rPr>
      </w:pP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فرايندها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قضائي،</w:t>
      </w:r>
      <w:r>
        <w:rPr>
          <w:rtl/>
        </w:rPr>
        <w:t xml:space="preserve"> </w:t>
      </w:r>
      <w:r>
        <w:rPr>
          <w:rFonts w:hint="cs"/>
          <w:rtl/>
        </w:rPr>
        <w:t>ثبتي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فرايندها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مراجعان</w:t>
      </w:r>
    </w:p>
    <w:p w14:paraId="23325A3D" w14:textId="4214E1C0" w:rsidR="00313432" w:rsidRDefault="00313432" w:rsidP="000A0BDE">
      <w:pPr>
        <w:pStyle w:val="ListParagraph"/>
        <w:numPr>
          <w:ilvl w:val="0"/>
          <w:numId w:val="44"/>
        </w:numPr>
        <w:rPr>
          <w:rtl/>
        </w:rPr>
      </w:pP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مراجعان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متنوع،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قضات،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Fonts w:hint="cs"/>
        </w:rPr>
        <w:t>‌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</w:p>
    <w:p w14:paraId="26ADF03B" w14:textId="227F48AA" w:rsidR="00313432" w:rsidRDefault="00313432" w:rsidP="000A0BDE">
      <w:pPr>
        <w:pStyle w:val="ListParagraph"/>
        <w:numPr>
          <w:ilvl w:val="0"/>
          <w:numId w:val="44"/>
        </w:numPr>
        <w:rPr>
          <w:rtl/>
        </w:rPr>
      </w:pPr>
      <w:r>
        <w:rPr>
          <w:rFonts w:hint="cs"/>
          <w:rtl/>
        </w:rPr>
        <w:t>فراهم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دريافتي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مراجعان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</w:p>
    <w:p w14:paraId="010BE29C" w14:textId="68F3646C" w:rsidR="00313432" w:rsidRDefault="00313432" w:rsidP="000A0BDE">
      <w:pPr>
        <w:pStyle w:val="ListParagraph"/>
        <w:numPr>
          <w:ilvl w:val="0"/>
          <w:numId w:val="44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الكترونيك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غيرضروري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</w:p>
    <w:p w14:paraId="067CCEB1" w14:textId="77777777" w:rsidR="00313432" w:rsidRDefault="00313432" w:rsidP="008D1E51">
      <w:pPr>
        <w:pStyle w:val="Heading1"/>
        <w:rPr>
          <w:rtl/>
        </w:rPr>
      </w:pPr>
      <w:bookmarkStart w:id="201" w:name="_Toc59976076"/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: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bookmarkEnd w:id="201"/>
    </w:p>
    <w:p w14:paraId="38673D4D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تحولي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لازم،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مسيري</w:t>
      </w:r>
      <w:r>
        <w:rPr>
          <w:rtl/>
        </w:rPr>
        <w:t xml:space="preserve"> </w:t>
      </w:r>
      <w:r>
        <w:rPr>
          <w:rFonts w:hint="cs"/>
          <w:rtl/>
        </w:rPr>
        <w:t>خطي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Fonts w:hint="cs"/>
        </w:rPr>
        <w:t>‌</w:t>
      </w:r>
      <w:r>
        <w:rPr>
          <w:rFonts w:hint="cs"/>
          <w:rtl/>
        </w:rPr>
        <w:t>سويه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تغييري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عاملي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بازخورد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پويايي،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Fonts w:hint="cs"/>
        </w:rPr>
        <w:t>‌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شود</w:t>
      </w:r>
      <w:r>
        <w:rPr>
          <w:rtl/>
        </w:rPr>
        <w:t>.</w:t>
      </w:r>
    </w:p>
    <w:p w14:paraId="1747886D" w14:textId="7777777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مستلزم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ساختاري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فصل،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14:paraId="52A63605" w14:textId="77777777" w:rsidR="00313432" w:rsidRDefault="00313432" w:rsidP="00123166">
      <w:pPr>
        <w:pStyle w:val="Heading2"/>
        <w:rPr>
          <w:rtl/>
        </w:rPr>
      </w:pPr>
      <w:bookmarkStart w:id="202" w:name="_Toc59976077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-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bookmarkEnd w:id="202"/>
    </w:p>
    <w:p w14:paraId="5C300B67" w14:textId="6C862906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تحول،</w:t>
      </w:r>
      <w:r>
        <w:rPr>
          <w:rtl/>
        </w:rPr>
        <w:t xml:space="preserve"> «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اول،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ديوان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دادستان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مجلس،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رياست،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(</w:t>
      </w:r>
      <w:r>
        <w:rPr>
          <w:rFonts w:hint="cs"/>
          <w:rtl/>
        </w:rPr>
        <w:t>دبير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:</w:t>
      </w:r>
    </w:p>
    <w:p w14:paraId="3918BA79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</w:p>
    <w:p w14:paraId="69176C0A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</w:t>
      </w:r>
    </w:p>
    <w:p w14:paraId="767C68A8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تصميم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14:paraId="180433FB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</w:p>
    <w:p w14:paraId="79B8781A" w14:textId="579F63A8" w:rsidR="00313432" w:rsidRDefault="00313432" w:rsidP="00313432">
      <w:pPr>
        <w:contextualSpacing/>
        <w:rPr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تحولي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Fonts w:hint="cs"/>
        </w:rPr>
        <w:t>‌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محوله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</w:p>
    <w:p w14:paraId="3B8A2880" w14:textId="7D01AD15" w:rsidR="00313432" w:rsidRDefault="00313432" w:rsidP="00313432">
      <w:pPr>
        <w:contextualSpacing/>
        <w:rPr>
          <w:rtl/>
        </w:rPr>
      </w:pPr>
      <w:r>
        <w:rPr>
          <w:rtl/>
        </w:rPr>
        <w:t xml:space="preserve">6)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Fonts w:hint="cs"/>
        </w:rPr>
        <w:t>‌‌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ارتقاءيافته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</w:p>
    <w:p w14:paraId="4FE534A5" w14:textId="4B726479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راهبري،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>.</w:t>
      </w:r>
    </w:p>
    <w:p w14:paraId="4B13D8C8" w14:textId="77777777" w:rsidR="00313432" w:rsidRDefault="00313432" w:rsidP="00123166">
      <w:pPr>
        <w:pStyle w:val="Heading2"/>
        <w:rPr>
          <w:rtl/>
        </w:rPr>
      </w:pPr>
      <w:bookmarkStart w:id="203" w:name="_Toc59976078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-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bookmarkEnd w:id="203"/>
    </w:p>
    <w:p w14:paraId="192B362D" w14:textId="5C4D2B87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مصوبات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قضائيه،</w:t>
      </w:r>
      <w:r>
        <w:rPr>
          <w:rtl/>
        </w:rPr>
        <w:t xml:space="preserve"> «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:</w:t>
      </w:r>
    </w:p>
    <w:p w14:paraId="4BFE1316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1)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</w:p>
    <w:p w14:paraId="40963E5A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2)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مصوبات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راهبري،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مصوبات</w:t>
      </w:r>
    </w:p>
    <w:p w14:paraId="4277EB51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3)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</w:p>
    <w:p w14:paraId="3808DB3C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4)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</w:p>
    <w:p w14:paraId="1E2586F1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5)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</w:p>
    <w:p w14:paraId="1478FE1D" w14:textId="69354C18" w:rsidR="00313432" w:rsidRDefault="00313432" w:rsidP="00313432">
      <w:pPr>
        <w:contextualSpacing/>
        <w:rPr>
          <w:rtl/>
        </w:rPr>
      </w:pPr>
      <w:r>
        <w:rPr>
          <w:rtl/>
        </w:rPr>
        <w:t xml:space="preserve">6)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راهكارها،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مصوبات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</w:p>
    <w:p w14:paraId="62E7B39A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7)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«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>:</w:t>
      </w:r>
    </w:p>
    <w:p w14:paraId="12F103B5" w14:textId="372B72C3" w:rsidR="00313432" w:rsidRDefault="00313432" w:rsidP="0009296A">
      <w:pPr>
        <w:pStyle w:val="ListParagraph"/>
        <w:numPr>
          <w:ilvl w:val="0"/>
          <w:numId w:val="45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تبييني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</w:p>
    <w:p w14:paraId="6E2C2146" w14:textId="4BFE0184" w:rsidR="00313432" w:rsidRDefault="00313432" w:rsidP="0009296A">
      <w:pPr>
        <w:pStyle w:val="ListParagraph"/>
        <w:numPr>
          <w:ilvl w:val="0"/>
          <w:numId w:val="45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اثرگذار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223BB63D" w14:textId="2DE1F619" w:rsidR="00313432" w:rsidRDefault="00313432" w:rsidP="0009296A">
      <w:pPr>
        <w:pStyle w:val="ListParagraph"/>
        <w:numPr>
          <w:ilvl w:val="0"/>
          <w:numId w:val="45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«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بازخوردها</w:t>
      </w:r>
    </w:p>
    <w:p w14:paraId="750F6867" w14:textId="63C834CC" w:rsidR="00313432" w:rsidRDefault="00313432" w:rsidP="0009296A">
      <w:pPr>
        <w:pStyle w:val="ListParagraph"/>
        <w:numPr>
          <w:ilvl w:val="0"/>
          <w:numId w:val="45"/>
        </w:numPr>
        <w:rPr>
          <w:rtl/>
        </w:rPr>
      </w:pPr>
      <w:r>
        <w:rPr>
          <w:rFonts w:hint="cs"/>
          <w:rtl/>
        </w:rPr>
        <w:t>تمهيد</w:t>
      </w:r>
      <w:r>
        <w:rPr>
          <w:rtl/>
        </w:rPr>
        <w:t xml:space="preserve"> </w:t>
      </w:r>
      <w:r>
        <w:rPr>
          <w:rFonts w:hint="cs"/>
          <w:rtl/>
        </w:rPr>
        <w:t>بازديدهاي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الگويي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14:paraId="0D46C6EC" w14:textId="4D0F60A2" w:rsidR="00313432" w:rsidRDefault="00313432" w:rsidP="0009296A">
      <w:pPr>
        <w:pStyle w:val="ListParagraph"/>
        <w:numPr>
          <w:ilvl w:val="0"/>
          <w:numId w:val="45"/>
        </w:numPr>
        <w:rPr>
          <w:rtl/>
        </w:rPr>
      </w:pPr>
      <w:r>
        <w:rPr>
          <w:rFonts w:hint="cs"/>
          <w:rtl/>
        </w:rPr>
        <w:t>بهره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غيررسمي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085CE36D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8)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«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>:</w:t>
      </w:r>
    </w:p>
    <w:p w14:paraId="45BC2778" w14:textId="5CA44827" w:rsidR="00313432" w:rsidRDefault="00313432" w:rsidP="0009296A">
      <w:pPr>
        <w:pStyle w:val="ListParagraph"/>
        <w:numPr>
          <w:ilvl w:val="0"/>
          <w:numId w:val="46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</w:t>
      </w:r>
    </w:p>
    <w:p w14:paraId="4DD5D894" w14:textId="753FC9F9" w:rsidR="00313432" w:rsidRDefault="00313432" w:rsidP="0009296A">
      <w:pPr>
        <w:pStyle w:val="ListParagraph"/>
        <w:numPr>
          <w:ilvl w:val="0"/>
          <w:numId w:val="46"/>
        </w:numPr>
        <w:rPr>
          <w:rtl/>
        </w:rPr>
      </w:pPr>
      <w:r>
        <w:rPr>
          <w:rFonts w:hint="cs"/>
          <w:rtl/>
        </w:rPr>
        <w:lastRenderedPageBreak/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دانشگاهي،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دبير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</w:p>
    <w:p w14:paraId="508260C1" w14:textId="503D2482" w:rsidR="00313432" w:rsidRDefault="00313432" w:rsidP="0009296A">
      <w:pPr>
        <w:pStyle w:val="ListParagraph"/>
        <w:numPr>
          <w:ilvl w:val="0"/>
          <w:numId w:val="46"/>
        </w:numPr>
        <w:rPr>
          <w:rtl/>
        </w:rPr>
      </w:pP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Fonts w:hint="cs"/>
        </w:rPr>
        <w:t>‌</w:t>
      </w:r>
      <w:r>
        <w:rPr>
          <w:rFonts w:hint="cs"/>
          <w:rtl/>
        </w:rPr>
        <w:t>اي،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روزشمار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ماهه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دبير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مكتوب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</w:p>
    <w:p w14:paraId="44D647EF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9)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>:</w:t>
      </w:r>
    </w:p>
    <w:p w14:paraId="6A0CAB35" w14:textId="644B97E5" w:rsidR="00313432" w:rsidRDefault="00313432" w:rsidP="0009296A">
      <w:pPr>
        <w:pStyle w:val="ListParagraph"/>
        <w:numPr>
          <w:ilvl w:val="0"/>
          <w:numId w:val="47"/>
        </w:numPr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</w:p>
    <w:p w14:paraId="3E21C7AA" w14:textId="441FA49D" w:rsidR="00313432" w:rsidRDefault="00313432" w:rsidP="0009296A">
      <w:pPr>
        <w:pStyle w:val="ListParagraph"/>
        <w:numPr>
          <w:ilvl w:val="0"/>
          <w:numId w:val="47"/>
        </w:numPr>
        <w:rPr>
          <w:rtl/>
        </w:rPr>
      </w:pP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</w:p>
    <w:p w14:paraId="56D59EA8" w14:textId="441327EA" w:rsidR="00313432" w:rsidRDefault="00313432" w:rsidP="0009296A">
      <w:pPr>
        <w:pStyle w:val="ListParagraph"/>
        <w:numPr>
          <w:ilvl w:val="0"/>
          <w:numId w:val="47"/>
        </w:numPr>
        <w:rPr>
          <w:rtl/>
        </w:rPr>
      </w:pP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«</w:t>
      </w:r>
      <w:r>
        <w:rPr>
          <w:rFonts w:hint="cs"/>
          <w:rtl/>
        </w:rPr>
        <w:t>داشبورد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Fonts w:hint="eastAsia"/>
          <w:rtl/>
        </w:rPr>
        <w:t>»</w:t>
      </w:r>
      <w:r w:rsidR="00967B5E"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Fonts w:hint="cs"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64218316" w14:textId="2CB2BF91" w:rsidR="00313432" w:rsidRDefault="00313432" w:rsidP="0009296A">
      <w:pPr>
        <w:pStyle w:val="ListParagraph"/>
        <w:numPr>
          <w:ilvl w:val="0"/>
          <w:numId w:val="47"/>
        </w:numPr>
        <w:rPr>
          <w:rtl/>
        </w:rPr>
      </w:pP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</w:p>
    <w:p w14:paraId="6ED6E5D1" w14:textId="3C81D08C" w:rsidR="00313432" w:rsidRDefault="00313432" w:rsidP="0009296A">
      <w:pPr>
        <w:pStyle w:val="ListParagraph"/>
        <w:numPr>
          <w:ilvl w:val="0"/>
          <w:numId w:val="47"/>
        </w:numPr>
        <w:rPr>
          <w:rtl/>
        </w:rPr>
      </w:pP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ساختار،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متأثر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</w:p>
    <w:p w14:paraId="132308C7" w14:textId="4E92FF91" w:rsidR="00313432" w:rsidRDefault="00313432" w:rsidP="0009296A">
      <w:pPr>
        <w:pStyle w:val="ListParagraph"/>
        <w:numPr>
          <w:ilvl w:val="0"/>
          <w:numId w:val="47"/>
        </w:numPr>
        <w:rPr>
          <w:rtl/>
        </w:rPr>
      </w:pP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متأثر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</w:p>
    <w:p w14:paraId="272274F4" w14:textId="06463DF7" w:rsidR="00313432" w:rsidRDefault="00313432" w:rsidP="00313432">
      <w:pPr>
        <w:contextualSpacing/>
        <w:rPr>
          <w:rtl/>
        </w:rPr>
      </w:pPr>
      <w:r>
        <w:rPr>
          <w:rtl/>
        </w:rPr>
        <w:t xml:space="preserve">10)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واصله،</w:t>
      </w:r>
      <w:r>
        <w:rPr>
          <w:rtl/>
        </w:rPr>
        <w:t xml:space="preserve"> </w:t>
      </w:r>
      <w:r>
        <w:rPr>
          <w:rFonts w:hint="cs"/>
          <w:rtl/>
        </w:rPr>
        <w:t>گزارشات،</w:t>
      </w:r>
      <w:r>
        <w:rPr>
          <w:rtl/>
        </w:rPr>
        <w:t xml:space="preserve"> </w:t>
      </w:r>
      <w:r>
        <w:rPr>
          <w:rFonts w:hint="cs"/>
          <w:rtl/>
        </w:rPr>
        <w:t>مستندات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</w:p>
    <w:p w14:paraId="039A633C" w14:textId="2774AED3" w:rsidR="00313432" w:rsidRDefault="00313432" w:rsidP="00313432">
      <w:pPr>
        <w:contextualSpacing/>
        <w:rPr>
          <w:rtl/>
        </w:rPr>
      </w:pPr>
      <w:r>
        <w:rPr>
          <w:rtl/>
        </w:rPr>
        <w:t xml:space="preserve">11) </w:t>
      </w:r>
      <w:r>
        <w:rPr>
          <w:rFonts w:hint="cs"/>
          <w:rtl/>
        </w:rPr>
        <w:t>گردآوري</w:t>
      </w:r>
      <w:r>
        <w:rPr>
          <w:rtl/>
        </w:rPr>
        <w:t xml:space="preserve"> </w:t>
      </w: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اصلاحي</w:t>
      </w:r>
      <w:r>
        <w:rPr>
          <w:rtl/>
        </w:rPr>
        <w:t xml:space="preserve"> </w:t>
      </w:r>
      <w:r>
        <w:rPr>
          <w:rFonts w:hint="cs"/>
          <w:rtl/>
        </w:rPr>
        <w:t>مديران،</w:t>
      </w:r>
      <w:r>
        <w:rPr>
          <w:rtl/>
        </w:rPr>
        <w:t xml:space="preserve"> </w:t>
      </w:r>
      <w:r>
        <w:rPr>
          <w:rFonts w:hint="cs"/>
          <w:rtl/>
        </w:rPr>
        <w:t>قضات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تجميعي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سالانه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</w:p>
    <w:p w14:paraId="58144583" w14:textId="629F66AD" w:rsidR="00313432" w:rsidRDefault="00313432" w:rsidP="00313432">
      <w:pPr>
        <w:contextualSpacing/>
        <w:rPr>
          <w:rtl/>
        </w:rPr>
      </w:pPr>
      <w:r>
        <w:rPr>
          <w:rtl/>
        </w:rPr>
        <w:t xml:space="preserve">12)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روزرساني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Fonts w:hint="cs"/>
        </w:rPr>
        <w:t>‌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ارتقاءيافته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اصلاحي</w:t>
      </w:r>
    </w:p>
    <w:p w14:paraId="6434D08B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13) </w:t>
      </w:r>
      <w:r>
        <w:rPr>
          <w:rFonts w:hint="cs"/>
          <w:rtl/>
        </w:rPr>
        <w:t>مستندسازي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</w:p>
    <w:p w14:paraId="520BB116" w14:textId="77777777" w:rsidR="00313432" w:rsidRDefault="00313432" w:rsidP="00D64FC6">
      <w:pPr>
        <w:pStyle w:val="Heading2"/>
        <w:rPr>
          <w:rtl/>
        </w:rPr>
      </w:pPr>
      <w:bookmarkStart w:id="204" w:name="_Toc59976079"/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- </w:t>
      </w:r>
      <w:r>
        <w:rPr>
          <w:rFonts w:hint="cs"/>
          <w:rtl/>
        </w:rPr>
        <w:t>كميته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bookmarkEnd w:id="204"/>
    </w:p>
    <w:p w14:paraId="706072B0" w14:textId="0ACD9D9D" w:rsidR="00313432" w:rsidRDefault="00313432" w:rsidP="00313432">
      <w:pPr>
        <w:contextualSpacing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</w:rPr>
        <w:t>‌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تابعه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«</w:t>
      </w:r>
      <w:r>
        <w:rPr>
          <w:rFonts w:hint="cs"/>
          <w:rtl/>
        </w:rPr>
        <w:t>كميته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قضائي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دبيرخانه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معاونان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cs"/>
        </w:rPr>
        <w:t>‌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0D2438F3" w14:textId="77777777" w:rsidR="00D64FC6" w:rsidRDefault="00D64FC6" w:rsidP="00313432">
      <w:pPr>
        <w:contextualSpacing/>
        <w:rPr>
          <w:rtl/>
        </w:rPr>
      </w:pPr>
    </w:p>
    <w:p w14:paraId="4C89AF96" w14:textId="63EDEA95" w:rsidR="00313432" w:rsidRDefault="00313432" w:rsidP="0012316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contextualSpacing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ديباچه،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مورخ</w:t>
      </w:r>
      <w:r>
        <w:rPr>
          <w:rtl/>
        </w:rPr>
        <w:t xml:space="preserve"> 30/09/1399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ابلاغ،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الاجرا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>.</w:t>
      </w:r>
    </w:p>
    <w:p w14:paraId="05249483" w14:textId="77777777" w:rsidR="00313432" w:rsidRDefault="00313432" w:rsidP="00123166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contextualSpacing/>
        <w:jc w:val="right"/>
        <w:rPr>
          <w:rtl/>
        </w:rPr>
      </w:pP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رئيسي</w:t>
      </w:r>
    </w:p>
    <w:p w14:paraId="6D0D66E0" w14:textId="77777777" w:rsidR="00123166" w:rsidRDefault="00123166" w:rsidP="00313432">
      <w:pPr>
        <w:contextualSpacing/>
        <w:rPr>
          <w:rtl/>
        </w:rPr>
      </w:pPr>
    </w:p>
    <w:p w14:paraId="3840602B" w14:textId="0F092642" w:rsidR="00313432" w:rsidRDefault="00313432" w:rsidP="00313432">
      <w:pPr>
        <w:contextualSpacing/>
        <w:rPr>
          <w:rtl/>
        </w:rPr>
      </w:pPr>
      <w:r>
        <w:rPr>
          <w:rtl/>
        </w:rPr>
        <w:t xml:space="preserve">[1].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مباركه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>-</w:t>
      </w:r>
      <w:r w:rsidR="00967B5E"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90</w:t>
      </w:r>
    </w:p>
    <w:p w14:paraId="1FFBBC0D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[2]. </w:t>
      </w:r>
      <w:r>
        <w:rPr>
          <w:rFonts w:hint="cs"/>
          <w:rtl/>
        </w:rPr>
        <w:t>بند</w:t>
      </w:r>
      <w:r>
        <w:rPr>
          <w:rtl/>
        </w:rPr>
        <w:t xml:space="preserve"> 1 </w:t>
      </w:r>
      <w:r>
        <w:rPr>
          <w:rFonts w:hint="cs"/>
          <w:rtl/>
        </w:rPr>
        <w:t>اصل</w:t>
      </w:r>
      <w:r>
        <w:rPr>
          <w:rtl/>
        </w:rPr>
        <w:t xml:space="preserve"> 156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14:paraId="56FEBA61" w14:textId="77777777" w:rsidR="00313432" w:rsidRDefault="00313432" w:rsidP="00313432">
      <w:pPr>
        <w:contextualSpacing/>
        <w:rPr>
          <w:rtl/>
        </w:rPr>
      </w:pPr>
      <w:r>
        <w:rPr>
          <w:rtl/>
        </w:rPr>
        <w:lastRenderedPageBreak/>
        <w:t xml:space="preserve">[3]. </w:t>
      </w:r>
      <w:r>
        <w:rPr>
          <w:rFonts w:hint="cs"/>
          <w:rtl/>
        </w:rPr>
        <w:t>بند</w:t>
      </w:r>
      <w:r>
        <w:rPr>
          <w:rtl/>
        </w:rPr>
        <w:t xml:space="preserve"> 2 </w:t>
      </w:r>
      <w:r>
        <w:rPr>
          <w:rFonts w:hint="cs"/>
          <w:rtl/>
        </w:rPr>
        <w:t>اصل</w:t>
      </w:r>
      <w:r>
        <w:rPr>
          <w:rtl/>
        </w:rPr>
        <w:t xml:space="preserve"> 156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14:paraId="28E9E7B9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[4]. </w:t>
      </w:r>
      <w:r>
        <w:rPr>
          <w:rFonts w:hint="cs"/>
          <w:rtl/>
        </w:rPr>
        <w:t>بند</w:t>
      </w:r>
      <w:r>
        <w:rPr>
          <w:rtl/>
        </w:rPr>
        <w:t xml:space="preserve"> 3 </w:t>
      </w:r>
      <w:r>
        <w:rPr>
          <w:rFonts w:hint="cs"/>
          <w:rtl/>
        </w:rPr>
        <w:t>اصل</w:t>
      </w:r>
      <w:r>
        <w:rPr>
          <w:rtl/>
        </w:rPr>
        <w:t xml:space="preserve"> 156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۱۶۱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۱۷۴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14:paraId="23F26503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[5]. </w:t>
      </w:r>
      <w:r>
        <w:rPr>
          <w:rFonts w:hint="cs"/>
          <w:rtl/>
        </w:rPr>
        <w:t>اصل</w:t>
      </w:r>
      <w:r>
        <w:rPr>
          <w:rtl/>
        </w:rPr>
        <w:t xml:space="preserve"> 174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14:paraId="6DA02E20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[6]. </w:t>
      </w:r>
      <w:r>
        <w:rPr>
          <w:rFonts w:hint="cs"/>
          <w:rtl/>
        </w:rPr>
        <w:t>بند</w:t>
      </w:r>
      <w:r>
        <w:rPr>
          <w:rtl/>
        </w:rPr>
        <w:t xml:space="preserve"> 4 </w:t>
      </w:r>
      <w:r>
        <w:rPr>
          <w:rFonts w:hint="cs"/>
          <w:rtl/>
        </w:rPr>
        <w:t>اصل</w:t>
      </w:r>
      <w:r>
        <w:rPr>
          <w:rtl/>
        </w:rPr>
        <w:t xml:space="preserve"> ۱۵۶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14:paraId="3BBBD0F9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[7]. </w:t>
      </w:r>
      <w:r>
        <w:rPr>
          <w:rFonts w:hint="cs"/>
          <w:rtl/>
        </w:rPr>
        <w:t>بند</w:t>
      </w:r>
      <w:r>
        <w:rPr>
          <w:rtl/>
        </w:rPr>
        <w:t xml:space="preserve"> 5 </w:t>
      </w:r>
      <w:r>
        <w:rPr>
          <w:rFonts w:hint="cs"/>
          <w:rtl/>
        </w:rPr>
        <w:t>اصل</w:t>
      </w:r>
      <w:r>
        <w:rPr>
          <w:rtl/>
        </w:rPr>
        <w:t xml:space="preserve"> 156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14:paraId="2C09F900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[8]. </w:t>
      </w:r>
      <w:r>
        <w:rPr>
          <w:rFonts w:hint="cs"/>
          <w:rtl/>
        </w:rPr>
        <w:t>بند</w:t>
      </w:r>
      <w:r>
        <w:rPr>
          <w:rtl/>
        </w:rPr>
        <w:t xml:space="preserve"> 5 </w:t>
      </w:r>
      <w:r>
        <w:rPr>
          <w:rFonts w:hint="cs"/>
          <w:rtl/>
        </w:rPr>
        <w:t>اصل</w:t>
      </w:r>
      <w:r>
        <w:rPr>
          <w:rtl/>
        </w:rPr>
        <w:t xml:space="preserve"> 156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14:paraId="2D226F2F" w14:textId="77777777" w:rsidR="00313432" w:rsidRDefault="00313432" w:rsidP="00313432">
      <w:pPr>
        <w:contextualSpacing/>
        <w:rPr>
          <w:rtl/>
        </w:rPr>
      </w:pPr>
      <w:r>
        <w:rPr>
          <w:rtl/>
        </w:rPr>
        <w:t xml:space="preserve">[9]. </w:t>
      </w:r>
      <w:r>
        <w:rPr>
          <w:rFonts w:hint="cs"/>
          <w:rtl/>
        </w:rPr>
        <w:t>بندهاي</w:t>
      </w:r>
      <w:r>
        <w:rPr>
          <w:rtl/>
        </w:rPr>
        <w:t xml:space="preserve"> ۶۶ </w:t>
      </w:r>
      <w:r>
        <w:rPr>
          <w:rFonts w:hint="cs"/>
          <w:rtl/>
        </w:rPr>
        <w:t>و</w:t>
      </w:r>
      <w:r>
        <w:rPr>
          <w:rtl/>
        </w:rPr>
        <w:t xml:space="preserve"> 67 </w:t>
      </w:r>
      <w:r>
        <w:rPr>
          <w:rFonts w:hint="cs"/>
          <w:rtl/>
        </w:rPr>
        <w:t>سياست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</w:p>
    <w:p w14:paraId="192C3EB8" w14:textId="2059B932" w:rsidR="001843B4" w:rsidRDefault="001843B4" w:rsidP="00313432">
      <w:pPr>
        <w:contextualSpacing/>
        <w:rPr>
          <w:rtl/>
        </w:rPr>
      </w:pPr>
    </w:p>
    <w:sectPr w:rsidR="001843B4" w:rsidSect="00024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B2781" w14:textId="77777777" w:rsidR="00F330D7" w:rsidRDefault="00F330D7" w:rsidP="00024D73">
      <w:pPr>
        <w:spacing w:after="0" w:line="240" w:lineRule="auto"/>
      </w:pPr>
      <w:r>
        <w:separator/>
      </w:r>
    </w:p>
  </w:endnote>
  <w:endnote w:type="continuationSeparator" w:id="0">
    <w:p w14:paraId="04732EBD" w14:textId="77777777" w:rsidR="00F330D7" w:rsidRDefault="00F330D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hel VF Regula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A3705" w14:textId="77777777" w:rsidR="001F58F1" w:rsidRDefault="001F5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B5A09" w14:textId="3BC5D467" w:rsidR="001F58F1" w:rsidRPr="00967B5E" w:rsidRDefault="001F58F1" w:rsidP="00967B5E">
    <w:pPr>
      <w:pStyle w:val="Footer"/>
      <w:ind w:firstLine="0"/>
      <w:jc w:val="center"/>
      <w:rPr>
        <w:rFonts w:cs="Titr"/>
        <w:b/>
        <w:bCs/>
        <w:sz w:val="20"/>
        <w:szCs w:val="24"/>
        <w:rtl/>
      </w:rPr>
    </w:pPr>
    <w:r w:rsidRPr="00967B5E">
      <w:rPr>
        <w:rFonts w:cs="Titr" w:hint="cs"/>
        <w:b/>
        <w:bCs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22CE7A3C" wp14:editId="663423A4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tr"/>
        <w:b/>
        <w:bCs/>
        <w:sz w:val="20"/>
        <w:szCs w:val="24"/>
        <w:rtl/>
      </w:rPr>
      <w:fldChar w:fldCharType="begin"/>
    </w:r>
    <w:r>
      <w:rPr>
        <w:rFonts w:cs="Titr"/>
        <w:b/>
        <w:bCs/>
        <w:sz w:val="20"/>
        <w:szCs w:val="24"/>
        <w:rtl/>
      </w:rPr>
      <w:instrText xml:space="preserve"> </w:instrText>
    </w:r>
    <w:r>
      <w:rPr>
        <w:rFonts w:cs="Titr"/>
        <w:b/>
        <w:bCs/>
        <w:sz w:val="20"/>
        <w:szCs w:val="24"/>
      </w:rPr>
      <w:instrText>PAGE  \* Arabic  \* MERGEFORMAT</w:instrText>
    </w:r>
    <w:r>
      <w:rPr>
        <w:rFonts w:cs="Titr"/>
        <w:b/>
        <w:bCs/>
        <w:sz w:val="20"/>
        <w:szCs w:val="24"/>
        <w:rtl/>
      </w:rPr>
      <w:instrText xml:space="preserve"> </w:instrText>
    </w:r>
    <w:r>
      <w:rPr>
        <w:rFonts w:cs="Titr"/>
        <w:b/>
        <w:bCs/>
        <w:sz w:val="20"/>
        <w:szCs w:val="24"/>
        <w:rtl/>
      </w:rPr>
      <w:fldChar w:fldCharType="separate"/>
    </w:r>
    <w:r>
      <w:rPr>
        <w:rFonts w:cs="Titr"/>
        <w:b/>
        <w:bCs/>
        <w:noProof/>
        <w:sz w:val="20"/>
        <w:szCs w:val="24"/>
        <w:rtl/>
      </w:rPr>
      <w:t>1</w:t>
    </w:r>
    <w:r>
      <w:rPr>
        <w:rFonts w:cs="Titr"/>
        <w:b/>
        <w:bCs/>
        <w:sz w:val="20"/>
        <w:szCs w:val="24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B0F3E" w14:textId="73A21884" w:rsidR="001F58F1" w:rsidRPr="004522E2" w:rsidRDefault="001F58F1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A85CA7">
      <w:rPr>
        <w:rFonts w:ascii="Tunga" w:hAnsi="Tunga" w:cs="Times New Roman"/>
        <w:noProof/>
        <w:sz w:val="16"/>
        <w:szCs w:val="16"/>
        <w:rtl/>
      </w:rPr>
      <w:t>سند تحول قضائي</w:t>
    </w:r>
    <w:r w:rsidR="00A85CA7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1D9D7" w14:textId="77777777" w:rsidR="00F330D7" w:rsidRDefault="00F330D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41793F1E" w14:textId="77777777" w:rsidR="00F330D7" w:rsidRDefault="00F330D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40FA" w14:textId="77777777" w:rsidR="001F58F1" w:rsidRDefault="001F5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F754E" w14:textId="77777777" w:rsidR="001F58F1" w:rsidRDefault="001F58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2590E" w14:textId="77777777" w:rsidR="001F58F1" w:rsidRPr="00AF0164" w:rsidRDefault="001F58F1" w:rsidP="001843B4">
    <w:pPr>
      <w:pStyle w:val="Header"/>
      <w:ind w:firstLine="0"/>
      <w:jc w:val="center"/>
      <w:rPr>
        <w:sz w:val="14"/>
        <w:szCs w:val="20"/>
      </w:rPr>
    </w:pPr>
  </w:p>
  <w:p w14:paraId="4A1F4A79" w14:textId="77777777" w:rsidR="001F58F1" w:rsidRDefault="001F58F1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79482E3B" wp14:editId="61227D99">
          <wp:extent cx="580133" cy="409575"/>
          <wp:effectExtent l="38100" t="38100" r="86995" b="857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22452D6"/>
    <w:multiLevelType w:val="hybridMultilevel"/>
    <w:tmpl w:val="538C802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2E35AED"/>
    <w:multiLevelType w:val="hybridMultilevel"/>
    <w:tmpl w:val="0B6A2DC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03435AD6"/>
    <w:multiLevelType w:val="hybridMultilevel"/>
    <w:tmpl w:val="379A7B8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17E84C29"/>
    <w:multiLevelType w:val="hybridMultilevel"/>
    <w:tmpl w:val="F890672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1A0E4DB5"/>
    <w:multiLevelType w:val="hybridMultilevel"/>
    <w:tmpl w:val="D908AF72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1B7F0499"/>
    <w:multiLevelType w:val="hybridMultilevel"/>
    <w:tmpl w:val="3F8E9D5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26CC0C63"/>
    <w:multiLevelType w:val="hybridMultilevel"/>
    <w:tmpl w:val="D020DEF2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3F034B8"/>
    <w:multiLevelType w:val="hybridMultilevel"/>
    <w:tmpl w:val="82D835F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47A4390"/>
    <w:multiLevelType w:val="hybridMultilevel"/>
    <w:tmpl w:val="5330D8C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56F24FAE"/>
    <w:multiLevelType w:val="hybridMultilevel"/>
    <w:tmpl w:val="022CA1B2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9123EA6"/>
    <w:multiLevelType w:val="hybridMultilevel"/>
    <w:tmpl w:val="4EB6EB7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5" w15:restartNumberingAfterBreak="0">
    <w:nsid w:val="5C351E2D"/>
    <w:multiLevelType w:val="hybridMultilevel"/>
    <w:tmpl w:val="B4F0F0D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 w15:restartNumberingAfterBreak="0">
    <w:nsid w:val="5E9014AC"/>
    <w:multiLevelType w:val="hybridMultilevel"/>
    <w:tmpl w:val="62D85E4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7" w15:restartNumberingAfterBreak="0">
    <w:nsid w:val="637A1564"/>
    <w:multiLevelType w:val="hybridMultilevel"/>
    <w:tmpl w:val="ED1C0CC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8" w15:restartNumberingAfterBreak="0">
    <w:nsid w:val="63806697"/>
    <w:multiLevelType w:val="hybridMultilevel"/>
    <w:tmpl w:val="EE84E3A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0" w15:restartNumberingAfterBreak="0">
    <w:nsid w:val="6E5340BD"/>
    <w:multiLevelType w:val="hybridMultilevel"/>
    <w:tmpl w:val="8FAC3C32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1E832D0"/>
    <w:multiLevelType w:val="hybridMultilevel"/>
    <w:tmpl w:val="17ECF85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749963AC"/>
    <w:multiLevelType w:val="hybridMultilevel"/>
    <w:tmpl w:val="04103422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 w15:restartNumberingAfterBreak="0">
    <w:nsid w:val="77EB3A30"/>
    <w:multiLevelType w:val="hybridMultilevel"/>
    <w:tmpl w:val="2A66E726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5" w15:restartNumberingAfterBreak="0">
    <w:nsid w:val="7A154B70"/>
    <w:multiLevelType w:val="hybridMultilevel"/>
    <w:tmpl w:val="92CE51B2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6"/>
  </w:num>
  <w:num w:numId="5">
    <w:abstractNumId w:val="23"/>
  </w:num>
  <w:num w:numId="6">
    <w:abstractNumId w:val="21"/>
  </w:num>
  <w:num w:numId="7">
    <w:abstractNumId w:val="28"/>
  </w:num>
  <w:num w:numId="8">
    <w:abstractNumId w:val="18"/>
  </w:num>
  <w:num w:numId="9">
    <w:abstractNumId w:val="46"/>
  </w:num>
  <w:num w:numId="10">
    <w:abstractNumId w:val="0"/>
  </w:num>
  <w:num w:numId="11">
    <w:abstractNumId w:val="30"/>
  </w:num>
  <w:num w:numId="12">
    <w:abstractNumId w:val="10"/>
  </w:num>
  <w:num w:numId="13">
    <w:abstractNumId w:val="20"/>
  </w:num>
  <w:num w:numId="14">
    <w:abstractNumId w:val="43"/>
  </w:num>
  <w:num w:numId="15">
    <w:abstractNumId w:val="9"/>
  </w:num>
  <w:num w:numId="16">
    <w:abstractNumId w:val="17"/>
  </w:num>
  <w:num w:numId="17">
    <w:abstractNumId w:val="34"/>
  </w:num>
  <w:num w:numId="18">
    <w:abstractNumId w:val="7"/>
  </w:num>
  <w:num w:numId="19">
    <w:abstractNumId w:val="24"/>
  </w:num>
  <w:num w:numId="20">
    <w:abstractNumId w:val="2"/>
  </w:num>
  <w:num w:numId="21">
    <w:abstractNumId w:val="39"/>
  </w:num>
  <w:num w:numId="22">
    <w:abstractNumId w:val="27"/>
  </w:num>
  <w:num w:numId="23">
    <w:abstractNumId w:val="15"/>
  </w:num>
  <w:num w:numId="24">
    <w:abstractNumId w:val="32"/>
  </w:num>
  <w:num w:numId="25">
    <w:abstractNumId w:val="25"/>
  </w:num>
  <w:num w:numId="26">
    <w:abstractNumId w:val="14"/>
  </w:num>
  <w:num w:numId="27">
    <w:abstractNumId w:val="29"/>
  </w:num>
  <w:num w:numId="28">
    <w:abstractNumId w:val="31"/>
  </w:num>
  <w:num w:numId="29">
    <w:abstractNumId w:val="36"/>
  </w:num>
  <w:num w:numId="30">
    <w:abstractNumId w:val="11"/>
  </w:num>
  <w:num w:numId="31">
    <w:abstractNumId w:val="16"/>
  </w:num>
  <w:num w:numId="32">
    <w:abstractNumId w:val="12"/>
  </w:num>
  <w:num w:numId="33">
    <w:abstractNumId w:val="33"/>
  </w:num>
  <w:num w:numId="34">
    <w:abstractNumId w:val="37"/>
  </w:num>
  <w:num w:numId="35">
    <w:abstractNumId w:val="44"/>
  </w:num>
  <w:num w:numId="36">
    <w:abstractNumId w:val="38"/>
  </w:num>
  <w:num w:numId="37">
    <w:abstractNumId w:val="4"/>
  </w:num>
  <w:num w:numId="38">
    <w:abstractNumId w:val="35"/>
  </w:num>
  <w:num w:numId="39">
    <w:abstractNumId w:val="45"/>
  </w:num>
  <w:num w:numId="40">
    <w:abstractNumId w:val="41"/>
  </w:num>
  <w:num w:numId="41">
    <w:abstractNumId w:val="5"/>
  </w:num>
  <w:num w:numId="42">
    <w:abstractNumId w:val="42"/>
  </w:num>
  <w:num w:numId="43">
    <w:abstractNumId w:val="13"/>
  </w:num>
  <w:num w:numId="44">
    <w:abstractNumId w:val="40"/>
  </w:num>
  <w:num w:numId="45">
    <w:abstractNumId w:val="3"/>
  </w:num>
  <w:num w:numId="46">
    <w:abstractNumId w:val="19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32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9296A"/>
    <w:rsid w:val="000A0BDE"/>
    <w:rsid w:val="000A5D89"/>
    <w:rsid w:val="000B6E36"/>
    <w:rsid w:val="000E42A6"/>
    <w:rsid w:val="000F3777"/>
    <w:rsid w:val="000F429F"/>
    <w:rsid w:val="00101DF4"/>
    <w:rsid w:val="0010570E"/>
    <w:rsid w:val="00110BAC"/>
    <w:rsid w:val="0011280B"/>
    <w:rsid w:val="00123166"/>
    <w:rsid w:val="00125271"/>
    <w:rsid w:val="001254BB"/>
    <w:rsid w:val="00125841"/>
    <w:rsid w:val="0012599A"/>
    <w:rsid w:val="00134417"/>
    <w:rsid w:val="00135277"/>
    <w:rsid w:val="001424D6"/>
    <w:rsid w:val="001448A2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B140E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58F1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0956"/>
    <w:rsid w:val="002811DC"/>
    <w:rsid w:val="00281F49"/>
    <w:rsid w:val="00291B1F"/>
    <w:rsid w:val="00294874"/>
    <w:rsid w:val="00297B3F"/>
    <w:rsid w:val="002A008B"/>
    <w:rsid w:val="002A5E6B"/>
    <w:rsid w:val="002B0078"/>
    <w:rsid w:val="002B2413"/>
    <w:rsid w:val="002B6F70"/>
    <w:rsid w:val="002C5590"/>
    <w:rsid w:val="002D6C3E"/>
    <w:rsid w:val="002E07AC"/>
    <w:rsid w:val="002E54E2"/>
    <w:rsid w:val="003106A2"/>
    <w:rsid w:val="0031343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3F6D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56DD5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37E8F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07BF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2FF9"/>
    <w:rsid w:val="00685EA1"/>
    <w:rsid w:val="00687A46"/>
    <w:rsid w:val="0069052B"/>
    <w:rsid w:val="00694091"/>
    <w:rsid w:val="00696E2B"/>
    <w:rsid w:val="006A043E"/>
    <w:rsid w:val="006A7EF5"/>
    <w:rsid w:val="006B24A1"/>
    <w:rsid w:val="006C5FDB"/>
    <w:rsid w:val="006E111A"/>
    <w:rsid w:val="006F0485"/>
    <w:rsid w:val="006F2476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7F7FFD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53EC"/>
    <w:rsid w:val="008A6A1E"/>
    <w:rsid w:val="008B3B7A"/>
    <w:rsid w:val="008C2E94"/>
    <w:rsid w:val="008C7AE9"/>
    <w:rsid w:val="008D0303"/>
    <w:rsid w:val="008D04F7"/>
    <w:rsid w:val="008D1E51"/>
    <w:rsid w:val="008D5563"/>
    <w:rsid w:val="008D6580"/>
    <w:rsid w:val="008E1F95"/>
    <w:rsid w:val="008E3D14"/>
    <w:rsid w:val="008F105B"/>
    <w:rsid w:val="008F279C"/>
    <w:rsid w:val="0090462E"/>
    <w:rsid w:val="00906D49"/>
    <w:rsid w:val="00915E3F"/>
    <w:rsid w:val="00930DBC"/>
    <w:rsid w:val="0094476A"/>
    <w:rsid w:val="009611AC"/>
    <w:rsid w:val="00967B5E"/>
    <w:rsid w:val="009728D4"/>
    <w:rsid w:val="00974278"/>
    <w:rsid w:val="00981482"/>
    <w:rsid w:val="009A7D21"/>
    <w:rsid w:val="009D27EE"/>
    <w:rsid w:val="009E1126"/>
    <w:rsid w:val="009E1C55"/>
    <w:rsid w:val="009E2DB9"/>
    <w:rsid w:val="009E5AD1"/>
    <w:rsid w:val="009F4E3B"/>
    <w:rsid w:val="00A00171"/>
    <w:rsid w:val="00A134E3"/>
    <w:rsid w:val="00A2206B"/>
    <w:rsid w:val="00A2529D"/>
    <w:rsid w:val="00A36BDA"/>
    <w:rsid w:val="00A46C40"/>
    <w:rsid w:val="00A666A4"/>
    <w:rsid w:val="00A7463B"/>
    <w:rsid w:val="00A7732D"/>
    <w:rsid w:val="00A85630"/>
    <w:rsid w:val="00A85CA7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49A"/>
    <w:rsid w:val="00C51B05"/>
    <w:rsid w:val="00C8745C"/>
    <w:rsid w:val="00CA20B0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64FC6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442D5"/>
    <w:rsid w:val="00E50269"/>
    <w:rsid w:val="00E6482E"/>
    <w:rsid w:val="00E747A6"/>
    <w:rsid w:val="00E90164"/>
    <w:rsid w:val="00E95EF8"/>
    <w:rsid w:val="00EA01E8"/>
    <w:rsid w:val="00EA3DA8"/>
    <w:rsid w:val="00EB0913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30D7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C3A69"/>
  <w15:docId w15:val="{83521962-5580-4D13-B75E-C703D39D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styleId="LineNumber">
    <w:name w:val="line number"/>
    <w:basedOn w:val="DefaultParagraphFont"/>
    <w:uiPriority w:val="99"/>
    <w:semiHidden/>
    <w:unhideWhenUsed/>
    <w:rsid w:val="001448A2"/>
  </w:style>
  <w:style w:type="paragraph" w:styleId="TOC1">
    <w:name w:val="toc 1"/>
    <w:basedOn w:val="Normal"/>
    <w:next w:val="Normal"/>
    <w:autoRedefine/>
    <w:uiPriority w:val="39"/>
    <w:unhideWhenUsed/>
    <w:rsid w:val="00D64FC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4FC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4FC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64FC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9296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09296A"/>
    <w:pPr>
      <w:widowControl/>
      <w:spacing w:after="100" w:line="259" w:lineRule="auto"/>
      <w:ind w:left="1100" w:firstLine="0"/>
      <w:jc w:val="left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9296A"/>
    <w:pPr>
      <w:widowControl/>
      <w:spacing w:after="100" w:line="259" w:lineRule="auto"/>
      <w:ind w:left="1320" w:firstLine="0"/>
      <w:jc w:val="left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9296A"/>
    <w:pPr>
      <w:widowControl/>
      <w:spacing w:after="100" w:line="259" w:lineRule="auto"/>
      <w:ind w:left="1540" w:firstLine="0"/>
      <w:jc w:val="left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9296A"/>
    <w:pPr>
      <w:widowControl/>
      <w:spacing w:after="100" w:line="259" w:lineRule="auto"/>
      <w:ind w:left="1760" w:firstLine="0"/>
      <w:jc w:val="left"/>
    </w:pPr>
    <w:rPr>
      <w:rFonts w:eastAsiaTheme="minorEastAsia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2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916D-EAB4-4182-B0BD-39BAF9B8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150</TotalTime>
  <Pages>1</Pages>
  <Words>19264</Words>
  <Characters>109809</Characters>
  <Application>Microsoft Office Word</Application>
  <DocSecurity>0</DocSecurity>
  <Lines>915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28</cp:revision>
  <cp:lastPrinted>2020-12-27T12:36:00Z</cp:lastPrinted>
  <dcterms:created xsi:type="dcterms:W3CDTF">2020-12-27T05:01:00Z</dcterms:created>
  <dcterms:modified xsi:type="dcterms:W3CDTF">2020-12-27T12:37:00Z</dcterms:modified>
</cp:coreProperties>
</file>