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024D73">
      <w:pPr>
        <w:jc w:val="center"/>
        <w:rPr>
          <w:sz w:val="28"/>
          <w:rtl/>
        </w:rPr>
      </w:pPr>
      <w:r>
        <w:rPr>
          <w:rFonts w:hint="cs"/>
          <w:sz w:val="28"/>
          <w:rtl/>
        </w:rPr>
        <w:t>به نام خدا</w:t>
      </w:r>
    </w:p>
    <w:p w:rsidR="00024D73" w:rsidRPr="00024D73" w:rsidRDefault="005307FB" w:rsidP="00AC0126">
      <w:pPr>
        <w:jc w:val="center"/>
        <w:rPr>
          <w:rFonts w:cs="Titr"/>
          <w:sz w:val="28"/>
          <w:rtl/>
        </w:rPr>
      </w:pPr>
      <w:r>
        <w:rPr>
          <w:rFonts w:cs="Titr" w:hint="cs"/>
          <w:sz w:val="28"/>
          <w:rtl/>
        </w:rPr>
        <w:t xml:space="preserve">ايده </w:t>
      </w:r>
      <w:r w:rsidR="00A33D2C">
        <w:rPr>
          <w:rFonts w:cs="Titr" w:hint="cs"/>
          <w:sz w:val="28"/>
          <w:rtl/>
        </w:rPr>
        <w:t xml:space="preserve">نظام رده‌بندي در </w:t>
      </w:r>
      <w:r w:rsidR="00AC0126">
        <w:rPr>
          <w:rFonts w:cs="Titr" w:hint="cs"/>
          <w:sz w:val="28"/>
          <w:rtl/>
        </w:rPr>
        <w:t>بانك اطلاعات</w:t>
      </w:r>
    </w:p>
    <w:p w:rsidR="00024D73" w:rsidRDefault="0012440E" w:rsidP="00AC0126">
      <w:pPr>
        <w:rPr>
          <w:sz w:val="28"/>
          <w:rtl/>
        </w:rPr>
      </w:pPr>
      <w:r>
        <w:rPr>
          <w:rFonts w:hint="cs"/>
          <w:sz w:val="28"/>
          <w:rtl/>
        </w:rPr>
        <w:t xml:space="preserve">هر </w:t>
      </w:r>
      <w:r w:rsidR="00AC0126">
        <w:rPr>
          <w:rFonts w:hint="cs"/>
          <w:sz w:val="28"/>
          <w:rtl/>
        </w:rPr>
        <w:t>بانك اطلاعاتي نياز به مجموعه‌اي از داده‌هاي كمكي دارد كه به آن اصطلاحاً «اطلاعات پايه» گفته مي‏شود. اين اطلاعات پايه به طور معمول پيش از آغاز ورود اطلاعات اصلي به بانك وارد مي‏شود و مسئول ورود اطلاعات در هر جا كه نياز باشد داده‌هاي مورد نياز را از اين اطلاعات پايه برگزيده و به محتواي اصلي مرتبط مي‏نمايد.</w:t>
      </w:r>
    </w:p>
    <w:p w:rsidR="007038C1" w:rsidRDefault="00AC0126" w:rsidP="00F0449D">
      <w:pPr>
        <w:rPr>
          <w:sz w:val="28"/>
          <w:rtl/>
        </w:rPr>
      </w:pPr>
      <w:r>
        <w:rPr>
          <w:rFonts w:hint="cs"/>
          <w:sz w:val="28"/>
          <w:rtl/>
        </w:rPr>
        <w:t>در نرم‏افزارهاي پيشرفته‌تر امكان افزودن اطلاعات پايه نيز قرار داده مي‏شود، تا به تدريج و بر حسب نياز</w:t>
      </w:r>
      <w:r w:rsidR="007038C1">
        <w:rPr>
          <w:rFonts w:hint="cs"/>
          <w:sz w:val="28"/>
          <w:rtl/>
        </w:rPr>
        <w:t>،</w:t>
      </w:r>
      <w:r>
        <w:rPr>
          <w:rFonts w:hint="cs"/>
          <w:sz w:val="28"/>
          <w:rtl/>
        </w:rPr>
        <w:t xml:space="preserve"> امكان افزودن گزينه‌هاي مفقود در اطلاعات پايه وجود داشته باشد. مثلاً اپراتور هنگام ورود اطلاعات «اشخاص» وقتي به </w:t>
      </w:r>
      <w:r w:rsidR="006A2E7D">
        <w:rPr>
          <w:rFonts w:hint="cs"/>
          <w:sz w:val="28"/>
          <w:rtl/>
        </w:rPr>
        <w:t>مدارج تحصيلي شخص</w:t>
      </w:r>
      <w:r>
        <w:rPr>
          <w:rFonts w:hint="cs"/>
          <w:sz w:val="28"/>
          <w:rtl/>
        </w:rPr>
        <w:t xml:space="preserve"> مي‏رسد، </w:t>
      </w:r>
      <w:r w:rsidR="006A2E7D">
        <w:rPr>
          <w:rFonts w:hint="cs"/>
          <w:sz w:val="28"/>
          <w:rtl/>
        </w:rPr>
        <w:t>عنوان آن مدرك</w:t>
      </w:r>
      <w:r>
        <w:rPr>
          <w:rFonts w:hint="cs"/>
          <w:sz w:val="28"/>
          <w:rtl/>
        </w:rPr>
        <w:t xml:space="preserve"> را از فهرست انتخاب مي‏نمايد. اگر </w:t>
      </w:r>
      <w:r w:rsidR="006A2E7D">
        <w:rPr>
          <w:rFonts w:hint="cs"/>
          <w:sz w:val="28"/>
          <w:rtl/>
        </w:rPr>
        <w:t xml:space="preserve">مدرك شخص مورد نظر «ديپلم فني و حرفه‌اي» باشد </w:t>
      </w:r>
      <w:r w:rsidR="007038C1">
        <w:rPr>
          <w:rFonts w:hint="cs"/>
          <w:sz w:val="28"/>
          <w:rtl/>
        </w:rPr>
        <w:t>كه اين عنوان</w:t>
      </w:r>
      <w:r w:rsidR="006A2E7D">
        <w:rPr>
          <w:rFonts w:hint="cs"/>
          <w:sz w:val="28"/>
          <w:rtl/>
        </w:rPr>
        <w:t xml:space="preserve"> در </w:t>
      </w:r>
      <w:r w:rsidR="007038C1">
        <w:rPr>
          <w:rFonts w:hint="cs"/>
          <w:sz w:val="28"/>
          <w:rtl/>
        </w:rPr>
        <w:t>اطلاعات پايه از قبل پيش‏بيني نشده،‌ او مي‏تواند ابتدا عنوان جديد را به پايگاه داده افزوده و سپس درج اطلاعات را به پايان برساند.</w:t>
      </w:r>
      <w:r w:rsidR="00F0449D">
        <w:rPr>
          <w:rFonts w:hint="cs"/>
          <w:sz w:val="28"/>
          <w:rtl/>
        </w:rPr>
        <w:t xml:space="preserve"> امّا در اين حالت امكان توسعه اطلاعات پايه ديده نشده و اطلاعات فقط در همان انواع قبلي قابل افزايش است. </w:t>
      </w:r>
    </w:p>
    <w:p w:rsidR="00F0449D" w:rsidRDefault="00F0449D" w:rsidP="00F0449D">
      <w:pPr>
        <w:rPr>
          <w:sz w:val="28"/>
          <w:rtl/>
        </w:rPr>
      </w:pPr>
      <w:r>
        <w:rPr>
          <w:rFonts w:hint="cs"/>
          <w:sz w:val="28"/>
          <w:rtl/>
        </w:rPr>
        <w:t>بعضي سامانه‌هاي قوي‌تر امكان توسعه اطلاعات پايه را نيز فراهم مي‌نمايند. سامانه‌هايي كه امكان ايجاد فرم جديد براي ثبت اطلاعات را در اختيار كاربر مي‏گذارند، در طراحي فرم اجازه ايجاد «اطلاعات جنبي» جديد را مي‌دهند. به اين صورت كه فهرستي از عناوين مورد  نظر را در جدولي ثبت نموده و امكاني فراهم مي‏نمايد تا اين عناوين به يك يا چند فيلد از فرم متصل شود. در نرم‏افزار اكسل نيز چنين امكاني تحت عنوان «ليست» وجود دارد.</w:t>
      </w:r>
    </w:p>
    <w:p w:rsidR="00F0449D" w:rsidRDefault="00892E63" w:rsidP="00F0449D">
      <w:pPr>
        <w:rPr>
          <w:sz w:val="28"/>
          <w:rtl/>
        </w:rPr>
      </w:pPr>
      <w:r>
        <w:rPr>
          <w:rFonts w:hint="cs"/>
          <w:sz w:val="28"/>
          <w:rtl/>
        </w:rPr>
        <w:t xml:space="preserve">امّا چيزي كه ما به دنبال آن هستيم يك قدم فراتر از اين ابزارهاست. </w:t>
      </w:r>
      <w:r w:rsidR="00F60430">
        <w:rPr>
          <w:rFonts w:hint="cs"/>
          <w:sz w:val="28"/>
          <w:rtl/>
        </w:rPr>
        <w:t>اين ابزار چند ويژگي دارد:</w:t>
      </w:r>
    </w:p>
    <w:p w:rsidR="00F60430" w:rsidRDefault="00F60430" w:rsidP="00F60430">
      <w:pPr>
        <w:rPr>
          <w:sz w:val="28"/>
          <w:rtl/>
        </w:rPr>
      </w:pPr>
      <w:r>
        <w:rPr>
          <w:rFonts w:hint="cs"/>
          <w:sz w:val="28"/>
          <w:rtl/>
        </w:rPr>
        <w:t>نخست. به سادگي مي‏توان رده جديدي از اطلاعات پايه به بانك اضافه كرد، مثلاً: منبع اطلاعات</w:t>
      </w:r>
    </w:p>
    <w:p w:rsidR="00F60430" w:rsidRDefault="00F60430" w:rsidP="00F60430">
      <w:pPr>
        <w:rPr>
          <w:sz w:val="28"/>
          <w:rtl/>
        </w:rPr>
      </w:pPr>
      <w:r>
        <w:rPr>
          <w:rFonts w:hint="cs"/>
          <w:sz w:val="28"/>
          <w:rtl/>
        </w:rPr>
        <w:t>دوم. رده‌ها به صورت خطي و يك طبقه نيست، بلكه امكان اضافه زيرشاخه براي هر عنوان وجود دارد. در حقيقت چيزي شبيه يك درخت از عناوين.</w:t>
      </w:r>
    </w:p>
    <w:p w:rsidR="00F60430" w:rsidRDefault="00F60430" w:rsidP="00F60430">
      <w:pPr>
        <w:rPr>
          <w:sz w:val="28"/>
          <w:rtl/>
        </w:rPr>
      </w:pPr>
      <w:r>
        <w:rPr>
          <w:rFonts w:hint="cs"/>
          <w:sz w:val="28"/>
          <w:rtl/>
        </w:rPr>
        <w:t xml:space="preserve">سوّم. </w:t>
      </w:r>
      <w:r w:rsidR="00487621">
        <w:rPr>
          <w:rFonts w:hint="cs"/>
          <w:sz w:val="28"/>
          <w:rtl/>
        </w:rPr>
        <w:t xml:space="preserve">هر محتواي اصلي مي‌تواند به بيش از يك عنوان از </w:t>
      </w:r>
      <w:r w:rsidR="008A4707">
        <w:rPr>
          <w:rFonts w:hint="cs"/>
          <w:sz w:val="28"/>
          <w:rtl/>
        </w:rPr>
        <w:t>هر رده متصل شود. اين‏كه اپراتور بتواند مثلاً دو يا چند عنوان از رده «منابع» را به فيش اطلاعات متصل كند.</w:t>
      </w:r>
    </w:p>
    <w:p w:rsidR="008A4707" w:rsidRDefault="008A4707" w:rsidP="008A4707">
      <w:pPr>
        <w:rPr>
          <w:sz w:val="28"/>
          <w:rtl/>
        </w:rPr>
      </w:pPr>
      <w:r>
        <w:rPr>
          <w:rFonts w:hint="cs"/>
          <w:sz w:val="28"/>
          <w:rtl/>
        </w:rPr>
        <w:t xml:space="preserve">چهارم. در اين شيوه، عناوين رده‌هاي اطلاعاتي موضوعيت در بانك دارند و توجه به آن لازم است. اين عناوين خود جزئي از اطلاعات بانك به شمار رفته و بايد بتوان آن‏ها را تشريح و معرفي نمود. از اين رو، </w:t>
      </w:r>
      <w:r w:rsidR="008F599F">
        <w:rPr>
          <w:rFonts w:hint="cs"/>
          <w:sz w:val="28"/>
          <w:rtl/>
        </w:rPr>
        <w:t>امكان ايجاد فرم براي هر رده از اطلاعات وجود دارد. در مرحله درج اطلاعات پايه اين فرم‌ها تكميل شده و رده‌ها ايجاد مي‏شوند.</w:t>
      </w:r>
    </w:p>
    <w:p w:rsidR="008F599F" w:rsidRDefault="008F599F" w:rsidP="008F599F">
      <w:pPr>
        <w:rPr>
          <w:sz w:val="28"/>
          <w:rtl/>
        </w:rPr>
      </w:pPr>
      <w:r>
        <w:rPr>
          <w:rFonts w:hint="cs"/>
          <w:sz w:val="28"/>
          <w:rtl/>
        </w:rPr>
        <w:t>نظام موضوعات نيز در چنين حالتي يكي از رده‌هاي اطلاعات پايه محسوب مي‌شود و در كنار ساير رده‌ها قرار مي‏گيرد. پديدآورندگان، ناشرين و تمام داده‌هايي كه براي مستندسازي اطلاعات مورد استفاده هستند در اين نظام رده‌ها قابل پيش‌بيني مي‌باشند.</w:t>
      </w:r>
    </w:p>
    <w:p w:rsidR="008F599F" w:rsidRDefault="008F599F" w:rsidP="008A4707">
      <w:pPr>
        <w:rPr>
          <w:sz w:val="28"/>
          <w:rtl/>
        </w:rPr>
      </w:pPr>
      <w:r>
        <w:rPr>
          <w:rFonts w:hint="cs"/>
          <w:sz w:val="28"/>
          <w:rtl/>
        </w:rPr>
        <w:t>اين روش در توليد اطلاعات پايه و جنبي امكان كاربرد هم در نرم‌افزارهاي معمول بانك اطلاعات دارد و هم استفاده در بانك‌هاي اطلاعات اينترنتي.</w:t>
      </w:r>
    </w:p>
    <w:p w:rsidR="008F599F" w:rsidRDefault="008F599F" w:rsidP="008F599F">
      <w:pPr>
        <w:contextualSpacing/>
        <w:jc w:val="right"/>
        <w:rPr>
          <w:sz w:val="28"/>
          <w:rtl/>
        </w:rPr>
      </w:pPr>
      <w:r>
        <w:rPr>
          <w:rFonts w:hint="cs"/>
          <w:sz w:val="28"/>
          <w:rtl/>
        </w:rPr>
        <w:t>سيدمهدي موسوي موشّ</w:t>
      </w:r>
      <w:bookmarkStart w:id="0" w:name="_GoBack"/>
      <w:bookmarkEnd w:id="0"/>
      <w:r>
        <w:rPr>
          <w:rFonts w:hint="cs"/>
          <w:sz w:val="28"/>
          <w:rtl/>
        </w:rPr>
        <w:t>َح</w:t>
      </w:r>
    </w:p>
    <w:p w:rsidR="00024D73" w:rsidRPr="00024D73" w:rsidRDefault="008F599F" w:rsidP="0075595D">
      <w:pPr>
        <w:jc w:val="right"/>
        <w:rPr>
          <w:sz w:val="28"/>
        </w:rPr>
      </w:pPr>
      <w:r>
        <w:rPr>
          <w:rFonts w:hint="cs"/>
          <w:sz w:val="28"/>
          <w:rtl/>
        </w:rPr>
        <w:t>29/9/1389</w:t>
      </w:r>
    </w:p>
    <w:sectPr w:rsidR="00024D73" w:rsidRPr="00024D73" w:rsidSect="00024D73">
      <w:footerReference w:type="default" r:id="rId8"/>
      <w:footerReference w:type="first" r:id="rId9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39" w:rsidRDefault="00D96939" w:rsidP="00024D73">
      <w:pPr>
        <w:spacing w:after="0" w:line="240" w:lineRule="auto"/>
      </w:pPr>
      <w:r>
        <w:separator/>
      </w:r>
    </w:p>
  </w:endnote>
  <w:endnote w:type="continuationSeparator" w:id="0">
    <w:p w:rsidR="00D96939" w:rsidRDefault="00D96939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1A9ADE32" wp14:editId="424AE2A8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75595D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1754A8">
      <w:rPr>
        <w:rFonts w:ascii="Tunga" w:hAnsi="Tunga" w:cs="Tunga"/>
        <w:noProof/>
        <w:sz w:val="16"/>
        <w:szCs w:val="16"/>
      </w:rPr>
      <w:t>c:\users\samim\documents\radehbandi 89-9-29 1.docx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39" w:rsidRDefault="00D96939" w:rsidP="00024D73">
      <w:pPr>
        <w:spacing w:after="0" w:line="240" w:lineRule="auto"/>
      </w:pPr>
      <w:r>
        <w:separator/>
      </w:r>
    </w:p>
  </w:footnote>
  <w:footnote w:type="continuationSeparator" w:id="0">
    <w:p w:rsidR="00D96939" w:rsidRDefault="00D96939" w:rsidP="00024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2C"/>
    <w:rsid w:val="00024D73"/>
    <w:rsid w:val="00030DD0"/>
    <w:rsid w:val="0012440E"/>
    <w:rsid w:val="001754A8"/>
    <w:rsid w:val="0022589C"/>
    <w:rsid w:val="00334443"/>
    <w:rsid w:val="00487621"/>
    <w:rsid w:val="005307FB"/>
    <w:rsid w:val="005A6D35"/>
    <w:rsid w:val="006A2E7D"/>
    <w:rsid w:val="007038C1"/>
    <w:rsid w:val="00746144"/>
    <w:rsid w:val="0075595D"/>
    <w:rsid w:val="00855861"/>
    <w:rsid w:val="00892E63"/>
    <w:rsid w:val="008A4707"/>
    <w:rsid w:val="008F599F"/>
    <w:rsid w:val="00A33D2C"/>
    <w:rsid w:val="00AC0126"/>
    <w:rsid w:val="00BA5076"/>
    <w:rsid w:val="00D96939"/>
    <w:rsid w:val="00DB7278"/>
    <w:rsid w:val="00DC1D1A"/>
    <w:rsid w:val="00E369C6"/>
    <w:rsid w:val="00F0449D"/>
    <w:rsid w:val="00F6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im\Documents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6193-F3D8-481A-A046-06E37B2E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67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Samim</cp:lastModifiedBy>
  <cp:revision>16</cp:revision>
  <cp:lastPrinted>2010-12-20T07:41:00Z</cp:lastPrinted>
  <dcterms:created xsi:type="dcterms:W3CDTF">2010-12-20T06:33:00Z</dcterms:created>
  <dcterms:modified xsi:type="dcterms:W3CDTF">2010-12-20T07:41:00Z</dcterms:modified>
</cp:coreProperties>
</file>