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2E2" w:rsidRDefault="000F429F" w:rsidP="00E35B92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908" w:rsidRPr="000F429F" w:rsidRDefault="0033190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30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بهمن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331908" w:rsidRPr="000F429F" w:rsidRDefault="0033190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30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بهمن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7B1A">
        <w:rPr>
          <w:rFonts w:cs="Vahid" w:hint="cs"/>
          <w:noProof/>
          <w:color w:val="C00000"/>
          <w:sz w:val="36"/>
          <w:szCs w:val="36"/>
          <w:rtl/>
        </w:rPr>
        <w:t>اصالت ربط و نسبيّت خاصّ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سلام،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مباحث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دينتان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ممنونم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زديد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>"</w:t>
      </w:r>
      <w:r w:rsidRPr="00146CA5">
        <w:rPr>
          <w:rFonts w:cs="IranSansZ" w:hint="cs"/>
          <w:color w:val="FF0000"/>
          <w:sz w:val="16"/>
          <w:szCs w:val="20"/>
          <w:rtl/>
        </w:rPr>
        <w:t>مانند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انساني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مي‌خواهد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رفتن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ببرد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اصلاً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رفتن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!"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رفتن،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چشمانش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كفش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گوييم؟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تدريج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كمك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چشمانش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كفش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جنبه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ادعاي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اوليه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چقدر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!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حجاب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احسن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همراه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حجاب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واداشتن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برداريم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كاري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حضرت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ابراهيم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ديگه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فلسفه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ابتدا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تفلسف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سطح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صفر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آغاز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مي‌كند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همراهي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آموزان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رسيد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ناصوابي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بگوييم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فلسفه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نرسيديم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خير</w:t>
      </w:r>
      <w:r w:rsidRPr="00146CA5">
        <w:rPr>
          <w:rFonts w:cs="IranSansZ"/>
          <w:color w:val="FF0000"/>
          <w:sz w:val="16"/>
          <w:szCs w:val="20"/>
          <w:rtl/>
        </w:rPr>
        <w:t>!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فيلسوف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اسلامي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همانگونه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حضرت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ابراهيم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ستارگان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غروب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ستارگان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حرف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منطق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حضرت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ابراهيم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پروردگار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ستارگان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ستاره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غروب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ستاره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>!!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علامه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طباطبايي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هرگز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كافي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نداشت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حكم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سيره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بزرگان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فلاسفه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بزرگ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هرگز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فراتر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سخن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گمانم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قضيه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پاشيديد</w:t>
      </w:r>
      <w:r w:rsidRPr="00146CA5">
        <w:rPr>
          <w:rFonts w:cs="IranSansZ"/>
          <w:color w:val="FF0000"/>
          <w:sz w:val="16"/>
          <w:szCs w:val="20"/>
          <w:rtl/>
        </w:rPr>
        <w:t>:-)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البته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اطلاعاتتان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بيشتر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قصد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جسارت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ندارم</w:t>
      </w:r>
      <w:r w:rsidRPr="00146CA5">
        <w:rPr>
          <w:rFonts w:cs="IranSansZ"/>
          <w:color w:val="FF0000"/>
          <w:sz w:val="16"/>
          <w:szCs w:val="20"/>
          <w:rtl/>
        </w:rPr>
        <w:t>:-)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  <w:r>
        <w:rPr>
          <w:rtl/>
        </w:rPr>
        <w:t>: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نمي‌روم</w:t>
      </w:r>
      <w:r>
        <w:rPr>
          <w:rFonts w:hint="eastAsia"/>
          <w:rtl/>
        </w:rPr>
        <w:t>»</w:t>
      </w:r>
      <w:r>
        <w:rPr>
          <w:rtl/>
        </w:rPr>
        <w:t xml:space="preserve">!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  <w:r>
        <w:rPr>
          <w:rtl/>
        </w:rPr>
        <w:t xml:space="preserve">! </w:t>
      </w:r>
      <w:r>
        <w:rPr>
          <w:rFonts w:hint="cs"/>
          <w:rtl/>
        </w:rPr>
        <w:t>همين‌كه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«</w:t>
      </w:r>
      <w:r>
        <w:rPr>
          <w:rFonts w:hint="cs"/>
          <w:rtl/>
        </w:rPr>
        <w:t>زمين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مي‌شناسد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گفتيم؛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«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«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عكس‌العمل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نيوتن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نمي‌روم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مي‌روم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نمي‌روم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«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«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فرموديد؟</w:t>
      </w:r>
      <w:r>
        <w:rPr>
          <w:rtl/>
        </w:rPr>
        <w:t xml:space="preserve">!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«</w:t>
      </w:r>
      <w:r>
        <w:rPr>
          <w:rFonts w:hint="cs"/>
          <w:rtl/>
        </w:rPr>
        <w:t>واقعيت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«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مأخوذ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واقعيت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«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خمره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بالكل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هواست،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.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«</w:t>
      </w:r>
      <w:r>
        <w:rPr>
          <w:rFonts w:hint="cs"/>
          <w:rtl/>
        </w:rPr>
        <w:t>واقعيت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ابهامات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سوفسطايي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واجب‌الوجود،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«</w:t>
      </w:r>
      <w:r>
        <w:rPr>
          <w:rFonts w:hint="cs"/>
          <w:rtl/>
        </w:rPr>
        <w:t>لابشرط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تفلسف،</w:t>
      </w:r>
      <w:r>
        <w:rPr>
          <w:rtl/>
        </w:rPr>
        <w:t xml:space="preserve"> </w:t>
      </w:r>
      <w:r>
        <w:rPr>
          <w:rFonts w:hint="cs"/>
          <w:rtl/>
        </w:rPr>
        <w:t>كافرانه</w:t>
      </w:r>
      <w:r>
        <w:rPr>
          <w:rtl/>
        </w:rPr>
        <w:t xml:space="preserve"> </w:t>
      </w:r>
      <w:r>
        <w:rPr>
          <w:rFonts w:hint="cs"/>
          <w:rtl/>
        </w:rPr>
        <w:t>بيآغازيم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بناي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«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نهيم،</w:t>
      </w:r>
      <w:r>
        <w:rPr>
          <w:rtl/>
        </w:rPr>
        <w:t xml:space="preserve"> </w:t>
      </w:r>
      <w:r>
        <w:rPr>
          <w:rFonts w:hint="cs"/>
          <w:rtl/>
        </w:rPr>
        <w:t>ايماني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پي‌ريزي</w:t>
      </w:r>
      <w:r>
        <w:rPr>
          <w:rtl/>
        </w:rPr>
        <w:t xml:space="preserve"> </w:t>
      </w:r>
      <w:r>
        <w:rPr>
          <w:rFonts w:hint="cs"/>
          <w:rtl/>
        </w:rPr>
        <w:t>فلسفه‌مان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داشته‌ايم</w:t>
      </w:r>
      <w:r>
        <w:rPr>
          <w:rtl/>
        </w:rPr>
        <w:t xml:space="preserve">. </w:t>
      </w:r>
      <w:r>
        <w:rPr>
          <w:rFonts w:hint="cs"/>
          <w:rtl/>
        </w:rPr>
        <w:t>مي‌شود؟</w:t>
      </w:r>
      <w:r>
        <w:rPr>
          <w:rtl/>
        </w:rPr>
        <w:t xml:space="preserve">! </w:t>
      </w:r>
      <w:r>
        <w:rPr>
          <w:rFonts w:hint="cs"/>
          <w:rtl/>
        </w:rPr>
        <w:t>آري،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 «</w:t>
      </w:r>
      <w:r>
        <w:rPr>
          <w:rFonts w:hint="cs"/>
          <w:rtl/>
        </w:rPr>
        <w:t>خب،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عقلم،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!»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.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باورهاي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يكي،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نمي‌كند؛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...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«</w:t>
      </w:r>
      <w:r>
        <w:rPr>
          <w:rFonts w:hint="cs"/>
          <w:rtl/>
        </w:rPr>
        <w:t>لابشرط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تفلسف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!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ديني‌مان،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جليل‌القدر،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طباطبايي،</w:t>
      </w:r>
      <w:r>
        <w:rPr>
          <w:rtl/>
        </w:rPr>
        <w:t xml:space="preserve"> </w:t>
      </w:r>
      <w:r>
        <w:rPr>
          <w:rFonts w:hint="cs"/>
          <w:rtl/>
        </w:rPr>
        <w:t>رحمه‌الله،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انصاري</w:t>
      </w:r>
      <w:r>
        <w:rPr>
          <w:rtl/>
        </w:rPr>
        <w:t xml:space="preserve"> </w:t>
      </w:r>
      <w:r>
        <w:rPr>
          <w:rFonts w:hint="cs"/>
          <w:rtl/>
        </w:rPr>
        <w:t>مي‌بود،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مي‌انديشيد</w:t>
      </w:r>
      <w:r>
        <w:rPr>
          <w:rtl/>
        </w:rPr>
        <w:t xml:space="preserve">.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آدم‌ها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آراءشان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فرمايشتان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ممنونم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سخن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اصلاح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قضيه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بخواهم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فلسفه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تدريس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ابتدا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طلبه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ميزنم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بشرط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اثبات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داريد</w:t>
      </w:r>
      <w:r w:rsidRPr="00146CA5">
        <w:rPr>
          <w:rFonts w:cs="IranSansZ"/>
          <w:color w:val="FF0000"/>
          <w:sz w:val="16"/>
          <w:szCs w:val="20"/>
          <w:rtl/>
        </w:rPr>
        <w:t>!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آموزم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كافر،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بشرط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شروع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اثبات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>!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اشكال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اوليه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طلبه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البته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تدريس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اصلاح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درسته؟</w:t>
      </w:r>
      <w:r w:rsidRPr="00146CA5">
        <w:rPr>
          <w:rFonts w:cs="IranSansZ"/>
          <w:color w:val="FF0000"/>
          <w:sz w:val="16"/>
          <w:szCs w:val="20"/>
          <w:rtl/>
        </w:rPr>
        <w:t>!!!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صرف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بالا،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طلبه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خاطر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صحيح،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اثبات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.". </w:t>
      </w:r>
      <w:r w:rsidRPr="00146CA5">
        <w:rPr>
          <w:rFonts w:cs="IranSansZ" w:hint="cs"/>
          <w:color w:val="FF0000"/>
          <w:sz w:val="16"/>
          <w:szCs w:val="20"/>
          <w:rtl/>
        </w:rPr>
        <w:t>بنابرين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همراهي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اخير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لابشرط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استدلال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اثبات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توفير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: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«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خودبنياد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بفرماييد،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دقايقي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نگهداريد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ولرم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مي‌بينيد</w:t>
      </w:r>
      <w:r>
        <w:rPr>
          <w:rtl/>
        </w:rPr>
        <w:t xml:space="preserve">.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: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ولرم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!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سنجشي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سنجشي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تفكّر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«</w:t>
      </w:r>
      <w:r>
        <w:rPr>
          <w:rFonts w:hint="cs"/>
          <w:rtl/>
        </w:rPr>
        <w:t>عارف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شهود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آن‌هم</w:t>
      </w:r>
      <w:r>
        <w:rPr>
          <w:rtl/>
        </w:rPr>
        <w:t xml:space="preserve"> </w:t>
      </w:r>
      <w:r>
        <w:rPr>
          <w:rFonts w:hint="cs"/>
          <w:rtl/>
        </w:rPr>
        <w:t>شهودي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اعتبارسنجي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دماي</w:t>
      </w:r>
      <w:r>
        <w:rPr>
          <w:rtl/>
        </w:rPr>
        <w:t xml:space="preserve"> </w:t>
      </w:r>
      <w:r>
        <w:rPr>
          <w:rFonts w:hint="cs"/>
          <w:rtl/>
        </w:rPr>
        <w:t>آب،</w:t>
      </w:r>
      <w:r>
        <w:rPr>
          <w:rtl/>
        </w:rPr>
        <w:t xml:space="preserve"> </w:t>
      </w:r>
      <w:r>
        <w:rPr>
          <w:rFonts w:hint="cs"/>
          <w:rtl/>
        </w:rPr>
        <w:t>مدتي،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دقيقه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هواي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نگهداريد،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دماي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 «</w:t>
      </w:r>
      <w:r>
        <w:rPr>
          <w:rFonts w:hint="cs"/>
          <w:rtl/>
        </w:rPr>
        <w:t>تفكّر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بشري‌ست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ديدن،</w:t>
      </w:r>
      <w:r>
        <w:rPr>
          <w:rtl/>
        </w:rPr>
        <w:t xml:space="preserve"> </w:t>
      </w:r>
      <w:r>
        <w:rPr>
          <w:rFonts w:hint="cs"/>
          <w:rtl/>
        </w:rPr>
        <w:t>چشيدن،</w:t>
      </w:r>
      <w:r>
        <w:rPr>
          <w:rtl/>
        </w:rPr>
        <w:t xml:space="preserve"> </w:t>
      </w:r>
      <w:r>
        <w:rPr>
          <w:rFonts w:hint="cs"/>
          <w:rtl/>
        </w:rPr>
        <w:t>بوييدن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نادرستي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«</w:t>
      </w:r>
      <w:r>
        <w:rPr>
          <w:rFonts w:hint="cs"/>
          <w:rtl/>
        </w:rPr>
        <w:t>درست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مي‌كشد</w:t>
      </w:r>
      <w:r>
        <w:rPr>
          <w:rtl/>
        </w:rPr>
        <w:t xml:space="preserve">!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روش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نتيجه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مي‌نهد</w:t>
      </w:r>
      <w:r w:rsidR="00331908">
        <w:rPr>
          <w:rFonts w:hint="cs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نتايجي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فلسفه‌اي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مي‌نهد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«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مفروضات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لابشرط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>: «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پرورشي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عاقليم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مي‌انديشيم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همه‌جا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!». </w:t>
      </w:r>
      <w:r>
        <w:rPr>
          <w:rFonts w:hint="cs"/>
          <w:rtl/>
        </w:rPr>
        <w:t>مهم،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تفكر؟</w:t>
      </w:r>
      <w:r>
        <w:rPr>
          <w:rtl/>
        </w:rPr>
        <w:t xml:space="preserve">!»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باشد‌،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مي‌چيند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نتيجه‌اي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نتيجه‌اي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انگاشتند،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«</w:t>
      </w:r>
      <w:r>
        <w:rPr>
          <w:rFonts w:hint="cs"/>
          <w:rtl/>
        </w:rPr>
        <w:t>خدايي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رساندند،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مركّب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بلاي</w:t>
      </w:r>
      <w:r>
        <w:rPr>
          <w:rtl/>
        </w:rPr>
        <w:t xml:space="preserve"> «</w:t>
      </w:r>
      <w:r>
        <w:rPr>
          <w:rFonts w:hint="cs"/>
          <w:rtl/>
        </w:rPr>
        <w:t>عقل‌پرستي</w:t>
      </w:r>
      <w:r>
        <w:rPr>
          <w:rFonts w:hint="eastAsia"/>
          <w:rtl/>
        </w:rPr>
        <w:t>»</w:t>
      </w:r>
      <w:r>
        <w:rPr>
          <w:rFonts w:hint="cs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«</w:t>
      </w:r>
      <w:r>
        <w:rPr>
          <w:rFonts w:hint="cs"/>
          <w:rtl/>
        </w:rPr>
        <w:t>عصمت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مركّب،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مركّب،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مخلوقات،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تفكّر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ِ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ِ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استنتاجات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سنجش‌ها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«</w:t>
      </w:r>
      <w:r>
        <w:rPr>
          <w:rFonts w:hint="cs"/>
          <w:rtl/>
        </w:rPr>
        <w:t>لابشرط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تفلسف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درمي‌آيد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«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ملاصدراي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مرحله‌اي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پيش‌فرض‌هاي</w:t>
      </w:r>
      <w:r>
        <w:rPr>
          <w:rtl/>
        </w:rPr>
        <w:t xml:space="preserve"> </w:t>
      </w:r>
      <w:r>
        <w:rPr>
          <w:rFonts w:hint="cs"/>
          <w:rtl/>
        </w:rPr>
        <w:t>متألهانه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فلسفه‌اش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يونان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متعاليه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نادرستي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«</w:t>
      </w:r>
      <w:r>
        <w:rPr>
          <w:rFonts w:hint="cs"/>
          <w:rtl/>
        </w:rPr>
        <w:t>اعتماد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!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بخش‌هايي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باورهاي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هم‌خوان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>!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ممنون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پاسختان،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گمانم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بيشتري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مطالب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تدبّر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مطالبي‌ست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نوشته‌هايشان</w:t>
      </w:r>
      <w:r>
        <w:rPr>
          <w:rtl/>
        </w:rPr>
        <w:t xml:space="preserve"> </w:t>
      </w:r>
      <w:r>
        <w:rPr>
          <w:rFonts w:hint="cs"/>
          <w:rtl/>
        </w:rPr>
        <w:t>خوانده‌ام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تعارضات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اختلافات،</w:t>
      </w:r>
      <w:r>
        <w:rPr>
          <w:rtl/>
        </w:rPr>
        <w:t xml:space="preserve"> </w:t>
      </w:r>
      <w:r>
        <w:rPr>
          <w:rFonts w:hint="cs"/>
          <w:rtl/>
        </w:rPr>
        <w:t>نحله‌اي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افكندم</w:t>
      </w:r>
      <w:r>
        <w:rPr>
          <w:rtl/>
        </w:rPr>
        <w:t xml:space="preserve">.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گفته‌هايم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يافته‌ايد،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نقطه‌اي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مي‌بريد،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عطفي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جهت‌گيري‌هاي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زندگي‌تان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نفس‌تان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خطاست</w:t>
      </w:r>
      <w:r>
        <w:rPr>
          <w:rtl/>
        </w:rPr>
        <w:t xml:space="preserve">.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دانشجوي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تشخيص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توضيح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لطفا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استدلالم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دانيد،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آگاهم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همانطور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</w:t>
      </w:r>
      <w:r w:rsidRPr="00146CA5">
        <w:rPr>
          <w:rFonts w:cs="IranSansZ"/>
          <w:color w:val="FF0000"/>
          <w:sz w:val="16"/>
          <w:szCs w:val="20"/>
          <w:rtl/>
        </w:rPr>
        <w:t xml:space="preserve"> 10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10 </w:t>
      </w:r>
      <w:r w:rsidRPr="00146CA5">
        <w:rPr>
          <w:rFonts w:cs="IranSansZ" w:hint="cs"/>
          <w:color w:val="FF0000"/>
          <w:sz w:val="16"/>
          <w:szCs w:val="20"/>
          <w:rtl/>
        </w:rPr>
        <w:t>عدد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كدام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عدد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عوض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دچار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اجتماع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نقيضين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شويم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عميق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طبيعت</w:t>
      </w:r>
      <w:r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نيروهاي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ناقصي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زيبايي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احساس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تعويض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منجر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اجتماع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نقيضين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هنوز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كنوني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ناقص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عميق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احساس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نخواهند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اجتماع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نقيضين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رسيم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پاسخ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صحيحي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ولايت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ائمه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پاسخم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چنين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ضرورتا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عددي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بياوريد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اعشاري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حقيقي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بنابرين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ضرورتا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البته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غلط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عميق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انشاءالله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اشكال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دهيد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شبيه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گنجاندن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كسري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اشكال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آگاهي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خلاصه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چنين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تصديق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فلاسفه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بديهي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تصديق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بله،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اينجا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صادق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كامل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كرديم،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بديهي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حضوري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مخالفم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مقدار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سطحي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بشر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واسطه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مجراي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ائمه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كافر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راهي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تسليم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خضوع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مددجويي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ائمه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اطهار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بشر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اعم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غربي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شرقي</w:t>
      </w:r>
      <w:r w:rsidRPr="00146CA5">
        <w:rPr>
          <w:rFonts w:cs="IranSansZ"/>
          <w:color w:val="FF0000"/>
          <w:sz w:val="16"/>
          <w:szCs w:val="20"/>
          <w:rtl/>
        </w:rPr>
        <w:t>)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عميقا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مراتب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باطني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گشايد،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انشاءالله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lastRenderedPageBreak/>
        <w:t>برادر</w:t>
      </w:r>
      <w:r>
        <w:rPr>
          <w:rtl/>
        </w:rPr>
        <w:t xml:space="preserve"> </w:t>
      </w:r>
      <w:r>
        <w:rPr>
          <w:rFonts w:hint="cs"/>
          <w:rtl/>
        </w:rPr>
        <w:t>عزيزم،</w:t>
      </w:r>
      <w:r>
        <w:rPr>
          <w:rtl/>
        </w:rPr>
        <w:t xml:space="preserve"> </w:t>
      </w:r>
      <w:r>
        <w:rPr>
          <w:rFonts w:hint="cs"/>
          <w:rtl/>
        </w:rPr>
        <w:t>بازي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برده‌اند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مي‌برند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چينش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چينشي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«</w:t>
      </w:r>
      <w:r>
        <w:rPr>
          <w:rFonts w:hint="cs"/>
          <w:rtl/>
        </w:rPr>
        <w:t>چيزي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فرمايشات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...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كنم؟</w:t>
      </w:r>
      <w:r>
        <w:rPr>
          <w:rtl/>
        </w:rPr>
        <w:t xml:space="preserve">!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10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!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«</w:t>
      </w:r>
      <w:r>
        <w:rPr>
          <w:rFonts w:hint="cs"/>
          <w:rtl/>
        </w:rPr>
        <w:t>عدد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تعدّد،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.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شمردن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عدد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بنگريم،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آموخته‌اند،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9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داديد،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8 </w:t>
      </w:r>
      <w:r>
        <w:rPr>
          <w:rFonts w:hint="cs"/>
          <w:rtl/>
        </w:rPr>
        <w:t>تا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8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نمادها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علائم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. </w:t>
      </w:r>
      <w:r>
        <w:rPr>
          <w:rFonts w:hint="cs"/>
          <w:rtl/>
        </w:rPr>
        <w:t>تكراري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9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مي‌دهد،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9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همه‌اش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9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بسته‌بندي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ده‌تايي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مي‌نماييم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يكي‌ها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مي‌دهيم</w:t>
      </w:r>
      <w:r>
        <w:rPr>
          <w:rtl/>
        </w:rPr>
        <w:t xml:space="preserve">.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دسته‌هاي</w:t>
      </w:r>
      <w:r>
        <w:rPr>
          <w:rtl/>
        </w:rPr>
        <w:t xml:space="preserve"> </w:t>
      </w:r>
      <w:r>
        <w:rPr>
          <w:rFonts w:hint="cs"/>
          <w:rtl/>
        </w:rPr>
        <w:t>ده‌تايي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رومي‌ها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دسته‌بندي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t>X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مي‌كردند،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مي‌دهد؟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دسته‌بندي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اتكا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بنيادين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دهيد؟</w:t>
      </w:r>
      <w:r w:rsidR="00627C93">
        <w:rPr>
          <w:rtl/>
        </w:rPr>
        <w:t>!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انگشت،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مي‌داشت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شمارشي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دوازده</w:t>
      </w:r>
      <w:r>
        <w:rPr>
          <w:rtl/>
        </w:rPr>
        <w:t xml:space="preserve"> </w:t>
      </w:r>
      <w:r>
        <w:rPr>
          <w:rFonts w:hint="cs"/>
          <w:rtl/>
        </w:rPr>
        <w:t>مي‌شد،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دوازده‌گانه</w:t>
      </w:r>
      <w:r>
        <w:rPr>
          <w:rtl/>
        </w:rPr>
        <w:t xml:space="preserve"> </w:t>
      </w:r>
      <w:r>
        <w:rPr>
          <w:rFonts w:hint="cs"/>
          <w:rtl/>
        </w:rPr>
        <w:t>مي‌پنداشتيد؟</w:t>
      </w:r>
      <w:r>
        <w:rPr>
          <w:rtl/>
        </w:rPr>
        <w:t xml:space="preserve">!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بنيادي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تجربه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پذيرفته‌ايد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كرده‌ايد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لپتون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مثلاً،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بنيادي،</w:t>
      </w:r>
      <w:r>
        <w:rPr>
          <w:rtl/>
        </w:rPr>
        <w:t xml:space="preserve"> </w:t>
      </w:r>
      <w:r>
        <w:rPr>
          <w:rFonts w:hint="cs"/>
          <w:rtl/>
        </w:rPr>
        <w:t>پروتون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نوترون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كوارك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شده‌اند،</w:t>
      </w:r>
      <w:r>
        <w:rPr>
          <w:rtl/>
        </w:rPr>
        <w:t xml:space="preserve"> </w:t>
      </w:r>
      <w:r>
        <w:rPr>
          <w:rFonts w:hint="cs"/>
          <w:rtl/>
        </w:rPr>
        <w:t>كوارك‌هايي</w:t>
      </w:r>
      <w:r>
        <w:rPr>
          <w:rtl/>
        </w:rPr>
        <w:t xml:space="preserve"> </w:t>
      </w:r>
      <w:r>
        <w:t>U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D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آن‌ها،</w:t>
      </w:r>
      <w:r>
        <w:rPr>
          <w:rtl/>
        </w:rPr>
        <w:t xml:space="preserve"> </w:t>
      </w:r>
      <w:r>
        <w:rPr>
          <w:rFonts w:hint="cs"/>
          <w:rtl/>
        </w:rPr>
        <w:t>پروتون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نوترون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خنثي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اين‌</w:t>
      </w:r>
      <w:r>
        <w:rPr>
          <w:rtl/>
        </w:rPr>
        <w:t xml:space="preserve"> </w:t>
      </w:r>
      <w:r>
        <w:rPr>
          <w:rFonts w:hint="cs"/>
          <w:rtl/>
        </w:rPr>
        <w:t>مفروضات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پذيرفته‌ايد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مي‌سازيد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عقب‌تر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مي‌گيرد؛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ذره‌اي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سنكروترون</w:t>
      </w:r>
      <w:r>
        <w:rPr>
          <w:rtl/>
        </w:rPr>
        <w:t xml:space="preserve"> </w:t>
      </w:r>
      <w:r>
        <w:rPr>
          <w:rFonts w:hint="cs"/>
          <w:rtl/>
        </w:rPr>
        <w:t>گذاشتيد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ذره‌اي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بشكه‌اي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هيدروژن</w:t>
      </w:r>
      <w:r>
        <w:rPr>
          <w:rtl/>
        </w:rPr>
        <w:t xml:space="preserve"> </w:t>
      </w:r>
      <w:r>
        <w:rPr>
          <w:rFonts w:hint="cs"/>
          <w:rtl/>
        </w:rPr>
        <w:t>مايع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حباب‌هايي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مغناطيسي،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مي‌شويد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منفي‌ست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اندازه‌اي‌ست؟</w:t>
      </w:r>
      <w:r>
        <w:rPr>
          <w:rtl/>
        </w:rPr>
        <w:t xml:space="preserve">!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مي‌گوييد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آهن‌ربا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سيم</w:t>
      </w:r>
      <w:r>
        <w:rPr>
          <w:rtl/>
        </w:rPr>
        <w:t xml:space="preserve"> </w:t>
      </w:r>
      <w:r>
        <w:rPr>
          <w:rFonts w:hint="cs"/>
          <w:rtl/>
        </w:rPr>
        <w:t>الكتريكي،</w:t>
      </w:r>
      <w:r>
        <w:rPr>
          <w:rtl/>
        </w:rPr>
        <w:t xml:space="preserve"> </w:t>
      </w:r>
      <w:r>
        <w:rPr>
          <w:rFonts w:hint="cs"/>
          <w:rtl/>
        </w:rPr>
        <w:t>فارادي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! </w:t>
      </w:r>
      <w:r>
        <w:rPr>
          <w:rFonts w:hint="cs"/>
          <w:rtl/>
        </w:rPr>
        <w:t>خب،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آن‌جا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ماكرو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ميكرو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!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فيزيكدان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كبراي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>: «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همه‌جا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!»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: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يقين‌آور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بدين‌ترتيب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نظريات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مي‌كنيد؟</w:t>
      </w:r>
      <w:r>
        <w:rPr>
          <w:rtl/>
        </w:rPr>
        <w:t xml:space="preserve">!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بي‌آغاز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فلسفه‌اي</w:t>
      </w:r>
      <w:r>
        <w:rPr>
          <w:rtl/>
        </w:rPr>
        <w:t xml:space="preserve"> </w:t>
      </w:r>
      <w:r>
        <w:rPr>
          <w:rFonts w:hint="cs"/>
          <w:rtl/>
        </w:rPr>
        <w:t>پشتش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مي‌خواهيد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>!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ممنونم،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نخست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نكردم</w:t>
      </w:r>
      <w:r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Pr="00146CA5">
        <w:rPr>
          <w:rFonts w:cs="IranSansZ" w:hint="cs"/>
          <w:color w:val="FF0000"/>
          <w:sz w:val="16"/>
          <w:szCs w:val="20"/>
          <w:rtl/>
        </w:rPr>
        <w:t>ابتدا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خواستم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فقط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</w:t>
      </w:r>
      <w:r w:rsidRPr="00146CA5">
        <w:rPr>
          <w:rFonts w:cs="IranSansZ"/>
          <w:color w:val="FF0000"/>
          <w:sz w:val="16"/>
          <w:szCs w:val="20"/>
          <w:rtl/>
        </w:rPr>
        <w:t xml:space="preserve"> 1 </w:t>
      </w:r>
      <w:r w:rsidRPr="00146CA5">
        <w:rPr>
          <w:rFonts w:cs="IranSansZ" w:hint="cs"/>
          <w:color w:val="FF0000"/>
          <w:sz w:val="16"/>
          <w:szCs w:val="20"/>
          <w:rtl/>
        </w:rPr>
        <w:t>تا</w:t>
      </w:r>
      <w:r w:rsidRPr="00146CA5">
        <w:rPr>
          <w:rFonts w:cs="IranSansZ"/>
          <w:color w:val="FF0000"/>
          <w:sz w:val="16"/>
          <w:szCs w:val="20"/>
          <w:rtl/>
        </w:rPr>
        <w:t xml:space="preserve"> 10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نيازي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.)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اميدوارم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جمع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جمع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زبان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يوناني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صفر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نتيجه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نادرستي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گزاره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تطابق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سادگي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فهميد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خواستم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مدعا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ببرم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اينجا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اشكال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زديد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وابسته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اينشتن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مثالي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زنم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شرودينگر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نخستين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موجي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شرودينگر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شرودينگر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توصيف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خارجي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خير،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نمايد</w:t>
      </w:r>
      <w:r w:rsidRPr="00146CA5">
        <w:rPr>
          <w:rFonts w:cs="IranSansZ"/>
          <w:color w:val="FF0000"/>
          <w:sz w:val="16"/>
          <w:szCs w:val="20"/>
          <w:rtl/>
        </w:rPr>
        <w:t>!!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 xml:space="preserve">1- </w:t>
      </w:r>
      <w:r w:rsidRPr="00146CA5">
        <w:rPr>
          <w:rFonts w:cs="IranSansZ" w:hint="cs"/>
          <w:color w:val="FF0000"/>
          <w:sz w:val="16"/>
          <w:szCs w:val="20"/>
          <w:rtl/>
        </w:rPr>
        <w:t>ابتدا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فاصله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شرودينگر،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گذر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بنابرين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رانشي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 xml:space="preserve">2- </w:t>
      </w:r>
      <w:r w:rsidRPr="00146CA5">
        <w:rPr>
          <w:rFonts w:cs="IranSansZ" w:hint="cs"/>
          <w:color w:val="FF0000"/>
          <w:sz w:val="16"/>
          <w:szCs w:val="20"/>
          <w:rtl/>
        </w:rPr>
        <w:t>او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شرودينگر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ديراك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كشف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ديراك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گذاشته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</w:t>
      </w:r>
      <w:r w:rsidRPr="00146CA5">
        <w:rPr>
          <w:rFonts w:cs="IranSansZ"/>
          <w:color w:val="FF0000"/>
          <w:sz w:val="16"/>
          <w:szCs w:val="20"/>
          <w:rtl/>
        </w:rPr>
        <w:t xml:space="preserve">).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علاوه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توصيف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توصيف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كاملا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الكتريكي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مخالف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پادالكترون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 xml:space="preserve">3-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اخير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كشف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شبيه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چرخش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اسپين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نهد</w:t>
      </w:r>
      <w:r w:rsidRPr="00146CA5">
        <w:rPr>
          <w:rFonts w:cs="IranSansZ"/>
          <w:color w:val="FF0000"/>
          <w:sz w:val="16"/>
          <w:szCs w:val="20"/>
          <w:rtl/>
        </w:rPr>
        <w:t>!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ادامه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نيروهاي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ضعيف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كوارك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مشكلي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اخير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محدوده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منشاء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دشوار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Pr="00146CA5">
        <w:rPr>
          <w:rFonts w:cs="IranSansZ" w:hint="cs"/>
          <w:color w:val="FF0000"/>
          <w:sz w:val="16"/>
          <w:szCs w:val="20"/>
          <w:rtl/>
        </w:rPr>
        <w:t>ادامه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>)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نتيجه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اشتباهاتي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استنتاجاتش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خاطر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صحيحش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رخ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آزمايشگاه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تركيب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كواركها</w:t>
      </w:r>
      <w:r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Pr="00146CA5">
        <w:rPr>
          <w:rFonts w:cs="IranSansZ" w:hint="cs"/>
          <w:color w:val="FF0000"/>
          <w:sz w:val="16"/>
          <w:szCs w:val="20"/>
          <w:rtl/>
        </w:rPr>
        <w:t>مثل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تركيب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كواركي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كواركي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مزون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صدها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تركيبي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معادله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شرودينگر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نخست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آورد،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دخالت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تجربه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هنوز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ابهام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واداشته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حرفم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آزمايشگاه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جامعه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تحويل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ناسازگار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نتيجه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آزمايشگاه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رخ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آزمايشگر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خواسته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دوباره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آزمايش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>: «</w:t>
      </w:r>
      <w:r>
        <w:rPr>
          <w:rFonts w:hint="cs"/>
          <w:rtl/>
        </w:rPr>
        <w:t>قطعيت</w:t>
      </w:r>
      <w:r>
        <w:rPr>
          <w:rtl/>
        </w:rPr>
        <w:t xml:space="preserve"> ِ </w:t>
      </w:r>
      <w:r>
        <w:rPr>
          <w:rFonts w:hint="cs"/>
          <w:rtl/>
        </w:rPr>
        <w:t>رياضيات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برهه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حقيقي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بپندارند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مي‌گرفت</w:t>
      </w:r>
      <w:r>
        <w:rPr>
          <w:rtl/>
        </w:rPr>
        <w:t xml:space="preserve">.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2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2 </w:t>
      </w:r>
      <w:r>
        <w:rPr>
          <w:rFonts w:hint="cs"/>
          <w:rtl/>
        </w:rPr>
        <w:t>لاجرم</w:t>
      </w:r>
      <w:r>
        <w:rPr>
          <w:rtl/>
        </w:rPr>
        <w:t xml:space="preserve"> 4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مردّد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نمايد؟</w:t>
      </w:r>
      <w:r>
        <w:rPr>
          <w:rtl/>
        </w:rPr>
        <w:t xml:space="preserve">!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درون‌ذهني‌ست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نمي‌دهند،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نمي‌شوند</w:t>
      </w:r>
      <w:r>
        <w:rPr>
          <w:rtl/>
        </w:rPr>
        <w:t xml:space="preserve">.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.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مي‌توانيد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بزرگ‌تر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  <w:r>
        <w:rPr>
          <w:rtl/>
        </w:rPr>
        <w:t xml:space="preserve">.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ترديدي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مي‌گويد؟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ترديدي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مي‌بينيد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متريال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هندسه؛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منطقه‌اي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ثابتي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مي‌كنيد،</w:t>
      </w:r>
      <w:r>
        <w:rPr>
          <w:rtl/>
        </w:rPr>
        <w:t xml:space="preserve"> </w:t>
      </w:r>
      <w:r>
        <w:rPr>
          <w:rFonts w:hint="cs"/>
          <w:rtl/>
        </w:rPr>
        <w:t>ترديدي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زواياي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180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627C93"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لباچفسكي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فرض،</w:t>
      </w:r>
      <w:r>
        <w:rPr>
          <w:rtl/>
        </w:rPr>
        <w:t xml:space="preserve"> </w:t>
      </w:r>
      <w:r>
        <w:rPr>
          <w:rFonts w:hint="cs"/>
          <w:rtl/>
        </w:rPr>
        <w:t>هندسه</w:t>
      </w:r>
      <w:r>
        <w:rPr>
          <w:rtl/>
        </w:rPr>
        <w:t xml:space="preserve"> </w:t>
      </w:r>
      <w:r>
        <w:rPr>
          <w:rFonts w:hint="cs"/>
          <w:rtl/>
        </w:rPr>
        <w:t>مقعر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محدّب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زواياي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مي‌دهد؛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ورودي‌ها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مي‌گيرد،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ديفرانسيل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انتگرال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جمع‌هاي</w:t>
      </w:r>
      <w:r>
        <w:rPr>
          <w:rtl/>
        </w:rPr>
        <w:t xml:space="preserve"> </w:t>
      </w:r>
      <w:r>
        <w:rPr>
          <w:rFonts w:hint="cs"/>
          <w:rtl/>
        </w:rPr>
        <w:t>نامتناهي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  <w:r>
        <w:rPr>
          <w:rtl/>
        </w:rPr>
        <w:t xml:space="preserve">: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روش‌هاي</w:t>
      </w:r>
      <w:r>
        <w:rPr>
          <w:rtl/>
        </w:rPr>
        <w:t xml:space="preserve"> </w:t>
      </w:r>
      <w:r>
        <w:rPr>
          <w:rFonts w:hint="cs"/>
          <w:rtl/>
        </w:rPr>
        <w:t>صوري،</w:t>
      </w:r>
      <w:r>
        <w:rPr>
          <w:rtl/>
        </w:rPr>
        <w:t xml:space="preserve"> </w:t>
      </w:r>
      <w:r>
        <w:rPr>
          <w:rFonts w:hint="cs"/>
          <w:rtl/>
        </w:rPr>
        <w:t>نتيجه‌اي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بي‌نهايت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مي‌دهد،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نتيجه،</w:t>
      </w:r>
      <w:r>
        <w:rPr>
          <w:rtl/>
        </w:rPr>
        <w:t xml:space="preserve"> </w:t>
      </w:r>
      <w:r>
        <w:rPr>
          <w:rFonts w:hint="cs"/>
          <w:rtl/>
        </w:rPr>
        <w:t>تابعي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يادتان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تابعي‌ست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اندازه‌گيري</w:t>
      </w:r>
      <w:r>
        <w:rPr>
          <w:rtl/>
        </w:rPr>
        <w:t xml:space="preserve"> </w:t>
      </w:r>
      <w:r>
        <w:rPr>
          <w:rFonts w:hint="cs"/>
          <w:rtl/>
        </w:rPr>
        <w:t>متغيرها؟</w:t>
      </w:r>
      <w:r>
        <w:rPr>
          <w:rtl/>
        </w:rPr>
        <w:t xml:space="preserve">!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اعشار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اعشار،</w:t>
      </w:r>
      <w:r>
        <w:rPr>
          <w:rtl/>
        </w:rPr>
        <w:t xml:space="preserve"> </w:t>
      </w:r>
      <w:r>
        <w:rPr>
          <w:rFonts w:hint="cs"/>
          <w:rtl/>
        </w:rPr>
        <w:t>نمي‌توانيد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اعشار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دما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خروجي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تجربي‌ست،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شرودينگر</w:t>
      </w:r>
      <w:r>
        <w:rPr>
          <w:rtl/>
        </w:rPr>
        <w:t xml:space="preserve"> (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  <w:r>
        <w:rPr>
          <w:rtl/>
        </w:rPr>
        <w:t xml:space="preserve"> </w:t>
      </w:r>
      <w:r>
        <w:rPr>
          <w:rFonts w:hint="cs"/>
          <w:rtl/>
        </w:rPr>
        <w:t>مكتب‌خونه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مي‌ديدم،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دو‌ساعته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گلشني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شرودينگر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فرمول</w:t>
      </w:r>
      <w:r>
        <w:rPr>
          <w:rtl/>
        </w:rPr>
        <w:t xml:space="preserve">!)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آن‌جايي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فيزيك،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مشاهداتي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نيامده‌اند</w:t>
      </w:r>
      <w:r>
        <w:rPr>
          <w:rtl/>
        </w:rPr>
        <w:t xml:space="preserve">.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نتيجه‌اي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مي‌آيد،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توصيفش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 «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 w:rsidR="00627C93">
        <w:rPr>
          <w:rtl/>
        </w:rPr>
        <w:t>!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فيزيك‌دان‌ها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سياهچاله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كهكشان</w:t>
      </w:r>
      <w:r>
        <w:rPr>
          <w:rtl/>
        </w:rPr>
        <w:t xml:space="preserve"> </w:t>
      </w:r>
      <w:r>
        <w:rPr>
          <w:rFonts w:hint="cs"/>
          <w:rtl/>
        </w:rPr>
        <w:t>راه‌شيري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مشاهده‌كننده‌اي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سياهچاله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نمي‌گريزد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! (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اخيراً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پرتوها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)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فضا،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آن‌گونه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مي‌انديشيم،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!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داده‌هاي</w:t>
      </w:r>
      <w:r>
        <w:rPr>
          <w:rtl/>
        </w:rPr>
        <w:t xml:space="preserve"> </w:t>
      </w:r>
      <w:r>
        <w:rPr>
          <w:rFonts w:hint="cs"/>
          <w:rtl/>
        </w:rPr>
        <w:t>نجومي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اخس</w:t>
      </w:r>
      <w:r>
        <w:rPr>
          <w:rtl/>
        </w:rPr>
        <w:t xml:space="preserve"> </w:t>
      </w:r>
      <w:r>
        <w:rPr>
          <w:rFonts w:hint="cs"/>
          <w:rtl/>
        </w:rPr>
        <w:t>مقدمات،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مقاديري‌ست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تقريب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هاوكينگ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>: «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خدايي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ميلياردها</w:t>
      </w:r>
      <w:r>
        <w:rPr>
          <w:rtl/>
        </w:rPr>
        <w:t xml:space="preserve"> </w:t>
      </w:r>
      <w:r>
        <w:rPr>
          <w:rFonts w:hint="cs"/>
          <w:rtl/>
        </w:rPr>
        <w:t>گزينه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! </w:t>
      </w:r>
      <w:r>
        <w:rPr>
          <w:rFonts w:hint="cs"/>
          <w:rtl/>
        </w:rPr>
        <w:t>خير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ابرريسمان‌ها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جهان‌هاي</w:t>
      </w:r>
      <w:r>
        <w:rPr>
          <w:rtl/>
        </w:rPr>
        <w:t xml:space="preserve"> </w:t>
      </w:r>
      <w:r>
        <w:rPr>
          <w:rFonts w:hint="cs"/>
          <w:rtl/>
        </w:rPr>
        <w:t>محتمل‌الحدوث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هم‌زمان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نيازي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گزينش‌گر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!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تحليل‌هايي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نتايجي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مي‌رسد،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«</w:t>
      </w:r>
      <w:r>
        <w:rPr>
          <w:rFonts w:hint="cs"/>
          <w:rtl/>
        </w:rPr>
        <w:t>پديد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نمي‌آيند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مي‌سازد،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خطايي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نمي‌گذارد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كلام،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ساختاري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صوري</w:t>
      </w:r>
      <w:r>
        <w:rPr>
          <w:rFonts w:hint="eastAsia"/>
          <w:rtl/>
        </w:rPr>
        <w:t>»</w:t>
      </w:r>
      <w:r>
        <w:rPr>
          <w:rFonts w:hint="cs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برمي‌آيد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هيچ‌وجه</w:t>
      </w:r>
      <w:r>
        <w:rPr>
          <w:rtl/>
        </w:rPr>
        <w:t xml:space="preserve"> «</w:t>
      </w:r>
      <w:r>
        <w:rPr>
          <w:rFonts w:hint="cs"/>
          <w:rtl/>
        </w:rPr>
        <w:t>واقع‌نما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تعاريفي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نمي‌نهد</w:t>
      </w:r>
      <w:r>
        <w:rPr>
          <w:rtl/>
        </w:rPr>
        <w:t xml:space="preserve">.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برخالي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نشان‌مان</w:t>
      </w:r>
      <w:r>
        <w:rPr>
          <w:rtl/>
        </w:rPr>
        <w:t xml:space="preserve"> </w:t>
      </w:r>
      <w:r>
        <w:rPr>
          <w:rFonts w:hint="cs"/>
          <w:rtl/>
        </w:rPr>
        <w:t>مي‌دادند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مي‌گفتند</w:t>
      </w:r>
      <w:r>
        <w:rPr>
          <w:rtl/>
        </w:rPr>
        <w:t>: «</w:t>
      </w:r>
      <w:r>
        <w:rPr>
          <w:rFonts w:hint="cs"/>
          <w:rtl/>
        </w:rPr>
        <w:t>زيبايي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خيالي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واقع‌نمايي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سامان‌دهي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جايي‌كه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  <w:r>
        <w:rPr>
          <w:rtl/>
        </w:rPr>
        <w:t>!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2847A0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روشن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محاسباتي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هيچ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محاسباتي</w:t>
      </w:r>
      <w:r w:rsidR="002847A0">
        <w:rPr>
          <w:rFonts w:cs="IranSansZ" w:hint="cs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قسمت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پيشرفت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عظيم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اخير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غالبا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مربوط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بزرگي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گودل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پنروز،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اشياء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بيشتر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افلاطون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گرايانه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صحيحي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مدعايشان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حقايق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فراتر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قراردادهاي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توسط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كشف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دكتر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رستگار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دانشگاه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بواطن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تزكيه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خودسازي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چندين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>!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اينشتن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اعتقاد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نائل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شايد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حقايقي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چشد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lastRenderedPageBreak/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كواترنيون،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آكتونيون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سيدينيون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طبقه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زيبايشان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...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مطالعه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وضوح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اشياء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واقعيتي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روشني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درميابيم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بخواهيم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نفسه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محتاجيم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«</w:t>
      </w:r>
      <w:r>
        <w:rPr>
          <w:rFonts w:hint="cs"/>
          <w:rtl/>
        </w:rPr>
        <w:t>عارف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شهود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راه‌هاي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مي‌دانسته‌اند</w:t>
      </w:r>
      <w:r>
        <w:rPr>
          <w:rtl/>
        </w:rPr>
        <w:t xml:space="preserve">.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بنگريم،</w:t>
      </w:r>
      <w:r>
        <w:rPr>
          <w:rtl/>
        </w:rPr>
        <w:t xml:space="preserve">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يافته‌ايد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هستي‌ست،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مي‌فرماييد،</w:t>
      </w:r>
      <w:r>
        <w:rPr>
          <w:rtl/>
        </w:rPr>
        <w:t xml:space="preserve"> </w:t>
      </w:r>
      <w:r>
        <w:rPr>
          <w:rFonts w:hint="cs"/>
          <w:rtl/>
        </w:rPr>
        <w:t>اين‌چنين</w:t>
      </w:r>
      <w:r>
        <w:rPr>
          <w:rtl/>
        </w:rPr>
        <w:t xml:space="preserve"> </w:t>
      </w:r>
      <w:r>
        <w:rPr>
          <w:rFonts w:hint="cs"/>
          <w:rtl/>
        </w:rPr>
        <w:t>واقع‌نمايي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بازتر</w:t>
      </w:r>
      <w:r>
        <w:rPr>
          <w:rtl/>
        </w:rPr>
        <w:t xml:space="preserve"> </w:t>
      </w:r>
      <w:r>
        <w:rPr>
          <w:rFonts w:hint="cs"/>
          <w:rtl/>
        </w:rPr>
        <w:t>بيانديشيم،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فهم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«</w:t>
      </w:r>
      <w:r>
        <w:rPr>
          <w:rFonts w:hint="cs"/>
          <w:rtl/>
        </w:rPr>
        <w:t>شهودي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راه‌هاي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بدانيم،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بگشاييم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دانشمندي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شهودي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مي‌داند</w:t>
      </w:r>
      <w:r>
        <w:rPr>
          <w:rtl/>
        </w:rPr>
        <w:t xml:space="preserve">. </w:t>
      </w:r>
      <w:r>
        <w:rPr>
          <w:rFonts w:hint="cs"/>
          <w:rtl/>
        </w:rPr>
        <w:t>تعريف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علمي‌ست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تعريف،</w:t>
      </w:r>
      <w:r>
        <w:rPr>
          <w:rtl/>
        </w:rPr>
        <w:t xml:space="preserve"> </w:t>
      </w:r>
      <w:r>
        <w:rPr>
          <w:rFonts w:hint="cs"/>
          <w:rtl/>
        </w:rPr>
        <w:t>دسته‌بندي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ابطال‌گرايي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اثبات‌گرايي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«</w:t>
      </w:r>
      <w:r>
        <w:rPr>
          <w:rFonts w:hint="cs"/>
          <w:rtl/>
        </w:rPr>
        <w:t>واقع‌نمايي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«</w:t>
      </w:r>
      <w:r>
        <w:rPr>
          <w:rFonts w:hint="cs"/>
          <w:rtl/>
        </w:rPr>
        <w:t>حس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«</w:t>
      </w:r>
      <w:r>
        <w:rPr>
          <w:rFonts w:hint="cs"/>
          <w:rtl/>
        </w:rPr>
        <w:t>حال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واقع‌نمايي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نمي‌رسد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ماوراي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انطابق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واقعيت،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ابزاري‌ست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يك‌سو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بسنجد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«</w:t>
      </w:r>
      <w:r>
        <w:rPr>
          <w:rFonts w:hint="cs"/>
          <w:rtl/>
        </w:rPr>
        <w:t>واقعي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متأسفانه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تجربي،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روشي</w:t>
      </w:r>
      <w:r>
        <w:rPr>
          <w:rtl/>
        </w:rPr>
        <w:t xml:space="preserve"> </w:t>
      </w:r>
      <w:r>
        <w:rPr>
          <w:rFonts w:hint="cs"/>
          <w:rtl/>
        </w:rPr>
        <w:t>پيروي</w:t>
      </w:r>
      <w:r>
        <w:rPr>
          <w:rtl/>
        </w:rPr>
        <w:t xml:space="preserve"> </w:t>
      </w:r>
      <w:r>
        <w:rPr>
          <w:rFonts w:hint="cs"/>
          <w:rtl/>
        </w:rPr>
        <w:t>مي‌نمايند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نمي‌دهد</w:t>
      </w:r>
      <w:r>
        <w:rPr>
          <w:rtl/>
        </w:rPr>
        <w:t xml:space="preserve">!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استقراء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عقلاً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«</w:t>
      </w:r>
      <w:r>
        <w:rPr>
          <w:rFonts w:hint="cs"/>
          <w:rtl/>
        </w:rPr>
        <w:t>واقع‌نمايي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واقع‌نمايي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«</w:t>
      </w:r>
      <w:r>
        <w:rPr>
          <w:rFonts w:hint="cs"/>
          <w:rtl/>
        </w:rPr>
        <w:t>نسبي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رياضي،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«</w:t>
      </w:r>
      <w:r>
        <w:rPr>
          <w:rFonts w:hint="cs"/>
          <w:rtl/>
        </w:rPr>
        <w:t>قطعي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انحراف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سراغ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محاسبات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سطحي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استوار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كاملا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درآيد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كليد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راهنما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استدلال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بگيرد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استدلال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مجرد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مدت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امروز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Pr="00146CA5">
        <w:rPr>
          <w:rFonts w:cs="IranSansZ"/>
          <w:color w:val="FF0000"/>
          <w:sz w:val="16"/>
          <w:szCs w:val="20"/>
        </w:rPr>
        <w:t>kac moody algebra</w:t>
      </w:r>
      <w:r w:rsidRPr="00146CA5">
        <w:rPr>
          <w:rFonts w:cs="IranSansZ"/>
          <w:color w:val="FF0000"/>
          <w:sz w:val="16"/>
          <w:szCs w:val="20"/>
          <w:rtl/>
        </w:rPr>
        <w:t xml:space="preserve"> )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عنصر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تناوبي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واحد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lastRenderedPageBreak/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واحدي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پيشرفته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قابل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ويژگيهايي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اساسي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قابل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داخل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زيبايي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قابل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سطح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مجرد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اجزاي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تشكيل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عناصر،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عناصر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تكاملي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هنوز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ضعيف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طبقه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عناصر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متداول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انشالله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اساس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خشكي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عناصر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احيا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بررسي‌هاي</w:t>
      </w:r>
      <w:r>
        <w:rPr>
          <w:rtl/>
        </w:rPr>
        <w:t xml:space="preserve"> </w:t>
      </w:r>
      <w:r>
        <w:rPr>
          <w:rFonts w:hint="cs"/>
          <w:rtl/>
        </w:rPr>
        <w:t>فلسفي،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ماقال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فحواي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گزاره‌هاي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خود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تفكر،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وراي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اين‌جاست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«</w:t>
      </w:r>
      <w:r>
        <w:rPr>
          <w:rFonts w:hint="cs"/>
          <w:rtl/>
        </w:rPr>
        <w:t>تجربه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بگيريم،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«</w:t>
      </w:r>
      <w:r>
        <w:rPr>
          <w:rFonts w:hint="cs"/>
          <w:rtl/>
        </w:rPr>
        <w:t>علمي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مي‌ماند؟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خارج،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نمايد؟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فيلم‌هايي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هاليوود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مي‌افتد؟</w:t>
      </w:r>
      <w:r>
        <w:rPr>
          <w:rtl/>
        </w:rPr>
        <w:t xml:space="preserve">!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مي‌داند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معلومي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داشت؟</w:t>
      </w:r>
      <w:r>
        <w:rPr>
          <w:rtl/>
        </w:rPr>
        <w:t xml:space="preserve">!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سنجشي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مي‌دانند،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ادراكي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ادراك،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نمي‌افتد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نمي‌گيرد</w:t>
      </w:r>
      <w:r>
        <w:rPr>
          <w:rtl/>
        </w:rPr>
        <w:t xml:space="preserve">.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مكانيزمي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مي‌رسد؟</w:t>
      </w:r>
      <w:r>
        <w:rPr>
          <w:rtl/>
        </w:rPr>
        <w:t xml:space="preserve">!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مخلوطي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آزمايشگاهي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رياضي‌اند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حاكي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پلانك،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فنر،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آزمايشگاه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گازها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دما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معكوس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ترموديناميك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جبري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.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رياضي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داريم‌،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معادله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ساخته‌ايم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گرفته‌ايم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</w:t>
      </w:r>
      <w:r>
        <w:rPr>
          <w:rFonts w:hint="cs"/>
          <w:rtl/>
        </w:rPr>
        <w:t>كوانتومي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معادلات</w:t>
      </w:r>
      <w:r>
        <w:rPr>
          <w:rtl/>
        </w:rPr>
        <w:t xml:space="preserve"> «</w:t>
      </w:r>
      <w:r>
        <w:rPr>
          <w:rFonts w:hint="cs"/>
          <w:rtl/>
        </w:rPr>
        <w:t>تجربي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غيررياضي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استوارند</w:t>
      </w:r>
      <w:r>
        <w:rPr>
          <w:rtl/>
        </w:rPr>
        <w:t xml:space="preserve">!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منظور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مشخص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موضوع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حيطه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موضوع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اطمينان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خاطر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خارج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اتفاق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افتد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جمع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زواياي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بيشتر،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كمتر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180) </w:t>
      </w:r>
      <w:r w:rsidRPr="00146CA5">
        <w:rPr>
          <w:rFonts w:cs="IranSansZ" w:hint="cs"/>
          <w:color w:val="FF0000"/>
          <w:sz w:val="16"/>
          <w:szCs w:val="20"/>
          <w:rtl/>
        </w:rPr>
        <w:t>امكان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پذير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بستگي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بنابرين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خارج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قابل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تحقق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بگويد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lastRenderedPageBreak/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: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لحاظ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كاملا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منطقي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بخواهيم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علاوه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ابعاد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اضافه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كنيم،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مجبور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آشنا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معمولي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برداريم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ابعاد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اضافه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بخواهيد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ابعاد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ارتباطاتي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لحاظ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جبري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اضافه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متناهي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موضوع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شاخه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مطرح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انواع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انواع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ابعاد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اضافه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>. (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Classification of Lie groups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اينترنت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جستجو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>.)</w:t>
      </w:r>
      <w:r w:rsidRPr="00146CA5">
        <w:rPr>
          <w:rFonts w:cs="IranSansZ" w:hint="cs"/>
          <w:color w:val="FF0000"/>
          <w:sz w:val="16"/>
          <w:szCs w:val="20"/>
          <w:rtl/>
        </w:rPr>
        <w:t>عظمت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F4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G2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E6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E7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E8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اقلديسي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جزء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كوچكي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!!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خصوص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سلسله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مراتبي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اينجاست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موحد،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عظمت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عالم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غيبي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بخشي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خاشع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ايمانش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افزايش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يابد</w:t>
      </w:r>
      <w:r w:rsidRPr="00146CA5">
        <w:rPr>
          <w:rFonts w:cs="IranSansZ"/>
          <w:color w:val="FF0000"/>
          <w:sz w:val="16"/>
          <w:szCs w:val="20"/>
          <w:rtl/>
        </w:rPr>
        <w:t>. /</w:t>
      </w:r>
      <w:r w:rsidRPr="00146CA5">
        <w:rPr>
          <w:rFonts w:cs="IranSansZ" w:hint="cs"/>
          <w:color w:val="FF0000"/>
          <w:sz w:val="16"/>
          <w:szCs w:val="20"/>
          <w:rtl/>
        </w:rPr>
        <w:t>بله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باشماست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اوليه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نبوده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اوليه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واضح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روشن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اسنتناج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خصوصيات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معمولي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بعدي</w:t>
      </w:r>
    </w:p>
    <w:p w:rsidR="00627C93" w:rsidRPr="00146CA5" w:rsidRDefault="00627C93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كسب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نائل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البته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حقيقي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آغاز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جبري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حاكم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حقيقي،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! /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موافقم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بيشتر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مباحث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كيهان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ترموديناميك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يقينيات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زيرا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چنانچه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لحاظ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منطقي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موضوع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انتخاب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تعدادي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متناهي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راحت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نيروهاي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انحناي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كوارك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غيره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اشيائي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اسپينور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طبقه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طبقه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انواع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اسپينورها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تعبير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آنجاهايي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كافي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نداريم،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ثابت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پلانك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فرموديد</w:t>
      </w:r>
      <w:r w:rsidRPr="00146CA5">
        <w:rPr>
          <w:rFonts w:cs="IranSansZ"/>
          <w:color w:val="FF0000"/>
          <w:sz w:val="16"/>
          <w:szCs w:val="20"/>
          <w:rtl/>
        </w:rPr>
        <w:t>. /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مرتبط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تشكيل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چگونگي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تبديل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تبع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عالم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خارج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فرآيندي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تبديل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بنابرين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فقط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خارج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تحقق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صناعات</w:t>
      </w:r>
      <w:r>
        <w:rPr>
          <w:rtl/>
        </w:rPr>
        <w:t xml:space="preserve"> </w:t>
      </w:r>
      <w:r>
        <w:rPr>
          <w:rFonts w:hint="cs"/>
          <w:rtl/>
        </w:rPr>
        <w:t>مي‌رسد؛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قياسات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مي‌نمايد،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مي‌زند،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اوّلي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يقيني‌ست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برمي‌شمرد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مي‌شود؛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بديهيات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درون‌ذهني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يعني،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انتساب‌شان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مبرهن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گزاره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يافته‌ايم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براي‌مان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داشته‌اند،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نبوده‌اند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تصوّرات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تأثرات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تأثرات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خودي‌خود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واقع‌نمايي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فروض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واقع‌نمايي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نمي‌نمايد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«</w:t>
      </w:r>
      <w:r>
        <w:rPr>
          <w:rFonts w:hint="cs"/>
          <w:rtl/>
        </w:rPr>
        <w:t>ممكن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واقعي‌ست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مي‌گوييم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زواياي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180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فرض،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  <w:r w:rsidR="00627C93">
        <w:rPr>
          <w:rtl/>
        </w:rPr>
        <w:t>!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زواياي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180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نباشند؟</w:t>
      </w:r>
      <w:r>
        <w:rPr>
          <w:rtl/>
        </w:rPr>
        <w:t xml:space="preserve">!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«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نقيضين</w:t>
      </w:r>
      <w:r>
        <w:rPr>
          <w:rFonts w:hint="eastAsia"/>
          <w:rtl/>
        </w:rPr>
        <w:t>»‌‌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ِ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ساخته‌ايم،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برگرفته‌ايم؟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آن‌گونه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راسل</w:t>
      </w:r>
      <w:r>
        <w:rPr>
          <w:rtl/>
        </w:rPr>
        <w:t xml:space="preserve"> </w:t>
      </w:r>
      <w:r>
        <w:rPr>
          <w:rFonts w:hint="cs"/>
          <w:rtl/>
        </w:rPr>
        <w:t>معتقدند،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مي‌بينيد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. </w:t>
      </w:r>
      <w:r>
        <w:rPr>
          <w:rFonts w:hint="cs"/>
          <w:rtl/>
        </w:rPr>
        <w:t>شك‌گرايي</w:t>
      </w:r>
      <w:r>
        <w:rPr>
          <w:rtl/>
        </w:rPr>
        <w:t xml:space="preserve"> </w:t>
      </w:r>
      <w:r>
        <w:rPr>
          <w:rFonts w:hint="cs"/>
          <w:rtl/>
        </w:rPr>
        <w:t>ريشه‌اي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استدلالات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نمي‌رود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الهاشمي،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«</w:t>
      </w:r>
      <w:r>
        <w:rPr>
          <w:rFonts w:hint="cs"/>
          <w:rtl/>
        </w:rPr>
        <w:t>نسبت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«</w:t>
      </w:r>
      <w:r>
        <w:rPr>
          <w:rFonts w:hint="cs"/>
          <w:rtl/>
        </w:rPr>
        <w:t>نسبت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هستي‌ست</w:t>
      </w:r>
      <w:r>
        <w:rPr>
          <w:rtl/>
        </w:rPr>
        <w:t xml:space="preserve">. </w:t>
      </w:r>
      <w:r>
        <w:rPr>
          <w:rFonts w:hint="cs"/>
          <w:rtl/>
        </w:rPr>
        <w:t>واقعيتي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.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مي‌پردازند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مي‌رسند،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نسبت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تناسبي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«</w:t>
      </w:r>
      <w:r>
        <w:rPr>
          <w:rFonts w:hint="cs"/>
          <w:rtl/>
        </w:rPr>
        <w:t>نسبت‌ها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شناخت‌شناسي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متفاوتي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مي‌پنداريم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627C93"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«</w:t>
      </w:r>
      <w:r>
        <w:rPr>
          <w:rFonts w:hint="cs"/>
          <w:rtl/>
        </w:rPr>
        <w:t>قطعيتي‌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كاركردهاي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قطعيتي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رياضيات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بنيادي</w:t>
      </w:r>
      <w:r>
        <w:rPr>
          <w:rtl/>
        </w:rPr>
        <w:t xml:space="preserve"> </w:t>
      </w:r>
      <w:r>
        <w:rPr>
          <w:rFonts w:hint="cs"/>
          <w:rtl/>
        </w:rPr>
        <w:t>فرموديد،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برآمده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فروض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فرضي</w:t>
      </w:r>
      <w:r>
        <w:rPr>
          <w:rtl/>
        </w:rPr>
        <w:t xml:space="preserve"> </w:t>
      </w:r>
      <w:r>
        <w:rPr>
          <w:rFonts w:hint="cs"/>
          <w:rtl/>
        </w:rPr>
        <w:t>وراي</w:t>
      </w:r>
      <w:r>
        <w:rPr>
          <w:rtl/>
        </w:rPr>
        <w:t xml:space="preserve"> </w:t>
      </w:r>
      <w:r>
        <w:rPr>
          <w:rFonts w:hint="cs"/>
          <w:rtl/>
        </w:rPr>
        <w:t>فرض‌هاي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مناقشه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مي‌گذارد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شده‌اند؛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قطعيت‌هايي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گزاره‌هايي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.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معيّني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كماهوحقه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 «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معتقند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اجمالي،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يافت،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قطعيت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!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وبلاگ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پي‌گيري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.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تكامل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نوعيه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عناصر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شيميايي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كشيد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داخل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نوعيه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طبيعي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توصيف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داخل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منزله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واحد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عنصر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تكامل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حتي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عناصر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شيميايي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مراتب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تكاملي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چقدر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هماهنگ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سطوح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ادامه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طرحي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جامعه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ملاصدرا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هماهنگ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پيشنهاد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عملي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چيزهايي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كاهش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مرسوم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منتفي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اساس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بنابرين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نيازي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اساس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غربي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طاغوتي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بدانيم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استنتاج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غلط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اصلاح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گذشته‌ها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طبيعيات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مي‌كرد،</w:t>
      </w:r>
      <w:r>
        <w:rPr>
          <w:rtl/>
        </w:rPr>
        <w:t xml:space="preserve"> </w:t>
      </w:r>
      <w:r>
        <w:rPr>
          <w:rFonts w:hint="cs"/>
          <w:rtl/>
        </w:rPr>
        <w:t>آن‌روزها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اتم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ذره‌اي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نشكن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تجزيه‌ناپذير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مي‌پنداشتند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«</w:t>
      </w:r>
      <w:r>
        <w:rPr>
          <w:rFonts w:hint="cs"/>
          <w:rtl/>
        </w:rPr>
        <w:t>ديدن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مي‌شود؛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نوري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برمي‌خورد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مفرّق‌البصر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مي‌ناميدند،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مي‌پنداشتند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!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نبوي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. </w:t>
      </w:r>
      <w:r>
        <w:rPr>
          <w:rFonts w:hint="cs"/>
          <w:rtl/>
        </w:rPr>
        <w:t>هم‌اكنون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ملاصدرا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طبيعيات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بجوييد،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نه‌گانه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.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ديناميزم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تأويل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گزاره‌هاي</w:t>
      </w:r>
      <w:r>
        <w:rPr>
          <w:rtl/>
        </w:rPr>
        <w:t xml:space="preserve"> </w:t>
      </w:r>
      <w:r>
        <w:rPr>
          <w:rFonts w:hint="cs"/>
          <w:rtl/>
        </w:rPr>
        <w:t>علمي،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بوده‌اند،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مفسّر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!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سادگي</w:t>
      </w:r>
      <w:r>
        <w:rPr>
          <w:rtl/>
        </w:rPr>
        <w:t xml:space="preserve"> </w:t>
      </w:r>
      <w:r>
        <w:rPr>
          <w:rFonts w:hint="cs"/>
          <w:rtl/>
        </w:rPr>
        <w:t>دستآوردهاي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توحيدي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نزنيم</w:t>
      </w:r>
      <w:r>
        <w:rPr>
          <w:rtl/>
        </w:rPr>
        <w:t xml:space="preserve">. </w:t>
      </w:r>
      <w:r>
        <w:rPr>
          <w:rFonts w:hint="cs"/>
          <w:rtl/>
        </w:rPr>
        <w:t>آن‌هم</w:t>
      </w:r>
      <w:r>
        <w:rPr>
          <w:rtl/>
        </w:rPr>
        <w:t xml:space="preserve"> </w:t>
      </w:r>
      <w:r>
        <w:rPr>
          <w:rFonts w:hint="cs"/>
          <w:rtl/>
        </w:rPr>
        <w:t>دستآورد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«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هدفش</w:t>
      </w:r>
      <w:r>
        <w:rPr>
          <w:rtl/>
        </w:rPr>
        <w:t xml:space="preserve"> «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«</w:t>
      </w:r>
      <w:r>
        <w:rPr>
          <w:rFonts w:hint="cs"/>
          <w:rtl/>
        </w:rPr>
        <w:t>ساينس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ارزش‌هاي</w:t>
      </w:r>
      <w:r>
        <w:rPr>
          <w:rtl/>
        </w:rPr>
        <w:t xml:space="preserve"> </w:t>
      </w:r>
      <w:r>
        <w:rPr>
          <w:rFonts w:hint="cs"/>
          <w:rtl/>
        </w:rPr>
        <w:t>اعتقادي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 xml:space="preserve">- </w:t>
      </w:r>
      <w:r w:rsidRPr="00146CA5">
        <w:rPr>
          <w:rFonts w:cs="IranSansZ" w:hint="cs"/>
          <w:color w:val="FF0000"/>
          <w:sz w:val="16"/>
          <w:szCs w:val="20"/>
          <w:rtl/>
        </w:rPr>
        <w:t>ممنون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بزنيد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 xml:space="preserve">-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ارتباطش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خارجي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خيلي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خيلي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هماهنگ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نتيجه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فرهنگستان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غربي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ولايت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طاغوت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ريشه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اسلامي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كاملا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ناسازگار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منطبق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خارج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بحث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ريشه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ساختار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دعوت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نمايم</w:t>
      </w:r>
      <w:r w:rsidRPr="00146CA5">
        <w:rPr>
          <w:rFonts w:cs="IranSansZ"/>
          <w:color w:val="FF0000"/>
          <w:sz w:val="16"/>
          <w:szCs w:val="20"/>
          <w:rtl/>
        </w:rPr>
        <w:t xml:space="preserve">:).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دعوت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سطوح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تجريد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رياضي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چقدر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سازگار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يابيد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مي‌پذيرد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تأثيري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خودآگاه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«</w:t>
      </w:r>
      <w:r>
        <w:rPr>
          <w:rFonts w:hint="cs"/>
          <w:rtl/>
        </w:rPr>
        <w:t>درك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مي‌ناميم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آمده،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!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مي‌گيريم،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مي‌سنجيم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بنگريم،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بسنجد؟</w:t>
      </w:r>
      <w:r>
        <w:rPr>
          <w:rtl/>
        </w:rPr>
        <w:t xml:space="preserve">!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عجيبي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 «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!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«</w:t>
      </w:r>
      <w:r>
        <w:rPr>
          <w:rFonts w:hint="cs"/>
          <w:rtl/>
        </w:rPr>
        <w:t>كيفيت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چيستي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بگويد؟</w:t>
      </w:r>
      <w:r>
        <w:rPr>
          <w:rtl/>
        </w:rPr>
        <w:t xml:space="preserve">! </w:t>
      </w:r>
      <w:r>
        <w:rPr>
          <w:rFonts w:hint="cs"/>
          <w:rtl/>
        </w:rPr>
        <w:t>اين‌جاست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مي‌زند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«</w:t>
      </w:r>
      <w:r>
        <w:rPr>
          <w:rFonts w:hint="cs"/>
          <w:rtl/>
        </w:rPr>
        <w:t>هست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«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«</w:t>
      </w:r>
      <w:r>
        <w:rPr>
          <w:rFonts w:hint="cs"/>
          <w:rtl/>
        </w:rPr>
        <w:t>تأثر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مي‌داد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مي‌پنداشت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مي‌دانست</w:t>
      </w:r>
      <w:r>
        <w:rPr>
          <w:rtl/>
        </w:rPr>
        <w:t xml:space="preserve">.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ماده‌اي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قضاوت،</w:t>
      </w:r>
      <w:r>
        <w:rPr>
          <w:rtl/>
        </w:rPr>
        <w:t xml:space="preserve"> </w:t>
      </w:r>
      <w:r>
        <w:rPr>
          <w:rFonts w:hint="cs"/>
          <w:rtl/>
        </w:rPr>
        <w:t>تأثرات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تأثر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تأثري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مجاورت</w:t>
      </w:r>
      <w:r>
        <w:rPr>
          <w:rtl/>
        </w:rPr>
        <w:t xml:space="preserve"> </w:t>
      </w:r>
      <w:r>
        <w:rPr>
          <w:rFonts w:hint="cs"/>
          <w:rtl/>
        </w:rPr>
        <w:t>ب،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دوي</w:t>
      </w:r>
      <w:r>
        <w:rPr>
          <w:rtl/>
        </w:rPr>
        <w:t xml:space="preserve"> </w:t>
      </w:r>
      <w:r>
        <w:rPr>
          <w:rFonts w:hint="cs"/>
          <w:rtl/>
        </w:rPr>
        <w:t>آن‌هاست</w:t>
      </w:r>
      <w:r>
        <w:rPr>
          <w:rtl/>
        </w:rPr>
        <w:t xml:space="preserve">. </w:t>
      </w:r>
      <w:r>
        <w:rPr>
          <w:rFonts w:hint="cs"/>
          <w:rtl/>
        </w:rPr>
        <w:t>اين‌جاست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اتكاست،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ارتباطي‌ست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ادراكي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«</w:t>
      </w:r>
      <w:r>
        <w:rPr>
          <w:rFonts w:hint="cs"/>
          <w:rtl/>
        </w:rPr>
        <w:t>واقعي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بيآغازيم،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نماييم،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قبليم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وبلاگ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اميدوارم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لحن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بيانم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مناسب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پوزش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طلبم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دستاوردهاي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انديشه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بشر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بچسبانم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وقتي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غربي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آميخته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مطالب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غلط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صحيح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بينديشيم،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انشاءالله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خداوند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اشتباهاتشان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صحيح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روشن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انحرافات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زيادي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غرب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فرهنگستان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ساليان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توحيدي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پرداخته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حجتي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اهالي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فرهنگستان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كسب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راجع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توليد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كشف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2847A0" w:rsidRPr="00146CA5" w:rsidRDefault="002847A0" w:rsidP="002847A0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سعي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ابتدا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فهميده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بنويسم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سوالم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پرسم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2847A0" w:rsidRPr="00146CA5" w:rsidRDefault="002847A0" w:rsidP="002847A0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فرهنگستان،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اختيار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مقدم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غرب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اختيار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ولايت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طاغوت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توليد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سبب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رفاه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رفع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لذت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ماديش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مؤمن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ولايت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ائمه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شناخت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توليد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انسان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2847A0" w:rsidRPr="00146CA5" w:rsidRDefault="002847A0" w:rsidP="002847A0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ميزنم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انشالله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پاسخ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دريابم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2847A0" w:rsidRPr="00146CA5" w:rsidRDefault="002847A0" w:rsidP="002847A0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زميني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عرض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3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بگيريد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قالب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فرهنگستان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بخواهيد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قطر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محاسبه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غير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رابطه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فيثاغورث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محاسبه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كمك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گيريد؟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هدفتان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محاسبه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قطر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كافر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اهداف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دنيوي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هندسه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كافر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كشف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كجاي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اشتباه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است؟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موافقم</w:t>
      </w:r>
      <w:r>
        <w:rPr>
          <w:rtl/>
        </w:rPr>
        <w:t xml:space="preserve">.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اتفاقات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كمك‌هايي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.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3*4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.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متحرّك</w:t>
      </w:r>
      <w:r>
        <w:rPr>
          <w:rtl/>
        </w:rPr>
        <w:t xml:space="preserve"> </w:t>
      </w:r>
      <w:r>
        <w:rPr>
          <w:rFonts w:hint="cs"/>
          <w:rtl/>
        </w:rPr>
        <w:t>بستگي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چارچوبي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متحرّك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حركتي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نظريات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نيوتن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«</w:t>
      </w:r>
      <w:r>
        <w:rPr>
          <w:rFonts w:hint="cs"/>
          <w:rtl/>
        </w:rPr>
        <w:t>مي‌بينند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نزده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واقعاً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متحرّك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لوازمي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! </w:t>
      </w:r>
      <w:r>
        <w:rPr>
          <w:rFonts w:hint="cs"/>
          <w:rtl/>
        </w:rPr>
        <w:t>مي‌دانيد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كاسته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چگال‌تر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چگالي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سرعت‌هاي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حدّ،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خاصّ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مي‌گرديم</w:t>
      </w:r>
      <w:r w:rsidR="002847A0"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سرعتي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10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طولي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100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سرعتي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هزاربرابر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طولي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چگال</w:t>
      </w:r>
      <w:r>
        <w:rPr>
          <w:rtl/>
        </w:rPr>
        <w:t xml:space="preserve">!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سياهچاله</w:t>
      </w:r>
      <w:r>
        <w:rPr>
          <w:rtl/>
        </w:rPr>
        <w:t xml:space="preserve">!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!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بوديد؟</w:t>
      </w:r>
      <w:r>
        <w:rPr>
          <w:rtl/>
        </w:rPr>
        <w:t xml:space="preserve">!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شدّت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مي‌كشد،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چگال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t>G</w:t>
      </w:r>
      <w:r>
        <w:rPr>
          <w:rtl/>
        </w:rPr>
        <w:t xml:space="preserve"> (</w:t>
      </w:r>
      <w:r>
        <w:rPr>
          <w:rFonts w:hint="cs"/>
          <w:rtl/>
        </w:rPr>
        <w:t>گرانش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t>G</w:t>
      </w:r>
      <w:r>
        <w:rPr>
          <w:rtl/>
        </w:rPr>
        <w:t xml:space="preserve"> </w:t>
      </w:r>
      <w:r>
        <w:rPr>
          <w:rFonts w:hint="cs"/>
          <w:rtl/>
        </w:rPr>
        <w:t>محسوسي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سياهچاله‌هايي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مي‌بينيم،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مشاهده‌گران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كوتوله</w:t>
      </w:r>
      <w:r>
        <w:rPr>
          <w:rtl/>
        </w:rPr>
        <w:t xml:space="preserve"> </w:t>
      </w:r>
      <w:r>
        <w:rPr>
          <w:rFonts w:hint="cs"/>
          <w:rtl/>
        </w:rPr>
        <w:t>سفيد،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!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مشاهده‌گران،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سياهچاله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!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tl/>
        </w:rPr>
        <w:t xml:space="preserve"> </w:t>
      </w:r>
      <w:r>
        <w:rPr>
          <w:rFonts w:hint="cs"/>
          <w:rtl/>
        </w:rPr>
        <w:t>سِتي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مي‌خورد،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هيچ‌كدام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ارسالي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سياهچاله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!) </w:t>
      </w:r>
      <w:r>
        <w:rPr>
          <w:rFonts w:hint="cs"/>
          <w:rtl/>
        </w:rPr>
        <w:t>مي‌بينيد؟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شيء‌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.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واقعي‌ست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آن‌هاست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عينيّت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الف،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چگالي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چگالي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جرمي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مي‌بيند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نيوتوني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نسبيتي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!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627C93"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نسبيّت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همين‌قدر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دوقلوهاي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واقعي‌ست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دوقلوها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مي‌ماند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مي‌شويد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اينديويژوال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اصلاً‌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منحاذ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مي‌گيرد،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ذهن‌مان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طرفيني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ربط،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مي‌يابند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اثناي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مي‌يابد،</w:t>
      </w:r>
      <w:r>
        <w:rPr>
          <w:rtl/>
        </w:rPr>
        <w:t xml:space="preserve"> </w:t>
      </w:r>
      <w:r>
        <w:rPr>
          <w:rFonts w:hint="cs"/>
          <w:rtl/>
        </w:rPr>
        <w:t>همان‌طوري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ربط،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وضعيت،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چگال‌تر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ربطي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ديگرش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سرعتي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!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نسبت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ربطي‌ست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اين‌جاست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توابع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مي‌افتند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 w:rsidR="00627C93"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(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ابداعي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ربط‌ها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ذات‌هايي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!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3*4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نسبيّت،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فيثاغورث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فيثاغورث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!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نسبيت،</w:t>
      </w:r>
      <w:r>
        <w:rPr>
          <w:rtl/>
        </w:rPr>
        <w:t xml:space="preserve"> </w:t>
      </w:r>
      <w:r>
        <w:rPr>
          <w:rFonts w:hint="cs"/>
          <w:rtl/>
        </w:rPr>
        <w:t>متحوّل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.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«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تاس</w:t>
      </w:r>
      <w:r>
        <w:rPr>
          <w:rtl/>
        </w:rPr>
        <w:t xml:space="preserve"> </w:t>
      </w:r>
      <w:r>
        <w:rPr>
          <w:rFonts w:hint="cs"/>
          <w:rtl/>
        </w:rPr>
        <w:t>نمي‌اندازد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نپذيريم،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بوري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هايزنبرگي،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نظريات</w:t>
      </w:r>
      <w:r>
        <w:rPr>
          <w:rtl/>
        </w:rPr>
        <w:t xml:space="preserve"> </w:t>
      </w:r>
      <w:r>
        <w:rPr>
          <w:rFonts w:hint="cs"/>
          <w:rtl/>
        </w:rPr>
        <w:t>كوانتومي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ثباتي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مي‌شد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.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«</w:t>
      </w:r>
      <w:r>
        <w:rPr>
          <w:rFonts w:hint="cs"/>
          <w:rtl/>
        </w:rPr>
        <w:t>اطلاع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مي‌كنيم،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مي‌گذارد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!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كوانتوم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«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شيئ‌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مي‌كرديم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شيئ،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!»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كوانتوم،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هستي،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مخلوقات،</w:t>
      </w:r>
      <w:r>
        <w:rPr>
          <w:rtl/>
        </w:rPr>
        <w:t xml:space="preserve"> </w:t>
      </w:r>
      <w:r>
        <w:rPr>
          <w:rFonts w:hint="cs"/>
          <w:rtl/>
        </w:rPr>
        <w:t>معلّق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مي‌يابند،</w:t>
      </w:r>
      <w:r>
        <w:rPr>
          <w:rtl/>
        </w:rPr>
        <w:t xml:space="preserve"> </w:t>
      </w:r>
      <w:r>
        <w:rPr>
          <w:rFonts w:hint="cs"/>
          <w:rtl/>
        </w:rPr>
        <w:t>معيّن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مشاهده‌گر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متحرّك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مشاهده‌كنند،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نظريات</w:t>
      </w:r>
      <w:r>
        <w:rPr>
          <w:rtl/>
        </w:rPr>
        <w:t xml:space="preserve"> </w:t>
      </w:r>
      <w:r>
        <w:rPr>
          <w:rFonts w:hint="cs"/>
          <w:rtl/>
        </w:rPr>
        <w:t>فيزيك‌دانان</w:t>
      </w:r>
      <w:r>
        <w:rPr>
          <w:rtl/>
        </w:rPr>
        <w:t xml:space="preserve"> </w:t>
      </w:r>
      <w:r>
        <w:rPr>
          <w:rFonts w:hint="cs"/>
          <w:rtl/>
        </w:rPr>
        <w:t>معاصر،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تغييري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ريسمان‌ها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ابرريسماني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t>M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:)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توضيحاتتان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ممنونم،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مدت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سرعت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ناچار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!!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گرداند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توضيح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روشن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: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بگيريد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محورهاي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قبلي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دوران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نگرد،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!!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انتخابي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ثانوي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دقيقا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منتها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جايگزين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شيئي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مسافت</w:t>
      </w:r>
      <w:r w:rsidRPr="00146CA5">
        <w:rPr>
          <w:rFonts w:cs="IranSansZ"/>
          <w:color w:val="FF0000"/>
          <w:sz w:val="16"/>
          <w:szCs w:val="20"/>
          <w:rtl/>
        </w:rPr>
        <w:t xml:space="preserve"> 5 </w:t>
      </w:r>
      <w:r w:rsidRPr="00146CA5">
        <w:rPr>
          <w:rFonts w:cs="IranSansZ" w:hint="cs"/>
          <w:color w:val="FF0000"/>
          <w:sz w:val="16"/>
          <w:szCs w:val="20"/>
          <w:rtl/>
        </w:rPr>
        <w:t>متر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3 </w:t>
      </w:r>
      <w:r w:rsidRPr="00146CA5">
        <w:rPr>
          <w:rFonts w:cs="IranSansZ" w:hint="cs"/>
          <w:color w:val="FF0000"/>
          <w:sz w:val="16"/>
          <w:szCs w:val="20"/>
          <w:rtl/>
        </w:rPr>
        <w:t>ثانيه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سرعت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ثابت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سرعتي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مسافت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ممتد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ناميده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يعني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قابليت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lastRenderedPageBreak/>
        <w:t>توضيح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راحت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سرعت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 4-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</w:p>
    <w:p w:rsidR="00FA36AA" w:rsidRPr="00146CA5" w:rsidRDefault="00FA36A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فقط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صحبت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سرعت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ثابت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اينشتن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شتابدار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>. 4-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تخت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خميده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اصطلاحي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ميدان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تانسوري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خميده،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ميدان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تانسوري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مثلا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خميدگي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نوع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ميدان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تانسوري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شتابي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خميدگي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ميدان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توصيف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امكان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پذير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اصلي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پشت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تلاش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قوانين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//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گوييد</w:t>
      </w:r>
      <w:r w:rsidRPr="00146CA5">
        <w:rPr>
          <w:rFonts w:cs="IranSansZ"/>
          <w:color w:val="FF0000"/>
          <w:sz w:val="16"/>
          <w:szCs w:val="20"/>
          <w:rtl/>
        </w:rPr>
        <w:t>: "</w:t>
      </w:r>
      <w:r w:rsidRPr="00146CA5">
        <w:rPr>
          <w:rFonts w:cs="IranSansZ" w:hint="cs"/>
          <w:color w:val="FF0000"/>
          <w:sz w:val="16"/>
          <w:szCs w:val="20"/>
          <w:rtl/>
        </w:rPr>
        <w:t>اصلاً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طرفيني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پيدا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مي‌شود،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حدوث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تحقق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مي‌يابند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لذا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اثناي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مي‌يابد،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همان‌طوري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مي‌نمايد</w:t>
      </w:r>
      <w:r w:rsidRPr="00146CA5">
        <w:rPr>
          <w:rFonts w:cs="IranSansZ"/>
          <w:color w:val="FF0000"/>
          <w:sz w:val="16"/>
          <w:szCs w:val="20"/>
          <w:rtl/>
        </w:rPr>
        <w:t xml:space="preserve">." </w:t>
      </w:r>
      <w:r w:rsidRPr="00146CA5">
        <w:rPr>
          <w:rFonts w:cs="IranSansZ" w:hint="cs"/>
          <w:color w:val="FF0000"/>
          <w:sz w:val="16"/>
          <w:szCs w:val="20"/>
          <w:rtl/>
        </w:rPr>
        <w:t>من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اشكالم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: </w:t>
      </w:r>
      <w:r w:rsidRPr="00146CA5">
        <w:rPr>
          <w:rFonts w:cs="IranSansZ" w:hint="cs"/>
          <w:color w:val="FF0000"/>
          <w:sz w:val="16"/>
          <w:szCs w:val="20"/>
          <w:rtl/>
        </w:rPr>
        <w:t>آيا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واژه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زبان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فارسي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كنيم؟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طرفين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لطفا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نتوانستم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طرفين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انيشتن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امكان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پذير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همان‌طور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نسبيت،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ناظرها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مي‌داند،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نمي‌رود</w:t>
      </w:r>
      <w:r>
        <w:rPr>
          <w:rtl/>
        </w:rPr>
        <w:t xml:space="preserve"> </w:t>
      </w:r>
      <w:r>
        <w:rPr>
          <w:rFonts w:hint="cs"/>
          <w:rtl/>
        </w:rPr>
        <w:t>تفاوتي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مي‌شده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حركت،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«</w:t>
      </w:r>
      <w:r>
        <w:rPr>
          <w:rFonts w:hint="cs"/>
          <w:rtl/>
        </w:rPr>
        <w:t>مي‌بينند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اسب‌سواري</w:t>
      </w:r>
      <w:r>
        <w:rPr>
          <w:rtl/>
        </w:rPr>
        <w:t xml:space="preserve"> </w:t>
      </w:r>
      <w:r>
        <w:rPr>
          <w:rFonts w:hint="cs"/>
          <w:rtl/>
        </w:rPr>
        <w:t>مي‌پرداخت،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مي‌دويدند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نمي‌رسد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جرم،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آشكاري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گرانش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تشكيل‌دهنده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فيزيك،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سرعت‌هاي</w:t>
      </w:r>
      <w:r>
        <w:rPr>
          <w:rtl/>
        </w:rPr>
        <w:t xml:space="preserve"> </w:t>
      </w:r>
      <w:r>
        <w:rPr>
          <w:rFonts w:hint="cs"/>
          <w:rtl/>
        </w:rPr>
        <w:t>بالا،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مي‌يابد؟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گرانش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مي‌يابد،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!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«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«</w:t>
      </w:r>
      <w:r>
        <w:rPr>
          <w:rFonts w:hint="cs"/>
          <w:rtl/>
        </w:rPr>
        <w:t>تصوّر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باشند،‌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پارادوكس</w:t>
      </w:r>
      <w:r>
        <w:rPr>
          <w:rtl/>
        </w:rPr>
        <w:t xml:space="preserve"> </w:t>
      </w:r>
      <w:r>
        <w:rPr>
          <w:rFonts w:hint="cs"/>
          <w:rtl/>
        </w:rPr>
        <w:t>دوقلوها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مي‌كرده</w:t>
      </w:r>
      <w:r>
        <w:rPr>
          <w:rtl/>
        </w:rPr>
        <w:t xml:space="preserve"> «</w:t>
      </w:r>
      <w:r>
        <w:rPr>
          <w:rFonts w:hint="cs"/>
          <w:rtl/>
        </w:rPr>
        <w:t>كش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«</w:t>
      </w:r>
      <w:r>
        <w:rPr>
          <w:rFonts w:hint="cs"/>
          <w:rtl/>
        </w:rPr>
        <w:t>مي‌پندارد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كمتري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!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نهايت،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مسنّ‌تر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ربط،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: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دوري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اصطلاحاً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واژه‌اي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: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: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شرح‌الاسمي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مي‌دانند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ذات،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پُر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ديرباز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</w:t>
      </w:r>
      <w:r>
        <w:rPr>
          <w:rFonts w:hint="cs"/>
          <w:rtl/>
        </w:rPr>
        <w:t>حقيقتش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مي‌شود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لساني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واقعيتي‌ست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.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خلقت،</w:t>
      </w:r>
      <w:r>
        <w:rPr>
          <w:rtl/>
        </w:rPr>
        <w:t xml:space="preserve"> </w:t>
      </w:r>
      <w:r>
        <w:rPr>
          <w:rFonts w:hint="cs"/>
          <w:rtl/>
        </w:rPr>
        <w:t>ابعادي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اوصافي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كاركردهايي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طرف‌هايي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پديده،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اثري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آموخته‌ايم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بياييد</w:t>
      </w:r>
      <w:r>
        <w:rPr>
          <w:rtl/>
        </w:rPr>
        <w:t xml:space="preserve"> </w:t>
      </w:r>
      <w:r>
        <w:rPr>
          <w:rFonts w:hint="cs"/>
          <w:rtl/>
        </w:rPr>
        <w:t>برعكس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نماييم؛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طرفيني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تأثري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مي‌ناميم</w:t>
      </w:r>
      <w:r>
        <w:rPr>
          <w:rtl/>
        </w:rPr>
        <w:t xml:space="preserve">! </w:t>
      </w:r>
      <w:r>
        <w:rPr>
          <w:rFonts w:hint="cs"/>
          <w:rtl/>
        </w:rPr>
        <w:t>همين‌طور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پديده‌ها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مي‌يابند</w:t>
      </w:r>
      <w:r>
        <w:rPr>
          <w:rtl/>
        </w:rPr>
        <w:t xml:space="preserve">.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نمايم،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انيشتين،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گرانش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هندسه</w:t>
      </w:r>
      <w:r>
        <w:rPr>
          <w:rtl/>
        </w:rPr>
        <w:t xml:space="preserve"> </w:t>
      </w:r>
      <w:r>
        <w:rPr>
          <w:rFonts w:hint="cs"/>
          <w:rtl/>
        </w:rPr>
        <w:t>ريماني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حوصله‌اي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عرايض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واژه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پنداري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توسط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بله،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توسط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ابزارهاي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مقادير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تصوير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تصور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واحد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بيشتر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توضيح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درباره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توخالي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قبول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صاحب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بحث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حداقل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كتمان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بگوييد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;-). </w:t>
      </w:r>
      <w:r w:rsidRPr="00146CA5">
        <w:rPr>
          <w:rFonts w:cs="IranSansZ" w:hint="cs"/>
          <w:color w:val="FF0000"/>
          <w:sz w:val="16"/>
          <w:szCs w:val="20"/>
          <w:rtl/>
        </w:rPr>
        <w:t>حالا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شوخي</w:t>
      </w:r>
      <w:r w:rsidRPr="00146CA5">
        <w:rPr>
          <w:rFonts w:cs="IranSansZ"/>
          <w:color w:val="FF0000"/>
          <w:sz w:val="16"/>
          <w:szCs w:val="20"/>
          <w:rtl/>
        </w:rPr>
        <w:t>!</w:t>
      </w:r>
      <w:r w:rsidRPr="00146CA5">
        <w:rPr>
          <w:rFonts w:cs="IranSansZ" w:hint="cs"/>
          <w:color w:val="FF0000"/>
          <w:sz w:val="16"/>
          <w:szCs w:val="20"/>
          <w:rtl/>
        </w:rPr>
        <w:t>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مشتاق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بدانم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انسان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حيوان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انسان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كدام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اند؟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فرمايشات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جملات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رابطه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فلسفي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بيان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قبل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اينشتن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جزئي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پنداشتند،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نتيجه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گردد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 xml:space="preserve">-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"4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اينجا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منظورم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)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: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"4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واحد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سوء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ايجاد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شبيه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شيوه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آوردنش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بحث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lastRenderedPageBreak/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واحد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="00FA36AA">
        <w:rPr>
          <w:rFonts w:cs="IranSansZ" w:hint="cs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همراه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جزئي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محسوب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واقعبنا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نظريه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سرعتش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ثابت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ظرف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تحليل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رسيم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تكانه،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انرژي،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مسافت،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صورت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مسافت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امتداد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رسيد</w:t>
      </w:r>
      <w:r w:rsidRPr="00146CA5">
        <w:rPr>
          <w:rFonts w:cs="IranSansZ"/>
          <w:color w:val="FF0000"/>
          <w:sz w:val="16"/>
          <w:szCs w:val="20"/>
          <w:rtl/>
        </w:rPr>
        <w:t xml:space="preserve">!: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بتوانيد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طريقي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استدلال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>-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بررسي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حقيقت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حقانيت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برم</w:t>
      </w:r>
      <w:r w:rsidRPr="00146CA5">
        <w:rPr>
          <w:rFonts w:cs="IranSansZ"/>
          <w:color w:val="FF0000"/>
          <w:sz w:val="16"/>
          <w:szCs w:val="20"/>
          <w:rtl/>
        </w:rPr>
        <w:t>:).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نمي‌دانم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.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مطالعاتي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داشته‌ام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دبيرستان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اصراري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صحيحي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2847A0">
        <w:rPr>
          <w:rFonts w:hint="cs"/>
          <w:rtl/>
        </w:rPr>
        <w:t>‌ا</w:t>
      </w:r>
      <w:r>
        <w:rPr>
          <w:rFonts w:hint="cs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ذهنم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مطلقي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مي‌گفت،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مرجعي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وضعيت‌هاي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</w:t>
      </w:r>
      <w:r>
        <w:rPr>
          <w:rtl/>
        </w:rPr>
        <w:t xml:space="preserve"> </w:t>
      </w:r>
      <w:r>
        <w:rPr>
          <w:rFonts w:hint="cs"/>
          <w:rtl/>
        </w:rPr>
        <w:t>بسنجيم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مي‌نمايند،</w:t>
      </w:r>
      <w:r>
        <w:rPr>
          <w:rtl/>
        </w:rPr>
        <w:t xml:space="preserve"> </w:t>
      </w:r>
      <w:r>
        <w:rPr>
          <w:rFonts w:hint="cs"/>
          <w:rtl/>
        </w:rPr>
        <w:t>لزوماً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!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برتري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بردارهايي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!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بي‌شك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دكارتي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t>x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y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z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مطلقي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! :)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مفصلاً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(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متعاليه</w:t>
      </w:r>
      <w:r>
        <w:rPr>
          <w:rtl/>
        </w:rPr>
        <w:t xml:space="preserve"> </w:t>
      </w:r>
      <w:r>
        <w:rPr>
          <w:rFonts w:hint="cs"/>
          <w:rtl/>
        </w:rPr>
        <w:t>ملاصدرا</w:t>
      </w:r>
      <w:r>
        <w:rPr>
          <w:rtl/>
        </w:rPr>
        <w:t xml:space="preserve">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نموده‌اند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. </w:t>
      </w:r>
      <w:r>
        <w:rPr>
          <w:rFonts w:hint="cs"/>
          <w:rtl/>
        </w:rPr>
        <w:t>حدود</w:t>
      </w:r>
      <w:r>
        <w:rPr>
          <w:rtl/>
        </w:rPr>
        <w:t xml:space="preserve"> 30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بحث‌ها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تيراژي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فرهنگستان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.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توخالي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توپر،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ِ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بسنجيم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برسيم،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توصيفي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«</w:t>
      </w:r>
      <w:r>
        <w:rPr>
          <w:rFonts w:hint="cs"/>
          <w:rtl/>
        </w:rPr>
        <w:t>پديده‌</w:t>
      </w:r>
      <w:r>
        <w:rPr>
          <w:rFonts w:hint="eastAsia"/>
          <w:rtl/>
        </w:rPr>
        <w:t>»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ربط</w:t>
      </w:r>
      <w:r>
        <w:rPr>
          <w:rFonts w:hint="eastAsia"/>
          <w:rtl/>
        </w:rPr>
        <w:t>»</w:t>
      </w:r>
      <w:r>
        <w:rPr>
          <w:rFonts w:hint="cs"/>
          <w:rtl/>
        </w:rPr>
        <w:t>هايي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روشني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همان‌چه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آثار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!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پي‌گيري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سلام،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كشيد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عذر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بحث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فرموديد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>: "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بي‌شك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دكارتي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دارد؛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x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y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z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وقتي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مرجع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دارد؟</w:t>
      </w:r>
      <w:r w:rsidRPr="00146CA5">
        <w:rPr>
          <w:rFonts w:cs="IranSansZ"/>
          <w:color w:val="FF0000"/>
          <w:sz w:val="16"/>
          <w:szCs w:val="20"/>
          <w:rtl/>
        </w:rPr>
        <w:t>!"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ابتدا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سادگي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نگيريد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وضعيتي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برداشته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دنباله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دكارتي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مبدا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Pr="00146CA5">
        <w:rPr>
          <w:rFonts w:cs="IranSansZ"/>
          <w:color w:val="FF0000"/>
          <w:sz w:val="16"/>
          <w:szCs w:val="20"/>
        </w:rPr>
        <w:t>x,y,z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رسم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مبدأ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نوك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دهيد،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lastRenderedPageBreak/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دكارتي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قبلي،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دوراني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دلخواه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خورده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نقطه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دكارتي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تبع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نقطه،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قبلي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دقت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: </w:t>
      </w:r>
      <w:r w:rsidRPr="00146CA5">
        <w:rPr>
          <w:rFonts w:cs="IranSansZ" w:hint="cs"/>
          <w:color w:val="FF0000"/>
          <w:sz w:val="16"/>
          <w:szCs w:val="20"/>
          <w:rtl/>
        </w:rPr>
        <w:t>هيچ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كدام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ترجيح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نداشت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رفتم،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نقطه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جديدي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انتخابي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هر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عوض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كلام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FA36A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اضافه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نقاط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مختصه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Pr="00146CA5">
        <w:rPr>
          <w:rFonts w:cs="IranSansZ"/>
          <w:color w:val="FF0000"/>
          <w:sz w:val="16"/>
          <w:szCs w:val="20"/>
        </w:rPr>
        <w:t>x,y,z,t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برداري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مبدأ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نقطه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ناميده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معني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تا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4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عذر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زودتر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نكردم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اكنون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سادگي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صرفا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X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T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محورهاي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بعدي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مفروض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بگيريد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فزض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دوبعدي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سرعتي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X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محورهاي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="00FA36AA">
        <w:rPr>
          <w:rFonts w:cs="IranSansZ" w:hint="cs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مثلا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را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َ</w:t>
      </w:r>
      <w:r w:rsidR="00FA36AA" w:rsidRPr="00146CA5">
        <w:rPr>
          <w:rFonts w:cs="IranSansZ"/>
          <w:color w:val="FF0000"/>
          <w:sz w:val="16"/>
          <w:szCs w:val="20"/>
        </w:rPr>
        <w:t>X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َ</w:t>
      </w:r>
      <w:r w:rsidR="00FA36AA" w:rsidRPr="00146CA5">
        <w:rPr>
          <w:rFonts w:cs="IranSansZ"/>
          <w:color w:val="FF0000"/>
          <w:sz w:val="16"/>
          <w:szCs w:val="20"/>
        </w:rPr>
        <w:t>T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بناميم،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محورهاي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شما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يعني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/>
          <w:color w:val="FF0000"/>
          <w:sz w:val="16"/>
          <w:szCs w:val="20"/>
        </w:rPr>
        <w:t>X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/>
          <w:color w:val="FF0000"/>
          <w:sz w:val="16"/>
          <w:szCs w:val="20"/>
        </w:rPr>
        <w:t>T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دوران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اساس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خاص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سادگي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دوران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اين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دوران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نوع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جديدي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از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دوران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سرعت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گرفتن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حاصل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شود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حالي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مكانيك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نيوتوني،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سرعت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گرفتن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شخص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شما،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محور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/>
          <w:color w:val="FF0000"/>
          <w:sz w:val="16"/>
          <w:szCs w:val="20"/>
        </w:rPr>
        <w:t>T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/>
          <w:color w:val="FF0000"/>
          <w:sz w:val="16"/>
          <w:szCs w:val="20"/>
        </w:rPr>
        <w:t>X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محورها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بودند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تغييري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نمي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كردند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حال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حالت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گفتم،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هيچ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ارجحيتي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بين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شخص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شما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نيست،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تفاوت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تنها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حد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يك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دوراني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هم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فضا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خب،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چه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چيزي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است؟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نقاط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فضا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نيز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مبدأ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را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نقاط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متصل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كنند،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مثلا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هرچند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هاي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فضازماني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آنها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هم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دوران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يافته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است،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ولي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خود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="00FA36AA" w:rsidRPr="00146CA5">
        <w:rPr>
          <w:rFonts w:cs="IranSansZ"/>
          <w:color w:val="FF0000"/>
          <w:sz w:val="16"/>
          <w:szCs w:val="20"/>
          <w:rtl/>
        </w:rPr>
        <w:t>. (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البته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لزوما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از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مبدأ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آغاز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نمي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شوند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ولي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همچنان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.)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متوجه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شده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ام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اين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: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اگر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ذات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را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تو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خالي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بدانيم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يا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تو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پر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خيلي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تفاوت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كند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خاص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اجسام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فضا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زمان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ذات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تو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پر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(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مي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دهد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كه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از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چار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چوب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="00FA36AA"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="00FA36AA" w:rsidRPr="00146CA5">
        <w:rPr>
          <w:rFonts w:cs="IranSansZ" w:hint="cs"/>
          <w:color w:val="FF0000"/>
          <w:sz w:val="16"/>
          <w:szCs w:val="20"/>
          <w:rtl/>
        </w:rPr>
        <w:t>است</w:t>
      </w:r>
      <w:r w:rsidR="00FA36AA" w:rsidRPr="00146CA5">
        <w:rPr>
          <w:rFonts w:cs="IranSansZ"/>
          <w:color w:val="FF0000"/>
          <w:sz w:val="16"/>
          <w:szCs w:val="20"/>
          <w:rtl/>
        </w:rPr>
        <w:t>.</w:t>
      </w:r>
    </w:p>
    <w:p w:rsidR="00FA36AA" w:rsidRPr="00146CA5" w:rsidRDefault="00FA36A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تعيين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گردد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تكانه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انرژي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FA36AA" w:rsidRPr="00146CA5" w:rsidRDefault="00FA36A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لطفا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ببينيد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دنباله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مياورم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است؟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تعبير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ربط،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حرف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عميق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زند</w:t>
      </w:r>
      <w:r w:rsidRPr="00146CA5">
        <w:rPr>
          <w:rFonts w:cs="IranSansZ"/>
          <w:color w:val="FF0000"/>
          <w:sz w:val="16"/>
          <w:szCs w:val="20"/>
          <w:rtl/>
        </w:rPr>
        <w:t xml:space="preserve">:)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مستقيما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توپر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معنا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يابد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بنا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اصالت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مفاهيمي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توپر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دربي</w:t>
      </w:r>
      <w:r>
        <w:rPr>
          <w:rtl/>
        </w:rPr>
        <w:t xml:space="preserve"> </w:t>
      </w:r>
      <w:r>
        <w:rPr>
          <w:rFonts w:hint="cs"/>
          <w:rtl/>
        </w:rPr>
        <w:t>پايتخت،</w:t>
      </w:r>
      <w:r>
        <w:rPr>
          <w:rtl/>
        </w:rPr>
        <w:t xml:space="preserve"> </w:t>
      </w:r>
      <w:r>
        <w:rPr>
          <w:rFonts w:hint="cs"/>
          <w:rtl/>
        </w:rPr>
        <w:t>قرمز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استاديوم</w:t>
      </w:r>
      <w:r>
        <w:rPr>
          <w:rtl/>
        </w:rPr>
        <w:t xml:space="preserve"> </w:t>
      </w:r>
      <w:r>
        <w:rPr>
          <w:rFonts w:hint="cs"/>
          <w:rtl/>
        </w:rPr>
        <w:t>نشسته‌ايد،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مي‌گردد،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.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هم‌قيافه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مي‌گوييد</w:t>
      </w:r>
      <w:r>
        <w:rPr>
          <w:rtl/>
        </w:rPr>
        <w:t>: «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بازي،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تركيده،</w:t>
      </w:r>
      <w:r>
        <w:rPr>
          <w:rtl/>
        </w:rPr>
        <w:t xml:space="preserve"> </w:t>
      </w:r>
      <w:r>
        <w:rPr>
          <w:rFonts w:hint="cs"/>
          <w:rtl/>
        </w:rPr>
        <w:t>بادش</w:t>
      </w:r>
      <w:r>
        <w:rPr>
          <w:rtl/>
        </w:rPr>
        <w:t xml:space="preserve"> </w:t>
      </w:r>
      <w:r>
        <w:rPr>
          <w:rFonts w:hint="cs"/>
          <w:rtl/>
        </w:rPr>
        <w:t>خالي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كروي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مي‌گوييد</w:t>
      </w:r>
      <w:r>
        <w:rPr>
          <w:rtl/>
        </w:rPr>
        <w:t>: «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مهم‌ترين</w:t>
      </w:r>
      <w:r>
        <w:rPr>
          <w:rtl/>
        </w:rPr>
        <w:t xml:space="preserve"> </w:t>
      </w:r>
      <w:r>
        <w:rPr>
          <w:rFonts w:hint="cs"/>
          <w:rtl/>
        </w:rPr>
        <w:t>گرفتاري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>: «</w:t>
      </w:r>
      <w:r>
        <w:rPr>
          <w:rFonts w:hint="cs"/>
          <w:rtl/>
        </w:rPr>
        <w:t>اين‌هماني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نفس‌الامر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افلاطون،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مُثُل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شخصيه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«</w:t>
      </w:r>
      <w:r>
        <w:rPr>
          <w:rFonts w:hint="cs"/>
          <w:rtl/>
        </w:rPr>
        <w:t>اين‌هماني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چطور؟</w:t>
      </w:r>
      <w:r>
        <w:rPr>
          <w:rtl/>
        </w:rPr>
        <w:t xml:space="preserve">!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مثال‌تان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اين‌هماني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بفرماييد،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بردار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مؤلفه؛</w:t>
      </w:r>
      <w:r>
        <w:rPr>
          <w:rtl/>
        </w:rPr>
        <w:t xml:space="preserve"> </w:t>
      </w:r>
      <w:r>
        <w:rPr>
          <w:rFonts w:hint="cs"/>
          <w:rtl/>
        </w:rPr>
        <w:t>طول،</w:t>
      </w:r>
      <w:r>
        <w:rPr>
          <w:rtl/>
        </w:rPr>
        <w:t xml:space="preserve"> </w:t>
      </w:r>
      <w:r>
        <w:rPr>
          <w:rFonts w:hint="cs"/>
          <w:rtl/>
        </w:rPr>
        <w:t>عرض،</w:t>
      </w:r>
      <w:r>
        <w:rPr>
          <w:rtl/>
        </w:rPr>
        <w:t xml:space="preserve"> </w:t>
      </w:r>
      <w:r>
        <w:rPr>
          <w:rFonts w:hint="cs"/>
          <w:rtl/>
        </w:rPr>
        <w:t>ارتفاع،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مؤلفه‌ها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«</w:t>
      </w:r>
      <w:r>
        <w:rPr>
          <w:rFonts w:hint="cs"/>
          <w:rtl/>
        </w:rPr>
        <w:t>اندازه‌گيري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فريم،</w:t>
      </w:r>
      <w:r>
        <w:rPr>
          <w:rtl/>
        </w:rPr>
        <w:t xml:space="preserve"> </w:t>
      </w:r>
      <w:r>
        <w:rPr>
          <w:rFonts w:hint="cs"/>
          <w:rtl/>
        </w:rPr>
        <w:t>اندازه‌هاي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>: «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كرديد،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.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مي‌چرخانيم،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مي‌دهيم،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مي‌كنيم،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مؤلفه‌هاي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ِ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چه؟</w:t>
      </w:r>
      <w:r>
        <w:rPr>
          <w:rtl/>
        </w:rPr>
        <w:t xml:space="preserve">!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>: «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فهميدم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: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چارچوبي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خاصّ‌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چارچوب‌هاي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مي‌باشيد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برتري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چارچوب‌ها</w:t>
      </w:r>
      <w:r>
        <w:rPr>
          <w:rtl/>
        </w:rPr>
        <w:t xml:space="preserve"> </w:t>
      </w:r>
      <w:r>
        <w:rPr>
          <w:rFonts w:hint="cs"/>
          <w:rtl/>
        </w:rPr>
        <w:t>نداشت،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نكرد؟</w:t>
      </w:r>
      <w:r>
        <w:rPr>
          <w:rtl/>
        </w:rPr>
        <w:t xml:space="preserve">!»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فرموديد؟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سناريونويسي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قصه،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داناي</w:t>
      </w:r>
      <w:r>
        <w:rPr>
          <w:rtl/>
        </w:rPr>
        <w:t xml:space="preserve"> </w:t>
      </w:r>
      <w:r>
        <w:rPr>
          <w:rFonts w:hint="cs"/>
          <w:rtl/>
        </w:rPr>
        <w:t>كل‌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مي‌نامند</w:t>
      </w:r>
      <w:r>
        <w:rPr>
          <w:rtl/>
        </w:rPr>
        <w:t xml:space="preserve">. </w:t>
      </w:r>
      <w:r>
        <w:rPr>
          <w:rFonts w:hint="cs"/>
          <w:rtl/>
        </w:rPr>
        <w:t>شرايطي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بازيگران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 w:rsidR="00FA36AA"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آدم‌هاي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آدم‌هاي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«</w:t>
      </w:r>
      <w:r>
        <w:rPr>
          <w:rFonts w:hint="cs"/>
          <w:rtl/>
        </w:rPr>
        <w:t>بردار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مي‌كنيد،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فراگزارش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فراتوصيف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چارچوب‌هاي</w:t>
      </w:r>
      <w:r>
        <w:rPr>
          <w:rtl/>
        </w:rPr>
        <w:t xml:space="preserve"> </w:t>
      </w:r>
      <w:r>
        <w:rPr>
          <w:rFonts w:hint="cs"/>
          <w:rtl/>
        </w:rPr>
        <w:t>ناظرين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مي‌گويم؟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بهتان</w:t>
      </w:r>
      <w:r>
        <w:rPr>
          <w:rtl/>
        </w:rPr>
        <w:t xml:space="preserve"> </w:t>
      </w:r>
      <w:r>
        <w:rPr>
          <w:rFonts w:hint="cs"/>
          <w:rtl/>
        </w:rPr>
        <w:t>مي‌زنم؟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نيستيد؟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ناظرين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مي‌ديديد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مي‌دهيد،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آن‌دو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وجود؟</w:t>
      </w:r>
      <w:r>
        <w:rPr>
          <w:rtl/>
        </w:rPr>
        <w:t xml:space="preserve"> </w:t>
      </w:r>
      <w:r>
        <w:rPr>
          <w:rFonts w:hint="cs"/>
          <w:rtl/>
        </w:rPr>
        <w:t>ماهيت؟</w:t>
      </w:r>
      <w:r>
        <w:rPr>
          <w:rtl/>
        </w:rPr>
        <w:t xml:space="preserve"> </w:t>
      </w:r>
      <w:r>
        <w:rPr>
          <w:rFonts w:hint="cs"/>
          <w:rtl/>
        </w:rPr>
        <w:t>فشار؟</w:t>
      </w:r>
      <w:r>
        <w:rPr>
          <w:rtl/>
        </w:rPr>
        <w:t xml:space="preserve"> </w:t>
      </w:r>
      <w:r>
        <w:rPr>
          <w:rFonts w:hint="cs"/>
          <w:rtl/>
        </w:rPr>
        <w:t>نيرو؟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«</w:t>
      </w:r>
      <w:r>
        <w:rPr>
          <w:rFonts w:hint="cs"/>
          <w:rtl/>
        </w:rPr>
        <w:t>اين‌هماني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!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...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  <w:r>
        <w:rPr>
          <w:rtl/>
        </w:rPr>
        <w:t xml:space="preserve"> «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ادراكاتي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چهارتا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! </w:t>
      </w:r>
      <w:r>
        <w:rPr>
          <w:rFonts w:hint="cs"/>
          <w:rtl/>
        </w:rPr>
        <w:t>بله،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مي‌نماييد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عقلي</w:t>
      </w:r>
      <w:r>
        <w:rPr>
          <w:rtl/>
        </w:rPr>
        <w:t xml:space="preserve"> </w:t>
      </w:r>
      <w:r>
        <w:rPr>
          <w:rFonts w:hint="cs"/>
          <w:rtl/>
        </w:rPr>
        <w:t>مي‌گوييد</w:t>
      </w:r>
      <w:r>
        <w:rPr>
          <w:rtl/>
        </w:rPr>
        <w:t>: «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چرخيدم،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چهاردرجه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مؤلفه‌هايش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!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كافي‌ست؟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هم‌پوشاني</w:t>
      </w:r>
      <w:r>
        <w:rPr>
          <w:rtl/>
        </w:rPr>
        <w:t xml:space="preserve"> </w:t>
      </w:r>
      <w:r>
        <w:rPr>
          <w:rFonts w:hint="cs"/>
          <w:rtl/>
        </w:rPr>
        <w:t>بردارها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نمايانده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اندازه‌هاي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«</w:t>
      </w:r>
      <w:r>
        <w:rPr>
          <w:rFonts w:hint="cs"/>
          <w:rtl/>
        </w:rPr>
        <w:t>خيال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قبلي‌ست؟</w:t>
      </w:r>
      <w:r>
        <w:rPr>
          <w:rtl/>
        </w:rPr>
        <w:t xml:space="preserve">!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مادامي‌كه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بردار،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مؤلفه‌اي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ناظر،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مي‌نمايند،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اين‌هماني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برذار</w:t>
      </w:r>
      <w:r>
        <w:rPr>
          <w:rtl/>
        </w:rPr>
        <w:t xml:space="preserve"> </w:t>
      </w:r>
      <w:r>
        <w:rPr>
          <w:rFonts w:hint="cs"/>
          <w:rtl/>
        </w:rPr>
        <w:t>قبلي‌ست،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«</w:t>
      </w:r>
      <w:r>
        <w:rPr>
          <w:rFonts w:hint="cs"/>
          <w:rtl/>
        </w:rPr>
        <w:t>داناي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سقراطي،</w:t>
      </w:r>
      <w:r>
        <w:rPr>
          <w:rtl/>
        </w:rPr>
        <w:t xml:space="preserve"> </w:t>
      </w:r>
      <w:r>
        <w:rPr>
          <w:rFonts w:hint="cs"/>
          <w:rtl/>
        </w:rPr>
        <w:t>افلاطوني،</w:t>
      </w:r>
      <w:r>
        <w:rPr>
          <w:rtl/>
        </w:rPr>
        <w:t xml:space="preserve"> </w:t>
      </w:r>
      <w:r>
        <w:rPr>
          <w:rFonts w:hint="cs"/>
          <w:rtl/>
        </w:rPr>
        <w:t>ارسطويي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مي‌بينند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ناگزير،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مي‌نگرند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نمي‌توانيم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 w:rsidR="00FA36AA"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وراعالمي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مي‌نگريم،</w:t>
      </w:r>
      <w:r>
        <w:rPr>
          <w:rtl/>
        </w:rPr>
        <w:t xml:space="preserve"> </w:t>
      </w: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شده‌ايم،</w:t>
      </w:r>
      <w:r>
        <w:rPr>
          <w:rtl/>
        </w:rPr>
        <w:t xml:space="preserve"> </w:t>
      </w:r>
      <w:r>
        <w:rPr>
          <w:rFonts w:hint="cs"/>
          <w:rtl/>
        </w:rPr>
        <w:t>مطلق‌نگر</w:t>
      </w:r>
      <w:r>
        <w:rPr>
          <w:rtl/>
        </w:rPr>
        <w:t xml:space="preserve"> </w:t>
      </w:r>
      <w:r>
        <w:rPr>
          <w:rFonts w:hint="cs"/>
          <w:rtl/>
        </w:rPr>
        <w:t>مي‌گرديم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مي‌فرماييد،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دقيقاً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آبزرورها،</w:t>
      </w:r>
      <w:r>
        <w:rPr>
          <w:rtl/>
        </w:rPr>
        <w:t xml:space="preserve"> </w:t>
      </w:r>
      <w:r>
        <w:rPr>
          <w:rFonts w:hint="cs"/>
          <w:rtl/>
        </w:rPr>
        <w:t>ناظريني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مي‌نمايند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نمي‌توانم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واحدي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 xml:space="preserve"> </w:t>
      </w:r>
      <w:r>
        <w:rPr>
          <w:rFonts w:hint="cs"/>
          <w:rtl/>
        </w:rPr>
        <w:t>توپر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توخالي،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يعني</w:t>
      </w:r>
      <w:r>
        <w:rPr>
          <w:rtl/>
        </w:rPr>
        <w:t xml:space="preserve"> 4 </w:t>
      </w:r>
      <w:r>
        <w:rPr>
          <w:rFonts w:hint="cs"/>
          <w:rtl/>
        </w:rPr>
        <w:t>مؤلفه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نمي‌توانيد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بيننده‌ها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گزارش‌هاي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گزارش‌ها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گزارش‌هايي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مؤلفه‌هايي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مشابهتي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مختلفند،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!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نمي‌خواهد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توخالي‌ست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مي‌كني،</w:t>
      </w:r>
      <w:r>
        <w:rPr>
          <w:rtl/>
        </w:rPr>
        <w:t xml:space="preserve"> </w:t>
      </w:r>
      <w:r>
        <w:rPr>
          <w:rFonts w:hint="cs"/>
          <w:rtl/>
        </w:rPr>
        <w:t>بسم‌الله،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تفلسف</w:t>
      </w:r>
      <w:r>
        <w:rPr>
          <w:rtl/>
        </w:rPr>
        <w:t xml:space="preserve"> </w:t>
      </w:r>
      <w:r>
        <w:rPr>
          <w:rFonts w:hint="cs"/>
          <w:rtl/>
        </w:rPr>
        <w:t>كن،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توپر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توخالي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توپر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>: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ربط‌ها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«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ربط‌ها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ربط‌ها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ذات‌ها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مثال؛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مي‌گوييم</w:t>
      </w:r>
      <w:r>
        <w:rPr>
          <w:rtl/>
        </w:rPr>
        <w:t xml:space="preserve"> «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آبي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آبي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مي‌گوييم</w:t>
      </w:r>
      <w:r>
        <w:rPr>
          <w:rtl/>
        </w:rPr>
        <w:t xml:space="preserve">: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ناظري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قطب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شتابدهنده‌اي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.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ربطي‌ست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واقعيم،</w:t>
      </w:r>
      <w:r>
        <w:rPr>
          <w:rtl/>
        </w:rPr>
        <w:t xml:space="preserve"> </w:t>
      </w:r>
      <w:r>
        <w:rPr>
          <w:rFonts w:hint="cs"/>
          <w:rtl/>
        </w:rPr>
        <w:t>دركي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آن‌سوي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يافته‌ايم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توصيفي</w:t>
      </w:r>
      <w:r>
        <w:rPr>
          <w:rtl/>
        </w:rPr>
        <w:t xml:space="preserve"> </w:t>
      </w:r>
      <w:r>
        <w:rPr>
          <w:rFonts w:hint="cs"/>
          <w:rtl/>
        </w:rPr>
        <w:t>مي‌كنيم،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مي‌شويم</w:t>
      </w:r>
      <w:r>
        <w:rPr>
          <w:rtl/>
        </w:rPr>
        <w:t>: «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آن‌سوي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نسبيّتي‌ست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.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>"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هيچ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چارچوب‌ها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نداشت،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چگونه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مي‌تواند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قضاوت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>: «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نكرد؟</w:t>
      </w:r>
      <w:r w:rsidRPr="00146CA5">
        <w:rPr>
          <w:rFonts w:cs="IranSansZ"/>
          <w:color w:val="FF0000"/>
          <w:sz w:val="16"/>
          <w:szCs w:val="20"/>
          <w:rtl/>
        </w:rPr>
        <w:t>!»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لطيفي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ببينيد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اساس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مسلما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خاطر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مثلا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عدد</w:t>
      </w:r>
      <w:r w:rsidRPr="00146CA5">
        <w:rPr>
          <w:rFonts w:cs="IranSansZ"/>
          <w:color w:val="FF0000"/>
          <w:sz w:val="16"/>
          <w:szCs w:val="20"/>
          <w:rtl/>
        </w:rPr>
        <w:t xml:space="preserve"> (1,3,5) </w:t>
      </w:r>
      <w:r w:rsidRPr="00146CA5">
        <w:rPr>
          <w:rFonts w:cs="IranSansZ" w:hint="cs"/>
          <w:color w:val="FF0000"/>
          <w:sz w:val="16"/>
          <w:szCs w:val="20"/>
          <w:rtl/>
        </w:rPr>
        <w:t>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جزئي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دوران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يافته،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اعداد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خواهيم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داشت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نتيجه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بلكه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داريم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ناميم،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دخيل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خاطر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حاصل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عبارت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فيزيكي</w:t>
      </w:r>
      <w:r w:rsidRPr="00146CA5">
        <w:rPr>
          <w:rFonts w:cs="IranSansZ"/>
          <w:color w:val="FF0000"/>
          <w:sz w:val="16"/>
          <w:szCs w:val="20"/>
          <w:rtl/>
        </w:rPr>
        <w:t>(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بعد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واژه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برم</w:t>
      </w:r>
      <w:r w:rsidRPr="00146CA5">
        <w:rPr>
          <w:rFonts w:cs="IranSansZ"/>
          <w:color w:val="FF0000"/>
          <w:sz w:val="16"/>
          <w:szCs w:val="20"/>
          <w:rtl/>
        </w:rPr>
        <w:t xml:space="preserve">)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آدرس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/>
          <w:color w:val="FF0000"/>
          <w:sz w:val="16"/>
          <w:szCs w:val="20"/>
        </w:rPr>
        <w:t>http://planetmath.org/physicalvector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چنين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تمايزي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بحث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اينجا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زبان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برسانم</w:t>
      </w:r>
      <w:r w:rsidRPr="00146CA5">
        <w:rPr>
          <w:rFonts w:cs="IranSansZ"/>
          <w:color w:val="FF0000"/>
          <w:sz w:val="16"/>
          <w:szCs w:val="20"/>
          <w:rtl/>
        </w:rPr>
        <w:t>: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گرفتن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شما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پرسيديد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چيزي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مشترك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رساند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اساس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طولش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واحد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سانتيمتر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برابر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واضح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يكسان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مكاني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تحت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تغيير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مذكور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اشاره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فهميم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اثبات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بودن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شخصي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بگيريد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ايم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مختصات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lastRenderedPageBreak/>
        <w:t>فضازماني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خاصي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قرار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شخص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گيري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مختصه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مكاني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اوست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مختصه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زنند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Pr="00146CA5" w:rsidRDefault="000B7B1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 w:hint="cs"/>
          <w:color w:val="FF0000"/>
          <w:sz w:val="16"/>
          <w:szCs w:val="20"/>
          <w:rtl/>
        </w:rPr>
        <w:t>حال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مبدأ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وصل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مبدأ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سمت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مسلما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تمام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دستگاه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سمت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اندازه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رابطه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فيثاغورث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فضازمان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درست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مؤلفه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4 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مختلف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متفاوت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طول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جهتش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تعريف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يكسان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نكته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بسيار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لطيف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توسط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محسوس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نيست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فرضي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نام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مبدأ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سمت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ذره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كسي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مشاهده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ولي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برايش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خواص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قائل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خواصي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جمع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تفريق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ضرب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داخلي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ميانشان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بله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هيچ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مرجحي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وجود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ندارد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زيبايي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بدون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مرجع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مطلق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گرفته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مفهوم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چارچوب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كند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ويژگي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ممتاز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فرآيند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انتزاع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FA36AA" w:rsidRPr="00146CA5" w:rsidRDefault="00FA36AA" w:rsidP="00E35B92">
      <w:pPr>
        <w:pBdr>
          <w:top w:val="single" w:sz="4" w:space="12" w:color="FF0000"/>
          <w:left w:val="single" w:sz="4" w:space="7" w:color="FF0000"/>
          <w:bottom w:val="single" w:sz="4" w:space="12" w:color="FF0000"/>
          <w:right w:val="single" w:sz="4" w:space="7" w:color="FF0000"/>
        </w:pBdr>
        <w:shd w:val="clear" w:color="auto" w:fill="FDE9D9" w:themeFill="accent6" w:themeFillTint="33"/>
        <w:spacing w:line="240" w:lineRule="auto"/>
        <w:rPr>
          <w:rFonts w:cs="IranSansZ"/>
          <w:color w:val="FF0000"/>
          <w:sz w:val="16"/>
          <w:szCs w:val="20"/>
          <w:rtl/>
        </w:rPr>
      </w:pPr>
      <w:r w:rsidRPr="00146CA5">
        <w:rPr>
          <w:rFonts w:cs="IranSansZ"/>
          <w:color w:val="FF0000"/>
          <w:sz w:val="16"/>
          <w:szCs w:val="20"/>
          <w:rtl/>
        </w:rPr>
        <w:t>"</w:t>
      </w:r>
      <w:r w:rsidRPr="00146CA5">
        <w:rPr>
          <w:rFonts w:cs="IranSansZ" w:hint="cs"/>
          <w:color w:val="FF0000"/>
          <w:sz w:val="16"/>
          <w:szCs w:val="20"/>
          <w:rtl/>
        </w:rPr>
        <w:t>ممكن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وضعيتي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نسبت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مثبت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بروز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دهد</w:t>
      </w:r>
      <w:r w:rsidRPr="00146CA5">
        <w:rPr>
          <w:rFonts w:cs="IranSansZ"/>
          <w:color w:val="FF0000"/>
          <w:sz w:val="16"/>
          <w:szCs w:val="20"/>
          <w:rtl/>
        </w:rPr>
        <w:t xml:space="preserve"> "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بينيد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خودتان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واژه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كرديد</w:t>
      </w:r>
      <w:r w:rsidRPr="00146CA5">
        <w:rPr>
          <w:rFonts w:cs="IranSansZ"/>
          <w:color w:val="FF0000"/>
          <w:sz w:val="16"/>
          <w:szCs w:val="20"/>
          <w:rtl/>
        </w:rPr>
        <w:t xml:space="preserve">!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واقع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حتي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مثلا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فوتون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ببيند،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پشت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ذهن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هماني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نهادينه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بيان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دقيقتر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گوييم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يك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توسط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الكترون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"</w:t>
      </w:r>
      <w:r w:rsidRPr="00146CA5">
        <w:rPr>
          <w:rFonts w:cs="IranSansZ" w:hint="cs"/>
          <w:color w:val="FF0000"/>
          <w:sz w:val="16"/>
          <w:szCs w:val="20"/>
          <w:rtl/>
        </w:rPr>
        <w:t>همين</w:t>
      </w:r>
      <w:r w:rsidRPr="00146CA5">
        <w:rPr>
          <w:rFonts w:cs="IranSansZ"/>
          <w:color w:val="FF0000"/>
          <w:sz w:val="16"/>
          <w:szCs w:val="20"/>
          <w:rtl/>
        </w:rPr>
        <w:t xml:space="preserve">"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توسط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ديگري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فوتون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ديده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شود</w:t>
      </w:r>
      <w:r w:rsidRPr="00146CA5">
        <w:rPr>
          <w:rFonts w:cs="IranSansZ"/>
          <w:color w:val="FF0000"/>
          <w:sz w:val="16"/>
          <w:szCs w:val="20"/>
          <w:rtl/>
        </w:rPr>
        <w:t xml:space="preserve">. </w:t>
      </w:r>
      <w:r w:rsidRPr="00146CA5">
        <w:rPr>
          <w:rFonts w:cs="IranSansZ" w:hint="cs"/>
          <w:color w:val="FF0000"/>
          <w:sz w:val="16"/>
          <w:szCs w:val="20"/>
          <w:rtl/>
        </w:rPr>
        <w:t>آنگاه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مي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توان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استفاده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تفكر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و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تعقل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ماهيت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شيئ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مستقل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از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ناظرين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باشد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را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دريافت،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مشابه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با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آنچه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كه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در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مورد</w:t>
      </w:r>
      <w:r w:rsidRPr="00146CA5">
        <w:rPr>
          <w:rFonts w:cs="IranSansZ"/>
          <w:color w:val="FF0000"/>
          <w:sz w:val="16"/>
          <w:szCs w:val="20"/>
          <w:rtl/>
        </w:rPr>
        <w:t xml:space="preserve"> 4</w:t>
      </w:r>
      <w:r w:rsidRPr="00146CA5">
        <w:rPr>
          <w:rFonts w:cs="IranSansZ" w:hint="cs"/>
          <w:color w:val="FF0000"/>
          <w:sz w:val="16"/>
          <w:szCs w:val="20"/>
          <w:rtl/>
        </w:rPr>
        <w:t>بردار</w:t>
      </w:r>
      <w:r w:rsidRPr="00146CA5">
        <w:rPr>
          <w:rFonts w:cs="IranSansZ"/>
          <w:color w:val="FF0000"/>
          <w:sz w:val="16"/>
          <w:szCs w:val="20"/>
          <w:rtl/>
        </w:rPr>
        <w:t xml:space="preserve"> </w:t>
      </w:r>
      <w:r w:rsidRPr="00146CA5">
        <w:rPr>
          <w:rFonts w:cs="IranSansZ" w:hint="cs"/>
          <w:color w:val="FF0000"/>
          <w:sz w:val="16"/>
          <w:szCs w:val="20"/>
          <w:rtl/>
        </w:rPr>
        <w:t>گفتم</w:t>
      </w:r>
      <w:r w:rsidRPr="00146CA5">
        <w:rPr>
          <w:rFonts w:cs="IranSansZ"/>
          <w:color w:val="FF0000"/>
          <w:sz w:val="16"/>
          <w:szCs w:val="20"/>
          <w:rtl/>
        </w:rPr>
        <w:t>.</w:t>
      </w:r>
    </w:p>
    <w:p w:rsidR="000B7B1A" w:rsidRDefault="000B7B1A" w:rsidP="00E35B92">
      <w:pPr>
        <w:spacing w:line="240" w:lineRule="auto"/>
        <w:rPr>
          <w:rtl/>
        </w:rPr>
      </w:pPr>
    </w:p>
    <w:p w:rsidR="000B7B1A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فرموديد</w:t>
      </w:r>
      <w:r>
        <w:rPr>
          <w:rtl/>
        </w:rPr>
        <w:t>: «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ناميم،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تعريفش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.»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مي‌نماييم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مؤلفه‌هاي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بشناسانيم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مؤلفه‌هايش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>: «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برداري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t>x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y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z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t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مؤلفه‌هايش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تعريف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بشناساند،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معلوم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ناظر؟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مؤلفه‌ها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مي‌بريم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درك،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محاسبات</w:t>
      </w:r>
      <w:r>
        <w:rPr>
          <w:rtl/>
        </w:rPr>
        <w:t xml:space="preserve"> </w:t>
      </w:r>
      <w:r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مؤلفه‌ها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قبلي‌ست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.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دارم،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جابه‌جا</w:t>
      </w:r>
      <w:r>
        <w:rPr>
          <w:rtl/>
        </w:rPr>
        <w:t xml:space="preserve"> </w:t>
      </w:r>
      <w:r>
        <w:rPr>
          <w:rFonts w:hint="cs"/>
          <w:rtl/>
        </w:rPr>
        <w:t>شديم،</w:t>
      </w:r>
      <w:r>
        <w:rPr>
          <w:rtl/>
        </w:rPr>
        <w:t xml:space="preserve"> </w:t>
      </w:r>
      <w:r>
        <w:rPr>
          <w:rFonts w:hint="cs"/>
          <w:rtl/>
        </w:rPr>
        <w:t>مي‌بينيم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مؤلفه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جابه‌جا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مي‌زنيم،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مؤلفه‌ها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مي‌ريزيم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خالصي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مي‌سازيم،</w:t>
      </w:r>
      <w:r>
        <w:rPr>
          <w:rtl/>
        </w:rPr>
        <w:t xml:space="preserve"> </w:t>
      </w:r>
      <w:r>
        <w:rPr>
          <w:rFonts w:hint="cs"/>
          <w:rtl/>
        </w:rPr>
        <w:t>دركي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توصيف‌كننده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مؤلفه‌هاي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بي‌ثباتش</w:t>
      </w:r>
      <w:r>
        <w:rPr>
          <w:rtl/>
        </w:rPr>
        <w:t xml:space="preserve">.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مي‌رسد؛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مكانيزمي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ما،‌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اعراض،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: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تفكّر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ملاك‌هاي</w:t>
      </w:r>
      <w:r>
        <w:rPr>
          <w:rtl/>
        </w:rPr>
        <w:t xml:space="preserve"> </w:t>
      </w:r>
      <w:r>
        <w:rPr>
          <w:rFonts w:hint="cs"/>
          <w:rtl/>
        </w:rPr>
        <w:t>مناسبي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ويژگي‌هايي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تصوّرات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متغيّرهاي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 w:rsidR="00FA36AA">
        <w:rPr>
          <w:rtl/>
        </w:rPr>
        <w:t>.</w:t>
      </w:r>
    </w:p>
    <w:p w:rsidR="001843B4" w:rsidRDefault="000B7B1A" w:rsidP="00E35B92">
      <w:pPr>
        <w:spacing w:line="240" w:lineRule="auto"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نظرمان</w:t>
      </w:r>
      <w:r>
        <w:rPr>
          <w:rtl/>
        </w:rPr>
        <w:t xml:space="preserve"> </w:t>
      </w:r>
      <w:r>
        <w:rPr>
          <w:rFonts w:hint="cs"/>
          <w:rtl/>
        </w:rPr>
        <w:t>آمده،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استدلالي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يقيني</w:t>
      </w:r>
      <w:r>
        <w:rPr>
          <w:rtl/>
        </w:rPr>
        <w:t xml:space="preserve"> </w:t>
      </w:r>
      <w:r>
        <w:rPr>
          <w:rFonts w:hint="cs"/>
          <w:rtl/>
        </w:rPr>
        <w:t>دانست؟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بله،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«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كارگيري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«</w:t>
      </w:r>
      <w:r>
        <w:rPr>
          <w:rFonts w:hint="cs"/>
          <w:rtl/>
        </w:rPr>
        <w:t>همان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دليلي</w:t>
      </w:r>
      <w:r>
        <w:rPr>
          <w:rtl/>
        </w:rPr>
        <w:t xml:space="preserve"> </w:t>
      </w:r>
      <w:r>
        <w:rPr>
          <w:rFonts w:hint="cs"/>
          <w:rtl/>
        </w:rPr>
        <w:t>وجداني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«</w:t>
      </w:r>
      <w:r>
        <w:rPr>
          <w:rFonts w:hint="cs"/>
          <w:rtl/>
        </w:rPr>
        <w:t>اين‌هماني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استدلالي</w:t>
      </w:r>
      <w:r>
        <w:rPr>
          <w:rtl/>
        </w:rPr>
        <w:t xml:space="preserve"> </w:t>
      </w:r>
      <w:r>
        <w:rPr>
          <w:rFonts w:hint="cs"/>
          <w:rtl/>
        </w:rPr>
        <w:t>محكم‌تر</w:t>
      </w:r>
      <w:r>
        <w:rPr>
          <w:rtl/>
        </w:rPr>
        <w:t xml:space="preserve"> </w:t>
      </w:r>
      <w:r>
        <w:rPr>
          <w:rFonts w:hint="cs"/>
          <w:rtl/>
        </w:rPr>
        <w:t>نيازمنديم؟</w:t>
      </w:r>
      <w:r>
        <w:rPr>
          <w:rtl/>
        </w:rPr>
        <w:t xml:space="preserve"> </w:t>
      </w:r>
      <w:r>
        <w:rPr>
          <w:rFonts w:hint="cs"/>
          <w:rtl/>
        </w:rPr>
        <w:t>علي‌رغم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فرمايشات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«</w:t>
      </w:r>
      <w:r>
        <w:rPr>
          <w:rFonts w:hint="cs"/>
          <w:rtl/>
        </w:rPr>
        <w:t>الكترون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«</w:t>
      </w:r>
      <w:r>
        <w:rPr>
          <w:rFonts w:hint="cs"/>
          <w:rtl/>
        </w:rPr>
        <w:t>فوتون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منظري</w:t>
      </w:r>
      <w:r>
        <w:rPr>
          <w:rtl/>
        </w:rPr>
        <w:t xml:space="preserve"> «</w:t>
      </w:r>
      <w:r>
        <w:rPr>
          <w:rFonts w:hint="cs"/>
          <w:rtl/>
        </w:rPr>
        <w:t>مافوق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tl/>
        </w:rPr>
        <w:t xml:space="preserve"> </w:t>
      </w:r>
      <w:r>
        <w:rPr>
          <w:rFonts w:hint="cs"/>
          <w:rtl/>
        </w:rPr>
        <w:t>نمي‌نگريم،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فوتون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خطاي</w:t>
      </w:r>
      <w:r>
        <w:rPr>
          <w:rtl/>
        </w:rPr>
        <w:t xml:space="preserve"> </w:t>
      </w:r>
      <w:r>
        <w:rPr>
          <w:rFonts w:hint="cs"/>
          <w:rtl/>
        </w:rPr>
        <w:t>محاسباتي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مؤلفه‌ها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الكترون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فوتون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.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«</w:t>
      </w:r>
      <w:r>
        <w:rPr>
          <w:rFonts w:hint="cs"/>
          <w:rtl/>
        </w:rPr>
        <w:t>واقعيت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بحث‌هاي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پرهياهوي</w:t>
      </w:r>
      <w:r>
        <w:rPr>
          <w:rtl/>
        </w:rPr>
        <w:t xml:space="preserve"> </w:t>
      </w:r>
      <w:r>
        <w:rPr>
          <w:rFonts w:hint="cs"/>
          <w:rtl/>
        </w:rPr>
        <w:t>فلسفي‌ست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اوصافي‌ست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مي‌نماييم؟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.</w:t>
      </w:r>
    </w:p>
    <w:p w:rsidR="001843B4" w:rsidRDefault="001843B4" w:rsidP="00E35B92">
      <w:pPr>
        <w:spacing w:line="240" w:lineRule="auto"/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45" w:rsidRDefault="00D00A45" w:rsidP="00024D73">
      <w:pPr>
        <w:spacing w:after="0" w:line="240" w:lineRule="auto"/>
      </w:pPr>
      <w:r>
        <w:separator/>
      </w:r>
    </w:p>
  </w:endnote>
  <w:endnote w:type="continuationSeparator" w:id="0">
    <w:p w:rsidR="00D00A45" w:rsidRDefault="00D00A4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8" w:rsidRPr="00024D73" w:rsidRDefault="00331908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A51C45">
      <w:rPr>
        <w:rFonts w:cs="Titr"/>
        <w:noProof/>
        <w:sz w:val="20"/>
        <w:szCs w:val="24"/>
        <w:rtl/>
      </w:rPr>
      <w:t>24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8" w:rsidRPr="004522E2" w:rsidRDefault="00331908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A51C45">
      <w:rPr>
        <w:rFonts w:ascii="Tunga" w:hAnsi="Tunga" w:cs="Tunga"/>
        <w:noProof/>
        <w:sz w:val="16"/>
        <w:szCs w:val="16"/>
      </w:rPr>
      <w:t>Rabt-Nesbiat-Questions-Movashah-Works.Docx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45" w:rsidRDefault="00D00A4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00A45" w:rsidRDefault="00D00A4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8" w:rsidRPr="00AF0164" w:rsidRDefault="00331908" w:rsidP="001843B4">
    <w:pPr>
      <w:pStyle w:val="Header"/>
      <w:ind w:firstLine="0"/>
      <w:jc w:val="center"/>
      <w:rPr>
        <w:sz w:val="14"/>
        <w:szCs w:val="20"/>
      </w:rPr>
    </w:pPr>
  </w:p>
  <w:p w:rsidR="00331908" w:rsidRDefault="00331908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1A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B7B1A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6CA5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847A0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1908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33C47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7C93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51C45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00A45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5B92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36AA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4DC0-AA61-481F-AFF3-F7E0A2F3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25</TotalTime>
  <Pages>1</Pages>
  <Words>10598</Words>
  <Characters>60414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8</cp:revision>
  <cp:lastPrinted>2016-03-19T07:07:00Z</cp:lastPrinted>
  <dcterms:created xsi:type="dcterms:W3CDTF">2015-02-19T17:24:00Z</dcterms:created>
  <dcterms:modified xsi:type="dcterms:W3CDTF">2016-03-19T07:07:00Z</dcterms:modified>
</cp:coreProperties>
</file>