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522E2" w:rsidRDefault="000F429F" w:rsidP="00500E72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500E7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23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تير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500E7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23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تير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محورهاي</w:t>
      </w:r>
      <w:r w:rsidR="00500E72" w:rsidRPr="00500E7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مطالبات</w:t>
      </w:r>
      <w:r w:rsidR="00500E72" w:rsidRPr="00500E7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مردم</w:t>
      </w:r>
      <w:r w:rsidR="00500E72">
        <w:rPr>
          <w:rFonts w:cs="Vahid" w:hint="cs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از</w:t>
      </w:r>
      <w:r w:rsidR="00500E72">
        <w:rPr>
          <w:rFonts w:cs="Vahid" w:hint="cs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نمايندگان</w:t>
      </w:r>
      <w:r w:rsidR="00500E72" w:rsidRPr="00500E7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مجلس</w:t>
      </w:r>
      <w:r w:rsidR="00500E72" w:rsidRPr="00500E7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شوراي</w:t>
      </w:r>
      <w:r w:rsidR="00500E72" w:rsidRPr="00500E7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00E72" w:rsidRPr="00500E72">
        <w:rPr>
          <w:rFonts w:cs="Vahid" w:hint="cs"/>
          <w:noProof/>
          <w:color w:val="C00000"/>
          <w:sz w:val="36"/>
          <w:szCs w:val="36"/>
          <w:rtl/>
        </w:rPr>
        <w:t>اسلامي</w:t>
      </w:r>
    </w:p>
    <w:p w:rsidR="00500E72" w:rsidRDefault="00500E72" w:rsidP="00500E72">
      <w:pPr>
        <w:pStyle w:val="Heading1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سياسي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الف</w:t>
      </w:r>
      <w:r w:rsidR="00500E72">
        <w:rPr>
          <w:rtl/>
        </w:rPr>
        <w:t xml:space="preserve"> – </w:t>
      </w:r>
      <w:r w:rsidR="00500E72">
        <w:rPr>
          <w:rFonts w:hint="cs"/>
          <w:rtl/>
        </w:rPr>
        <w:t>سياست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</w:p>
    <w:p w:rsidR="00500E72" w:rsidRDefault="00903808" w:rsidP="00903808">
      <w:pPr>
        <w:pStyle w:val="Heading3"/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tl/>
        </w:rPr>
        <w:t xml:space="preserve">      </w:t>
      </w:r>
      <w:r w:rsidR="00500E72">
        <w:rPr>
          <w:rFonts w:hint="cs"/>
          <w:rtl/>
        </w:rPr>
        <w:t>ارتقاي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امنيت</w:t>
      </w:r>
    </w:p>
    <w:p w:rsidR="00500E72" w:rsidRDefault="00903808" w:rsidP="00903808">
      <w:pPr>
        <w:pStyle w:val="ListParagraph"/>
        <w:numPr>
          <w:ilvl w:val="0"/>
          <w:numId w:val="2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ترويج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اصل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مقاومت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اعتماد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توانمندي‏هاي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تلاش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: </w:t>
      </w:r>
    </w:p>
    <w:p w:rsidR="00500E72" w:rsidRDefault="00903808" w:rsidP="00903808">
      <w:pPr>
        <w:pStyle w:val="ListParagraph"/>
        <w:numPr>
          <w:ilvl w:val="1"/>
          <w:numId w:val="2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شناسائي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توانمندي‏ها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296F13">
        <w:rPr>
          <w:rFonts w:hint="cs"/>
          <w:rtl/>
        </w:rPr>
        <w:t>استعدادها</w:t>
      </w:r>
    </w:p>
    <w:p w:rsidR="00500E72" w:rsidRDefault="00903808" w:rsidP="00903808">
      <w:pPr>
        <w:pStyle w:val="ListParagraph"/>
        <w:numPr>
          <w:ilvl w:val="1"/>
          <w:numId w:val="2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296F13">
        <w:rPr>
          <w:rFonts w:hint="cs"/>
          <w:rtl/>
        </w:rPr>
        <w:t>پشتيباني</w:t>
      </w:r>
    </w:p>
    <w:p w:rsidR="00500E72" w:rsidRDefault="00903808" w:rsidP="00903808">
      <w:pPr>
        <w:pStyle w:val="ListParagraph"/>
        <w:numPr>
          <w:ilvl w:val="1"/>
          <w:numId w:val="2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فعالسازي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بهره‏برداري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امكانات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</w:p>
    <w:p w:rsidR="00500E72" w:rsidRDefault="00903808" w:rsidP="00903808">
      <w:pPr>
        <w:pStyle w:val="ListParagraph"/>
        <w:numPr>
          <w:ilvl w:val="0"/>
          <w:numId w:val="2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بنيه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امنيتي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امنيت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مرزها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اطلاعات</w:t>
      </w:r>
    </w:p>
    <w:p w:rsidR="00500E72" w:rsidRDefault="00903808" w:rsidP="00903808">
      <w:pPr>
        <w:pStyle w:val="ListParagraph"/>
        <w:numPr>
          <w:ilvl w:val="0"/>
          <w:numId w:val="2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اجراي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مطالبات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معظم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رهبري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گوناگون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2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عدم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گرايش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جريان‏هاي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زاويه‏دار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انقلاب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استقامت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انقلاب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296F13">
        <w:rPr>
          <w:rFonts w:hint="cs"/>
          <w:rtl/>
        </w:rPr>
        <w:t>رهبري</w:t>
      </w:r>
    </w:p>
    <w:p w:rsidR="00500E72" w:rsidRDefault="00903808" w:rsidP="00903808">
      <w:pPr>
        <w:pStyle w:val="Heading3"/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tl/>
        </w:rPr>
        <w:t xml:space="preserve">      </w:t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عدالت</w:t>
      </w:r>
    </w:p>
    <w:p w:rsidR="00500E72" w:rsidRDefault="00903808" w:rsidP="00903808">
      <w:pPr>
        <w:pStyle w:val="ListParagraph"/>
        <w:numPr>
          <w:ilvl w:val="0"/>
          <w:numId w:val="3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تلاش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اعتماد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عمومي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دستگاه‏هاي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امانتداري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دلسوزي،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تواضع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برابر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كارگشائي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سريع</w:t>
      </w:r>
    </w:p>
    <w:p w:rsidR="00500E72" w:rsidRDefault="00903808" w:rsidP="00903808">
      <w:pPr>
        <w:pStyle w:val="ListParagraph"/>
        <w:numPr>
          <w:ilvl w:val="0"/>
          <w:numId w:val="3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برابري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عدالت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توزيع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طرح‏ها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بودجه‏هاي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عمراني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حمايتي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مختلف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اولويت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برخوردار</w:t>
      </w:r>
    </w:p>
    <w:p w:rsidR="00500E72" w:rsidRDefault="00903808" w:rsidP="00903808">
      <w:pPr>
        <w:pStyle w:val="ListParagraph"/>
        <w:numPr>
          <w:ilvl w:val="0"/>
          <w:numId w:val="3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نيروها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جريان‏هاي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انقلابي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متدين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انقلابي</w:t>
      </w:r>
    </w:p>
    <w:p w:rsidR="00500E72" w:rsidRDefault="00903808" w:rsidP="00903808">
      <w:pPr>
        <w:pStyle w:val="ListParagraph"/>
        <w:numPr>
          <w:ilvl w:val="0"/>
          <w:numId w:val="3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عدم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امتيازدهي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خاص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اساس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تفاوت‏هاي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قوميتي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مذهبي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جغرافيايي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تعامل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برابر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همگان</w:t>
      </w:r>
    </w:p>
    <w:p w:rsidR="00500E72" w:rsidRDefault="00903808" w:rsidP="00903808">
      <w:pPr>
        <w:pStyle w:val="ListParagraph"/>
        <w:numPr>
          <w:ilvl w:val="1"/>
          <w:numId w:val="30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اهتمام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تمركز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مشكلات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مربوط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اشتغال،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امكانات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تحصيلي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</w:p>
    <w:p w:rsidR="00500E72" w:rsidRDefault="00903808" w:rsidP="00903808">
      <w:pPr>
        <w:pStyle w:val="ListParagraph"/>
        <w:numPr>
          <w:ilvl w:val="0"/>
          <w:numId w:val="3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اجراي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مطالبات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معظم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رهبري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گوناگون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0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اعمال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دقيق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مستمر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كارگزاران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سطوح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مختلف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ب</w:t>
      </w:r>
      <w:r w:rsidR="00500E72">
        <w:rPr>
          <w:rtl/>
        </w:rPr>
        <w:t xml:space="preserve"> – </w:t>
      </w:r>
      <w:r w:rsidR="00500E72">
        <w:rPr>
          <w:rFonts w:hint="cs"/>
          <w:rtl/>
        </w:rPr>
        <w:t>سياست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</w:p>
    <w:p w:rsidR="00500E72" w:rsidRDefault="00903808" w:rsidP="00903808">
      <w:pPr>
        <w:pStyle w:val="Heading3"/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tl/>
        </w:rPr>
        <w:t xml:space="preserve">     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عزّت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</w:p>
    <w:p w:rsidR="00500E72" w:rsidRDefault="00903808" w:rsidP="00903808">
      <w:pPr>
        <w:pStyle w:val="ListParagraph"/>
        <w:numPr>
          <w:ilvl w:val="0"/>
          <w:numId w:val="31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سياست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حفظ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اصل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عزت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ايماني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تلاش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جبران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خدشه‏هايي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هيبت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عزت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جمهوري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نتيجه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انفعالي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</w:t>
      </w:r>
    </w:p>
    <w:p w:rsidR="00500E72" w:rsidRDefault="00903808" w:rsidP="00903808">
      <w:pPr>
        <w:pStyle w:val="ListParagraph"/>
        <w:numPr>
          <w:ilvl w:val="0"/>
          <w:numId w:val="31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عمل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اصل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موازنه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مقابله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مثل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استعمارگر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مستكبر</w:t>
      </w:r>
    </w:p>
    <w:p w:rsidR="00500E72" w:rsidRDefault="00903808" w:rsidP="00903808">
      <w:pPr>
        <w:pStyle w:val="Heading3"/>
        <w:ind w:left="0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500E72">
        <w:rPr>
          <w:rtl/>
        </w:rPr>
        <w:t xml:space="preserve">     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مستضعفين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جبهه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مقاومت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مقاومت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ابعاد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ارتباط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مستقل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آسيب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خصمانه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همپيمانان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نظير</w:t>
      </w:r>
      <w:r w:rsidR="007712CD">
        <w:rPr>
          <w:rFonts w:hint="cs"/>
          <w:rtl/>
        </w:rPr>
        <w:t>: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آفريقاي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جنوبي،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مالزي،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اندونزي،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كوبا،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كره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شمالي،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ونزوئلا،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چين،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روسيه،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روسيه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سفيد،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سنگال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اهتمام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همسايه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آسياي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شرقي،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آفريقا،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لاتين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جانبه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7712CD">
        <w:rPr>
          <w:rFonts w:hint="cs"/>
          <w:rtl/>
        </w:rPr>
        <w:t>-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</w:t>
      </w:r>
      <w:r w:rsidR="00500E72">
        <w:rPr>
          <w:rtl/>
        </w:rPr>
        <w:t xml:space="preserve"> </w:t>
      </w:r>
      <w:r w:rsidR="007712CD">
        <w:rPr>
          <w:rFonts w:hint="cs"/>
          <w:rtl/>
        </w:rPr>
        <w:t>-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تقليل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محدود‏سازي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7712CD">
        <w:rPr>
          <w:rFonts w:hint="cs"/>
          <w:rtl/>
        </w:rPr>
        <w:t>-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7712CD">
        <w:rPr>
          <w:rFonts w:hint="cs"/>
          <w:rtl/>
        </w:rPr>
        <w:t>-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استكبار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اروپايي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وابسته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آسيائي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وابسته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ژاپن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كره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جنوبي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گسترش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ديپلماسي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فعال‏سازي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همكاري‏هاي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اعتقادي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نهادهاي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نهادهاي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تشكيل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اتحاديه‏هاي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همكاري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استفاده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بيشتر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امكانات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مختلف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مذكور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همكاري‏ها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منفعل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تشكيل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صندوق‏هاي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مشترك،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بانك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مشترك،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پول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مشترك،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مشترك،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جبهه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امپرياليستي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استكباري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مشترك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انجمن‏ها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تشكل‏هاي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حقوقي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دفاع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حقوق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بشر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محكوم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بشري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آمريكا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همپيمانان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او</w:t>
      </w:r>
    </w:p>
    <w:p w:rsidR="00500E72" w:rsidRDefault="00903808" w:rsidP="00903808">
      <w:pPr>
        <w:pStyle w:val="ListParagraph"/>
        <w:numPr>
          <w:ilvl w:val="0"/>
          <w:numId w:val="32"/>
        </w:numPr>
        <w:ind w:left="0"/>
        <w:rPr>
          <w:rtl/>
        </w:rPr>
      </w:pPr>
      <w:r>
        <w:rPr>
          <w:rtl/>
        </w:rPr>
        <w:tab/>
      </w:r>
      <w:r w:rsidR="007712CD">
        <w:rPr>
          <w:rFonts w:hint="cs"/>
          <w:rtl/>
        </w:rPr>
        <w:t>ت</w:t>
      </w:r>
      <w:r w:rsidR="00500E72">
        <w:rPr>
          <w:rFonts w:hint="cs"/>
          <w:rtl/>
        </w:rPr>
        <w:t>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بين‏المللي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جمهوري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مدافع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سياست‏هاي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جمهوري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مقاومت</w:t>
      </w:r>
    </w:p>
    <w:p w:rsidR="00500E72" w:rsidRDefault="00500E72" w:rsidP="00500E72">
      <w:pPr>
        <w:pStyle w:val="Heading1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اقتصادي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اعطاي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وام‏هاي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قرض‏الحسنه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كارمزد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كارگاه‏هاي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خانگي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بخشش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بهره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وام‏هاي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مراكز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توليدي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تقسيط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وام‏هاي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مراكز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نحو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شايسته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ارزان‏شدن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هزينه‏هاي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برق،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تهيه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بذر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هزينه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لوازم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كشاورزي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كشاورزي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عرضه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صنعتي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كشاورزي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منع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ضرور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مي‏شوند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مصرف‏كنندگان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اعطاي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قرض‏الحسنه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كارمزد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مدت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جلوگيري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عرضه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ارزان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كوتاه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كردن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دلالها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واسطه‏هاي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غيرمفيد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مصرف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كننده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جلوگيري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گونه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انحصار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عرضه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توليدي</w:t>
      </w:r>
      <w:r w:rsidR="00500E72">
        <w:rPr>
          <w:rtl/>
        </w:rPr>
        <w:t xml:space="preserve"> 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مبارزه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قانونگذاري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تأمين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كنترل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مبادي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مطلق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معدوم‏سازي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ارجاع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مبدأ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اجازه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lastRenderedPageBreak/>
        <w:t>بازار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شناسائي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كليه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عناصري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نقشي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داشته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دارند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معرفي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قضاييه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مجازات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بازدارنده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استفاده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نيروي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بسيج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تأمين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مبادي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قاچاق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كنترل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گردش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پول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تجارت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داخلي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خارجي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تأمين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ممنوعيت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هرگونه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افزايش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قيمت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مطلق،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تأمين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توليدكنندگان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اعطاي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تسهيلات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قرض‏الحسنه‏اي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توليدكنندگان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تأمين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ارزان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قيمت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اوليه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بخصوص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خوراك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صنايع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مربوطه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نحوي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آسيبي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تأمين‏كنندگان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اوليه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نشود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شود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اجراي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صحيح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اصل</w:t>
      </w:r>
      <w:r w:rsidR="00500E72">
        <w:rPr>
          <w:rtl/>
        </w:rPr>
        <w:t xml:space="preserve"> 44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مجلس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قضائيه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راه‏اندازي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مجدّد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كليه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كارخانجات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كارگاه‏هايي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گذشته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دليل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مشكلاتي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داشته‏اند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تعطيل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شده‏اند،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همچنين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كمك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كارخانجات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كارگاه‏هايي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دليل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مشكلات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موجود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درصد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مي‏كنند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افزايش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رساندن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سطح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صد</w:t>
      </w:r>
    </w:p>
    <w:p w:rsidR="00500E72" w:rsidRDefault="00903808" w:rsidP="00903808">
      <w:pPr>
        <w:pStyle w:val="ListParagraph"/>
        <w:numPr>
          <w:ilvl w:val="0"/>
          <w:numId w:val="33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كنترل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جريان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صادرات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تدوين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جامع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مجلس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قضاييه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صادرات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قطع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ناپاك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سابقه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خوبي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ندارند</w:t>
      </w:r>
    </w:p>
    <w:p w:rsidR="00500E72" w:rsidRDefault="00903808" w:rsidP="00903808">
      <w:pPr>
        <w:pStyle w:val="ListParagraph"/>
        <w:numPr>
          <w:ilvl w:val="1"/>
          <w:numId w:val="33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عدم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امتيازدهي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صادرات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عناصر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مطمئن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تلاش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حصول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اطمينان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امانت‏داري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حسن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كساني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مفصل‏هاي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اصلي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صادرات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واردات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اختيار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آنهاست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عدالت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اقتصادي</w:t>
      </w:r>
    </w:p>
    <w:p w:rsidR="00500E72" w:rsidRDefault="00903808" w:rsidP="00903808">
      <w:pPr>
        <w:pStyle w:val="ListParagraph"/>
        <w:numPr>
          <w:ilvl w:val="0"/>
          <w:numId w:val="34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صنايع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نفت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پتروشيمي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جلوگيري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رانت‏خواري‏ها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مافياهاي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مسلط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صنعت</w:t>
      </w:r>
    </w:p>
    <w:p w:rsidR="00500E72" w:rsidRDefault="00903808" w:rsidP="00903808">
      <w:pPr>
        <w:pStyle w:val="ListParagraph"/>
        <w:numPr>
          <w:ilvl w:val="0"/>
          <w:numId w:val="34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برنامه‏ريزي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اشتغال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عرصه‏هاي؛</w:t>
      </w:r>
    </w:p>
    <w:p w:rsidR="00500E72" w:rsidRDefault="00903808" w:rsidP="00903808">
      <w:pPr>
        <w:pStyle w:val="ListParagraph"/>
        <w:numPr>
          <w:ilvl w:val="1"/>
          <w:numId w:val="34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شركت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دانش‏بنيان</w:t>
      </w:r>
    </w:p>
    <w:p w:rsidR="00500E72" w:rsidRDefault="00903808" w:rsidP="00903808">
      <w:pPr>
        <w:pStyle w:val="ListParagraph"/>
        <w:numPr>
          <w:ilvl w:val="1"/>
          <w:numId w:val="34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صنايع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دستي</w:t>
      </w:r>
    </w:p>
    <w:p w:rsidR="00500E72" w:rsidRDefault="00903808" w:rsidP="00903808">
      <w:pPr>
        <w:pStyle w:val="ListParagraph"/>
        <w:numPr>
          <w:ilvl w:val="1"/>
          <w:numId w:val="34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كارگاه‏هاي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راه‏اندازي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طرح</w:t>
      </w:r>
      <w:r w:rsidR="00500E72">
        <w:rPr>
          <w:rtl/>
        </w:rPr>
        <w:t xml:space="preserve">: </w:t>
      </w:r>
      <w:r w:rsidR="00500E72">
        <w:rPr>
          <w:rFonts w:hint="cs"/>
          <w:rtl/>
        </w:rPr>
        <w:t>هر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كارگاه</w:t>
      </w:r>
    </w:p>
    <w:p w:rsidR="00500E72" w:rsidRDefault="00903808" w:rsidP="00903808">
      <w:pPr>
        <w:pStyle w:val="ListParagraph"/>
        <w:numPr>
          <w:ilvl w:val="1"/>
          <w:numId w:val="34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صنايع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غذائي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كشاورزي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مخصوصا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روستاها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كالاي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كشاورزي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روستا</w:t>
      </w:r>
    </w:p>
    <w:p w:rsidR="00500E72" w:rsidRDefault="00903808" w:rsidP="00903808">
      <w:pPr>
        <w:pStyle w:val="ListParagraph"/>
        <w:numPr>
          <w:ilvl w:val="0"/>
          <w:numId w:val="34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راه‏اندازي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نهضت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قرض‏الحسنه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كارمزد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صندوق‏هاي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قرض‏‏الحسنه‏اي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سابقه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خوبي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ارائه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مربوطه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دارند</w:t>
      </w:r>
    </w:p>
    <w:p w:rsidR="00500E72" w:rsidRDefault="00903808" w:rsidP="00903808">
      <w:pPr>
        <w:pStyle w:val="ListParagraph"/>
        <w:numPr>
          <w:ilvl w:val="0"/>
          <w:numId w:val="34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اجراي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بانكداري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استفاده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الگوهايي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تاكنون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حوزه‏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پيشنهاد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مي‏شود</w:t>
      </w:r>
    </w:p>
    <w:p w:rsidR="00500E72" w:rsidRDefault="00500E72" w:rsidP="00500E72">
      <w:pPr>
        <w:pStyle w:val="Heading1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فرهنگي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اصلاح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آموزشي</w:t>
      </w:r>
    </w:p>
    <w:p w:rsidR="00500E72" w:rsidRDefault="00903808" w:rsidP="00903808">
      <w:pPr>
        <w:pStyle w:val="ListParagraph"/>
        <w:numPr>
          <w:ilvl w:val="0"/>
          <w:numId w:val="35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بازسازي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تشكيلات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درصدي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بسيار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بالا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خروجي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</w:t>
      </w:r>
    </w:p>
    <w:p w:rsidR="00500E72" w:rsidRDefault="00903808" w:rsidP="00903808">
      <w:pPr>
        <w:pStyle w:val="ListParagraph"/>
        <w:numPr>
          <w:ilvl w:val="0"/>
          <w:numId w:val="35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جامع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پاكسازي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موسسات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وزارتخانه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ازعناصر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غيرسالم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lastRenderedPageBreak/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عناصر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سازمانها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همچنين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مقررات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مربوط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  <w:r w:rsidR="009F2D57">
        <w:rPr>
          <w:rFonts w:hint="cs"/>
          <w:rtl/>
        </w:rPr>
        <w:t xml:space="preserve">، </w:t>
      </w:r>
      <w:r w:rsidR="00500E72">
        <w:rPr>
          <w:rFonts w:hint="cs"/>
          <w:rtl/>
        </w:rPr>
        <w:t>تدوين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قوانين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ملي</w:t>
      </w:r>
    </w:p>
    <w:p w:rsidR="00500E72" w:rsidRDefault="00903808" w:rsidP="00903808">
      <w:pPr>
        <w:pStyle w:val="ListParagraph"/>
        <w:numPr>
          <w:ilvl w:val="0"/>
          <w:numId w:val="35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بنيه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تعهد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اسلامي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اقشار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دانشجويي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اقشار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قرآني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</w:p>
    <w:p w:rsidR="00500E72" w:rsidRDefault="00903808" w:rsidP="00903808">
      <w:pPr>
        <w:pStyle w:val="ListParagraph"/>
        <w:numPr>
          <w:ilvl w:val="0"/>
          <w:numId w:val="35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حضور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روحانيون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مراكز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حضور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قانوني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دانشجويان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نمازهاي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جماعت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نمازخانه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آموزشگاه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قرآني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مدارس</w:t>
      </w:r>
      <w:r w:rsidR="00500E72">
        <w:rPr>
          <w:rtl/>
        </w:rPr>
        <w:t xml:space="preserve"> </w:t>
      </w:r>
    </w:p>
    <w:p w:rsidR="00500E72" w:rsidRDefault="00903808" w:rsidP="00903808">
      <w:pPr>
        <w:pStyle w:val="ListParagraph"/>
        <w:numPr>
          <w:ilvl w:val="0"/>
          <w:numId w:val="35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تشكيل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مهد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كودك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قرآني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كودكان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اعطاء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رسميت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امتياز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بهره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بانوان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دار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قر</w:t>
      </w:r>
      <w:r w:rsidR="009F2D57">
        <w:rPr>
          <w:rFonts w:hint="cs"/>
          <w:rtl/>
        </w:rPr>
        <w:t>آ</w:t>
      </w:r>
      <w:r w:rsidR="00500E72">
        <w:rPr>
          <w:rFonts w:hint="cs"/>
          <w:rtl/>
        </w:rPr>
        <w:t>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راستا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امن‌سازي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فضاي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مجازي</w:t>
      </w:r>
    </w:p>
    <w:p w:rsidR="00500E72" w:rsidRDefault="00903808" w:rsidP="00903808">
      <w:pPr>
        <w:pStyle w:val="ListParagraph"/>
        <w:numPr>
          <w:ilvl w:val="0"/>
          <w:numId w:val="36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 </w:t>
      </w:r>
      <w:r w:rsidR="00500E72">
        <w:rPr>
          <w:rFonts w:hint="cs"/>
          <w:rtl/>
        </w:rPr>
        <w:t>اقدامات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فضاي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وسائل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ارتباط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جمعي</w:t>
      </w:r>
    </w:p>
    <w:p w:rsidR="00500E72" w:rsidRDefault="00903808" w:rsidP="00903808">
      <w:pPr>
        <w:pStyle w:val="ListParagraph"/>
        <w:numPr>
          <w:ilvl w:val="0"/>
          <w:numId w:val="36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شبكه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اطلاعات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جامع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بازسازي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محوريت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مسجد</w:t>
      </w:r>
    </w:p>
    <w:p w:rsidR="00500E72" w:rsidRDefault="00903808" w:rsidP="00903808">
      <w:pPr>
        <w:pStyle w:val="ListParagraph"/>
        <w:numPr>
          <w:ilvl w:val="0"/>
          <w:numId w:val="37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 xml:space="preserve">: </w:t>
      </w:r>
    </w:p>
    <w:p w:rsidR="00500E72" w:rsidRDefault="00903808" w:rsidP="00903808">
      <w:pPr>
        <w:pStyle w:val="ListParagraph"/>
        <w:numPr>
          <w:ilvl w:val="1"/>
          <w:numId w:val="37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معنوي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كانونهاي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مسجدي</w:t>
      </w:r>
    </w:p>
    <w:p w:rsidR="00500E72" w:rsidRDefault="00903808" w:rsidP="00903808">
      <w:pPr>
        <w:pStyle w:val="ListParagraph"/>
        <w:numPr>
          <w:ilvl w:val="1"/>
          <w:numId w:val="37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كمك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توسعه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ساخت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تهران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9F2D57">
        <w:rPr>
          <w:rFonts w:hint="cs"/>
          <w:rtl/>
        </w:rPr>
        <w:t xml:space="preserve"> </w:t>
      </w:r>
      <w:r w:rsidR="00500E72">
        <w:rPr>
          <w:rFonts w:hint="cs"/>
          <w:rtl/>
        </w:rPr>
        <w:t>جبران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كمبود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وحشتناك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مناطق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تهران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شهرهاي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بزرگ</w:t>
      </w:r>
    </w:p>
    <w:p w:rsidR="00500E72" w:rsidRDefault="00903808" w:rsidP="00903808">
      <w:pPr>
        <w:pStyle w:val="ListParagraph"/>
        <w:numPr>
          <w:ilvl w:val="1"/>
          <w:numId w:val="37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بهره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وزارتخانه‏هاي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مربوط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پرورش</w:t>
      </w:r>
    </w:p>
    <w:p w:rsidR="00500E72" w:rsidRDefault="00903808" w:rsidP="00903808">
      <w:pPr>
        <w:pStyle w:val="ListParagraph"/>
        <w:numPr>
          <w:ilvl w:val="0"/>
          <w:numId w:val="37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پيوند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آموزشگاه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عمومي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وتشويق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دانش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آموزان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ودانشجويان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مشاركت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مساجد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ارتقاي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معنويت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اهتمام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بنيه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معنوي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عامه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كودكان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نوجوانان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اعتماد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عناصر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متدين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تقوا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آنان</w:t>
      </w:r>
    </w:p>
    <w:p w:rsidR="009F2D57" w:rsidRDefault="00903808" w:rsidP="00903808">
      <w:pPr>
        <w:pStyle w:val="ListParagraph"/>
        <w:numPr>
          <w:ilvl w:val="0"/>
          <w:numId w:val="38"/>
        </w:numPr>
        <w:ind w:left="0"/>
      </w:pPr>
      <w:r>
        <w:rPr>
          <w:rtl/>
        </w:rPr>
        <w:tab/>
      </w:r>
      <w:r w:rsidR="00500E72">
        <w:rPr>
          <w:rFonts w:hint="cs"/>
          <w:rtl/>
        </w:rPr>
        <w:t>مبارزه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مظاهر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ريشه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ناهنجاري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فساد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</w:t>
      </w:r>
      <w:r w:rsidR="00500E72">
        <w:rPr>
          <w:rtl/>
        </w:rPr>
        <w:t xml:space="preserve"> </w:t>
      </w:r>
      <w:r w:rsidR="009F2D57">
        <w:rPr>
          <w:rFonts w:hint="cs"/>
          <w:rtl/>
        </w:rPr>
        <w:t>و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ضرورت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برخورد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فعال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نيروهاي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امنيتي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>با</w:t>
      </w:r>
      <w:r w:rsidR="009F2D57">
        <w:rPr>
          <w:rtl/>
        </w:rPr>
        <w:t xml:space="preserve"> </w:t>
      </w:r>
      <w:r w:rsidR="009F2D57">
        <w:rPr>
          <w:rFonts w:hint="cs"/>
          <w:rtl/>
        </w:rPr>
        <w:t xml:space="preserve">هنجارشكنان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سطح</w:t>
      </w:r>
      <w:r w:rsidR="00500E72">
        <w:rPr>
          <w:rtl/>
        </w:rPr>
        <w:t>:</w:t>
      </w:r>
    </w:p>
    <w:p w:rsidR="009F2D57" w:rsidRDefault="00903808" w:rsidP="00903808">
      <w:pPr>
        <w:pStyle w:val="ListParagraph"/>
        <w:numPr>
          <w:ilvl w:val="1"/>
          <w:numId w:val="38"/>
        </w:numPr>
        <w:ind w:left="0"/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ادارات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</w:p>
    <w:p w:rsidR="009F2D57" w:rsidRDefault="00903808" w:rsidP="00903808">
      <w:pPr>
        <w:pStyle w:val="ListParagraph"/>
        <w:numPr>
          <w:ilvl w:val="1"/>
          <w:numId w:val="38"/>
        </w:numPr>
        <w:ind w:left="0"/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آموزشگاه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</w:p>
    <w:p w:rsidR="009F2D57" w:rsidRDefault="00903808" w:rsidP="00903808">
      <w:pPr>
        <w:pStyle w:val="ListParagraph"/>
        <w:numPr>
          <w:ilvl w:val="1"/>
          <w:numId w:val="38"/>
        </w:numPr>
        <w:ind w:left="0"/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موسسات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</w:p>
    <w:p w:rsidR="009F2D57" w:rsidRDefault="00903808" w:rsidP="00903808">
      <w:pPr>
        <w:pStyle w:val="ListParagraph"/>
        <w:numPr>
          <w:ilvl w:val="1"/>
          <w:numId w:val="38"/>
        </w:numPr>
        <w:ind w:left="0"/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مجامع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عمومي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پست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ماموريت</w:t>
      </w:r>
      <w:r w:rsidR="009F2D57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وقاطع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نشر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فضاي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حقيقي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كنترل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آموزشگاه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خصوصي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موسيقي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زبان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هنر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شرايط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lastRenderedPageBreak/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ترويج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عفاف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حجاب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طريق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ترويج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وتبيين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حجاب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عفاف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آموزشگاه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عمومي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رسانه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ملي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تشويق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توليد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مفيد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موثر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فيلم،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كليپ،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داستان،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شعر،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كتاب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C23526">
        <w:rPr>
          <w:rFonts w:hint="cs"/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ترويج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تبيين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ضرورت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حجاب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 </w:t>
      </w:r>
      <w:r w:rsidR="00500E72">
        <w:rPr>
          <w:rFonts w:hint="cs"/>
          <w:rtl/>
        </w:rPr>
        <w:t>عفاف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مقطعي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قاطع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ترويج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كنندگان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عفاف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حجاب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بازسازي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وزارت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فضاهاي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قهرمانان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متدين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متعهد،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تشويق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نيروهاي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متعهد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باستاني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تدين</w:t>
      </w:r>
      <w:r w:rsidR="00500E72">
        <w:rPr>
          <w:rtl/>
        </w:rPr>
        <w:t xml:space="preserve"> 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ورزشكاران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محيط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ورزشي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سازمان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مستقل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وزارت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ورزشي،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نظامي،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جهادي</w:t>
      </w:r>
    </w:p>
    <w:p w:rsidR="00500E72" w:rsidRDefault="00903808" w:rsidP="00903808">
      <w:pPr>
        <w:pStyle w:val="ListParagraph"/>
        <w:numPr>
          <w:ilvl w:val="0"/>
          <w:numId w:val="38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فعاليت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جهادي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C23526">
        <w:rPr>
          <w:rFonts w:hint="cs"/>
          <w:rtl/>
        </w:rPr>
        <w:t xml:space="preserve"> و</w:t>
      </w:r>
      <w:r w:rsidR="00500E72">
        <w:rPr>
          <w:rtl/>
        </w:rPr>
        <w:t xml:space="preserve"> </w:t>
      </w:r>
      <w:r w:rsidR="00C23526">
        <w:rPr>
          <w:rFonts w:hint="cs"/>
          <w:rtl/>
        </w:rPr>
        <w:t>ايجاد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سازوكارهاي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مناسب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جهت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نظم‌بخشي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و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تقويت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فعاليت‌هاي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>جهادي</w:t>
      </w:r>
      <w:r w:rsidR="00C23526">
        <w:rPr>
          <w:rtl/>
        </w:rPr>
        <w:t xml:space="preserve"> </w:t>
      </w:r>
      <w:r w:rsidR="00C23526">
        <w:rPr>
          <w:rFonts w:hint="cs"/>
          <w:rtl/>
        </w:rPr>
        <w:t xml:space="preserve">آنان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C23526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جهاد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فرهنگي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جهاد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امداد</w:t>
      </w:r>
      <w:r w:rsidR="00C23526">
        <w:rPr>
          <w:rFonts w:hint="cs"/>
          <w:rtl/>
        </w:rPr>
        <w:t>ي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جهاد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سازندگي</w:t>
      </w:r>
    </w:p>
    <w:p w:rsidR="00500E72" w:rsidRDefault="00903808" w:rsidP="00903808">
      <w:pPr>
        <w:pStyle w:val="ListParagraph"/>
        <w:numPr>
          <w:ilvl w:val="1"/>
          <w:numId w:val="38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جهاد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نظامي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خانواده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تقويت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بنياد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خانواده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ترويج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جدّي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فرزندآوري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افزايش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جمعيت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پشتيباني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ازدواج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جوانان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تسهيلات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رابطه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هزينه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ازدواج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مسكن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اشتغال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تكثير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مواليد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تشويق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مالي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ومعنوي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فرزند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درمان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ناباروري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حمايت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بانوان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داراي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فرزند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بانواني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نسبت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شيردهي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فرزندان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خود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حداقل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يكسالگي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حداكثر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سالگي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اقدام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كنند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تعيين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رشد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16 </w:t>
      </w:r>
      <w:r w:rsidR="00500E72">
        <w:rPr>
          <w:rFonts w:hint="cs"/>
          <w:rtl/>
        </w:rPr>
        <w:t>سال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دختران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18 </w:t>
      </w:r>
      <w:r w:rsidR="00500E72">
        <w:rPr>
          <w:rFonts w:hint="cs"/>
          <w:rtl/>
        </w:rPr>
        <w:t>سال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پسران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برنامه‌ريزي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تشويق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ازدواج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موقع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دختران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پسران</w:t>
      </w:r>
    </w:p>
    <w:p w:rsidR="00500E72" w:rsidRDefault="00903808" w:rsidP="00903808">
      <w:pPr>
        <w:pStyle w:val="ListParagraph"/>
        <w:numPr>
          <w:ilvl w:val="0"/>
          <w:numId w:val="39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مبارزه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گسترده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سقط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ايجاد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محدوديت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مطابق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موازين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شرعي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</w:t>
      </w:r>
    </w:p>
    <w:p w:rsidR="00500E72" w:rsidRDefault="00500E72" w:rsidP="00500E72">
      <w:pPr>
        <w:pStyle w:val="Heading1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اداري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افزايش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</w:p>
    <w:p w:rsidR="00500E72" w:rsidRDefault="00903808" w:rsidP="00903808">
      <w:pPr>
        <w:pStyle w:val="ListParagraph"/>
        <w:numPr>
          <w:ilvl w:val="0"/>
          <w:numId w:val="4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ضرورت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اعمال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دقت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انتخاب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پست</w:t>
      </w:r>
      <w:r w:rsidR="003D0BBF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عدالت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3D0BBF">
        <w:rPr>
          <w:rFonts w:hint="cs"/>
          <w:rtl/>
        </w:rPr>
        <w:t xml:space="preserve"> </w:t>
      </w:r>
      <w:r w:rsidR="00500E72">
        <w:rPr>
          <w:rFonts w:hint="cs"/>
          <w:rtl/>
        </w:rPr>
        <w:t>پاكدستي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امانت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تدوين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قوانين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برنامه</w:t>
      </w:r>
      <w:r w:rsidR="003D0BBF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تحقق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</w:p>
    <w:p w:rsidR="00500E72" w:rsidRDefault="00903808" w:rsidP="00903808">
      <w:pPr>
        <w:pStyle w:val="ListParagraph"/>
        <w:numPr>
          <w:ilvl w:val="0"/>
          <w:numId w:val="40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ضرورت</w:t>
      </w:r>
      <w:r w:rsidR="00500E72">
        <w:rPr>
          <w:rtl/>
        </w:rPr>
        <w:t xml:space="preserve"> </w:t>
      </w:r>
      <w:r w:rsidR="003D0BBF">
        <w:rPr>
          <w:rFonts w:hint="cs"/>
          <w:rtl/>
        </w:rPr>
        <w:t>فعّال‌</w:t>
      </w:r>
      <w:r w:rsidR="00500E72">
        <w:rPr>
          <w:rFonts w:hint="cs"/>
          <w:rtl/>
        </w:rPr>
        <w:t>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مجلس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قضا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عرصه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نهادها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لشكري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دوره‏ها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اقدام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موقع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آمدي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</w:t>
      </w:r>
      <w:r w:rsidR="003D0BBF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</w:p>
    <w:p w:rsidR="00500E72" w:rsidRDefault="00903808" w:rsidP="00903808">
      <w:pPr>
        <w:pStyle w:val="Heading2"/>
        <w:ind w:left="0"/>
        <w:rPr>
          <w:rtl/>
        </w:rPr>
      </w:pPr>
      <w:r>
        <w:rPr>
          <w:rtl/>
        </w:rPr>
        <w:tab/>
      </w:r>
      <w:r w:rsidR="00500E72">
        <w:rPr>
          <w:rtl/>
        </w:rPr>
        <w:t xml:space="preserve">    </w:t>
      </w:r>
      <w:r w:rsidR="00500E72">
        <w:rPr>
          <w:rFonts w:hint="cs"/>
          <w:rtl/>
        </w:rPr>
        <w:t>اصلاح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قوانين</w:t>
      </w:r>
    </w:p>
    <w:p w:rsidR="00500E72" w:rsidRDefault="00903808" w:rsidP="00903808">
      <w:pPr>
        <w:pStyle w:val="ListParagraph"/>
        <w:numPr>
          <w:ilvl w:val="0"/>
          <w:numId w:val="41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ضرورت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بازبيني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قوانين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حذف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كاغذ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وسائط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تشكيلات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زائد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500E72">
        <w:rPr>
          <w:rFonts w:hint="cs"/>
          <w:rtl/>
        </w:rPr>
        <w:t>تسهيل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دسترسي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تامين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ميزان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كارآمدي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رده</w:t>
      </w:r>
      <w:r w:rsidR="003D0BBF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نيروهاي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كارآمد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يا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احيانا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اخلالگر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3D0BBF">
        <w:rPr>
          <w:rFonts w:hint="cs"/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اعطاي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اختيارات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لازم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مديران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بالادست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برخورد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غيرمتعهد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ناكارآمد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طبق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ضوابط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عادلانه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بهره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قانونمند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نيروهاي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ائمه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جمعه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علما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</w:p>
    <w:p w:rsidR="00500E72" w:rsidRDefault="00903808" w:rsidP="00903808">
      <w:pPr>
        <w:pStyle w:val="ListParagraph"/>
        <w:numPr>
          <w:ilvl w:val="0"/>
          <w:numId w:val="41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اجراي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مطالبات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مقام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معظم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رهبري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زمينه‏هاي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گوناگون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بويژه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ارتباط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تلاش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مشكلات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آنها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حضور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ميداني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3D0BBF">
        <w:rPr>
          <w:rFonts w:hint="cs"/>
          <w:rtl/>
        </w:rPr>
        <w:t>سريع</w:t>
      </w:r>
    </w:p>
    <w:p w:rsidR="00500E72" w:rsidRDefault="00903808" w:rsidP="00903808">
      <w:pPr>
        <w:pStyle w:val="ListParagraph"/>
        <w:numPr>
          <w:ilvl w:val="0"/>
          <w:numId w:val="41"/>
        </w:numPr>
        <w:ind w:left="0"/>
        <w:rPr>
          <w:rtl/>
        </w:rPr>
      </w:pPr>
      <w:r>
        <w:rPr>
          <w:rtl/>
        </w:rPr>
        <w:tab/>
      </w:r>
      <w:r w:rsidR="00500E72">
        <w:rPr>
          <w:rFonts w:hint="cs"/>
          <w:rtl/>
        </w:rPr>
        <w:t>ضرورت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بازبيني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قوانين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استخدام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>: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سلامت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كارآمدي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مديران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پست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حساس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مهم</w:t>
      </w:r>
      <w:r w:rsidR="00500E72">
        <w:rPr>
          <w:rtl/>
        </w:rPr>
        <w:t xml:space="preserve"> 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سيستم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پاك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ارائه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همه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اقشار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فساد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اخلاق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ارائه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خدمت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روانسازي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روند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ارائه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نهادهاي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كوچك</w:t>
      </w:r>
      <w:r w:rsidR="00E10D61">
        <w:rPr>
          <w:rFonts w:hint="cs"/>
          <w:rtl/>
        </w:rPr>
        <w:t>‌</w:t>
      </w:r>
      <w:r w:rsidR="00500E72">
        <w:rPr>
          <w:rFonts w:hint="cs"/>
          <w:rtl/>
        </w:rPr>
        <w:t>سازي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بدنه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بهره</w:t>
      </w:r>
      <w:r w:rsidR="00E10D61">
        <w:rPr>
          <w:rFonts w:hint="cs"/>
          <w:rtl/>
        </w:rPr>
        <w:t>‌</w:t>
      </w:r>
      <w:r w:rsidR="00500E72">
        <w:rPr>
          <w:rFonts w:hint="cs"/>
          <w:rtl/>
        </w:rPr>
        <w:t>گيري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حداكثري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نظام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واگذاري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ماموريت</w:t>
      </w:r>
      <w:r w:rsidR="00E10D61">
        <w:rPr>
          <w:rFonts w:hint="cs"/>
          <w:rtl/>
        </w:rPr>
        <w:t>‌</w:t>
      </w:r>
      <w:r w:rsidR="00500E72">
        <w:rPr>
          <w:rFonts w:hint="cs"/>
          <w:rtl/>
        </w:rPr>
        <w:t>ها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بخش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خصوصي</w:t>
      </w:r>
    </w:p>
    <w:p w:rsidR="00500E72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امنيت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دستگاه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دولتي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هرگونه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نفوذ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امنيتي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عوامل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بيگانه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بدنه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اداري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كشور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ويژه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پست</w:t>
      </w:r>
      <w:r w:rsidR="00E10D61">
        <w:rPr>
          <w:rFonts w:hint="cs"/>
          <w:rtl/>
        </w:rPr>
        <w:t>‌</w:t>
      </w:r>
      <w:r w:rsidR="00500E72">
        <w:rPr>
          <w:rFonts w:hint="cs"/>
          <w:rtl/>
        </w:rPr>
        <w:t>هاي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كليدي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خساس</w:t>
      </w:r>
    </w:p>
    <w:p w:rsidR="001843B4" w:rsidRDefault="00903808" w:rsidP="00903808">
      <w:pPr>
        <w:pStyle w:val="ListParagraph"/>
        <w:numPr>
          <w:ilvl w:val="1"/>
          <w:numId w:val="41"/>
        </w:numPr>
        <w:ind w:left="0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500E72">
        <w:rPr>
          <w:rFonts w:hint="cs"/>
          <w:rtl/>
        </w:rPr>
        <w:t>نظارت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مستمر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عملكرد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مديران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مسئولان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جهت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تضمين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خدمت</w:t>
      </w:r>
      <w:r w:rsidR="00E10D61">
        <w:rPr>
          <w:rFonts w:hint="cs"/>
          <w:rtl/>
        </w:rPr>
        <w:t>‌</w:t>
      </w:r>
      <w:r w:rsidR="00500E72">
        <w:rPr>
          <w:rFonts w:hint="cs"/>
          <w:rtl/>
        </w:rPr>
        <w:t>رساني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آسان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سريع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به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و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كارگشايي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از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مشكلات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مردم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در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زمان</w:t>
      </w:r>
      <w:r w:rsidR="00500E72">
        <w:rPr>
          <w:rtl/>
        </w:rPr>
        <w:t xml:space="preserve"> </w:t>
      </w:r>
      <w:r w:rsidR="00500E72">
        <w:rPr>
          <w:rFonts w:hint="cs"/>
          <w:rtl/>
        </w:rPr>
        <w:t>مناسب</w:t>
      </w:r>
    </w:p>
    <w:p w:rsidR="001843B4" w:rsidRDefault="002654EE" w:rsidP="002654EE">
      <w:pPr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6320031" cy="329635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محورهاي مطالبات مردم از نمايندگان مجلس شوراي اسلامي-خلاص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549" cy="33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AF" w:rsidRDefault="00720DAF" w:rsidP="00024D73">
      <w:pPr>
        <w:spacing w:after="0" w:line="240" w:lineRule="auto"/>
      </w:pPr>
      <w:r>
        <w:separator/>
      </w:r>
    </w:p>
  </w:endnote>
  <w:endnote w:type="continuationSeparator" w:id="0">
    <w:p w:rsidR="00720DAF" w:rsidRDefault="00720DA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903808">
      <w:rPr>
        <w:rFonts w:cs="Titr"/>
        <w:noProof/>
        <w:sz w:val="20"/>
        <w:szCs w:val="24"/>
        <w:rtl/>
      </w:rPr>
      <w:t>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F3E86">
      <w:rPr>
        <w:rFonts w:ascii="Tunga" w:hAnsi="Tunga" w:cs="Times New Roman"/>
        <w:noProof/>
        <w:sz w:val="16"/>
        <w:szCs w:val="16"/>
        <w:rtl/>
      </w:rPr>
      <w:t>محورهاي مطالبات مردم از نمايندگان مجلس شوراي اسلامي</w:t>
    </w:r>
    <w:r w:rsidR="00BF3E8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AF" w:rsidRDefault="00720DA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720DAF" w:rsidRDefault="00720DA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903758B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F751FB9"/>
    <w:multiLevelType w:val="multilevel"/>
    <w:tmpl w:val="4E6A937A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D114DFE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515BE2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2F906E4D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2C6FBE"/>
    <w:multiLevelType w:val="multilevel"/>
    <w:tmpl w:val="FF36728C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AF1628F"/>
    <w:multiLevelType w:val="multilevel"/>
    <w:tmpl w:val="E5105C8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31D14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4F5756"/>
    <w:multiLevelType w:val="multilevel"/>
    <w:tmpl w:val="064607F4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42D10B3"/>
    <w:multiLevelType w:val="hybridMultilevel"/>
    <w:tmpl w:val="ADD073EA"/>
    <w:lvl w:ilvl="0" w:tplc="E7924A24">
      <w:start w:val="1"/>
      <w:numFmt w:val="decimal"/>
      <w:lvlText w:val="%1-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58032FB9"/>
    <w:multiLevelType w:val="multilevel"/>
    <w:tmpl w:val="B9EAFCC4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5BFA510F"/>
    <w:multiLevelType w:val="multilevel"/>
    <w:tmpl w:val="D99A8BB4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6" w15:restartNumberingAfterBreak="0">
    <w:nsid w:val="648F195C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65D318CF"/>
    <w:multiLevelType w:val="hybridMultilevel"/>
    <w:tmpl w:val="9A3C5658"/>
    <w:lvl w:ilvl="0" w:tplc="DAAEEABA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9" w15:restartNumberingAfterBreak="0">
    <w:nsid w:val="73DA3583"/>
    <w:multiLevelType w:val="multilevel"/>
    <w:tmpl w:val="8E52641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cs="Zar"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4"/>
  </w:num>
  <w:num w:numId="5">
    <w:abstractNumId w:val="22"/>
  </w:num>
  <w:num w:numId="6">
    <w:abstractNumId w:val="19"/>
  </w:num>
  <w:num w:numId="7">
    <w:abstractNumId w:val="28"/>
  </w:num>
  <w:num w:numId="8">
    <w:abstractNumId w:val="15"/>
  </w:num>
  <w:num w:numId="9">
    <w:abstractNumId w:val="41"/>
  </w:num>
  <w:num w:numId="10">
    <w:abstractNumId w:val="0"/>
  </w:num>
  <w:num w:numId="11">
    <w:abstractNumId w:val="31"/>
  </w:num>
  <w:num w:numId="12">
    <w:abstractNumId w:val="9"/>
  </w:num>
  <w:num w:numId="13">
    <w:abstractNumId w:val="18"/>
  </w:num>
  <w:num w:numId="14">
    <w:abstractNumId w:val="40"/>
  </w:num>
  <w:num w:numId="15">
    <w:abstractNumId w:val="8"/>
  </w:num>
  <w:num w:numId="16">
    <w:abstractNumId w:val="14"/>
  </w:num>
  <w:num w:numId="17">
    <w:abstractNumId w:val="35"/>
  </w:num>
  <w:num w:numId="18">
    <w:abstractNumId w:val="6"/>
  </w:num>
  <w:num w:numId="19">
    <w:abstractNumId w:val="23"/>
  </w:num>
  <w:num w:numId="20">
    <w:abstractNumId w:val="2"/>
  </w:num>
  <w:num w:numId="21">
    <w:abstractNumId w:val="37"/>
  </w:num>
  <w:num w:numId="22">
    <w:abstractNumId w:val="27"/>
  </w:num>
  <w:num w:numId="23">
    <w:abstractNumId w:val="13"/>
  </w:num>
  <w:num w:numId="24">
    <w:abstractNumId w:val="33"/>
  </w:num>
  <w:num w:numId="25">
    <w:abstractNumId w:val="24"/>
  </w:num>
  <w:num w:numId="26">
    <w:abstractNumId w:val="12"/>
  </w:num>
  <w:num w:numId="27">
    <w:abstractNumId w:val="29"/>
  </w:num>
  <w:num w:numId="28">
    <w:abstractNumId w:val="21"/>
  </w:num>
  <w:num w:numId="29">
    <w:abstractNumId w:val="38"/>
  </w:num>
  <w:num w:numId="30">
    <w:abstractNumId w:val="34"/>
  </w:num>
  <w:num w:numId="31">
    <w:abstractNumId w:val="36"/>
  </w:num>
  <w:num w:numId="32">
    <w:abstractNumId w:val="16"/>
  </w:num>
  <w:num w:numId="33">
    <w:abstractNumId w:val="26"/>
  </w:num>
  <w:num w:numId="34">
    <w:abstractNumId w:val="32"/>
  </w:num>
  <w:num w:numId="35">
    <w:abstractNumId w:val="10"/>
  </w:num>
  <w:num w:numId="36">
    <w:abstractNumId w:val="3"/>
  </w:num>
  <w:num w:numId="37">
    <w:abstractNumId w:val="39"/>
  </w:num>
  <w:num w:numId="38">
    <w:abstractNumId w:val="17"/>
  </w:num>
  <w:num w:numId="39">
    <w:abstractNumId w:val="25"/>
  </w:num>
  <w:num w:numId="40">
    <w:abstractNumId w:val="11"/>
  </w:num>
  <w:num w:numId="41">
    <w:abstractNumId w:val="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654EE"/>
    <w:rsid w:val="0027100D"/>
    <w:rsid w:val="00274ED3"/>
    <w:rsid w:val="00274F26"/>
    <w:rsid w:val="002811DC"/>
    <w:rsid w:val="00281F49"/>
    <w:rsid w:val="00291B1F"/>
    <w:rsid w:val="00294874"/>
    <w:rsid w:val="00296F13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D0BBF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0E72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48CF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2EE3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D1200"/>
    <w:rsid w:val="006E111A"/>
    <w:rsid w:val="006F0485"/>
    <w:rsid w:val="006F2F4A"/>
    <w:rsid w:val="007018CC"/>
    <w:rsid w:val="0070434A"/>
    <w:rsid w:val="00713E2F"/>
    <w:rsid w:val="00720DA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712CD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3808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2D57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3E86"/>
    <w:rsid w:val="00BF547C"/>
    <w:rsid w:val="00C005F8"/>
    <w:rsid w:val="00C1486E"/>
    <w:rsid w:val="00C16925"/>
    <w:rsid w:val="00C17F90"/>
    <w:rsid w:val="00C23526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5623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10D61"/>
    <w:rsid w:val="00E21250"/>
    <w:rsid w:val="00E23011"/>
    <w:rsid w:val="00E23C44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9F72A5-4CAD-45E3-956B-E59F4A8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D1D-4B4C-4397-8228-9F93F488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48</TotalTime>
  <Pages>1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14</cp:revision>
  <cp:lastPrinted>2020-07-13T21:27:00Z</cp:lastPrinted>
  <dcterms:created xsi:type="dcterms:W3CDTF">2020-07-13T13:20:00Z</dcterms:created>
  <dcterms:modified xsi:type="dcterms:W3CDTF">2020-07-13T21:45:00Z</dcterms:modified>
</cp:coreProperties>
</file>