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03CBE" w14:textId="77777777"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EA5371B" wp14:editId="333FEE5C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104EF" w14:textId="77777777" w:rsidR="000F429F" w:rsidRPr="000F429F" w:rsidRDefault="000D171E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3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ارديبهشت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537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14:paraId="25E104EF" w14:textId="77777777" w:rsidR="000F429F" w:rsidRPr="000F429F" w:rsidRDefault="000D171E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3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ارديبهشت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1402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D171E">
        <w:rPr>
          <w:rFonts w:cs="Vahid" w:hint="cs"/>
          <w:color w:val="C00000"/>
          <w:sz w:val="36"/>
          <w:szCs w:val="36"/>
          <w:rtl/>
        </w:rPr>
        <w:t>متن ارائه مقاله در همايش شرق‌شناسي</w:t>
      </w:r>
    </w:p>
    <w:p w14:paraId="66B6FE1E" w14:textId="77777777" w:rsidR="000D171E" w:rsidRDefault="000D171E" w:rsidP="000D171E">
      <w:pPr>
        <w:spacing w:after="0"/>
        <w:rPr>
          <w:rtl/>
        </w:rPr>
        <w:sectPr w:rsidR="000D171E" w:rsidSect="00024D73">
          <w:footerReference w:type="default" r:id="rId8"/>
          <w:headerReference w:type="first" r:id="rId9"/>
          <w:footerReference w:type="first" r:id="rId10"/>
          <w:pgSz w:w="11906" w:h="16838" w:code="9"/>
          <w:pgMar w:top="851" w:right="851" w:bottom="851" w:left="851" w:header="709" w:footer="709" w:gutter="284"/>
          <w:cols w:space="708"/>
          <w:titlePg/>
          <w:bidi/>
          <w:rtlGutter/>
          <w:docGrid w:linePitch="360"/>
        </w:sectPr>
      </w:pPr>
    </w:p>
    <w:p w14:paraId="153FAE7A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كتاب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كتابخانه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است</w:t>
      </w:r>
    </w:p>
    <w:p w14:paraId="47152F2C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مقاله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نشريه</w:t>
      </w:r>
    </w:p>
    <w:p w14:paraId="12BF9550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فيلم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تئاتر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سالن‌ها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تالارها</w:t>
      </w:r>
    </w:p>
    <w:p w14:paraId="5ACFC7DF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همه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اين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روش‌هاي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ابلاغ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پيام</w:t>
      </w:r>
      <w:r w:rsidRPr="000D171E">
        <w:rPr>
          <w:sz w:val="20"/>
          <w:szCs w:val="24"/>
          <w:rtl/>
        </w:rPr>
        <w:t xml:space="preserve"> «</w:t>
      </w:r>
      <w:r w:rsidRPr="000D171E">
        <w:rPr>
          <w:rFonts w:hint="cs"/>
          <w:sz w:val="20"/>
          <w:szCs w:val="24"/>
          <w:rtl/>
        </w:rPr>
        <w:t>منفعل</w:t>
      </w:r>
      <w:r w:rsidRPr="000D171E">
        <w:rPr>
          <w:rFonts w:hint="eastAsia"/>
          <w:sz w:val="20"/>
          <w:szCs w:val="24"/>
          <w:rtl/>
        </w:rPr>
        <w:t>»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هستند</w:t>
      </w:r>
    </w:p>
    <w:p w14:paraId="70339D7C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منتظر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هستند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مخاطب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خود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بيايد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حاضر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شود</w:t>
      </w:r>
    </w:p>
    <w:p w14:paraId="072D9855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حركت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كند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پيام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دريافت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كند</w:t>
      </w:r>
    </w:p>
    <w:p w14:paraId="7B39B923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مخاطبي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براي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حركت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بايد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اراده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كند</w:t>
      </w:r>
    </w:p>
    <w:p w14:paraId="70805FC2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براي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اراده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بايد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انگيزه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داشته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باشد</w:t>
      </w:r>
    </w:p>
    <w:p w14:paraId="07E692FC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انگيزه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از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كجا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بايد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حاصل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شود؟</w:t>
      </w:r>
      <w:r w:rsidRPr="000D171E">
        <w:rPr>
          <w:sz w:val="20"/>
          <w:szCs w:val="24"/>
          <w:rtl/>
        </w:rPr>
        <w:t>!</w:t>
      </w:r>
    </w:p>
    <w:p w14:paraId="33A18A9D" w14:textId="72FDF5C9" w:rsidR="000D171E" w:rsidRPr="003D23E7" w:rsidRDefault="003D23E7" w:rsidP="000D171E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574F844C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اما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روش‌هاي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مدرن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ابلاغ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پيام</w:t>
      </w:r>
      <w:r w:rsidRPr="000D171E">
        <w:rPr>
          <w:sz w:val="20"/>
          <w:szCs w:val="24"/>
          <w:rtl/>
        </w:rPr>
        <w:t xml:space="preserve"> «</w:t>
      </w:r>
      <w:r w:rsidRPr="000D171E">
        <w:rPr>
          <w:rFonts w:hint="cs"/>
          <w:sz w:val="20"/>
          <w:szCs w:val="24"/>
          <w:rtl/>
        </w:rPr>
        <w:t>فعّال</w:t>
      </w:r>
      <w:r w:rsidRPr="000D171E">
        <w:rPr>
          <w:rFonts w:hint="eastAsia"/>
          <w:sz w:val="20"/>
          <w:szCs w:val="24"/>
          <w:rtl/>
        </w:rPr>
        <w:t>»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هستند</w:t>
      </w:r>
    </w:p>
    <w:p w14:paraId="20933A98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بيلبوردهاي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بزرگ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تبليغاتي</w:t>
      </w:r>
    </w:p>
    <w:p w14:paraId="4B3B8AAC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پيام‌هاي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بازرگاني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تجاري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درست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وسط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برنامه‌هاي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جذّاب</w:t>
      </w:r>
    </w:p>
    <w:p w14:paraId="4643BDD4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جايي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راننده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يا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راه‌رونده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نمي‌تواند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چشمان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خود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ببندد</w:t>
      </w:r>
    </w:p>
    <w:p w14:paraId="2FD64396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بدون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اراده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ناگزير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ديدن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است</w:t>
      </w:r>
    </w:p>
    <w:p w14:paraId="49EB959A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پيام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خودش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ديدار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مخاطب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آمده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است</w:t>
      </w:r>
    </w:p>
    <w:p w14:paraId="6EF6E69D" w14:textId="77777777" w:rsidR="003D23E7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6F02DF51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تعزيه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مترقي‌ترين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روش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تبليغ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است</w:t>
      </w:r>
    </w:p>
    <w:p w14:paraId="5C3E2188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روشي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صدها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سال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پيش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توسط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نخبگان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شيعه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طراحي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شده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است</w:t>
      </w:r>
    </w:p>
    <w:p w14:paraId="56994907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زيرا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روشي</w:t>
      </w:r>
      <w:r w:rsidRPr="000D171E">
        <w:rPr>
          <w:sz w:val="20"/>
          <w:szCs w:val="24"/>
          <w:rtl/>
        </w:rPr>
        <w:t xml:space="preserve"> «</w:t>
      </w:r>
      <w:r w:rsidRPr="000D171E">
        <w:rPr>
          <w:rFonts w:hint="cs"/>
          <w:sz w:val="20"/>
          <w:szCs w:val="24"/>
          <w:rtl/>
        </w:rPr>
        <w:t>فعال</w:t>
      </w:r>
      <w:r w:rsidRPr="000D171E">
        <w:rPr>
          <w:rFonts w:hint="eastAsia"/>
          <w:sz w:val="20"/>
          <w:szCs w:val="24"/>
          <w:rtl/>
        </w:rPr>
        <w:t>»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است</w:t>
      </w:r>
    </w:p>
    <w:p w14:paraId="103849A6" w14:textId="77777777" w:rsidR="003D23E7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2245E0D9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ما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متوجه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اين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مطلب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نبوديم</w:t>
      </w:r>
    </w:p>
    <w:p w14:paraId="6DCFBA3F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معمولاً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هم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نيستيم</w:t>
      </w:r>
    </w:p>
    <w:p w14:paraId="552905C9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توجه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قدرت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پيام‌رساني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ارتباطي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تعزيه</w:t>
      </w:r>
    </w:p>
    <w:p w14:paraId="21CFD673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اما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وقتي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كتابي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مي‌خوانيم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يك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سرهنگ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بريتانيايي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نوشته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است</w:t>
      </w:r>
    </w:p>
    <w:p w14:paraId="3D62B8DE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هنگامي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هند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ايران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تعزيه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مواجه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مي‌شود</w:t>
      </w:r>
    </w:p>
    <w:p w14:paraId="0F5AF43E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تازه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اهميت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تعزيه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ببريم</w:t>
      </w:r>
    </w:p>
    <w:p w14:paraId="2F58AEF7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وقتي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توصيفات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مي‌بينيم</w:t>
      </w:r>
    </w:p>
    <w:p w14:paraId="783CF54C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تعزيه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ميزانسن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دارد</w:t>
      </w:r>
    </w:p>
    <w:p w14:paraId="559B4DF5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دكوپاژ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دارد</w:t>
      </w:r>
    </w:p>
    <w:p w14:paraId="420A98D4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ديالوگ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دارد</w:t>
      </w:r>
    </w:p>
    <w:p w14:paraId="2B95DB47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مونولوگ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هم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دارد</w:t>
      </w:r>
    </w:p>
    <w:p w14:paraId="2F09F99A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آكسسوار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صحنه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دارد</w:t>
      </w:r>
    </w:p>
    <w:p w14:paraId="2CB95560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سكانس‌ها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پلان‌ها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همه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طراحي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شده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است</w:t>
      </w:r>
    </w:p>
    <w:p w14:paraId="5D0D01D7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تمام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آن‌چيزهايي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امروز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روش‌هاي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مدرن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دارند</w:t>
      </w:r>
    </w:p>
    <w:p w14:paraId="570C7743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آن‌چه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سينما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دارد</w:t>
      </w:r>
    </w:p>
    <w:p w14:paraId="14481D3C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ولي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فراتر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از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سينما</w:t>
      </w:r>
    </w:p>
    <w:p w14:paraId="2D963CBF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افزون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همه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آن‌ها</w:t>
      </w:r>
    </w:p>
    <w:p w14:paraId="77A53CD5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كاملاً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فعال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است</w:t>
      </w:r>
    </w:p>
    <w:p w14:paraId="10F9F625" w14:textId="77777777" w:rsidR="003D23E7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542B65CF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تصور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كنيد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فردي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نمي‌شناسد</w:t>
      </w:r>
    </w:p>
    <w:p w14:paraId="1FED8EC4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خبري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از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متن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پيام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ندارد</w:t>
      </w:r>
    </w:p>
    <w:p w14:paraId="778AC380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در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هتل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يا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محل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اقامت</w:t>
      </w:r>
    </w:p>
    <w:p w14:paraId="217AFE96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صداها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مي‌شنود</w:t>
      </w:r>
    </w:p>
    <w:p w14:paraId="0685885A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گوش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دروازه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ندارد</w:t>
      </w:r>
    </w:p>
    <w:p w14:paraId="4BCC9F97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سالم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باشد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دريافت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مي‌كند</w:t>
      </w:r>
    </w:p>
    <w:p w14:paraId="041334DB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اگر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صدا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آهنگين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باشد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طنين‌دار</w:t>
      </w:r>
    </w:p>
    <w:p w14:paraId="6FDF7698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نگاه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مي‌آورد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جذب</w:t>
      </w:r>
    </w:p>
    <w:p w14:paraId="6AD59888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تا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پايان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همراهي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مي‌كند</w:t>
      </w:r>
    </w:p>
    <w:p w14:paraId="1F49883A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او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پيام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دريافت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كرده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است</w:t>
      </w:r>
    </w:p>
    <w:p w14:paraId="62FBE56C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پيش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از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آن‌كه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انگيزه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داشته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اراده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كرده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باشد</w:t>
      </w:r>
    </w:p>
    <w:p w14:paraId="6064AC80" w14:textId="77777777" w:rsidR="003D23E7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4F50D67F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مقاله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پيش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اين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موضوع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پرداخته</w:t>
      </w:r>
    </w:p>
    <w:p w14:paraId="6B419DBA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معرفي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كتاب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اين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كلنل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بريتانيايي</w:t>
      </w:r>
    </w:p>
    <w:p w14:paraId="4F4CCF5F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او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تمام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متن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تعزيه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جمع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كرده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است</w:t>
      </w:r>
    </w:p>
    <w:p w14:paraId="50BC5171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ترجمه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زبان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انگليسي</w:t>
      </w:r>
    </w:p>
    <w:p w14:paraId="638D4566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براي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اولين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بار</w:t>
      </w:r>
    </w:p>
    <w:p w14:paraId="3DAC42BB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sz w:val="20"/>
          <w:szCs w:val="24"/>
          <w:rtl/>
        </w:rPr>
        <w:t xml:space="preserve">150 </w:t>
      </w:r>
      <w:r w:rsidRPr="000D171E">
        <w:rPr>
          <w:rFonts w:hint="cs"/>
          <w:sz w:val="20"/>
          <w:szCs w:val="24"/>
          <w:rtl/>
        </w:rPr>
        <w:t>سال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پيش</w:t>
      </w:r>
    </w:p>
    <w:p w14:paraId="1488D042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بالغ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بر</w:t>
      </w:r>
      <w:r w:rsidRPr="000D171E">
        <w:rPr>
          <w:sz w:val="20"/>
          <w:szCs w:val="24"/>
          <w:rtl/>
        </w:rPr>
        <w:t xml:space="preserve"> 700 </w:t>
      </w:r>
      <w:r w:rsidRPr="000D171E">
        <w:rPr>
          <w:rFonts w:hint="cs"/>
          <w:sz w:val="20"/>
          <w:szCs w:val="24"/>
          <w:rtl/>
        </w:rPr>
        <w:t>صفحه</w:t>
      </w:r>
    </w:p>
    <w:p w14:paraId="5FAA4306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از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قدرت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تأثير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آن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سخن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رانده</w:t>
      </w:r>
    </w:p>
    <w:p w14:paraId="113A9A25" w14:textId="77777777" w:rsidR="003D23E7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4A5262B7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اگر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بخواهيم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بشر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كشتي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امام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حسين</w:t>
      </w:r>
      <w:r w:rsidRPr="000D171E">
        <w:rPr>
          <w:sz w:val="20"/>
          <w:szCs w:val="24"/>
          <w:rtl/>
        </w:rPr>
        <w:t xml:space="preserve"> (</w:t>
      </w:r>
      <w:r w:rsidRPr="000D171E">
        <w:rPr>
          <w:rFonts w:hint="cs"/>
          <w:sz w:val="20"/>
          <w:szCs w:val="24"/>
          <w:rtl/>
        </w:rPr>
        <w:t>عليه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الصلوة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السلام</w:t>
      </w:r>
      <w:r w:rsidRPr="000D171E">
        <w:rPr>
          <w:sz w:val="20"/>
          <w:szCs w:val="24"/>
          <w:rtl/>
        </w:rPr>
        <w:t xml:space="preserve">) </w:t>
      </w:r>
      <w:r w:rsidRPr="000D171E">
        <w:rPr>
          <w:rFonts w:hint="cs"/>
          <w:sz w:val="20"/>
          <w:szCs w:val="24"/>
          <w:rtl/>
        </w:rPr>
        <w:t>سوار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كنيم</w:t>
      </w:r>
    </w:p>
    <w:p w14:paraId="55A1EB7C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بايد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همه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فرابخوانيم</w:t>
      </w:r>
    </w:p>
    <w:p w14:paraId="3FD3C831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صدا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كنيم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تا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كشتي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ببينند</w:t>
      </w:r>
    </w:p>
    <w:p w14:paraId="3AB3D8F7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سوار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شوند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از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بلا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نجات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يابند</w:t>
      </w:r>
    </w:p>
    <w:p w14:paraId="20975B6B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تعزيه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پيشگام‌ترين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ابزار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براي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اين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كار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است</w:t>
      </w:r>
    </w:p>
    <w:p w14:paraId="699AC99F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با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روزآوري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ديالوگ‌ها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متن‌ها</w:t>
      </w:r>
    </w:p>
    <w:p w14:paraId="7235C9FA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با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اجرا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به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زبان‌هاي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مختلف</w:t>
      </w:r>
    </w:p>
    <w:p w14:paraId="14926745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در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زمان‌ها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و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مكان‌هاي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متفاوت</w:t>
      </w:r>
    </w:p>
    <w:p w14:paraId="4F9087D3" w14:textId="77777777" w:rsidR="000D171E" w:rsidRPr="000D171E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در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همه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كشورهاي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دنيا</w:t>
      </w:r>
    </w:p>
    <w:p w14:paraId="76B7879C" w14:textId="77777777" w:rsidR="001843B4" w:rsidRDefault="000D171E" w:rsidP="000D171E">
      <w:pPr>
        <w:spacing w:after="0"/>
        <w:ind w:firstLine="0"/>
        <w:rPr>
          <w:sz w:val="20"/>
          <w:szCs w:val="24"/>
          <w:rtl/>
        </w:rPr>
      </w:pPr>
      <w:r w:rsidRPr="000D171E">
        <w:rPr>
          <w:rFonts w:hint="cs"/>
          <w:sz w:val="20"/>
          <w:szCs w:val="24"/>
          <w:rtl/>
        </w:rPr>
        <w:t>زير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نظر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نهاد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معظّم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مرجعيّت</w:t>
      </w:r>
      <w:r w:rsidRPr="000D171E">
        <w:rPr>
          <w:sz w:val="20"/>
          <w:szCs w:val="24"/>
          <w:rtl/>
        </w:rPr>
        <w:t xml:space="preserve"> </w:t>
      </w:r>
      <w:r w:rsidRPr="000D171E">
        <w:rPr>
          <w:rFonts w:hint="cs"/>
          <w:sz w:val="20"/>
          <w:szCs w:val="24"/>
          <w:rtl/>
        </w:rPr>
        <w:t>شيعه</w:t>
      </w:r>
      <w:r w:rsidRPr="000D171E">
        <w:rPr>
          <w:sz w:val="20"/>
          <w:szCs w:val="24"/>
          <w:rtl/>
        </w:rPr>
        <w:t>.</w:t>
      </w:r>
    </w:p>
    <w:p w14:paraId="79DA6354" w14:textId="53EC94A1" w:rsidR="000D171E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4A2190DD" w14:textId="77777777" w:rsidR="002A5D40" w:rsidRDefault="002A5D40">
      <w:pPr>
        <w:widowControl/>
        <w:bidi w:val="0"/>
        <w:spacing w:after="200" w:line="276" w:lineRule="auto"/>
        <w:ind w:firstLine="0"/>
        <w:jc w:val="left"/>
        <w:rPr>
          <w:sz w:val="20"/>
          <w:szCs w:val="24"/>
        </w:rPr>
        <w:sectPr w:rsidR="002A5D40" w:rsidSect="002A5D40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851" w:bottom="851" w:left="851" w:header="709" w:footer="709" w:gutter="284"/>
          <w:cols w:num="2" w:sep="1" w:space="284"/>
          <w:titlePg/>
          <w:bidi/>
          <w:rtlGutter/>
          <w:docGrid w:linePitch="360"/>
        </w:sectPr>
      </w:pPr>
    </w:p>
    <w:p w14:paraId="04BF582A" w14:textId="77777777" w:rsidR="0004347E" w:rsidRDefault="0004347E">
      <w:pPr>
        <w:widowControl/>
        <w:bidi w:val="0"/>
        <w:spacing w:after="200" w:line="276" w:lineRule="auto"/>
        <w:ind w:firstLine="0"/>
        <w:jc w:val="left"/>
        <w:rPr>
          <w:sz w:val="20"/>
          <w:szCs w:val="24"/>
          <w:rtl/>
        </w:rPr>
      </w:pPr>
      <w:r>
        <w:rPr>
          <w:sz w:val="20"/>
          <w:szCs w:val="24"/>
          <w:rtl/>
        </w:rPr>
        <w:br w:type="page"/>
      </w:r>
    </w:p>
    <w:p w14:paraId="3BA5E99F" w14:textId="77777777" w:rsidR="0004347E" w:rsidRDefault="00352B2D" w:rsidP="0004347E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lastRenderedPageBreak/>
        <w:t xml:space="preserve">عرض المقال في مؤتمر الإستشراق و الإمام الحسين </w:t>
      </w:r>
      <w:r w:rsidR="0087388E">
        <w:rPr>
          <w:rFonts w:cs="Vahid" w:hint="cs"/>
          <w:color w:val="C00000"/>
          <w:sz w:val="36"/>
          <w:szCs w:val="36"/>
          <w:rtl/>
        </w:rPr>
        <w:t>(ع)</w:t>
      </w:r>
      <w:r>
        <w:rPr>
          <w:rFonts w:cs="Vahid" w:hint="cs"/>
          <w:color w:val="C00000"/>
          <w:sz w:val="36"/>
          <w:szCs w:val="36"/>
          <w:rtl/>
        </w:rPr>
        <w:t xml:space="preserve"> </w:t>
      </w:r>
    </w:p>
    <w:p w14:paraId="67005299" w14:textId="77777777" w:rsidR="0004347E" w:rsidRDefault="0004347E" w:rsidP="0004347E">
      <w:pPr>
        <w:spacing w:after="0"/>
        <w:rPr>
          <w:rtl/>
        </w:rPr>
        <w:sectPr w:rsidR="0004347E" w:rsidSect="0004347E">
          <w:type w:val="continuous"/>
          <w:pgSz w:w="11906" w:h="16838" w:code="9"/>
          <w:pgMar w:top="851" w:right="851" w:bottom="851" w:left="851" w:header="709" w:footer="709" w:gutter="284"/>
          <w:cols w:space="708"/>
          <w:titlePg/>
          <w:bidi/>
          <w:rtlGutter/>
          <w:docGrid w:linePitch="360"/>
        </w:sectPr>
      </w:pPr>
    </w:p>
    <w:p w14:paraId="126DAF9F" w14:textId="77777777" w:rsidR="00B52CB5" w:rsidRDefault="00B52CB5" w:rsidP="00B52CB5">
      <w:pPr>
        <w:ind w:firstLine="0"/>
        <w:jc w:val="center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بسم الله الرحمن الرحيم</w:t>
      </w:r>
    </w:p>
    <w:p w14:paraId="14F719CA" w14:textId="39B9E9E3" w:rsidR="0004347E" w:rsidRPr="000D171E" w:rsidRDefault="0004347E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الكُتُب إنها في المكتب</w:t>
      </w:r>
      <w:r w:rsidR="001F4B55">
        <w:rPr>
          <w:rFonts w:hint="cs"/>
          <w:sz w:val="20"/>
          <w:szCs w:val="24"/>
          <w:rtl/>
        </w:rPr>
        <w:t>ات</w:t>
      </w:r>
    </w:p>
    <w:p w14:paraId="66A5289B" w14:textId="1506A186" w:rsidR="0004347E" w:rsidRPr="000D171E" w:rsidRDefault="0004347E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المقالات كلّها في المجل</w:t>
      </w:r>
      <w:r w:rsidR="001F4B55">
        <w:rPr>
          <w:rFonts w:hint="cs"/>
          <w:sz w:val="20"/>
          <w:szCs w:val="24"/>
          <w:rtl/>
        </w:rPr>
        <w:t>ات</w:t>
      </w:r>
    </w:p>
    <w:p w14:paraId="6913B46C" w14:textId="6E06E827" w:rsidR="0004347E" w:rsidRPr="000D171E" w:rsidRDefault="00830412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الأفلام</w:t>
      </w:r>
      <w:r w:rsidR="0004347E">
        <w:rPr>
          <w:rFonts w:hint="cs"/>
          <w:sz w:val="20"/>
          <w:szCs w:val="24"/>
          <w:rtl/>
        </w:rPr>
        <w:t xml:space="preserve"> و </w:t>
      </w:r>
      <w:r>
        <w:rPr>
          <w:rFonts w:hint="cs"/>
          <w:sz w:val="20"/>
          <w:szCs w:val="24"/>
          <w:rtl/>
        </w:rPr>
        <w:t xml:space="preserve">المَسارح </w:t>
      </w:r>
      <w:r w:rsidR="00C45095">
        <w:rPr>
          <w:rFonts w:hint="cs"/>
          <w:sz w:val="20"/>
          <w:szCs w:val="24"/>
          <w:rtl/>
        </w:rPr>
        <w:t>تُعرَض</w:t>
      </w:r>
      <w:r w:rsidR="0004347E">
        <w:rPr>
          <w:rFonts w:hint="cs"/>
          <w:sz w:val="20"/>
          <w:szCs w:val="24"/>
          <w:rtl/>
        </w:rPr>
        <w:t xml:space="preserve"> في القاعات الخاصّة</w:t>
      </w:r>
    </w:p>
    <w:p w14:paraId="33FD8593" w14:textId="1A0514FC" w:rsidR="0004347E" w:rsidRPr="000D171E" w:rsidRDefault="0004347E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كلّ هذه الطُرق ل</w:t>
      </w:r>
      <w:r w:rsidR="008C0AE5">
        <w:rPr>
          <w:rFonts w:hint="cs"/>
          <w:sz w:val="20"/>
          <w:szCs w:val="24"/>
          <w:rtl/>
        </w:rPr>
        <w:t>لإنباء «منفعلة»</w:t>
      </w:r>
    </w:p>
    <w:p w14:paraId="1FFA3949" w14:textId="77777777" w:rsidR="0004347E" w:rsidRPr="000D171E" w:rsidRDefault="008C0AE5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تنتظر أن يأتي المخاطب بنفسه عندها</w:t>
      </w:r>
    </w:p>
    <w:p w14:paraId="5D747A0A" w14:textId="619F3A0A" w:rsidR="0004347E" w:rsidRPr="000D171E" w:rsidRDefault="00C45095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و</w:t>
      </w:r>
      <w:r w:rsidR="008C0AE5">
        <w:rPr>
          <w:rFonts w:hint="cs"/>
          <w:sz w:val="20"/>
          <w:szCs w:val="24"/>
          <w:rtl/>
        </w:rPr>
        <w:t xml:space="preserve">يتحرّك </w:t>
      </w:r>
      <w:r w:rsidR="00FD27AD">
        <w:rPr>
          <w:rFonts w:hint="cs"/>
          <w:sz w:val="20"/>
          <w:szCs w:val="24"/>
          <w:rtl/>
        </w:rPr>
        <w:t>نحوها</w:t>
      </w:r>
      <w:r w:rsidR="008C0AE5">
        <w:rPr>
          <w:rFonts w:hint="cs"/>
          <w:sz w:val="20"/>
          <w:szCs w:val="24"/>
          <w:rtl/>
        </w:rPr>
        <w:t xml:space="preserve"> لتلقّي ال</w:t>
      </w:r>
      <w:r>
        <w:rPr>
          <w:rFonts w:hint="cs"/>
          <w:sz w:val="20"/>
          <w:szCs w:val="24"/>
          <w:rtl/>
        </w:rPr>
        <w:t>خبر</w:t>
      </w:r>
    </w:p>
    <w:p w14:paraId="587AA746" w14:textId="313B05EE" w:rsidR="0004347E" w:rsidRDefault="008C0AE5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المخاطب الذي </w:t>
      </w:r>
      <w:r w:rsidR="00C45095">
        <w:rPr>
          <w:rFonts w:hint="cs"/>
          <w:sz w:val="20"/>
          <w:szCs w:val="24"/>
          <w:rtl/>
        </w:rPr>
        <w:t>يحتاج</w:t>
      </w:r>
      <w:r>
        <w:rPr>
          <w:rFonts w:hint="cs"/>
          <w:sz w:val="20"/>
          <w:szCs w:val="24"/>
          <w:rtl/>
        </w:rPr>
        <w:t xml:space="preserve"> الإرادة</w:t>
      </w:r>
      <w:r w:rsidR="00C45095">
        <w:rPr>
          <w:rFonts w:hint="cs"/>
          <w:sz w:val="20"/>
          <w:szCs w:val="24"/>
          <w:rtl/>
        </w:rPr>
        <w:t>َ للتحرّك</w:t>
      </w:r>
    </w:p>
    <w:p w14:paraId="747019DE" w14:textId="405F5C0B" w:rsidR="008C0AE5" w:rsidRPr="000D171E" w:rsidRDefault="00C45095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و</w:t>
      </w:r>
      <w:r w:rsidR="008C0AE5">
        <w:rPr>
          <w:rFonts w:hint="cs"/>
          <w:sz w:val="20"/>
          <w:szCs w:val="24"/>
          <w:rtl/>
        </w:rPr>
        <w:t>يحتاج الداعي</w:t>
      </w:r>
      <w:r w:rsidR="007E5A93">
        <w:rPr>
          <w:rFonts w:hint="cs"/>
          <w:sz w:val="20"/>
          <w:szCs w:val="24"/>
          <w:rtl/>
        </w:rPr>
        <w:t>َ</w:t>
      </w:r>
      <w:r w:rsidR="008C0AE5">
        <w:rPr>
          <w:rFonts w:hint="cs"/>
          <w:sz w:val="20"/>
          <w:szCs w:val="24"/>
          <w:rtl/>
        </w:rPr>
        <w:t xml:space="preserve"> للحصول علي الإرادة</w:t>
      </w:r>
    </w:p>
    <w:p w14:paraId="0B9D5A01" w14:textId="7D725ECA" w:rsidR="0004347E" w:rsidRPr="000D171E" w:rsidRDefault="00C45095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ولكن </w:t>
      </w:r>
      <w:r w:rsidR="007E5A93">
        <w:rPr>
          <w:rFonts w:hint="cs"/>
          <w:sz w:val="20"/>
          <w:szCs w:val="24"/>
          <w:rtl/>
        </w:rPr>
        <w:t>م</w:t>
      </w:r>
      <w:r>
        <w:rPr>
          <w:rFonts w:hint="cs"/>
          <w:sz w:val="20"/>
          <w:szCs w:val="24"/>
          <w:rtl/>
        </w:rPr>
        <w:t>ِ</w:t>
      </w:r>
      <w:r w:rsidR="007E5A93">
        <w:rPr>
          <w:rFonts w:hint="cs"/>
          <w:sz w:val="20"/>
          <w:szCs w:val="24"/>
          <w:rtl/>
        </w:rPr>
        <w:t>ن أين ي</w:t>
      </w:r>
      <w:r>
        <w:rPr>
          <w:rFonts w:hint="cs"/>
          <w:sz w:val="20"/>
          <w:szCs w:val="24"/>
          <w:rtl/>
        </w:rPr>
        <w:t>أتي</w:t>
      </w:r>
      <w:r w:rsidR="007E5A93">
        <w:rPr>
          <w:rFonts w:hint="cs"/>
          <w:sz w:val="20"/>
          <w:szCs w:val="24"/>
          <w:rtl/>
        </w:rPr>
        <w:t xml:space="preserve"> </w:t>
      </w:r>
      <w:r>
        <w:rPr>
          <w:rFonts w:hint="cs"/>
          <w:sz w:val="20"/>
          <w:szCs w:val="24"/>
          <w:rtl/>
        </w:rPr>
        <w:t>ب</w:t>
      </w:r>
      <w:r w:rsidR="007E5A93">
        <w:rPr>
          <w:rFonts w:hint="cs"/>
          <w:sz w:val="20"/>
          <w:szCs w:val="24"/>
          <w:rtl/>
        </w:rPr>
        <w:t>الداعي</w:t>
      </w:r>
      <w:r w:rsidR="0004347E" w:rsidRPr="000D171E">
        <w:rPr>
          <w:rFonts w:hint="cs"/>
          <w:sz w:val="20"/>
          <w:szCs w:val="24"/>
          <w:rtl/>
        </w:rPr>
        <w:t>؟</w:t>
      </w:r>
      <w:r w:rsidR="0004347E" w:rsidRPr="000D171E">
        <w:rPr>
          <w:sz w:val="20"/>
          <w:szCs w:val="24"/>
          <w:rtl/>
        </w:rPr>
        <w:t>!</w:t>
      </w:r>
    </w:p>
    <w:p w14:paraId="4A862A9F" w14:textId="77777777" w:rsidR="003D23E7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47EBBEB1" w14:textId="67708C92" w:rsidR="0004347E" w:rsidRPr="000D171E" w:rsidRDefault="00C45095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إلا أنّ</w:t>
      </w:r>
      <w:r w:rsidR="00B75140">
        <w:rPr>
          <w:rFonts w:hint="cs"/>
          <w:sz w:val="20"/>
          <w:szCs w:val="24"/>
          <w:rtl/>
        </w:rPr>
        <w:t xml:space="preserve"> الأساليب الحديثة للإنباء «فعّالة» غيرمنفعلة</w:t>
      </w:r>
    </w:p>
    <w:p w14:paraId="39FF5728" w14:textId="240E5029" w:rsidR="0004347E" w:rsidRPr="000D171E" w:rsidRDefault="00B75140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اللوحات الإعلانية الكبيرة </w:t>
      </w:r>
      <w:r w:rsidR="00C45095">
        <w:rPr>
          <w:rFonts w:hint="cs"/>
          <w:sz w:val="20"/>
          <w:szCs w:val="24"/>
          <w:rtl/>
        </w:rPr>
        <w:t>في</w:t>
      </w:r>
      <w:r>
        <w:rPr>
          <w:rFonts w:hint="cs"/>
          <w:sz w:val="20"/>
          <w:szCs w:val="24"/>
          <w:rtl/>
        </w:rPr>
        <w:t xml:space="preserve"> الطُرق</w:t>
      </w:r>
    </w:p>
    <w:p w14:paraId="13BF5E9E" w14:textId="27E1517E" w:rsidR="0004347E" w:rsidRPr="000D171E" w:rsidRDefault="00B75140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الإعلانات التجارية </w:t>
      </w:r>
      <w:r w:rsidR="00C45095">
        <w:rPr>
          <w:rFonts w:hint="cs"/>
          <w:sz w:val="20"/>
          <w:szCs w:val="24"/>
          <w:rtl/>
        </w:rPr>
        <w:t>أثناء</w:t>
      </w:r>
      <w:r>
        <w:rPr>
          <w:rFonts w:hint="cs"/>
          <w:sz w:val="20"/>
          <w:szCs w:val="24"/>
          <w:rtl/>
        </w:rPr>
        <w:t xml:space="preserve"> البرامج الرائعة</w:t>
      </w:r>
    </w:p>
    <w:p w14:paraId="2F9D9902" w14:textId="66ACB194" w:rsidR="0004347E" w:rsidRPr="000D171E" w:rsidRDefault="00DE6DA0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حيث لايمكن للسائق </w:t>
      </w:r>
      <w:r w:rsidR="00C45095">
        <w:rPr>
          <w:rFonts w:hint="cs"/>
          <w:sz w:val="20"/>
          <w:szCs w:val="24"/>
          <w:rtl/>
        </w:rPr>
        <w:t>أ</w:t>
      </w:r>
      <w:r>
        <w:rPr>
          <w:rFonts w:hint="cs"/>
          <w:sz w:val="20"/>
          <w:szCs w:val="24"/>
          <w:rtl/>
        </w:rPr>
        <w:t xml:space="preserve">و الماشي أن يغلق </w:t>
      </w:r>
      <w:r w:rsidR="00EB5F78">
        <w:rPr>
          <w:rFonts w:hint="cs"/>
          <w:sz w:val="20"/>
          <w:szCs w:val="24"/>
          <w:rtl/>
        </w:rPr>
        <w:t>عَين</w:t>
      </w:r>
      <w:r w:rsidR="00C45095">
        <w:rPr>
          <w:rFonts w:hint="cs"/>
          <w:sz w:val="20"/>
          <w:szCs w:val="24"/>
          <w:rtl/>
        </w:rPr>
        <w:t>ه</w:t>
      </w:r>
    </w:p>
    <w:p w14:paraId="4C03B1C0" w14:textId="2674189E" w:rsidR="0004347E" w:rsidRPr="000D171E" w:rsidRDefault="00C45095" w:rsidP="00C45095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ينظر</w:t>
      </w:r>
      <w:r w:rsidR="00501436">
        <w:rPr>
          <w:rFonts w:hint="cs"/>
          <w:sz w:val="20"/>
          <w:szCs w:val="24"/>
          <w:rtl/>
        </w:rPr>
        <w:t xml:space="preserve"> إليها بلا إرادة</w:t>
      </w:r>
    </w:p>
    <w:p w14:paraId="44C6EC4A" w14:textId="06F92783" w:rsidR="0004347E" w:rsidRPr="000D171E" w:rsidRDefault="00285753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حينما </w:t>
      </w:r>
      <w:r w:rsidR="00C45095">
        <w:rPr>
          <w:rFonts w:hint="cs"/>
          <w:sz w:val="20"/>
          <w:szCs w:val="24"/>
          <w:rtl/>
        </w:rPr>
        <w:t>يحضر</w:t>
      </w:r>
      <w:r>
        <w:rPr>
          <w:rFonts w:hint="cs"/>
          <w:sz w:val="20"/>
          <w:szCs w:val="24"/>
          <w:rtl/>
        </w:rPr>
        <w:t xml:space="preserve"> النبأ</w:t>
      </w:r>
      <w:r w:rsidR="0010245A">
        <w:rPr>
          <w:rFonts w:hint="cs"/>
          <w:sz w:val="20"/>
          <w:szCs w:val="24"/>
          <w:rtl/>
        </w:rPr>
        <w:t xml:space="preserve"> بنفسه</w:t>
      </w:r>
      <w:r>
        <w:rPr>
          <w:rFonts w:hint="cs"/>
          <w:sz w:val="20"/>
          <w:szCs w:val="24"/>
          <w:rtl/>
        </w:rPr>
        <w:t xml:space="preserve"> عند المخاطب </w:t>
      </w:r>
    </w:p>
    <w:p w14:paraId="119F01BA" w14:textId="77777777" w:rsidR="003D23E7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713F22DE" w14:textId="34BD2766" w:rsidR="0004347E" w:rsidRPr="000D171E" w:rsidRDefault="001F539D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التعزية</w:t>
      </w:r>
      <w:r w:rsidR="007F10FF">
        <w:rPr>
          <w:rFonts w:hint="cs"/>
          <w:sz w:val="20"/>
          <w:szCs w:val="24"/>
          <w:rtl/>
        </w:rPr>
        <w:t>،</w:t>
      </w:r>
      <w:r>
        <w:rPr>
          <w:rFonts w:hint="cs"/>
          <w:sz w:val="20"/>
          <w:szCs w:val="24"/>
          <w:rtl/>
        </w:rPr>
        <w:t xml:space="preserve"> الطريقة </w:t>
      </w:r>
      <w:r w:rsidR="00AB4323">
        <w:rPr>
          <w:rFonts w:hint="cs"/>
          <w:sz w:val="20"/>
          <w:szCs w:val="24"/>
          <w:rtl/>
        </w:rPr>
        <w:t>المُثلي</w:t>
      </w:r>
      <w:r w:rsidR="00AB4323" w:rsidRPr="00AB4323">
        <w:rPr>
          <w:sz w:val="20"/>
          <w:szCs w:val="24"/>
          <w:rtl/>
        </w:rPr>
        <w:t>ٰ</w:t>
      </w:r>
      <w:r w:rsidR="00AB4323">
        <w:rPr>
          <w:rFonts w:hint="cs"/>
          <w:sz w:val="20"/>
          <w:szCs w:val="24"/>
          <w:rtl/>
        </w:rPr>
        <w:t xml:space="preserve"> ل</w:t>
      </w:r>
      <w:r>
        <w:rPr>
          <w:rFonts w:hint="cs"/>
          <w:sz w:val="20"/>
          <w:szCs w:val="24"/>
          <w:rtl/>
        </w:rPr>
        <w:t>لإعلان</w:t>
      </w:r>
    </w:p>
    <w:p w14:paraId="15650911" w14:textId="77777777" w:rsidR="00BE48CD" w:rsidRDefault="00BE48CD" w:rsidP="0004347E">
      <w:pPr>
        <w:spacing w:after="0"/>
        <w:ind w:firstLine="0"/>
        <w:rPr>
          <w:sz w:val="20"/>
          <w:szCs w:val="24"/>
          <w:rtl/>
        </w:rPr>
      </w:pPr>
      <w:r w:rsidRPr="00BE48CD">
        <w:rPr>
          <w:rFonts w:hint="cs"/>
          <w:sz w:val="20"/>
          <w:szCs w:val="24"/>
          <w:rtl/>
        </w:rPr>
        <w:t>الطريقة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التي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صَمّمتها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النخبة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الشيعيّة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منذ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مئات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السنين</w:t>
      </w:r>
      <w:r w:rsidRPr="00BE48CD">
        <w:rPr>
          <w:rFonts w:hint="cs"/>
          <w:sz w:val="20"/>
          <w:szCs w:val="24"/>
          <w:rtl/>
        </w:rPr>
        <w:t xml:space="preserve"> </w:t>
      </w:r>
    </w:p>
    <w:p w14:paraId="3BC8D980" w14:textId="7AC06563" w:rsidR="0004347E" w:rsidRPr="000D171E" w:rsidRDefault="00BE48CD" w:rsidP="0004347E">
      <w:pPr>
        <w:spacing w:after="0"/>
        <w:ind w:firstLine="0"/>
        <w:rPr>
          <w:sz w:val="20"/>
          <w:szCs w:val="24"/>
          <w:rtl/>
        </w:rPr>
      </w:pPr>
      <w:r w:rsidRPr="00BE48CD">
        <w:rPr>
          <w:rFonts w:hint="cs"/>
          <w:sz w:val="20"/>
          <w:szCs w:val="24"/>
          <w:rtl/>
        </w:rPr>
        <w:t>وذلك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لأنها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طريقة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فعّالة</w:t>
      </w:r>
    </w:p>
    <w:p w14:paraId="59C1BBEE" w14:textId="77777777" w:rsidR="003D23E7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7949BC70" w14:textId="77777777" w:rsidR="00BE48CD" w:rsidRPr="00BE48CD" w:rsidRDefault="00BE48CD" w:rsidP="00BE48CD">
      <w:pPr>
        <w:spacing w:after="0"/>
        <w:ind w:firstLine="0"/>
        <w:rPr>
          <w:sz w:val="20"/>
          <w:szCs w:val="24"/>
          <w:rtl/>
        </w:rPr>
      </w:pPr>
      <w:r w:rsidRPr="00BE48CD">
        <w:rPr>
          <w:rFonts w:hint="cs"/>
          <w:sz w:val="20"/>
          <w:szCs w:val="24"/>
          <w:rtl/>
        </w:rPr>
        <w:t>نحن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لم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نلاحظ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هذا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الأمر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من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قبل</w:t>
      </w:r>
    </w:p>
    <w:p w14:paraId="2F857B1A" w14:textId="1CCF1963" w:rsidR="0004347E" w:rsidRPr="000D171E" w:rsidRDefault="00BE48CD" w:rsidP="00BE48CD">
      <w:pPr>
        <w:spacing w:after="0"/>
        <w:ind w:firstLine="0"/>
        <w:rPr>
          <w:sz w:val="20"/>
          <w:szCs w:val="24"/>
          <w:rtl/>
        </w:rPr>
      </w:pPr>
      <w:r w:rsidRPr="00BE48CD">
        <w:rPr>
          <w:rFonts w:hint="cs"/>
          <w:sz w:val="20"/>
          <w:szCs w:val="24"/>
          <w:rtl/>
        </w:rPr>
        <w:t>كما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لسنا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من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المهتمّين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به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اليوم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عادة</w:t>
      </w:r>
    </w:p>
    <w:p w14:paraId="2ED06033" w14:textId="28B72F41" w:rsidR="0004347E" w:rsidRPr="000D171E" w:rsidRDefault="00BE48CD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أعني</w:t>
      </w:r>
      <w:r w:rsidR="009506DB">
        <w:rPr>
          <w:rFonts w:hint="cs"/>
          <w:sz w:val="20"/>
          <w:szCs w:val="24"/>
          <w:rtl/>
        </w:rPr>
        <w:t xml:space="preserve"> قوّة التعزية في الإعلان و التواصل</w:t>
      </w:r>
    </w:p>
    <w:p w14:paraId="0B075082" w14:textId="500DB8D1" w:rsidR="0004347E" w:rsidRPr="000D171E" w:rsidRDefault="009506DB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لكن عندما نقرأ كتاباً كتبه عقيدٌ بريطاني حول التعزية</w:t>
      </w:r>
    </w:p>
    <w:p w14:paraId="32A845BF" w14:textId="32F7D128" w:rsidR="0004347E" w:rsidRPr="000D171E" w:rsidRDefault="00BE48CD" w:rsidP="0004347E">
      <w:pPr>
        <w:spacing w:after="0"/>
        <w:ind w:firstLine="0"/>
        <w:rPr>
          <w:sz w:val="20"/>
          <w:szCs w:val="24"/>
          <w:rtl/>
        </w:rPr>
      </w:pPr>
      <w:r w:rsidRPr="00BE48CD">
        <w:rPr>
          <w:rFonts w:hint="cs"/>
          <w:sz w:val="20"/>
          <w:szCs w:val="24"/>
          <w:rtl/>
        </w:rPr>
        <w:t>عندما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شاهدها</w:t>
      </w:r>
      <w:r w:rsidRPr="00BE48CD">
        <w:rPr>
          <w:rFonts w:hint="cs"/>
          <w:sz w:val="20"/>
          <w:szCs w:val="24"/>
          <w:rtl/>
        </w:rPr>
        <w:t xml:space="preserve"> </w:t>
      </w:r>
      <w:r w:rsidR="009506DB">
        <w:rPr>
          <w:rFonts w:hint="cs"/>
          <w:sz w:val="20"/>
          <w:szCs w:val="24"/>
          <w:rtl/>
        </w:rPr>
        <w:t>في الهند و إيران</w:t>
      </w:r>
    </w:p>
    <w:p w14:paraId="7C8884E7" w14:textId="78B5E5A4" w:rsidR="0004347E" w:rsidRPr="000D171E" w:rsidRDefault="00BE48CD" w:rsidP="0004347E">
      <w:pPr>
        <w:spacing w:after="0"/>
        <w:ind w:firstLine="0"/>
        <w:rPr>
          <w:sz w:val="20"/>
          <w:szCs w:val="24"/>
          <w:rtl/>
        </w:rPr>
      </w:pPr>
      <w:r w:rsidRPr="00BE48CD">
        <w:rPr>
          <w:rFonts w:hint="cs"/>
          <w:sz w:val="20"/>
          <w:szCs w:val="24"/>
          <w:rtl/>
        </w:rPr>
        <w:t>حينها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سنعرف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مد</w:t>
      </w:r>
      <w:r>
        <w:rPr>
          <w:rFonts w:hint="cs"/>
          <w:sz w:val="20"/>
          <w:szCs w:val="24"/>
          <w:rtl/>
        </w:rPr>
        <w:t>ي</w:t>
      </w:r>
      <w:r w:rsidRPr="00BE48CD">
        <w:rPr>
          <w:sz w:val="20"/>
          <w:szCs w:val="24"/>
          <w:rtl/>
        </w:rPr>
        <w:t xml:space="preserve"> </w:t>
      </w:r>
      <w:r w:rsidRPr="00BE48CD">
        <w:rPr>
          <w:rFonts w:hint="cs"/>
          <w:sz w:val="20"/>
          <w:szCs w:val="24"/>
          <w:rtl/>
        </w:rPr>
        <w:t>أهميّتها</w:t>
      </w:r>
    </w:p>
    <w:p w14:paraId="1C5F8DED" w14:textId="742B5AF0" w:rsidR="0004347E" w:rsidRPr="000D171E" w:rsidRDefault="00BE48CD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وعندما نري</w:t>
      </w:r>
      <w:r w:rsidR="00C97BE4">
        <w:rPr>
          <w:rFonts w:hint="cs"/>
          <w:sz w:val="20"/>
          <w:szCs w:val="24"/>
          <w:rtl/>
        </w:rPr>
        <w:t xml:space="preserve"> توصيفاته لها</w:t>
      </w:r>
    </w:p>
    <w:p w14:paraId="1B705115" w14:textId="16DC195A" w:rsidR="00BE48CD" w:rsidRDefault="00BE48CD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حيث أشار في كتابه</w:t>
      </w:r>
    </w:p>
    <w:p w14:paraId="18D48841" w14:textId="583FC430" w:rsidR="0004347E" w:rsidRPr="000D171E" w:rsidRDefault="00C97BE4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التعزية </w:t>
      </w:r>
      <w:r w:rsidR="00BE48CD">
        <w:rPr>
          <w:rFonts w:hint="cs"/>
          <w:sz w:val="20"/>
          <w:szCs w:val="24"/>
          <w:rtl/>
        </w:rPr>
        <w:t>ف</w:t>
      </w:r>
      <w:r>
        <w:rPr>
          <w:rFonts w:hint="cs"/>
          <w:sz w:val="20"/>
          <w:szCs w:val="24"/>
          <w:rtl/>
        </w:rPr>
        <w:t>يه</w:t>
      </w:r>
      <w:r w:rsidR="001E5B01">
        <w:rPr>
          <w:rFonts w:hint="cs"/>
          <w:sz w:val="20"/>
          <w:szCs w:val="24"/>
          <w:rtl/>
        </w:rPr>
        <w:t>ا</w:t>
      </w:r>
      <w:r>
        <w:rPr>
          <w:rFonts w:hint="cs"/>
          <w:sz w:val="20"/>
          <w:szCs w:val="24"/>
          <w:rtl/>
        </w:rPr>
        <w:t xml:space="preserve"> ميزانسين</w:t>
      </w:r>
    </w:p>
    <w:p w14:paraId="2C7BE035" w14:textId="6EE75B8F" w:rsidR="0004347E" w:rsidRPr="000D171E" w:rsidRDefault="00BE48CD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و </w:t>
      </w:r>
      <w:r w:rsidR="00C97BE4">
        <w:rPr>
          <w:rFonts w:hint="cs"/>
          <w:sz w:val="20"/>
          <w:szCs w:val="24"/>
          <w:rtl/>
        </w:rPr>
        <w:t>له</w:t>
      </w:r>
      <w:r w:rsidR="001E5B01">
        <w:rPr>
          <w:rFonts w:hint="cs"/>
          <w:sz w:val="20"/>
          <w:szCs w:val="24"/>
          <w:rtl/>
        </w:rPr>
        <w:t>ا</w:t>
      </w:r>
      <w:r w:rsidR="00C97BE4">
        <w:rPr>
          <w:rFonts w:hint="cs"/>
          <w:sz w:val="20"/>
          <w:szCs w:val="24"/>
          <w:rtl/>
        </w:rPr>
        <w:t xml:space="preserve"> ديكوباج</w:t>
      </w:r>
    </w:p>
    <w:p w14:paraId="27552CBE" w14:textId="08724E2E" w:rsidR="0004347E" w:rsidRPr="000D171E" w:rsidRDefault="00C97BE4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و حوار</w:t>
      </w:r>
    </w:p>
    <w:p w14:paraId="09A2468D" w14:textId="77777777" w:rsidR="0004347E" w:rsidRPr="000D171E" w:rsidRDefault="009F58AA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و مونولوج</w:t>
      </w:r>
    </w:p>
    <w:p w14:paraId="31793450" w14:textId="77777777" w:rsidR="0004347E" w:rsidRPr="000D171E" w:rsidRDefault="009F58AA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كما يوجد فيها ديكورٌ مَسرحي</w:t>
      </w:r>
    </w:p>
    <w:p w14:paraId="11D8B788" w14:textId="104B624B" w:rsidR="0004347E" w:rsidRPr="000D171E" w:rsidRDefault="00BE48CD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و </w:t>
      </w:r>
      <w:r w:rsidR="009F58AA" w:rsidRPr="009F58AA">
        <w:rPr>
          <w:rFonts w:hint="cs"/>
          <w:sz w:val="20"/>
          <w:szCs w:val="24"/>
          <w:rtl/>
        </w:rPr>
        <w:t>تم</w:t>
      </w:r>
      <w:r w:rsidR="009F58AA">
        <w:rPr>
          <w:rFonts w:hint="cs"/>
          <w:sz w:val="20"/>
          <w:szCs w:val="24"/>
          <w:rtl/>
        </w:rPr>
        <w:t>ّ</w:t>
      </w:r>
      <w:r w:rsidR="009F58AA" w:rsidRPr="009F58AA">
        <w:rPr>
          <w:sz w:val="20"/>
          <w:szCs w:val="24"/>
          <w:rtl/>
        </w:rPr>
        <w:t xml:space="preserve"> </w:t>
      </w:r>
      <w:r w:rsidR="009F58AA" w:rsidRPr="009F58AA">
        <w:rPr>
          <w:rFonts w:hint="cs"/>
          <w:sz w:val="20"/>
          <w:szCs w:val="24"/>
          <w:rtl/>
        </w:rPr>
        <w:t>تصميم</w:t>
      </w:r>
      <w:r w:rsidR="009F58AA">
        <w:rPr>
          <w:rFonts w:hint="cs"/>
          <w:sz w:val="20"/>
          <w:szCs w:val="24"/>
          <w:rtl/>
        </w:rPr>
        <w:t>ُ</w:t>
      </w:r>
      <w:r w:rsidR="009F58AA" w:rsidRPr="009F58AA">
        <w:rPr>
          <w:sz w:val="20"/>
          <w:szCs w:val="24"/>
          <w:rtl/>
        </w:rPr>
        <w:t xml:space="preserve"> </w:t>
      </w:r>
      <w:r w:rsidR="009F58AA" w:rsidRPr="009F58AA">
        <w:rPr>
          <w:rFonts w:hint="cs"/>
          <w:sz w:val="20"/>
          <w:szCs w:val="24"/>
          <w:rtl/>
        </w:rPr>
        <w:t>جميع</w:t>
      </w:r>
      <w:r w:rsidR="009F58AA" w:rsidRPr="009F58AA">
        <w:rPr>
          <w:sz w:val="20"/>
          <w:szCs w:val="24"/>
          <w:rtl/>
        </w:rPr>
        <w:t xml:space="preserve"> </w:t>
      </w:r>
      <w:r w:rsidR="009F58AA" w:rsidRPr="009F58AA">
        <w:rPr>
          <w:rFonts w:hint="cs"/>
          <w:sz w:val="20"/>
          <w:szCs w:val="24"/>
          <w:rtl/>
        </w:rPr>
        <w:t>التسلسلات</w:t>
      </w:r>
      <w:r w:rsidR="009F58AA" w:rsidRPr="009F58AA">
        <w:rPr>
          <w:sz w:val="20"/>
          <w:szCs w:val="24"/>
          <w:rtl/>
        </w:rPr>
        <w:t xml:space="preserve"> </w:t>
      </w:r>
      <w:r w:rsidR="009F58AA" w:rsidRPr="009F58AA">
        <w:rPr>
          <w:rFonts w:hint="cs"/>
          <w:sz w:val="20"/>
          <w:szCs w:val="24"/>
          <w:rtl/>
        </w:rPr>
        <w:t>والخ</w:t>
      </w:r>
      <w:r w:rsidR="009F58AA">
        <w:rPr>
          <w:rFonts w:hint="cs"/>
          <w:sz w:val="20"/>
          <w:szCs w:val="24"/>
          <w:rtl/>
        </w:rPr>
        <w:t>ُ</w:t>
      </w:r>
      <w:r w:rsidR="009F58AA" w:rsidRPr="009F58AA">
        <w:rPr>
          <w:rFonts w:hint="cs"/>
          <w:sz w:val="20"/>
          <w:szCs w:val="24"/>
          <w:rtl/>
        </w:rPr>
        <w:t>ط</w:t>
      </w:r>
      <w:r w:rsidR="009F58AA">
        <w:rPr>
          <w:rFonts w:hint="cs"/>
          <w:sz w:val="20"/>
          <w:szCs w:val="24"/>
          <w:rtl/>
        </w:rPr>
        <w:t>َ</w:t>
      </w:r>
      <w:r w:rsidR="009F58AA" w:rsidRPr="009F58AA">
        <w:rPr>
          <w:rFonts w:hint="cs"/>
          <w:sz w:val="20"/>
          <w:szCs w:val="24"/>
          <w:rtl/>
        </w:rPr>
        <w:t>ط</w:t>
      </w:r>
    </w:p>
    <w:p w14:paraId="4205A769" w14:textId="77834E39" w:rsidR="009C0B6B" w:rsidRDefault="00BE48CD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و هو </w:t>
      </w:r>
      <w:r w:rsidR="009C0B6B" w:rsidRPr="009C0B6B">
        <w:rPr>
          <w:rFonts w:hint="cs"/>
          <w:sz w:val="20"/>
          <w:szCs w:val="24"/>
          <w:rtl/>
        </w:rPr>
        <w:t>كلّ</w:t>
      </w:r>
      <w:r w:rsidR="009C0B6B" w:rsidRPr="009C0B6B">
        <w:rPr>
          <w:sz w:val="20"/>
          <w:szCs w:val="24"/>
          <w:rtl/>
        </w:rPr>
        <w:t xml:space="preserve"> </w:t>
      </w:r>
      <w:r w:rsidR="009C0B6B" w:rsidRPr="009C0B6B">
        <w:rPr>
          <w:rFonts w:hint="cs"/>
          <w:sz w:val="20"/>
          <w:szCs w:val="24"/>
          <w:rtl/>
        </w:rPr>
        <w:t>ما</w:t>
      </w:r>
      <w:r w:rsidR="009C0B6B" w:rsidRPr="009C0B6B">
        <w:rPr>
          <w:sz w:val="20"/>
          <w:szCs w:val="24"/>
          <w:rtl/>
        </w:rPr>
        <w:t xml:space="preserve"> </w:t>
      </w:r>
      <w:r>
        <w:rPr>
          <w:rFonts w:hint="cs"/>
          <w:sz w:val="20"/>
          <w:szCs w:val="24"/>
          <w:rtl/>
        </w:rPr>
        <w:t>ي</w:t>
      </w:r>
      <w:r w:rsidR="009C0B6B" w:rsidRPr="009C0B6B">
        <w:rPr>
          <w:rFonts w:hint="cs"/>
          <w:sz w:val="20"/>
          <w:szCs w:val="24"/>
          <w:rtl/>
        </w:rPr>
        <w:t>وجد</w:t>
      </w:r>
      <w:r w:rsidR="009C0B6B" w:rsidRPr="009C0B6B">
        <w:rPr>
          <w:sz w:val="20"/>
          <w:szCs w:val="24"/>
          <w:rtl/>
        </w:rPr>
        <w:t xml:space="preserve"> </w:t>
      </w:r>
      <w:r w:rsidR="009C0B6B" w:rsidRPr="009C0B6B">
        <w:rPr>
          <w:rFonts w:hint="cs"/>
          <w:sz w:val="20"/>
          <w:szCs w:val="24"/>
          <w:rtl/>
        </w:rPr>
        <w:t>اليوم</w:t>
      </w:r>
      <w:r w:rsidR="009C0B6B" w:rsidRPr="009C0B6B">
        <w:rPr>
          <w:sz w:val="20"/>
          <w:szCs w:val="24"/>
          <w:rtl/>
        </w:rPr>
        <w:t xml:space="preserve"> </w:t>
      </w:r>
      <w:r w:rsidR="009C0B6B" w:rsidRPr="009C0B6B">
        <w:rPr>
          <w:rFonts w:hint="cs"/>
          <w:sz w:val="20"/>
          <w:szCs w:val="24"/>
          <w:rtl/>
        </w:rPr>
        <w:t>في</w:t>
      </w:r>
      <w:r w:rsidR="009C0B6B" w:rsidRPr="009C0B6B">
        <w:rPr>
          <w:sz w:val="20"/>
          <w:szCs w:val="24"/>
          <w:rtl/>
        </w:rPr>
        <w:t xml:space="preserve"> </w:t>
      </w:r>
      <w:r w:rsidR="009C0B6B" w:rsidRPr="009C0B6B">
        <w:rPr>
          <w:rFonts w:hint="cs"/>
          <w:sz w:val="20"/>
          <w:szCs w:val="24"/>
          <w:rtl/>
        </w:rPr>
        <w:t>الأساليب</w:t>
      </w:r>
      <w:r w:rsidR="009C0B6B" w:rsidRPr="009C0B6B">
        <w:rPr>
          <w:sz w:val="20"/>
          <w:szCs w:val="24"/>
          <w:rtl/>
        </w:rPr>
        <w:t xml:space="preserve"> </w:t>
      </w:r>
      <w:r w:rsidR="009C0B6B" w:rsidRPr="009C0B6B">
        <w:rPr>
          <w:rFonts w:hint="cs"/>
          <w:sz w:val="20"/>
          <w:szCs w:val="24"/>
          <w:rtl/>
        </w:rPr>
        <w:t>الحديثة</w:t>
      </w:r>
    </w:p>
    <w:p w14:paraId="6DF43A2A" w14:textId="1B6410E2" w:rsidR="0004347E" w:rsidRPr="000D171E" w:rsidRDefault="00803655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جميع ما </w:t>
      </w:r>
      <w:r w:rsidR="00BE48CD">
        <w:rPr>
          <w:rFonts w:hint="cs"/>
          <w:sz w:val="20"/>
          <w:szCs w:val="24"/>
          <w:rtl/>
        </w:rPr>
        <w:t>ي</w:t>
      </w:r>
      <w:r>
        <w:rPr>
          <w:rFonts w:hint="cs"/>
          <w:sz w:val="20"/>
          <w:szCs w:val="24"/>
          <w:rtl/>
        </w:rPr>
        <w:t>وجد في السينما</w:t>
      </w:r>
    </w:p>
    <w:p w14:paraId="4D6840FD" w14:textId="212DE89B" w:rsidR="0004347E" w:rsidRPr="000D171E" w:rsidRDefault="00882612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لكنّ بأفضل و </w:t>
      </w:r>
      <w:r w:rsidR="00D67BD6">
        <w:rPr>
          <w:rFonts w:hint="cs"/>
          <w:sz w:val="20"/>
          <w:szCs w:val="24"/>
          <w:rtl/>
        </w:rPr>
        <w:t>ب</w:t>
      </w:r>
      <w:r>
        <w:rPr>
          <w:rFonts w:hint="cs"/>
          <w:sz w:val="20"/>
          <w:szCs w:val="24"/>
          <w:rtl/>
        </w:rPr>
        <w:t>أزيد من</w:t>
      </w:r>
      <w:r w:rsidR="00BE48CD">
        <w:rPr>
          <w:rFonts w:hint="cs"/>
          <w:sz w:val="20"/>
          <w:szCs w:val="24"/>
          <w:rtl/>
        </w:rPr>
        <w:t xml:space="preserve"> السينما</w:t>
      </w:r>
    </w:p>
    <w:p w14:paraId="3391FAC2" w14:textId="4E263393" w:rsidR="0004347E" w:rsidRPr="000D171E" w:rsidRDefault="00BE48CD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و إضافة إلي كل ذلك</w:t>
      </w:r>
    </w:p>
    <w:p w14:paraId="024DBDF2" w14:textId="4FEF15D8" w:rsidR="0004347E" w:rsidRPr="000D171E" w:rsidRDefault="00882612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التعزية فعّالة</w:t>
      </w:r>
      <w:r w:rsidR="00D67BD6">
        <w:rPr>
          <w:rFonts w:hint="cs"/>
          <w:sz w:val="20"/>
          <w:szCs w:val="24"/>
          <w:rtl/>
        </w:rPr>
        <w:t xml:space="preserve"> </w:t>
      </w:r>
      <w:r>
        <w:rPr>
          <w:rFonts w:hint="cs"/>
          <w:sz w:val="20"/>
          <w:szCs w:val="24"/>
          <w:rtl/>
        </w:rPr>
        <w:t>بتمامها</w:t>
      </w:r>
    </w:p>
    <w:p w14:paraId="360EB483" w14:textId="77777777" w:rsidR="003D23E7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36A6C13F" w14:textId="22590E80" w:rsidR="0004347E" w:rsidRPr="000D171E" w:rsidRDefault="00276748" w:rsidP="004840B5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تَخيَّلوا شخصاً لم يَطلّع عن النبأ</w:t>
      </w:r>
    </w:p>
    <w:p w14:paraId="3650693A" w14:textId="6E093C50" w:rsidR="0004347E" w:rsidRPr="000D171E" w:rsidRDefault="004840B5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و هو </w:t>
      </w:r>
      <w:r w:rsidR="00276748">
        <w:rPr>
          <w:rFonts w:hint="cs"/>
          <w:sz w:val="20"/>
          <w:szCs w:val="24"/>
          <w:rtl/>
        </w:rPr>
        <w:t>في فندقه أو مكان إقامته</w:t>
      </w:r>
    </w:p>
    <w:p w14:paraId="45E199A8" w14:textId="77777777" w:rsidR="0004347E" w:rsidRPr="000D171E" w:rsidRDefault="00276748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يسمع الأصوات و الألحان فجأةً</w:t>
      </w:r>
    </w:p>
    <w:p w14:paraId="7AD095B9" w14:textId="3728C760" w:rsidR="0004347E" w:rsidRPr="000D171E" w:rsidRDefault="00276748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ليس ل</w:t>
      </w:r>
      <w:r w:rsidR="004840B5">
        <w:rPr>
          <w:rFonts w:hint="cs"/>
          <w:sz w:val="20"/>
          <w:szCs w:val="24"/>
          <w:rtl/>
        </w:rPr>
        <w:t>لأذُن</w:t>
      </w:r>
      <w:r>
        <w:rPr>
          <w:rFonts w:hint="cs"/>
          <w:sz w:val="20"/>
          <w:szCs w:val="24"/>
          <w:rtl/>
        </w:rPr>
        <w:t xml:space="preserve"> باب و لا بوّابة</w:t>
      </w:r>
    </w:p>
    <w:p w14:paraId="2F0CD64A" w14:textId="56B2D68D" w:rsidR="0004347E" w:rsidRPr="000D171E" w:rsidRDefault="00276748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إن كانت صَحّية</w:t>
      </w:r>
      <w:r w:rsidR="004840B5">
        <w:rPr>
          <w:rFonts w:hint="cs"/>
          <w:sz w:val="20"/>
          <w:szCs w:val="24"/>
          <w:rtl/>
        </w:rPr>
        <w:t xml:space="preserve"> فإنها تتلقّي الخبر</w:t>
      </w:r>
    </w:p>
    <w:p w14:paraId="1A85A6EF" w14:textId="5640D76F" w:rsidR="0004347E" w:rsidRPr="000D171E" w:rsidRDefault="004840B5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فإنّه يلفت الإنتباه و يجذب المخاطب</w:t>
      </w:r>
    </w:p>
    <w:p w14:paraId="1461CE55" w14:textId="13CFBD92" w:rsidR="0004347E" w:rsidRPr="000D171E" w:rsidRDefault="004840B5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إن</w:t>
      </w:r>
      <w:r w:rsidR="00276748">
        <w:rPr>
          <w:rFonts w:hint="cs"/>
          <w:sz w:val="20"/>
          <w:szCs w:val="24"/>
          <w:rtl/>
        </w:rPr>
        <w:t xml:space="preserve"> كان</w:t>
      </w:r>
      <w:r>
        <w:rPr>
          <w:rFonts w:hint="cs"/>
          <w:sz w:val="20"/>
          <w:szCs w:val="24"/>
          <w:rtl/>
        </w:rPr>
        <w:t xml:space="preserve"> في</w:t>
      </w:r>
      <w:r w:rsidR="00276748">
        <w:rPr>
          <w:rFonts w:hint="cs"/>
          <w:sz w:val="20"/>
          <w:szCs w:val="24"/>
          <w:rtl/>
        </w:rPr>
        <w:t xml:space="preserve"> الصوت إيقاع و رَنين</w:t>
      </w:r>
    </w:p>
    <w:p w14:paraId="07354C81" w14:textId="5C20FAD4" w:rsidR="0004347E" w:rsidRPr="000D171E" w:rsidRDefault="004840B5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ف</w:t>
      </w:r>
      <w:r w:rsidR="007418A7">
        <w:rPr>
          <w:rFonts w:hint="cs"/>
          <w:sz w:val="20"/>
          <w:szCs w:val="24"/>
          <w:rtl/>
        </w:rPr>
        <w:t>ي</w:t>
      </w:r>
      <w:r>
        <w:rPr>
          <w:rFonts w:hint="cs"/>
          <w:sz w:val="20"/>
          <w:szCs w:val="24"/>
          <w:rtl/>
        </w:rPr>
        <w:t>ُ</w:t>
      </w:r>
      <w:r w:rsidR="007418A7">
        <w:rPr>
          <w:rFonts w:hint="cs"/>
          <w:sz w:val="20"/>
          <w:szCs w:val="24"/>
          <w:rtl/>
        </w:rPr>
        <w:t>رافق</w:t>
      </w:r>
      <w:r>
        <w:rPr>
          <w:rFonts w:hint="cs"/>
          <w:sz w:val="20"/>
          <w:szCs w:val="24"/>
          <w:rtl/>
        </w:rPr>
        <w:t>ه</w:t>
      </w:r>
      <w:r w:rsidR="007418A7">
        <w:rPr>
          <w:rFonts w:hint="cs"/>
          <w:sz w:val="20"/>
          <w:szCs w:val="24"/>
          <w:rtl/>
        </w:rPr>
        <w:t xml:space="preserve"> حتي النهاية</w:t>
      </w:r>
    </w:p>
    <w:p w14:paraId="22C49821" w14:textId="535B69C4" w:rsidR="0004347E" w:rsidRPr="000D171E" w:rsidRDefault="004840B5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حينها </w:t>
      </w:r>
      <w:r w:rsidR="007418A7">
        <w:rPr>
          <w:rFonts w:hint="cs"/>
          <w:sz w:val="20"/>
          <w:szCs w:val="24"/>
          <w:rtl/>
        </w:rPr>
        <w:t xml:space="preserve">هذا الشخص </w:t>
      </w:r>
      <w:r>
        <w:rPr>
          <w:rFonts w:hint="cs"/>
          <w:sz w:val="20"/>
          <w:szCs w:val="24"/>
          <w:rtl/>
        </w:rPr>
        <w:t>يكون قد إستلم الخبر</w:t>
      </w:r>
    </w:p>
    <w:p w14:paraId="6B0CE45B" w14:textId="32E5A19D" w:rsidR="0004347E" w:rsidRPr="000D171E" w:rsidRDefault="007418A7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قبل أن يكون مُتحمّساً و ذا إرادة</w:t>
      </w:r>
      <w:r w:rsidR="004840B5">
        <w:rPr>
          <w:rFonts w:hint="cs"/>
          <w:sz w:val="20"/>
          <w:szCs w:val="24"/>
          <w:rtl/>
        </w:rPr>
        <w:t xml:space="preserve"> لذلك</w:t>
      </w:r>
    </w:p>
    <w:p w14:paraId="085788D5" w14:textId="77777777" w:rsidR="003D23E7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12865867" w14:textId="5629A110" w:rsidR="0004347E" w:rsidRPr="000D171E" w:rsidRDefault="00083A63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هذا المقال </w:t>
      </w:r>
      <w:r w:rsidR="00B23587">
        <w:rPr>
          <w:rFonts w:hint="cs"/>
          <w:sz w:val="20"/>
          <w:szCs w:val="24"/>
          <w:rtl/>
        </w:rPr>
        <w:t>يأخذ علي عاتقة بحث هذا الموضوع</w:t>
      </w:r>
    </w:p>
    <w:p w14:paraId="46FA1952" w14:textId="28E2E916" w:rsidR="0004347E" w:rsidRPr="000D171E" w:rsidRDefault="00B23587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يُعرّف لنا </w:t>
      </w:r>
      <w:r w:rsidR="00083A63">
        <w:rPr>
          <w:rFonts w:hint="cs"/>
          <w:sz w:val="20"/>
          <w:szCs w:val="24"/>
          <w:rtl/>
        </w:rPr>
        <w:t>كتاب العقيد البريطاني</w:t>
      </w:r>
    </w:p>
    <w:p w14:paraId="03AA3795" w14:textId="3F44EC85" w:rsidR="0004347E" w:rsidRPr="000D171E" w:rsidRDefault="00B23587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الذي </w:t>
      </w:r>
      <w:r w:rsidR="00083A63">
        <w:rPr>
          <w:rFonts w:hint="cs"/>
          <w:sz w:val="20"/>
          <w:szCs w:val="24"/>
          <w:rtl/>
        </w:rPr>
        <w:t xml:space="preserve">جمع </w:t>
      </w:r>
      <w:r>
        <w:rPr>
          <w:rFonts w:hint="cs"/>
          <w:sz w:val="20"/>
          <w:szCs w:val="24"/>
          <w:rtl/>
        </w:rPr>
        <w:t>نصوص التعزيات بكاملها</w:t>
      </w:r>
    </w:p>
    <w:p w14:paraId="34230BF9" w14:textId="7A446DD7" w:rsidR="0004347E" w:rsidRPr="000D171E" w:rsidRDefault="00D632D6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و</w:t>
      </w:r>
      <w:r w:rsidR="00B23587">
        <w:rPr>
          <w:rFonts w:hint="cs"/>
          <w:sz w:val="20"/>
          <w:szCs w:val="24"/>
          <w:rtl/>
        </w:rPr>
        <w:t xml:space="preserve"> ترجمها</w:t>
      </w:r>
      <w:r>
        <w:rPr>
          <w:rFonts w:hint="cs"/>
          <w:sz w:val="20"/>
          <w:szCs w:val="24"/>
          <w:rtl/>
        </w:rPr>
        <w:t xml:space="preserve"> </w:t>
      </w:r>
      <w:r w:rsidR="00B23587">
        <w:rPr>
          <w:rFonts w:hint="cs"/>
          <w:sz w:val="20"/>
          <w:szCs w:val="24"/>
          <w:rtl/>
        </w:rPr>
        <w:t>ل</w:t>
      </w:r>
      <w:r>
        <w:rPr>
          <w:rFonts w:hint="cs"/>
          <w:sz w:val="20"/>
          <w:szCs w:val="24"/>
          <w:rtl/>
        </w:rPr>
        <w:t>لإنجليزية</w:t>
      </w:r>
    </w:p>
    <w:p w14:paraId="3F8F15D1" w14:textId="039A87F4" w:rsidR="0004347E" w:rsidRPr="000D171E" w:rsidRDefault="00D632D6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لأوّل مرّة</w:t>
      </w:r>
    </w:p>
    <w:p w14:paraId="6F44BBE7" w14:textId="77777777" w:rsidR="0004347E" w:rsidRPr="000D171E" w:rsidRDefault="00D632D6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قبلَ مِئةِ و خمسين سنةَ</w:t>
      </w:r>
    </w:p>
    <w:p w14:paraId="3AE989F9" w14:textId="1B4C4B9B" w:rsidR="0004347E" w:rsidRPr="000D171E" w:rsidRDefault="00B23587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في </w:t>
      </w:r>
      <w:r w:rsidR="00D632D6">
        <w:rPr>
          <w:rFonts w:hint="cs"/>
          <w:sz w:val="20"/>
          <w:szCs w:val="24"/>
          <w:rtl/>
        </w:rPr>
        <w:t>أكثر مِن سبعةِ مئةِ صفحةٍ</w:t>
      </w:r>
    </w:p>
    <w:p w14:paraId="2C5EF571" w14:textId="13246182" w:rsidR="0004347E" w:rsidRPr="000D171E" w:rsidRDefault="00D632D6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و </w:t>
      </w:r>
      <w:r w:rsidR="00B23587">
        <w:rPr>
          <w:rFonts w:hint="cs"/>
          <w:sz w:val="20"/>
          <w:szCs w:val="24"/>
          <w:rtl/>
        </w:rPr>
        <w:t>تُ</w:t>
      </w:r>
      <w:r>
        <w:rPr>
          <w:rFonts w:hint="cs"/>
          <w:sz w:val="20"/>
          <w:szCs w:val="24"/>
          <w:rtl/>
        </w:rPr>
        <w:t>حدِّث عن قوّة تأثيرها في المخاطب</w:t>
      </w:r>
    </w:p>
    <w:p w14:paraId="25D5746D" w14:textId="77777777" w:rsidR="003D23E7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1B4B7695" w14:textId="44C334E2" w:rsidR="0004347E" w:rsidRPr="000D171E" w:rsidRDefault="0003634D" w:rsidP="0004347E">
      <w:pPr>
        <w:spacing w:after="0"/>
        <w:ind w:firstLine="0"/>
        <w:rPr>
          <w:sz w:val="20"/>
          <w:szCs w:val="24"/>
          <w:rtl/>
        </w:rPr>
      </w:pPr>
      <w:r w:rsidRPr="0003634D">
        <w:rPr>
          <w:rFonts w:hint="cs"/>
          <w:sz w:val="20"/>
          <w:szCs w:val="24"/>
          <w:rtl/>
        </w:rPr>
        <w:t>إن</w:t>
      </w:r>
      <w:r w:rsidRPr="0003634D">
        <w:rPr>
          <w:sz w:val="20"/>
          <w:szCs w:val="24"/>
          <w:rtl/>
        </w:rPr>
        <w:t xml:space="preserve"> </w:t>
      </w:r>
      <w:r w:rsidRPr="0003634D">
        <w:rPr>
          <w:rFonts w:hint="cs"/>
          <w:sz w:val="20"/>
          <w:szCs w:val="24"/>
          <w:rtl/>
        </w:rPr>
        <w:t>كنّا</w:t>
      </w:r>
      <w:r w:rsidRPr="0003634D">
        <w:rPr>
          <w:sz w:val="20"/>
          <w:szCs w:val="24"/>
          <w:rtl/>
        </w:rPr>
        <w:t xml:space="preserve"> </w:t>
      </w:r>
      <w:r w:rsidRPr="0003634D">
        <w:rPr>
          <w:rFonts w:hint="cs"/>
          <w:sz w:val="20"/>
          <w:szCs w:val="24"/>
          <w:rtl/>
        </w:rPr>
        <w:t>نريد</w:t>
      </w:r>
      <w:r w:rsidRPr="0003634D">
        <w:rPr>
          <w:sz w:val="20"/>
          <w:szCs w:val="24"/>
          <w:rtl/>
        </w:rPr>
        <w:t xml:space="preserve"> </w:t>
      </w:r>
      <w:r w:rsidRPr="0003634D">
        <w:rPr>
          <w:rFonts w:hint="cs"/>
          <w:sz w:val="20"/>
          <w:szCs w:val="24"/>
          <w:rtl/>
        </w:rPr>
        <w:t>أن</w:t>
      </w:r>
      <w:r w:rsidRPr="0003634D">
        <w:rPr>
          <w:sz w:val="20"/>
          <w:szCs w:val="24"/>
          <w:rtl/>
        </w:rPr>
        <w:t xml:space="preserve"> </w:t>
      </w:r>
      <w:r w:rsidR="00B23587">
        <w:rPr>
          <w:rFonts w:hint="cs"/>
          <w:sz w:val="20"/>
          <w:szCs w:val="24"/>
          <w:rtl/>
        </w:rPr>
        <w:t>نُركب</w:t>
      </w:r>
      <w:r w:rsidRPr="0003634D">
        <w:rPr>
          <w:sz w:val="20"/>
          <w:szCs w:val="24"/>
          <w:rtl/>
        </w:rPr>
        <w:t xml:space="preserve"> </w:t>
      </w:r>
      <w:r w:rsidRPr="0003634D">
        <w:rPr>
          <w:rFonts w:hint="cs"/>
          <w:sz w:val="20"/>
          <w:szCs w:val="24"/>
          <w:rtl/>
        </w:rPr>
        <w:t>الناس</w:t>
      </w:r>
      <w:r w:rsidRPr="0003634D">
        <w:rPr>
          <w:sz w:val="20"/>
          <w:szCs w:val="24"/>
          <w:rtl/>
        </w:rPr>
        <w:t xml:space="preserve"> </w:t>
      </w:r>
      <w:r w:rsidRPr="0003634D">
        <w:rPr>
          <w:rFonts w:hint="cs"/>
          <w:sz w:val="20"/>
          <w:szCs w:val="24"/>
          <w:rtl/>
        </w:rPr>
        <w:t>سفينة</w:t>
      </w:r>
      <w:r w:rsidRPr="0003634D">
        <w:rPr>
          <w:sz w:val="20"/>
          <w:szCs w:val="24"/>
          <w:rtl/>
        </w:rPr>
        <w:t xml:space="preserve"> </w:t>
      </w:r>
      <w:r w:rsidRPr="0003634D">
        <w:rPr>
          <w:rFonts w:hint="cs"/>
          <w:sz w:val="20"/>
          <w:szCs w:val="24"/>
          <w:rtl/>
        </w:rPr>
        <w:t>الإمام</w:t>
      </w:r>
      <w:r w:rsidRPr="0003634D">
        <w:rPr>
          <w:sz w:val="20"/>
          <w:szCs w:val="24"/>
          <w:rtl/>
        </w:rPr>
        <w:t xml:space="preserve"> </w:t>
      </w:r>
      <w:r w:rsidRPr="0003634D">
        <w:rPr>
          <w:rFonts w:hint="cs"/>
          <w:sz w:val="20"/>
          <w:szCs w:val="24"/>
          <w:rtl/>
        </w:rPr>
        <w:t>الحسين</w:t>
      </w:r>
      <w:r w:rsidR="001E5B01">
        <w:rPr>
          <w:rFonts w:hint="cs"/>
          <w:sz w:val="20"/>
          <w:szCs w:val="24"/>
          <w:rtl/>
        </w:rPr>
        <w:t>؛ سلام الله عليه</w:t>
      </w:r>
    </w:p>
    <w:p w14:paraId="3910F8B6" w14:textId="0EE461EE" w:rsidR="0004347E" w:rsidRPr="000D171E" w:rsidRDefault="002D07A9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فعلينا إ</w:t>
      </w:r>
      <w:r w:rsidR="00B23587">
        <w:rPr>
          <w:rFonts w:hint="cs"/>
          <w:sz w:val="20"/>
          <w:szCs w:val="24"/>
          <w:rtl/>
        </w:rPr>
        <w:t>ستدعاء</w:t>
      </w:r>
      <w:r>
        <w:rPr>
          <w:rFonts w:hint="cs"/>
          <w:sz w:val="20"/>
          <w:szCs w:val="24"/>
          <w:rtl/>
        </w:rPr>
        <w:t xml:space="preserve"> الكلّ</w:t>
      </w:r>
    </w:p>
    <w:p w14:paraId="5B223C00" w14:textId="4C9B5EAB" w:rsidR="0004347E" w:rsidRPr="000D171E" w:rsidRDefault="00B23587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ندعوهم ليروا </w:t>
      </w:r>
      <w:r w:rsidR="002D07A9">
        <w:rPr>
          <w:rFonts w:hint="cs"/>
          <w:sz w:val="20"/>
          <w:szCs w:val="24"/>
          <w:rtl/>
        </w:rPr>
        <w:t>السفينة</w:t>
      </w:r>
    </w:p>
    <w:p w14:paraId="4B64BCB1" w14:textId="5B0E0F6A" w:rsidR="0004347E" w:rsidRPr="000D171E" w:rsidRDefault="00B23587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فيركبوها و يُنجوا أنفسهم من البلايا</w:t>
      </w:r>
    </w:p>
    <w:p w14:paraId="72A7B355" w14:textId="42B2F4CE" w:rsidR="0004347E" w:rsidRPr="000D171E" w:rsidRDefault="00E03D73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التعزية </w:t>
      </w:r>
      <w:r w:rsidR="00B23587">
        <w:rPr>
          <w:rFonts w:hint="cs"/>
          <w:sz w:val="20"/>
          <w:szCs w:val="24"/>
          <w:rtl/>
        </w:rPr>
        <w:t>هي الطريقة المُث</w:t>
      </w:r>
      <w:r w:rsidR="00C24B52">
        <w:rPr>
          <w:rFonts w:hint="cs"/>
          <w:sz w:val="20"/>
          <w:szCs w:val="24"/>
          <w:rtl/>
        </w:rPr>
        <w:t>ل</w:t>
      </w:r>
      <w:r w:rsidR="00C24B52">
        <w:rPr>
          <w:rFonts w:hint="cs"/>
          <w:sz w:val="20"/>
          <w:szCs w:val="24"/>
          <w:rtl/>
        </w:rPr>
        <w:t>ي</w:t>
      </w:r>
      <w:r w:rsidR="00C24B52" w:rsidRPr="00AB4323">
        <w:rPr>
          <w:sz w:val="20"/>
          <w:szCs w:val="24"/>
          <w:rtl/>
        </w:rPr>
        <w:t>ٰ</w:t>
      </w:r>
      <w:r w:rsidR="00C24B52">
        <w:rPr>
          <w:rFonts w:hint="cs"/>
          <w:sz w:val="20"/>
          <w:szCs w:val="24"/>
          <w:rtl/>
        </w:rPr>
        <w:t xml:space="preserve"> </w:t>
      </w:r>
      <w:r w:rsidR="00C24B52">
        <w:rPr>
          <w:rFonts w:hint="cs"/>
          <w:sz w:val="20"/>
          <w:szCs w:val="24"/>
          <w:rtl/>
        </w:rPr>
        <w:t>لهذا الأمر</w:t>
      </w:r>
    </w:p>
    <w:p w14:paraId="2697A656" w14:textId="04F4454A" w:rsidR="0004347E" w:rsidRPr="000D171E" w:rsidRDefault="00260C90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بعد تحديث حواراتها و </w:t>
      </w:r>
      <w:r w:rsidR="00C24B52">
        <w:rPr>
          <w:rFonts w:hint="cs"/>
          <w:sz w:val="20"/>
          <w:szCs w:val="24"/>
          <w:rtl/>
        </w:rPr>
        <w:t>نصوصها</w:t>
      </w:r>
    </w:p>
    <w:p w14:paraId="22D4FECC" w14:textId="2A12D717" w:rsidR="0004347E" w:rsidRPr="000D171E" w:rsidRDefault="00260C90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و عن طريق أدائه</w:t>
      </w:r>
      <w:r w:rsidR="00C24B52">
        <w:rPr>
          <w:rFonts w:hint="cs"/>
          <w:sz w:val="20"/>
          <w:szCs w:val="24"/>
          <w:rtl/>
        </w:rPr>
        <w:t>ا</w:t>
      </w:r>
      <w:r>
        <w:rPr>
          <w:rFonts w:hint="cs"/>
          <w:sz w:val="20"/>
          <w:szCs w:val="24"/>
          <w:rtl/>
        </w:rPr>
        <w:t xml:space="preserve"> بلغات مختلفة </w:t>
      </w:r>
    </w:p>
    <w:p w14:paraId="603F8B82" w14:textId="3D05E6C3" w:rsidR="0004347E" w:rsidRPr="000D171E" w:rsidRDefault="00C24B52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و في أزمنة و أمكنة متغايرة</w:t>
      </w:r>
    </w:p>
    <w:p w14:paraId="00D7EB4C" w14:textId="411CE4B3" w:rsidR="0004347E" w:rsidRPr="000D171E" w:rsidRDefault="00C24B52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و في </w:t>
      </w:r>
      <w:r w:rsidR="00260C90">
        <w:rPr>
          <w:rFonts w:hint="cs"/>
          <w:sz w:val="20"/>
          <w:szCs w:val="24"/>
          <w:rtl/>
        </w:rPr>
        <w:t>جميع بُلدان العالم</w:t>
      </w:r>
    </w:p>
    <w:p w14:paraId="766A79C1" w14:textId="459D9CDD" w:rsidR="0004347E" w:rsidRDefault="00C24B52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و ذلك </w:t>
      </w:r>
      <w:r w:rsidR="00260C90">
        <w:rPr>
          <w:rFonts w:hint="cs"/>
          <w:sz w:val="20"/>
          <w:szCs w:val="24"/>
          <w:rtl/>
        </w:rPr>
        <w:t>تحت إشراف المرجعيّة الشيعيّة</w:t>
      </w:r>
    </w:p>
    <w:p w14:paraId="1B89A51A" w14:textId="77777777" w:rsidR="003D23E7" w:rsidRPr="003D23E7" w:rsidRDefault="003D23E7" w:rsidP="003D23E7">
      <w:pPr>
        <w:spacing w:before="100" w:after="120" w:line="240" w:lineRule="auto"/>
        <w:ind w:firstLine="0"/>
        <w:jc w:val="center"/>
        <w:rPr>
          <w:rFonts w:ascii="ALLAH" w:hAnsi="ALLAH" w:cstheme="minorBidi"/>
          <w:sz w:val="20"/>
          <w:szCs w:val="24"/>
          <w:rtl/>
        </w:rPr>
      </w:pPr>
      <w:r w:rsidRPr="003D23E7"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  <w:r>
        <w:rPr>
          <w:rFonts w:ascii="Webdings" w:hAnsi="Webdings" w:cs="Webdings" w:hint="cs"/>
          <w:position w:val="-6"/>
          <w:rtl/>
        </w:rPr>
        <w:t xml:space="preserve"> </w:t>
      </w:r>
      <w:r>
        <w:rPr>
          <w:rFonts w:ascii="Webdings" w:hAnsi="Webdings" w:cs="Webdings"/>
          <w:position w:val="-6"/>
        </w:rPr>
        <w:sym w:font="Wingdings" w:char="F0AF"/>
      </w:r>
    </w:p>
    <w:p w14:paraId="0C7DD268" w14:textId="77777777" w:rsidR="0004347E" w:rsidRDefault="003466A1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بفضل زملاء مؤسسة وارث الأنبياء</w:t>
      </w:r>
    </w:p>
    <w:p w14:paraId="51FD9FFE" w14:textId="4A9791B1" w:rsidR="003466A1" w:rsidRDefault="003466A1" w:rsidP="0004347E">
      <w:pPr>
        <w:spacing w:after="0"/>
        <w:ind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أشكر </w:t>
      </w:r>
      <w:bookmarkStart w:id="0" w:name="_GoBack"/>
      <w:bookmarkEnd w:id="0"/>
      <w:r>
        <w:rPr>
          <w:rFonts w:hint="cs"/>
          <w:sz w:val="20"/>
          <w:szCs w:val="24"/>
          <w:rtl/>
        </w:rPr>
        <w:t>ِكَرَم العَتَبة الحسينيّة المقدّسة</w:t>
      </w:r>
    </w:p>
    <w:p w14:paraId="34005536" w14:textId="38AB7EC0" w:rsidR="001E5B01" w:rsidRPr="000D171E" w:rsidRDefault="001E5B01" w:rsidP="0004347E">
      <w:pPr>
        <w:spacing w:after="0"/>
        <w:ind w:firstLine="0"/>
        <w:rPr>
          <w:sz w:val="20"/>
          <w:szCs w:val="24"/>
        </w:rPr>
      </w:pPr>
      <w:r>
        <w:rPr>
          <w:rFonts w:hint="cs"/>
          <w:sz w:val="20"/>
          <w:szCs w:val="24"/>
          <w:rtl/>
        </w:rPr>
        <w:t>والسلام</w:t>
      </w:r>
    </w:p>
    <w:p w14:paraId="09EFC6AB" w14:textId="77777777" w:rsidR="000D171E" w:rsidRPr="000D171E" w:rsidRDefault="000D171E" w:rsidP="000D171E">
      <w:pPr>
        <w:spacing w:after="0"/>
        <w:ind w:firstLine="0"/>
        <w:rPr>
          <w:sz w:val="20"/>
          <w:szCs w:val="24"/>
        </w:rPr>
      </w:pPr>
    </w:p>
    <w:sectPr w:rsidR="000D171E" w:rsidRPr="000D171E" w:rsidSect="000D171E">
      <w:type w:val="continuous"/>
      <w:pgSz w:w="11906" w:h="16838" w:code="9"/>
      <w:pgMar w:top="851" w:right="851" w:bottom="851" w:left="851" w:header="709" w:footer="709" w:gutter="284"/>
      <w:cols w:num="2" w:sep="1" w:space="284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7A1C6" w14:textId="77777777" w:rsidR="00C70538" w:rsidRDefault="00C70538" w:rsidP="00024D73">
      <w:pPr>
        <w:spacing w:after="0" w:line="240" w:lineRule="auto"/>
      </w:pPr>
      <w:r>
        <w:separator/>
      </w:r>
    </w:p>
  </w:endnote>
  <w:endnote w:type="continuationSeparator" w:id="0">
    <w:p w14:paraId="14960A00" w14:textId="77777777" w:rsidR="00C70538" w:rsidRDefault="00C70538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LLAH">
    <w:panose1 w:val="00000000000000000000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6357A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59264" behindDoc="1" locked="0" layoutInCell="1" allowOverlap="1" wp14:anchorId="1201C6DE" wp14:editId="6936F256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="00AF0164"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DDE58" w14:textId="5AE6465C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3D23E7">
      <w:rPr>
        <w:rFonts w:ascii="Tunga" w:hAnsi="Tunga" w:cs="Times New Roman"/>
        <w:noProof/>
        <w:sz w:val="16"/>
        <w:szCs w:val="16"/>
        <w:rtl/>
      </w:rPr>
      <w:t>متن ارائه مقاله در همايش شرق</w:t>
    </w:r>
    <w:r w:rsidR="003D23E7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C7C70" w14:textId="77777777" w:rsidR="0004347E" w:rsidRPr="0069700C" w:rsidRDefault="0004347E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61312" behindDoc="1" locked="0" layoutInCell="1" allowOverlap="1" wp14:anchorId="0DFFCB48" wp14:editId="29262FF9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E711" w14:textId="3265ED28" w:rsidR="0004347E" w:rsidRPr="004522E2" w:rsidRDefault="0004347E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3D23E7">
      <w:rPr>
        <w:rFonts w:ascii="Tunga" w:hAnsi="Tunga" w:cs="Times New Roman"/>
        <w:noProof/>
        <w:sz w:val="16"/>
        <w:szCs w:val="16"/>
        <w:rtl/>
      </w:rPr>
      <w:t>متن ارائه مقاله در همايش شرق</w:t>
    </w:r>
    <w:r w:rsidR="003D23E7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F95A" w14:textId="77777777" w:rsidR="00C70538" w:rsidRDefault="00C70538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0492812B" w14:textId="77777777" w:rsidR="00C70538" w:rsidRDefault="00C70538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5B69E" w14:textId="77777777"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14:paraId="501BB8B8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7BFBB637" wp14:editId="028A482E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BE35C" w14:textId="77777777" w:rsidR="0004347E" w:rsidRPr="00AF0164" w:rsidRDefault="0004347E" w:rsidP="001843B4">
    <w:pPr>
      <w:pStyle w:val="Header"/>
      <w:ind w:firstLine="0"/>
      <w:jc w:val="center"/>
      <w:rPr>
        <w:sz w:val="14"/>
        <w:szCs w:val="20"/>
      </w:rPr>
    </w:pPr>
  </w:p>
  <w:p w14:paraId="139E2E6B" w14:textId="77777777" w:rsidR="0004347E" w:rsidRDefault="0004347E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390B3162" wp14:editId="7D7252D7">
          <wp:extent cx="580133" cy="409575"/>
          <wp:effectExtent l="38100" t="38100" r="86995" b="857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1E"/>
    <w:rsid w:val="00000ADD"/>
    <w:rsid w:val="00007FC6"/>
    <w:rsid w:val="000111BD"/>
    <w:rsid w:val="00011D5C"/>
    <w:rsid w:val="00012240"/>
    <w:rsid w:val="00022CDC"/>
    <w:rsid w:val="00024D73"/>
    <w:rsid w:val="0003634D"/>
    <w:rsid w:val="0004347E"/>
    <w:rsid w:val="00043A29"/>
    <w:rsid w:val="00063A0A"/>
    <w:rsid w:val="000652A9"/>
    <w:rsid w:val="00066E23"/>
    <w:rsid w:val="00076387"/>
    <w:rsid w:val="00076656"/>
    <w:rsid w:val="00083A63"/>
    <w:rsid w:val="000A5D89"/>
    <w:rsid w:val="000B6E36"/>
    <w:rsid w:val="000D171E"/>
    <w:rsid w:val="000E42A6"/>
    <w:rsid w:val="000F3777"/>
    <w:rsid w:val="000F429F"/>
    <w:rsid w:val="00101DF4"/>
    <w:rsid w:val="0010245A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5B01"/>
    <w:rsid w:val="001E6DDE"/>
    <w:rsid w:val="001F1F07"/>
    <w:rsid w:val="001F4B55"/>
    <w:rsid w:val="001F4FB6"/>
    <w:rsid w:val="001F539D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0C90"/>
    <w:rsid w:val="00261DD5"/>
    <w:rsid w:val="0027100D"/>
    <w:rsid w:val="00274ED3"/>
    <w:rsid w:val="00274F26"/>
    <w:rsid w:val="00276748"/>
    <w:rsid w:val="002811DC"/>
    <w:rsid w:val="00281F49"/>
    <w:rsid w:val="00285753"/>
    <w:rsid w:val="00291B1F"/>
    <w:rsid w:val="00294874"/>
    <w:rsid w:val="002A008B"/>
    <w:rsid w:val="002A5D40"/>
    <w:rsid w:val="002A5E6B"/>
    <w:rsid w:val="002B0078"/>
    <w:rsid w:val="002B2413"/>
    <w:rsid w:val="002B6F70"/>
    <w:rsid w:val="002C5590"/>
    <w:rsid w:val="002D07A9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6A1"/>
    <w:rsid w:val="00346D73"/>
    <w:rsid w:val="0034744E"/>
    <w:rsid w:val="003513D5"/>
    <w:rsid w:val="00352B2D"/>
    <w:rsid w:val="00366907"/>
    <w:rsid w:val="0037295B"/>
    <w:rsid w:val="003779EC"/>
    <w:rsid w:val="0038264F"/>
    <w:rsid w:val="003B5D24"/>
    <w:rsid w:val="003C07FC"/>
    <w:rsid w:val="003C5537"/>
    <w:rsid w:val="003D23E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40B5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1436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6D5"/>
    <w:rsid w:val="006248F6"/>
    <w:rsid w:val="00642D66"/>
    <w:rsid w:val="00644667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B24A1"/>
    <w:rsid w:val="006B59D5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8A7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E5A93"/>
    <w:rsid w:val="007F10FF"/>
    <w:rsid w:val="007F399B"/>
    <w:rsid w:val="00803655"/>
    <w:rsid w:val="00804A43"/>
    <w:rsid w:val="00811D74"/>
    <w:rsid w:val="00811F7A"/>
    <w:rsid w:val="00815FCD"/>
    <w:rsid w:val="00816D6A"/>
    <w:rsid w:val="00817FCE"/>
    <w:rsid w:val="0083032C"/>
    <w:rsid w:val="00830412"/>
    <w:rsid w:val="00850122"/>
    <w:rsid w:val="008546AB"/>
    <w:rsid w:val="00855861"/>
    <w:rsid w:val="00861974"/>
    <w:rsid w:val="0087040E"/>
    <w:rsid w:val="0087388E"/>
    <w:rsid w:val="00882612"/>
    <w:rsid w:val="00886163"/>
    <w:rsid w:val="008964E2"/>
    <w:rsid w:val="008A2D29"/>
    <w:rsid w:val="008A6A1E"/>
    <w:rsid w:val="008C0AE5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506DB"/>
    <w:rsid w:val="009611AC"/>
    <w:rsid w:val="009728D4"/>
    <w:rsid w:val="00974278"/>
    <w:rsid w:val="00981482"/>
    <w:rsid w:val="009A7D21"/>
    <w:rsid w:val="009C0B6B"/>
    <w:rsid w:val="009E1C55"/>
    <w:rsid w:val="009E2DB9"/>
    <w:rsid w:val="009E5AD1"/>
    <w:rsid w:val="009F4E3B"/>
    <w:rsid w:val="009F58AA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15ED"/>
    <w:rsid w:val="00AA25ED"/>
    <w:rsid w:val="00AA7C65"/>
    <w:rsid w:val="00AA7FC2"/>
    <w:rsid w:val="00AB0946"/>
    <w:rsid w:val="00AB3C44"/>
    <w:rsid w:val="00AB4323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23587"/>
    <w:rsid w:val="00B30BE1"/>
    <w:rsid w:val="00B36311"/>
    <w:rsid w:val="00B37390"/>
    <w:rsid w:val="00B4537F"/>
    <w:rsid w:val="00B52CB5"/>
    <w:rsid w:val="00B624E4"/>
    <w:rsid w:val="00B631D9"/>
    <w:rsid w:val="00B73618"/>
    <w:rsid w:val="00B75140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48CD"/>
    <w:rsid w:val="00BE650A"/>
    <w:rsid w:val="00BF0B53"/>
    <w:rsid w:val="00BF547C"/>
    <w:rsid w:val="00BF7EA7"/>
    <w:rsid w:val="00C005F8"/>
    <w:rsid w:val="00C1486E"/>
    <w:rsid w:val="00C16925"/>
    <w:rsid w:val="00C17F90"/>
    <w:rsid w:val="00C24B52"/>
    <w:rsid w:val="00C24C26"/>
    <w:rsid w:val="00C43061"/>
    <w:rsid w:val="00C43C84"/>
    <w:rsid w:val="00C45095"/>
    <w:rsid w:val="00C4646D"/>
    <w:rsid w:val="00C51B05"/>
    <w:rsid w:val="00C70538"/>
    <w:rsid w:val="00C8745C"/>
    <w:rsid w:val="00C97BE4"/>
    <w:rsid w:val="00CA254A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2D6"/>
    <w:rsid w:val="00D63C1A"/>
    <w:rsid w:val="00D67BD6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E6DA0"/>
    <w:rsid w:val="00DF0764"/>
    <w:rsid w:val="00DF093D"/>
    <w:rsid w:val="00DF3031"/>
    <w:rsid w:val="00E01542"/>
    <w:rsid w:val="00E03BFA"/>
    <w:rsid w:val="00E03D73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5F78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38DD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D27AD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B0C83"/>
  <w15:docId w15:val="{2A6B9687-3D4E-49BD-8FEB-925A5E4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E7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F3D1-35EC-47B1-B71C-F42D89D6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949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31</cp:revision>
  <cp:lastPrinted>2023-04-23T14:46:00Z</cp:lastPrinted>
  <dcterms:created xsi:type="dcterms:W3CDTF">2023-04-23T06:08:00Z</dcterms:created>
  <dcterms:modified xsi:type="dcterms:W3CDTF">2023-04-25T07:05:00Z</dcterms:modified>
</cp:coreProperties>
</file>