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AC4EE1">
      <w:pPr>
        <w:spacing w:before="240" w:after="360" w:line="240" w:lineRule="auto"/>
        <w:ind w:firstLine="0"/>
        <w:jc w:val="center"/>
        <w:rPr>
          <w:rFonts w:cs="Vahid"/>
          <w:noProof/>
          <w:color w:val="C00000"/>
          <w:sz w:val="36"/>
          <w:szCs w:val="36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295" w:rsidRPr="000F429F" w:rsidRDefault="00593295" w:rsidP="00B91264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8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آبان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593295" w:rsidRPr="000F429F" w:rsidRDefault="00593295" w:rsidP="00B91264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8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آبان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A5E76" w:rsidRPr="001A5E76">
        <w:rPr>
          <w:rFonts w:cs="Vahid" w:hint="cs"/>
          <w:noProof/>
          <w:color w:val="C00000"/>
          <w:sz w:val="36"/>
          <w:szCs w:val="36"/>
          <w:rtl/>
        </w:rPr>
        <w:t>طبقه</w:t>
      </w:r>
      <w:r w:rsidR="001A5E76">
        <w:rPr>
          <w:rFonts w:cs="Vahid" w:hint="cs"/>
          <w:noProof/>
          <w:color w:val="C00000"/>
          <w:sz w:val="36"/>
          <w:szCs w:val="36"/>
          <w:rtl/>
        </w:rPr>
        <w:t>‌</w:t>
      </w:r>
      <w:r w:rsidR="001A5E76" w:rsidRPr="001A5E76">
        <w:rPr>
          <w:rFonts w:cs="Vahid" w:hint="cs"/>
          <w:noProof/>
          <w:color w:val="C00000"/>
          <w:sz w:val="36"/>
          <w:szCs w:val="36"/>
          <w:rtl/>
        </w:rPr>
        <w:t>بند</w:t>
      </w:r>
      <w:r w:rsidR="00D910FD">
        <w:rPr>
          <w:rFonts w:cs="Vahid" w:hint="cs"/>
          <w:noProof/>
          <w:color w:val="C00000"/>
          <w:sz w:val="36"/>
          <w:szCs w:val="36"/>
          <w:rtl/>
        </w:rPr>
        <w:t>ي</w:t>
      </w:r>
      <w:r w:rsidR="00331C71" w:rsidRPr="001A5E76">
        <w:rPr>
          <w:rFonts w:cs="Vahid" w:hint="cs"/>
          <w:noProof/>
          <w:color w:val="C00000"/>
          <w:sz w:val="36"/>
          <w:szCs w:val="36"/>
          <w:rtl/>
        </w:rPr>
        <w:t xml:space="preserve"> </w:t>
      </w:r>
      <w:r w:rsidR="00AC4EE1">
        <w:rPr>
          <w:rFonts w:cs="Vahid" w:hint="cs"/>
          <w:noProof/>
          <w:color w:val="C00000"/>
          <w:sz w:val="36"/>
          <w:szCs w:val="36"/>
          <w:rtl/>
        </w:rPr>
        <w:t>نظريات استاد حسيني(ره)</w:t>
      </w:r>
      <w:r w:rsidR="001A5E76">
        <w:rPr>
          <w:rFonts w:cs="Vahid" w:hint="cs"/>
          <w:noProof/>
          <w:color w:val="C00000"/>
          <w:sz w:val="36"/>
          <w:szCs w:val="36"/>
          <w:rtl/>
        </w:rPr>
        <w:t xml:space="preserve"> درباره </w:t>
      </w:r>
      <w:r w:rsidR="00DB1591" w:rsidRPr="00DB1591">
        <w:rPr>
          <w:rFonts w:cs="Vahid" w:hint="cs"/>
          <w:noProof/>
          <w:color w:val="C00000"/>
          <w:sz w:val="36"/>
          <w:szCs w:val="36"/>
          <w:rtl/>
        </w:rPr>
        <w:t>اختيار</w:t>
      </w:r>
    </w:p>
    <w:p w:rsidR="00BE24DD" w:rsidRDefault="008702ED" w:rsidP="008702ED">
      <w:pPr>
        <w:pStyle w:val="Title"/>
        <w:rPr>
          <w:noProof/>
          <w:rtl/>
        </w:rPr>
      </w:pPr>
      <w:r>
        <w:rPr>
          <w:rFonts w:hint="cs"/>
          <w:noProof/>
          <w:rtl/>
        </w:rPr>
        <w:t>عناوين طبقه‌بندي</w:t>
      </w:r>
    </w:p>
    <w:sdt>
      <w:sdtPr>
        <w:rPr>
          <w:rFonts w:asciiTheme="minorHAnsi" w:eastAsiaTheme="minorHAnsi" w:hAnsiTheme="minorHAnsi" w:cs="Lotus"/>
          <w:b/>
          <w:bCs/>
          <w:color w:val="auto"/>
          <w:sz w:val="22"/>
          <w:szCs w:val="28"/>
          <w:lang w:bidi="fa-IR"/>
        </w:rPr>
        <w:id w:val="951433913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="Zar"/>
          <w:color w:val="365F91" w:themeColor="accent1" w:themeShade="BF"/>
          <w:sz w:val="28"/>
          <w:szCs w:val="24"/>
          <w:rtl/>
        </w:rPr>
      </w:sdtEndPr>
      <w:sdtContent>
        <w:p w:rsidR="00BE24DD" w:rsidRPr="00BE24DD" w:rsidRDefault="002F0097" w:rsidP="00BE24DD">
          <w:pPr>
            <w:pStyle w:val="TOCHeading"/>
            <w:rPr>
              <w:sz w:val="2"/>
              <w:szCs w:val="2"/>
            </w:rPr>
          </w:pPr>
          <w:r>
            <w:rPr>
              <w:rFonts w:hint="cs"/>
            </w:rPr>
            <w:t>‌‌‌</w:t>
          </w:r>
        </w:p>
        <w:p w:rsidR="002C4682" w:rsidRDefault="00BE24DD">
          <w:pPr>
            <w:pStyle w:val="TOC1"/>
            <w:tabs>
              <w:tab w:val="right" w:leader="dot" w:pos="9910"/>
            </w:tabs>
            <w:rPr>
              <w:rFonts w:eastAsiaTheme="minorEastAsia" w:cstheme="minorBidi"/>
              <w:noProof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7232848" w:history="1">
            <w:r w:rsidR="002C4682" w:rsidRPr="007F48C5">
              <w:rPr>
                <w:rStyle w:val="Hyperlink"/>
                <w:rFonts w:hint="eastAsia"/>
                <w:noProof/>
                <w:rtl/>
              </w:rPr>
              <w:t>تعريف</w:t>
            </w:r>
            <w:r w:rsidR="002C4682" w:rsidRPr="007F48C5">
              <w:rPr>
                <w:rStyle w:val="Hyperlink"/>
                <w:noProof/>
                <w:rtl/>
              </w:rPr>
              <w:t xml:space="preserve"> </w:t>
            </w:r>
            <w:r w:rsidR="002C4682"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="002C4682">
              <w:rPr>
                <w:noProof/>
                <w:webHidden/>
                <w:rtl/>
              </w:rPr>
              <w:tab/>
            </w:r>
            <w:r w:rsidR="002C4682">
              <w:rPr>
                <w:noProof/>
                <w:webHidden/>
                <w:rtl/>
              </w:rPr>
              <w:fldChar w:fldCharType="begin"/>
            </w:r>
            <w:r w:rsidR="002C4682">
              <w:rPr>
                <w:noProof/>
                <w:webHidden/>
                <w:rtl/>
              </w:rPr>
              <w:instrText xml:space="preserve"> </w:instrText>
            </w:r>
            <w:r w:rsidR="002C4682">
              <w:rPr>
                <w:noProof/>
                <w:webHidden/>
              </w:rPr>
              <w:instrText>PAGEREF</w:instrText>
            </w:r>
            <w:r w:rsidR="002C4682">
              <w:rPr>
                <w:noProof/>
                <w:webHidden/>
                <w:rtl/>
              </w:rPr>
              <w:instrText xml:space="preserve"> _</w:instrText>
            </w:r>
            <w:r w:rsidR="002C4682">
              <w:rPr>
                <w:noProof/>
                <w:webHidden/>
              </w:rPr>
              <w:instrText>Toc497232848 \h</w:instrText>
            </w:r>
            <w:r w:rsidR="002C4682"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5</w:t>
            </w:r>
            <w:r w:rsidR="002C4682"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849" w:history="1">
            <w:r w:rsidRPr="007F48C5">
              <w:rPr>
                <w:rStyle w:val="Hyperlink"/>
                <w:rFonts w:hint="eastAsia"/>
                <w:noProof/>
                <w:rtl/>
              </w:rPr>
              <w:t>سه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احتمال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در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تعريف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Toc497232849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50" w:history="1"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امكان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فعل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ترك؛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امكان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اطاعت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عصيان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Toc497232850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51" w:history="1"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حاكميّت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ربط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Toc497232851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52" w:history="1"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تعلق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ولايت؛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طلب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تصرّف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Toc497232852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853" w:history="1">
            <w:r w:rsidRPr="007F48C5">
              <w:rPr>
                <w:rStyle w:val="Hyperlink"/>
                <w:rFonts w:hint="eastAsia"/>
                <w:noProof/>
                <w:rtl/>
              </w:rPr>
              <w:t>نسبت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كيفيت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در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تعريف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Toc497232853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54" w:history="1"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نقيض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كيفيت؛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سلب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كيفيت‌هاي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متعدّد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Toc497232854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55" w:history="1"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محصول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كيفيت؛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اصل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گرفتن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كيفيت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Toc497232855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56" w:history="1"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منشأ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كيفيت؛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محصول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كيفيت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Toc497232856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57" w:history="1"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شخص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مختار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علاوه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كيفيت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Toc497232857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58" w:history="1"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عنوان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اساس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پيدايش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نسبت‌ها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تناسبات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عيني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Toc497232858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859" w:history="1">
            <w:r w:rsidRPr="007F48C5">
              <w:rPr>
                <w:rStyle w:val="Hyperlink"/>
                <w:rFonts w:hint="eastAsia"/>
                <w:noProof/>
                <w:rtl/>
              </w:rPr>
              <w:t>اصل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بودن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نظام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ولايت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در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پيدايش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توسعه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Toc497232859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60" w:history="1">
            <w:r w:rsidRPr="007F48C5">
              <w:rPr>
                <w:rStyle w:val="Hyperlink"/>
                <w:rFonts w:hint="eastAsia"/>
                <w:rtl/>
              </w:rPr>
              <w:t>داراي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جميع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مراتب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ولايت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Toc497232860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61" w:history="1">
            <w:r w:rsidRPr="007F48C5">
              <w:rPr>
                <w:rStyle w:val="Hyperlink"/>
                <w:rFonts w:hint="eastAsia"/>
                <w:rtl/>
              </w:rPr>
              <w:t>قابل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بدون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فاعليت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ولايت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Toc497232861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62" w:history="1">
            <w:r w:rsidRPr="007F48C5">
              <w:rPr>
                <w:rStyle w:val="Hyperlink"/>
                <w:rFonts w:hint="eastAsia"/>
                <w:rtl/>
              </w:rPr>
              <w:t>ضرورت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نحو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غيرتفويضي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غيرجبري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Toc497232862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63" w:history="1">
            <w:r w:rsidRPr="007F48C5">
              <w:rPr>
                <w:rStyle w:val="Hyperlink"/>
                <w:rFonts w:hint="eastAsia"/>
                <w:rtl/>
              </w:rPr>
              <w:t>اصل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جهت‌گيري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بشر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Toc497232863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864" w:history="1">
            <w:r w:rsidRPr="007F48C5">
              <w:rPr>
                <w:rStyle w:val="Hyperlink"/>
                <w:rFonts w:hint="eastAsia"/>
                <w:noProof/>
                <w:rtl/>
              </w:rPr>
              <w:t>تعريف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التعلّق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بالولايه؛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تعلّق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ولايت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Toc497232864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65" w:history="1"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طلب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نيابت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طلب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تصرّف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تعلّق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ولايت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Toc497232865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66" w:history="1">
            <w:r w:rsidRPr="007F48C5">
              <w:rPr>
                <w:rStyle w:val="Hyperlink"/>
                <w:rFonts w:hint="eastAsia"/>
                <w:rtl/>
              </w:rPr>
              <w:t>قدرت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طلب؛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نازل‌ترين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Toc497232866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67" w:history="1"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طلب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ولايت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نيابت؛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طلب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نيابت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ملكوتي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يا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طلب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نيابت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حيواني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Toc497232867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68" w:history="1"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طلب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تصرّف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ساير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موجودات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Toc497232868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69" w:history="1">
            <w:r w:rsidRPr="007F48C5">
              <w:rPr>
                <w:rStyle w:val="Hyperlink"/>
                <w:rFonts w:hint="eastAsia"/>
                <w:rtl/>
              </w:rPr>
              <w:t>امكان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تصرّف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قدرت‌الطلب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عينيّات؛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واسطه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امداد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شدن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Toc497232869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70" w:history="1"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معناي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قدرت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جعل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خلق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Toc497232870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71" w:history="1"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شدن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جبر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ذيل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اختيار،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طلب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نيابت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خلافت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Toc497232871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1"/>
            <w:tabs>
              <w:tab w:val="right" w:leader="dot" w:pos="9910"/>
            </w:tabs>
            <w:rPr>
              <w:rFonts w:eastAsiaTheme="minorEastAsia" w:cstheme="minorBidi"/>
              <w:noProof/>
              <w:szCs w:val="22"/>
              <w:rtl/>
            </w:rPr>
          </w:pPr>
          <w:hyperlink w:anchor="_Toc497232872" w:history="1">
            <w:r w:rsidRPr="007F48C5">
              <w:rPr>
                <w:rStyle w:val="Hyperlink"/>
                <w:rFonts w:hint="eastAsia"/>
                <w:noProof/>
                <w:rtl/>
              </w:rPr>
              <w:t>محوريّت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Toc497232872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873" w:history="1">
            <w:r w:rsidRPr="007F48C5">
              <w:rPr>
                <w:rStyle w:val="Hyperlink"/>
                <w:rFonts w:hint="eastAsia"/>
                <w:noProof/>
                <w:rtl/>
              </w:rPr>
              <w:t>تنافي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عليت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Toc497232873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74" w:history="1">
            <w:r w:rsidRPr="007F48C5">
              <w:rPr>
                <w:rStyle w:val="Hyperlink"/>
                <w:rFonts w:hint="eastAsia"/>
                <w:rtl/>
              </w:rPr>
              <w:t>منافات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عليت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تجريدي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Toc497232874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75" w:history="1">
            <w:r w:rsidRPr="007F48C5">
              <w:rPr>
                <w:rStyle w:val="Hyperlink"/>
                <w:rFonts w:hint="eastAsia"/>
                <w:rtl/>
              </w:rPr>
              <w:t>عدم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منافات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عليت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غيرتجريدي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Toc497232875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876" w:history="1">
            <w:r w:rsidRPr="007F48C5">
              <w:rPr>
                <w:rStyle w:val="Hyperlink"/>
                <w:rFonts w:hint="eastAsia"/>
                <w:noProof/>
                <w:rtl/>
              </w:rPr>
              <w:t>تنافي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با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اصالت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ذات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كيفيت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Toc497232876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77" w:history="1">
            <w:r w:rsidRPr="007F48C5">
              <w:rPr>
                <w:rStyle w:val="Hyperlink"/>
                <w:rFonts w:hint="eastAsia"/>
                <w:rtl/>
              </w:rPr>
              <w:t>بروز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هرج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مرج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بي‌قانوني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صورت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نقيض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كيفيت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Toc497232877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78" w:history="1">
            <w:r w:rsidRPr="007F48C5">
              <w:rPr>
                <w:rStyle w:val="Hyperlink"/>
                <w:rFonts w:hint="eastAsia"/>
                <w:rtl/>
              </w:rPr>
              <w:t>صحيح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احتمال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محصول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كيفيت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موجود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كيفيت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Toc497232878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79" w:history="1">
            <w:r w:rsidRPr="007F48C5">
              <w:rPr>
                <w:rStyle w:val="Hyperlink"/>
                <w:rFonts w:hint="eastAsia"/>
                <w:rtl/>
              </w:rPr>
              <w:t>عدم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امكان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مبناي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اصالت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ماهيت؛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دليل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اصل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كيفيت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آن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Toc497232879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80" w:history="1">
            <w:r w:rsidRPr="007F48C5">
              <w:rPr>
                <w:rStyle w:val="Hyperlink"/>
                <w:rFonts w:hint="eastAsia"/>
                <w:rtl/>
              </w:rPr>
              <w:t>سازگار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عليّت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اصالت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كيفيت</w:t>
            </w:r>
            <w:r w:rsidRPr="007F48C5">
              <w:rPr>
                <w:rStyle w:val="Hyperlink"/>
                <w:rtl/>
              </w:rPr>
              <w:t xml:space="preserve"> (</w:t>
            </w:r>
            <w:r w:rsidRPr="007F48C5">
              <w:rPr>
                <w:rStyle w:val="Hyperlink"/>
                <w:rFonts w:hint="eastAsia"/>
                <w:rtl/>
              </w:rPr>
              <w:t>اصالت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وجود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ماهيت</w:t>
            </w:r>
            <w:r w:rsidRPr="007F48C5">
              <w:rPr>
                <w:rStyle w:val="Hyperlink"/>
                <w:rtl/>
              </w:rPr>
              <w:t xml:space="preserve">) </w:t>
            </w:r>
            <w:r w:rsidRPr="007F48C5">
              <w:rPr>
                <w:rStyle w:val="Hyperlink"/>
                <w:rFonts w:hint="eastAsia"/>
                <w:rtl/>
              </w:rPr>
              <w:t>با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جبر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ساكن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Toc497232880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81" w:history="1">
            <w:r w:rsidRPr="007F48C5">
              <w:rPr>
                <w:rStyle w:val="Hyperlink"/>
                <w:rFonts w:hint="eastAsia"/>
                <w:rtl/>
              </w:rPr>
              <w:t>معلّل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فاعليت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معناي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منتهي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شدن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خصوصيّت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ذات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Toc497232881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82" w:history="1">
            <w:r w:rsidRPr="007F48C5">
              <w:rPr>
                <w:rStyle w:val="Hyperlink"/>
                <w:rFonts w:hint="eastAsia"/>
                <w:rtl/>
              </w:rPr>
              <w:t>عدم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امكان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مبناي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اصالت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وجود،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دليل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نفي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هر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گونه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دوئيّت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Toc497232882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83" w:history="1">
            <w:r w:rsidRPr="007F48C5">
              <w:rPr>
                <w:rStyle w:val="Hyperlink"/>
                <w:rFonts w:hint="eastAsia"/>
                <w:rtl/>
              </w:rPr>
              <w:t>عدم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امكان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مبناي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تركيبي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اصالت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ماهيت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اصالت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وجود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Toc497232883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84" w:history="1">
            <w:r w:rsidRPr="007F48C5">
              <w:rPr>
                <w:rStyle w:val="Hyperlink"/>
                <w:rFonts w:hint="eastAsia"/>
                <w:rtl/>
              </w:rPr>
              <w:t>اعتراف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آخوند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خراساني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ناسازگاري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مباني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فلسفي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موجود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Toc497232884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85" w:history="1">
            <w:r w:rsidRPr="007F48C5">
              <w:rPr>
                <w:rStyle w:val="Hyperlink"/>
                <w:rFonts w:hint="eastAsia"/>
                <w:rtl/>
              </w:rPr>
              <w:t>ناتواني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اصالت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ماهيت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وجود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جبر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حركت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Toc497232885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86" w:history="1">
            <w:r w:rsidRPr="007F48C5">
              <w:rPr>
                <w:rStyle w:val="Hyperlink"/>
                <w:rFonts w:hint="eastAsia"/>
                <w:rtl/>
              </w:rPr>
              <w:t>عدم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امكان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جمع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منطقي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ميان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اصالت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ماهيت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اصالت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وجود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Toc497232886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87" w:history="1">
            <w:r w:rsidRPr="007F48C5">
              <w:rPr>
                <w:rStyle w:val="Hyperlink"/>
                <w:rFonts w:hint="eastAsia"/>
                <w:rtl/>
              </w:rPr>
              <w:t>تلاش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فلاسفه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مسلمان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جمع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عرفي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ميان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مبناي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فلسفي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خود،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دليل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پذيرش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تعبّدي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Toc497232887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88" w:history="1">
            <w:r w:rsidRPr="007F48C5">
              <w:rPr>
                <w:rStyle w:val="Hyperlink"/>
                <w:rFonts w:hint="eastAsia"/>
                <w:rtl/>
              </w:rPr>
              <w:t>ناتواني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فلاسفه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متكلمين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از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پاسخ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دادن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شبهه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جبرآور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علم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خداوند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نسبت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اعمال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بشر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Toc497232888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89" w:history="1">
            <w:r w:rsidRPr="007F48C5">
              <w:rPr>
                <w:rStyle w:val="Hyperlink"/>
                <w:rFonts w:hint="eastAsia"/>
                <w:rtl/>
              </w:rPr>
              <w:t>صحّت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استناد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وجداني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اختيار،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عنوان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دليل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ذكر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شده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از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سوي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متكلمين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اثبات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Toc497232889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90" w:history="1">
            <w:r w:rsidRPr="007F48C5">
              <w:rPr>
                <w:rStyle w:val="Hyperlink"/>
                <w:rFonts w:hint="eastAsia"/>
                <w:rtl/>
              </w:rPr>
              <w:t>اصل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حكمت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عملي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نسبت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حكمت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نظري؛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اثبات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وجداني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Toc497232890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91" w:history="1">
            <w:r w:rsidRPr="007F48C5">
              <w:rPr>
                <w:rStyle w:val="Hyperlink"/>
                <w:rFonts w:hint="eastAsia"/>
                <w:rtl/>
              </w:rPr>
              <w:t>حكومت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حكمت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عملي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حكمت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نظري،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دليل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صحّت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عقاب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افعال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نظري؛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مانند</w:t>
            </w:r>
            <w:r w:rsidRPr="007F48C5">
              <w:rPr>
                <w:rStyle w:val="Hyperlink"/>
                <w:rtl/>
              </w:rPr>
              <w:t xml:space="preserve">: </w:t>
            </w:r>
            <w:r w:rsidRPr="007F48C5">
              <w:rPr>
                <w:rStyle w:val="Hyperlink"/>
                <w:rFonts w:hint="eastAsia"/>
                <w:rtl/>
              </w:rPr>
              <w:t>مطالعه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كتب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ضلال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Toc497232891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92" w:history="1">
            <w:r w:rsidRPr="007F48C5">
              <w:rPr>
                <w:rStyle w:val="Hyperlink"/>
                <w:rFonts w:hint="eastAsia"/>
                <w:rtl/>
              </w:rPr>
              <w:t>مربوط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حكمت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عملي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ناسازگار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آن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حكمت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نظري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Toc497232892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93" w:history="1">
            <w:r w:rsidRPr="007F48C5">
              <w:rPr>
                <w:rStyle w:val="Hyperlink"/>
                <w:rFonts w:hint="eastAsia"/>
                <w:rtl/>
              </w:rPr>
              <w:t>مربوط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حكمت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عملي؛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دليل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هم‌سنخ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آن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ضرورت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امتناع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منطقي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Toc497232893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94" w:history="1">
            <w:r w:rsidRPr="007F48C5">
              <w:rPr>
                <w:rStyle w:val="Hyperlink"/>
                <w:rFonts w:hint="eastAsia"/>
                <w:rtl/>
              </w:rPr>
              <w:t>تبعيّت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ضرورت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امتناع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از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عدم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تبعيّت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از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ضرورت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امتناع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Toc497232894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895" w:history="1">
            <w:r w:rsidRPr="007F48C5">
              <w:rPr>
                <w:rStyle w:val="Hyperlink"/>
                <w:rFonts w:hint="eastAsia"/>
                <w:noProof/>
                <w:rtl/>
              </w:rPr>
              <w:t>تبعيت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علم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آگاهي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از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Toc497232895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96" w:history="1">
            <w:r w:rsidRPr="007F48C5">
              <w:rPr>
                <w:rStyle w:val="Hyperlink"/>
                <w:rFonts w:hint="eastAsia"/>
                <w:rtl/>
              </w:rPr>
              <w:t>نياز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حصول</w:t>
            </w:r>
            <w:r w:rsidRPr="007F48C5">
              <w:rPr>
                <w:rStyle w:val="Hyperlink"/>
                <w:rtl/>
              </w:rPr>
              <w:t xml:space="preserve">  </w:t>
            </w:r>
            <w:r w:rsidRPr="007F48C5">
              <w:rPr>
                <w:rStyle w:val="Hyperlink"/>
                <w:rFonts w:hint="eastAsia"/>
                <w:rtl/>
              </w:rPr>
              <w:t>تدريجي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علم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Toc497232896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97" w:history="1">
            <w:r w:rsidRPr="007F48C5">
              <w:rPr>
                <w:rStyle w:val="Hyperlink"/>
                <w:rFonts w:hint="eastAsia"/>
                <w:rtl/>
              </w:rPr>
              <w:t>تحقق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همراه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علم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اجمالي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متأخر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تبيين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علم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اجمالي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نسبت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Toc497232897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98" w:history="1">
            <w:r w:rsidRPr="007F48C5">
              <w:rPr>
                <w:rStyle w:val="Hyperlink"/>
                <w:rFonts w:hint="eastAsia"/>
                <w:rtl/>
              </w:rPr>
              <w:t>تبعيّت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آگاهي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از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Toc497232898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899" w:history="1">
            <w:r w:rsidRPr="007F48C5">
              <w:rPr>
                <w:rStyle w:val="Hyperlink"/>
                <w:rFonts w:hint="eastAsia"/>
                <w:rtl/>
              </w:rPr>
              <w:t>از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شئون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يكديگر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علم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عدم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انفكاك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آن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از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هم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Toc497232899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00" w:history="1">
            <w:r w:rsidRPr="007F48C5">
              <w:rPr>
                <w:rStyle w:val="Hyperlink"/>
                <w:rFonts w:hint="eastAsia"/>
                <w:rtl/>
              </w:rPr>
              <w:t>بازگشت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تمامي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مفاهيم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نسبت‌ها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اختيار،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مبناي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طلب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نيابت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خلافت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Toc497232900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01" w:history="1">
            <w:r w:rsidRPr="007F48C5">
              <w:rPr>
                <w:rStyle w:val="Hyperlink"/>
                <w:rFonts w:hint="eastAsia"/>
                <w:rtl/>
              </w:rPr>
              <w:t>امكان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رشد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تمامي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علوم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زياده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نقصان،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دليل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حضور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تأثير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جهت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آن‌ها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Toc497232901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02" w:history="1">
            <w:r w:rsidRPr="007F48C5">
              <w:rPr>
                <w:rStyle w:val="Hyperlink"/>
                <w:rFonts w:hint="eastAsia"/>
                <w:noProof/>
                <w:rtl/>
              </w:rPr>
              <w:t>نياز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تكامل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رشد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03" w:history="1">
            <w:r w:rsidRPr="007F48C5">
              <w:rPr>
                <w:rStyle w:val="Hyperlink"/>
                <w:rFonts w:hint="eastAsia"/>
                <w:rtl/>
              </w:rPr>
              <w:t>نياز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پيامبر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ابلاغ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سرپرستي؛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صورت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وجود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Toc497232903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04" w:history="1">
            <w:r w:rsidRPr="007F48C5">
              <w:rPr>
                <w:rStyle w:val="Hyperlink"/>
                <w:rFonts w:hint="eastAsia"/>
                <w:rtl/>
              </w:rPr>
              <w:t>ضرورت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وجود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تحقق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پرستش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Toc497232904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05" w:history="1">
            <w:r w:rsidRPr="007F48C5">
              <w:rPr>
                <w:rStyle w:val="Hyperlink"/>
                <w:rFonts w:hint="eastAsia"/>
                <w:rtl/>
              </w:rPr>
              <w:t>ضرورت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اعطاي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مخلوق،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صورت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خلق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عنوان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خليفه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Toc497232905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06" w:history="1">
            <w:r w:rsidRPr="007F48C5">
              <w:rPr>
                <w:rStyle w:val="Hyperlink"/>
                <w:rFonts w:hint="eastAsia"/>
                <w:rtl/>
              </w:rPr>
              <w:t>ادراك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وجداني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عدل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ظلم؛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دليل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Toc497232906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07" w:history="1">
            <w:r w:rsidRPr="007F48C5">
              <w:rPr>
                <w:rStyle w:val="Hyperlink"/>
                <w:rFonts w:hint="eastAsia"/>
                <w:rtl/>
              </w:rPr>
              <w:t>وجود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ابتهاج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اضطراب؛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دليل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Toc497232907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08" w:history="1">
            <w:r w:rsidRPr="007F48C5">
              <w:rPr>
                <w:rStyle w:val="Hyperlink"/>
                <w:rFonts w:hint="eastAsia"/>
                <w:rtl/>
              </w:rPr>
              <w:t>محال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تغيير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وضعيّت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جبر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محض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تفويض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محض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Toc497232908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09" w:history="1">
            <w:r w:rsidRPr="007F48C5">
              <w:rPr>
                <w:rStyle w:val="Hyperlink"/>
                <w:rFonts w:hint="eastAsia"/>
                <w:rtl/>
              </w:rPr>
              <w:t>ضرورت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پيدايش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فاعل‌هاي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مختار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اشتداد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پرستش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خداوند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قالب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نظام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Toc497232909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10" w:history="1">
            <w:r w:rsidRPr="007F48C5">
              <w:rPr>
                <w:rStyle w:val="Hyperlink"/>
                <w:rFonts w:hint="eastAsia"/>
                <w:rtl/>
              </w:rPr>
              <w:t>محال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تغيير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وضعيّت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جبر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مطلق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Toc497232910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11" w:history="1"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قرب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الي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الله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توسعه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از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طريق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شكر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منعم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Toc497232911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12" w:history="1">
            <w:r w:rsidRPr="007F48C5">
              <w:rPr>
                <w:rStyle w:val="Hyperlink"/>
                <w:rFonts w:hint="eastAsia"/>
                <w:rtl/>
              </w:rPr>
              <w:t>محال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تحقق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حركت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صورت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عدم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وجود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Toc497232912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13" w:history="1">
            <w:r w:rsidRPr="007F48C5">
              <w:rPr>
                <w:rStyle w:val="Hyperlink"/>
                <w:rFonts w:hint="eastAsia"/>
                <w:rtl/>
              </w:rPr>
              <w:t>توسعه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افزايش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آزادي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تقرّب،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از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طريق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بهينه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شرايط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نمودن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جهت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الهي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Toc497232913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14" w:history="1">
            <w:r w:rsidRPr="007F48C5">
              <w:rPr>
                <w:rStyle w:val="Hyperlink"/>
                <w:rFonts w:hint="eastAsia"/>
                <w:rtl/>
              </w:rPr>
              <w:t>قدرت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انسان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تغيير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حالات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حساسيت‌هاي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خود،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دليل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ذاتي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آن‌ها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تبعيّت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از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اراده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Toc497232914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15" w:history="1"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نور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عنوان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هماهنگ‌كننده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تعلّقات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روحي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Toc497232915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16" w:history="1">
            <w:r w:rsidRPr="007F48C5">
              <w:rPr>
                <w:rStyle w:val="Hyperlink"/>
                <w:rFonts w:hint="eastAsia"/>
                <w:rtl/>
              </w:rPr>
              <w:t>اصل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پيدايش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قدرت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تحقّق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كيفيّت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Toc497232916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17" w:history="1">
            <w:r w:rsidRPr="007F48C5">
              <w:rPr>
                <w:rStyle w:val="Hyperlink"/>
                <w:rFonts w:hint="eastAsia"/>
                <w:noProof/>
                <w:rtl/>
              </w:rPr>
              <w:t>تفاوت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با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انتخاب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18" w:history="1"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معناي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انتخاب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جهت؛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پيش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از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تحقق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آگاهي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Toc497232918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19" w:history="1">
            <w:r w:rsidRPr="007F48C5">
              <w:rPr>
                <w:rStyle w:val="Hyperlink"/>
                <w:rFonts w:hint="eastAsia"/>
                <w:rtl/>
              </w:rPr>
              <w:t>انتخاب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معناي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سنجش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راه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موجود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يكديگر؛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پس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از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تحقق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آگاهي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Toc497232919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20" w:history="1">
            <w:r w:rsidRPr="007F48C5">
              <w:rPr>
                <w:rStyle w:val="Hyperlink"/>
                <w:rFonts w:hint="eastAsia"/>
                <w:rtl/>
              </w:rPr>
              <w:t>محل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نزاع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نبودن</w:t>
            </w:r>
            <w:r w:rsidRPr="007F48C5">
              <w:rPr>
                <w:rStyle w:val="Hyperlink"/>
                <w:rtl/>
              </w:rPr>
              <w:t xml:space="preserve"> «</w:t>
            </w:r>
            <w:r w:rsidRPr="007F48C5">
              <w:rPr>
                <w:rStyle w:val="Hyperlink"/>
                <w:rFonts w:hint="eastAsia"/>
                <w:rtl/>
              </w:rPr>
              <w:t>انتخاب</w:t>
            </w:r>
            <w:r w:rsidRPr="007F48C5">
              <w:rPr>
                <w:rStyle w:val="Hyperlink"/>
                <w:rtl/>
              </w:rPr>
              <w:t xml:space="preserve">» </w:t>
            </w:r>
            <w:r w:rsidRPr="007F48C5">
              <w:rPr>
                <w:rStyle w:val="Hyperlink"/>
                <w:rFonts w:hint="eastAsia"/>
                <w:rtl/>
              </w:rPr>
              <w:t>بين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ماديون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الهيون؛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دعواي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جبر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Toc497232920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21" w:history="1">
            <w:r w:rsidRPr="007F48C5">
              <w:rPr>
                <w:rStyle w:val="Hyperlink"/>
                <w:rFonts w:hint="eastAsia"/>
                <w:rtl/>
              </w:rPr>
              <w:t>متوجّه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نزاع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جبر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ريشه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تحقق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انتخاب؛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يعني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منشأ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داعي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طلب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Toc497232921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22" w:history="1">
            <w:r w:rsidRPr="007F48C5">
              <w:rPr>
                <w:rStyle w:val="Hyperlink"/>
                <w:rFonts w:hint="eastAsia"/>
                <w:rtl/>
              </w:rPr>
              <w:t>تفاوت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انتخاب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معناي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بهينه‌گزيني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معناي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حاكميّت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جهت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Toc497232922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23" w:history="1"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معناي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حاكميّت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قانون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تفاوت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اساسي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آن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انتخاب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Toc497232923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24" w:history="1">
            <w:r w:rsidRPr="007F48C5">
              <w:rPr>
                <w:rStyle w:val="Hyperlink"/>
                <w:rFonts w:hint="eastAsia"/>
                <w:rtl/>
              </w:rPr>
              <w:t>انتخاب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معناي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گزينش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شباهت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آن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فعاليت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نرم‌افزاري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رايانه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Toc497232924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25" w:history="1">
            <w:r w:rsidRPr="007F48C5">
              <w:rPr>
                <w:rStyle w:val="Hyperlink"/>
                <w:rFonts w:hint="eastAsia"/>
                <w:rtl/>
              </w:rPr>
              <w:t>اصل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نسبت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انتخاب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Toc497232925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26" w:history="1">
            <w:r w:rsidRPr="007F48C5">
              <w:rPr>
                <w:rStyle w:val="Hyperlink"/>
                <w:rFonts w:hint="eastAsia"/>
                <w:rtl/>
              </w:rPr>
              <w:t>تفاوت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انتخاب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گزينش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Toc497232926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27" w:history="1">
            <w:r w:rsidRPr="007F48C5">
              <w:rPr>
                <w:rStyle w:val="Hyperlink"/>
                <w:rFonts w:hint="eastAsia"/>
                <w:rtl/>
              </w:rPr>
              <w:t>جريان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انتخاب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لوازم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ذات،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مقابل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جريان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داشتن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فراتر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از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ذات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ذاتي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Toc497232927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28" w:history="1">
            <w:r w:rsidRPr="007F48C5">
              <w:rPr>
                <w:rStyle w:val="Hyperlink"/>
                <w:rFonts w:hint="eastAsia"/>
                <w:noProof/>
                <w:rtl/>
              </w:rPr>
              <w:t>تبعيت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ماده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معادلات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فيزيك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از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29" w:history="1">
            <w:r w:rsidRPr="007F48C5">
              <w:rPr>
                <w:rStyle w:val="Hyperlink"/>
                <w:rFonts w:hint="eastAsia"/>
                <w:rtl/>
              </w:rPr>
              <w:t>تبعيّت</w:t>
            </w:r>
            <w:r w:rsidRPr="007F48C5">
              <w:rPr>
                <w:rStyle w:val="Hyperlink"/>
                <w:rtl/>
              </w:rPr>
              <w:t xml:space="preserve"> «</w:t>
            </w:r>
            <w:r w:rsidRPr="007F48C5">
              <w:rPr>
                <w:rStyle w:val="Hyperlink"/>
                <w:rFonts w:hint="eastAsia"/>
                <w:rtl/>
              </w:rPr>
              <w:t>اشعه</w:t>
            </w:r>
            <w:r w:rsidRPr="007F48C5">
              <w:rPr>
                <w:rStyle w:val="Hyperlink"/>
                <w:rtl/>
              </w:rPr>
              <w:t xml:space="preserve">» </w:t>
            </w:r>
            <w:r w:rsidRPr="007F48C5">
              <w:rPr>
                <w:rStyle w:val="Hyperlink"/>
                <w:rFonts w:hint="eastAsia"/>
                <w:rtl/>
              </w:rPr>
              <w:t>از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انسان؛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عنوان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مبناي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علم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فيزيك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تشعشع،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تموّج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تجسّد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Toc497232929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30" w:history="1">
            <w:r w:rsidRPr="007F48C5">
              <w:rPr>
                <w:rStyle w:val="Hyperlink"/>
                <w:rFonts w:hint="eastAsia"/>
                <w:rtl/>
              </w:rPr>
              <w:t>حضور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انسان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سطح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مولكولي،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توجه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تبعيّت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اشعه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از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انسان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Toc497232930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31" w:history="1">
            <w:r w:rsidRPr="007F48C5">
              <w:rPr>
                <w:rStyle w:val="Hyperlink"/>
                <w:rFonts w:hint="eastAsia"/>
                <w:rtl/>
              </w:rPr>
              <w:t>جبري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بودن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فلسفه‌هاي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غربي؛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دليل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مادي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معنا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شدن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آن،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شبيه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بهينه‌سازي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نرم‌افزار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رايانه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Toc497232931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32" w:history="1">
            <w:r w:rsidRPr="007F48C5">
              <w:rPr>
                <w:rStyle w:val="Hyperlink"/>
                <w:rFonts w:hint="eastAsia"/>
                <w:rtl/>
              </w:rPr>
              <w:t>تأثير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رابطه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ميان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مولكول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سلول،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با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توجه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دخالت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در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ساخت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تئوري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Toc497232932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33" w:history="1">
            <w:r w:rsidRPr="007F48C5">
              <w:rPr>
                <w:rStyle w:val="Hyperlink"/>
                <w:rFonts w:hint="eastAsia"/>
                <w:rtl/>
              </w:rPr>
              <w:t>تعريف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زيست‌شناسي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فيزيك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حيات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فيزيك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عملكرد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Toc497232933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3"/>
            <w:rPr>
              <w:rFonts w:cstheme="minorBidi"/>
              <w:rtl/>
            </w:rPr>
          </w:pPr>
          <w:hyperlink w:anchor="_Toc497232934" w:history="1">
            <w:r w:rsidRPr="007F48C5">
              <w:rPr>
                <w:rStyle w:val="Hyperlink"/>
                <w:rFonts w:hint="eastAsia"/>
                <w:rtl/>
              </w:rPr>
              <w:t>فيزيك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حيات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مثابه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علم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مطالعه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قاعده‌مند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و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رياضي‌شده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رفتار</w:t>
            </w:r>
            <w:r w:rsidRPr="007F48C5">
              <w:rPr>
                <w:rStyle w:val="Hyperlink"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rtl/>
              </w:rPr>
              <w:t>اختيار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Toc497232934 \h</w:instrText>
            </w:r>
            <w:r>
              <w:rPr>
                <w:webHidden/>
                <w:rtl/>
              </w:rPr>
              <w:instrText xml:space="preserve"> </w:instrText>
            </w:r>
            <w:r w:rsidR="007379C9">
              <w:rPr>
                <w:webHidden/>
                <w:rtl/>
              </w:rPr>
            </w:r>
            <w:r w:rsidR="007379C9">
              <w:rPr>
                <w:webHidden/>
                <w:rtl/>
              </w:rPr>
              <w:fldChar w:fldCharType="separate"/>
            </w:r>
            <w:r w:rsidR="007B678D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1"/>
            <w:tabs>
              <w:tab w:val="right" w:leader="dot" w:pos="9910"/>
            </w:tabs>
            <w:rPr>
              <w:rFonts w:eastAsiaTheme="minorEastAsia" w:cstheme="minorBidi"/>
              <w:noProof/>
              <w:szCs w:val="22"/>
              <w:rtl/>
            </w:rPr>
          </w:pPr>
          <w:hyperlink w:anchor="_Toc497232935" w:history="1">
            <w:r w:rsidRPr="007F48C5">
              <w:rPr>
                <w:rStyle w:val="Hyperlink"/>
                <w:rFonts w:hint="eastAsia"/>
                <w:noProof/>
                <w:rtl/>
              </w:rPr>
              <w:t>محدوديّت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36" w:history="1">
            <w:r w:rsidRPr="007F48C5">
              <w:rPr>
                <w:rStyle w:val="Hyperlink"/>
                <w:rFonts w:hint="eastAsia"/>
                <w:noProof/>
                <w:rtl/>
              </w:rPr>
              <w:t>مطلق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نبودن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امداد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براي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قدرت‌الطلب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محدود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بودن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آن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مشيّت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بالغه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37" w:history="1">
            <w:r w:rsidRPr="007F48C5">
              <w:rPr>
                <w:rStyle w:val="Hyperlink"/>
                <w:rFonts w:hint="eastAsia"/>
                <w:noProof/>
                <w:rtl/>
              </w:rPr>
              <w:t>عدم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امكان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مخالفت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با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مراتب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اشتداد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عالم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38" w:history="1">
            <w:r w:rsidRPr="007F48C5">
              <w:rPr>
                <w:rStyle w:val="Hyperlink"/>
                <w:rFonts w:hint="eastAsia"/>
                <w:noProof/>
                <w:rtl/>
              </w:rPr>
              <w:t>عدم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امكان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تناقض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اختيارات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در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مراتب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مختلف؛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با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تعريف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طلب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ولايت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39" w:history="1">
            <w:r w:rsidRPr="007F48C5">
              <w:rPr>
                <w:rStyle w:val="Hyperlink"/>
                <w:rFonts w:hint="eastAsia"/>
                <w:noProof/>
                <w:rtl/>
              </w:rPr>
              <w:t>مقيّد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بودن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نسبت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مشيّت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الهيه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40" w:history="1">
            <w:r w:rsidRPr="007F48C5">
              <w:rPr>
                <w:rStyle w:val="Hyperlink"/>
                <w:rFonts w:hint="eastAsia"/>
                <w:noProof/>
                <w:rtl/>
              </w:rPr>
              <w:t>بازگشت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فاعليت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تركيبي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عبد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حضرت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حق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41" w:history="1">
            <w:r w:rsidRPr="007F48C5">
              <w:rPr>
                <w:rStyle w:val="Hyperlink"/>
                <w:rFonts w:hint="eastAsia"/>
                <w:noProof/>
                <w:rtl/>
              </w:rPr>
              <w:t>مقيّد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محدود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بودن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شاء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منصب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بالاتر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42" w:history="1">
            <w:r w:rsidRPr="007F48C5">
              <w:rPr>
                <w:rStyle w:val="Hyperlink"/>
                <w:rFonts w:hint="eastAsia"/>
                <w:noProof/>
                <w:rtl/>
              </w:rPr>
              <w:t>محدود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شدن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آزادي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در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صورت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كاهش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حضور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اختياري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در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بهينه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43" w:history="1">
            <w:r w:rsidRPr="007F48C5">
              <w:rPr>
                <w:rStyle w:val="Hyperlink"/>
                <w:rFonts w:hint="eastAsia"/>
                <w:noProof/>
                <w:rtl/>
              </w:rPr>
              <w:t>ملحق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شدن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سا</w:t>
            </w:r>
            <w:bookmarkStart w:id="0" w:name="_GoBack"/>
            <w:bookmarkEnd w:id="0"/>
            <w:r w:rsidRPr="007F48C5">
              <w:rPr>
                <w:rStyle w:val="Hyperlink"/>
                <w:rFonts w:hint="eastAsia"/>
                <w:noProof/>
                <w:rtl/>
              </w:rPr>
              <w:t>ير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اختيارها،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در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مسير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توسعه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44" w:history="1">
            <w:r w:rsidRPr="007F48C5">
              <w:rPr>
                <w:rStyle w:val="Hyperlink"/>
                <w:rFonts w:hint="eastAsia"/>
                <w:noProof/>
                <w:rtl/>
              </w:rPr>
              <w:t>مطلق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نبودن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حول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قوّه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محدود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بودن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نسبت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بالاتر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45" w:history="1">
            <w:r w:rsidRPr="007F48C5">
              <w:rPr>
                <w:rStyle w:val="Hyperlink"/>
                <w:rFonts w:hint="eastAsia"/>
                <w:noProof/>
                <w:rtl/>
              </w:rPr>
              <w:t>نياز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بستر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زمينه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براي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ظهور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پيدايش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1"/>
            <w:tabs>
              <w:tab w:val="right" w:leader="dot" w:pos="9910"/>
            </w:tabs>
            <w:rPr>
              <w:rFonts w:eastAsiaTheme="minorEastAsia" w:cstheme="minorBidi"/>
              <w:noProof/>
              <w:szCs w:val="22"/>
              <w:rtl/>
            </w:rPr>
          </w:pPr>
          <w:hyperlink w:anchor="_Toc497232946" w:history="1">
            <w:r w:rsidRPr="007F48C5">
              <w:rPr>
                <w:rStyle w:val="Hyperlink"/>
                <w:rFonts w:hint="eastAsia"/>
                <w:noProof/>
                <w:rtl/>
              </w:rPr>
              <w:t>سطوح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47" w:history="1">
            <w:r w:rsidRPr="007F48C5">
              <w:rPr>
                <w:rStyle w:val="Hyperlink"/>
                <w:rFonts w:hint="eastAsia"/>
                <w:noProof/>
                <w:rtl/>
              </w:rPr>
              <w:t>قدرت‌الطلب؛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عنوان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نازل‌ترين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مرحله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در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شناخت‌شناسي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48" w:history="1">
            <w:r w:rsidRPr="007F48C5">
              <w:rPr>
                <w:rStyle w:val="Hyperlink"/>
                <w:rFonts w:hint="eastAsia"/>
                <w:noProof/>
                <w:rtl/>
              </w:rPr>
              <w:t>تقسيم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سه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طبقه</w:t>
            </w:r>
            <w:r w:rsidRPr="007F48C5">
              <w:rPr>
                <w:rStyle w:val="Hyperlink"/>
                <w:noProof/>
                <w:rtl/>
              </w:rPr>
              <w:t xml:space="preserve">: </w:t>
            </w:r>
            <w:r w:rsidRPr="007F48C5">
              <w:rPr>
                <w:rStyle w:val="Hyperlink"/>
                <w:rFonts w:hint="eastAsia"/>
                <w:noProof/>
                <w:rtl/>
              </w:rPr>
              <w:t>محوري،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تصرّفي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تبعي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49" w:history="1">
            <w:r w:rsidRPr="007F48C5">
              <w:rPr>
                <w:rStyle w:val="Hyperlink"/>
                <w:rFonts w:hint="eastAsia"/>
                <w:noProof/>
                <w:rtl/>
              </w:rPr>
              <w:t>اختصاص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محوري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فاعليت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حضرت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حق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معصومين</w:t>
            </w:r>
            <w:r w:rsidRPr="007F48C5">
              <w:rPr>
                <w:rStyle w:val="Hyperlink"/>
                <w:noProof/>
                <w:rtl/>
              </w:rPr>
              <w:t>(</w:t>
            </w:r>
            <w:r w:rsidRPr="007F48C5">
              <w:rPr>
                <w:rStyle w:val="Hyperlink"/>
                <w:rFonts w:hint="eastAsia"/>
                <w:noProof/>
                <w:rtl/>
              </w:rPr>
              <w:t>ع</w:t>
            </w:r>
            <w:r w:rsidRPr="007F48C5">
              <w:rPr>
                <w:rStyle w:val="Hyperlink"/>
                <w:noProof/>
                <w:rtl/>
              </w:rPr>
              <w:t xml:space="preserve">) </w:t>
            </w:r>
            <w:r w:rsidRPr="007F48C5">
              <w:rPr>
                <w:rStyle w:val="Hyperlink"/>
                <w:rFonts w:hint="eastAsia"/>
                <w:noProof/>
                <w:rtl/>
              </w:rPr>
              <w:t>به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عنوان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اولياء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نِعَم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50" w:history="1">
            <w:r w:rsidRPr="007F48C5">
              <w:rPr>
                <w:rStyle w:val="Hyperlink"/>
                <w:rFonts w:hint="eastAsia"/>
                <w:noProof/>
                <w:rtl/>
              </w:rPr>
              <w:t>محوريّت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حضرت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حق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در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تكوين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عالم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51" w:history="1">
            <w:r w:rsidRPr="007F48C5">
              <w:rPr>
                <w:rStyle w:val="Hyperlink"/>
                <w:rFonts w:hint="eastAsia"/>
                <w:noProof/>
                <w:rtl/>
              </w:rPr>
              <w:t>محوريّت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معصومين</w:t>
            </w:r>
            <w:r w:rsidRPr="007F48C5">
              <w:rPr>
                <w:rStyle w:val="Hyperlink"/>
                <w:noProof/>
                <w:rtl/>
              </w:rPr>
              <w:t>(</w:t>
            </w:r>
            <w:r w:rsidRPr="007F48C5">
              <w:rPr>
                <w:rStyle w:val="Hyperlink"/>
                <w:rFonts w:hint="eastAsia"/>
                <w:noProof/>
                <w:rtl/>
              </w:rPr>
              <w:t>ع</w:t>
            </w:r>
            <w:r w:rsidRPr="007F48C5">
              <w:rPr>
                <w:rStyle w:val="Hyperlink"/>
                <w:noProof/>
                <w:rtl/>
              </w:rPr>
              <w:t xml:space="preserve">) </w:t>
            </w:r>
            <w:r w:rsidRPr="007F48C5">
              <w:rPr>
                <w:rStyle w:val="Hyperlink"/>
                <w:rFonts w:hint="eastAsia"/>
                <w:noProof/>
                <w:rtl/>
              </w:rPr>
              <w:t>در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تاريخ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52" w:history="1">
            <w:r w:rsidRPr="007F48C5">
              <w:rPr>
                <w:rStyle w:val="Hyperlink"/>
                <w:rFonts w:hint="eastAsia"/>
                <w:noProof/>
                <w:rtl/>
              </w:rPr>
              <w:t>اختصاص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تصرّفي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انسان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جامعه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و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تبعي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به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غيرانسان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53" w:history="1">
            <w:r w:rsidRPr="007F48C5">
              <w:rPr>
                <w:rStyle w:val="Hyperlink"/>
                <w:rFonts w:hint="eastAsia"/>
                <w:noProof/>
                <w:rtl/>
              </w:rPr>
              <w:t>حضور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يك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انسان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در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ديگري،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در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جهت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پيدايش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موجودات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تبعي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C4682" w:rsidRDefault="002C4682">
          <w:pPr>
            <w:pStyle w:val="TOC2"/>
            <w:rPr>
              <w:rFonts w:eastAsiaTheme="minorEastAsia" w:cstheme="minorBidi"/>
              <w:noProof/>
              <w:szCs w:val="22"/>
              <w:rtl/>
            </w:rPr>
          </w:pPr>
          <w:hyperlink w:anchor="_Toc497232954" w:history="1">
            <w:r w:rsidRPr="007F48C5">
              <w:rPr>
                <w:rStyle w:val="Hyperlink"/>
                <w:rFonts w:hint="eastAsia"/>
                <w:noProof/>
                <w:rtl/>
              </w:rPr>
              <w:t>سه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عنصر</w:t>
            </w:r>
            <w:r w:rsidRPr="007F48C5">
              <w:rPr>
                <w:rStyle w:val="Hyperlink"/>
                <w:noProof/>
                <w:rtl/>
              </w:rPr>
              <w:t xml:space="preserve"> «</w:t>
            </w:r>
            <w:r w:rsidRPr="007F48C5">
              <w:rPr>
                <w:rStyle w:val="Hyperlink"/>
                <w:rFonts w:hint="eastAsia"/>
                <w:noProof/>
                <w:rtl/>
              </w:rPr>
              <w:t>سرعت،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دقت،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تأثير</w:t>
            </w:r>
            <w:r w:rsidRPr="007F48C5">
              <w:rPr>
                <w:rStyle w:val="Hyperlink"/>
                <w:noProof/>
                <w:rtl/>
              </w:rPr>
              <w:t xml:space="preserve">» </w:t>
            </w:r>
            <w:r w:rsidRPr="007F48C5">
              <w:rPr>
                <w:rStyle w:val="Hyperlink"/>
                <w:rFonts w:hint="eastAsia"/>
                <w:noProof/>
                <w:rtl/>
              </w:rPr>
              <w:t>به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عنوان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شاخصه‌هاي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توسعه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در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نظام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كثرت</w:t>
            </w:r>
            <w:r w:rsidRPr="007F48C5">
              <w:rPr>
                <w:rStyle w:val="Hyperlink"/>
                <w:noProof/>
                <w:rtl/>
              </w:rPr>
              <w:t xml:space="preserve"> </w:t>
            </w:r>
            <w:r w:rsidRPr="007F48C5">
              <w:rPr>
                <w:rStyle w:val="Hyperlink"/>
                <w:rFonts w:hint="eastAsia"/>
                <w:noProof/>
                <w:rtl/>
              </w:rPr>
              <w:t>اختيارات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Toc497232954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 w:rsidR="007379C9">
              <w:rPr>
                <w:noProof/>
                <w:webHidden/>
                <w:rtl/>
              </w:rPr>
            </w:r>
            <w:r w:rsidR="007379C9">
              <w:rPr>
                <w:noProof/>
                <w:webHidden/>
                <w:rtl/>
              </w:rPr>
              <w:fldChar w:fldCharType="separate"/>
            </w:r>
            <w:r w:rsidR="007B678D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E24DD" w:rsidRPr="00BE24DD" w:rsidRDefault="00BE24DD" w:rsidP="00E8317D">
          <w:pPr>
            <w:pStyle w:val="Heading1"/>
            <w:rPr>
              <w:sz w:val="2"/>
              <w:szCs w:val="2"/>
            </w:rPr>
          </w:pPr>
          <w:r>
            <w:rPr>
              <w:noProof/>
            </w:rPr>
            <w:fldChar w:fldCharType="end"/>
          </w:r>
        </w:p>
      </w:sdtContent>
    </w:sdt>
    <w:p w:rsidR="00BE24DD" w:rsidRPr="00BE24DD" w:rsidRDefault="00BE24DD" w:rsidP="00BE24DD">
      <w:pPr>
        <w:rPr>
          <w:noProof/>
          <w:sz w:val="2"/>
          <w:szCs w:val="2"/>
          <w:rtl/>
        </w:rPr>
      </w:pPr>
    </w:p>
    <w:p w:rsidR="007379C9" w:rsidRDefault="007379C9" w:rsidP="007379C9">
      <w:pPr>
        <w:rPr>
          <w:noProof/>
          <w:rtl/>
        </w:rPr>
      </w:pPr>
      <w:r>
        <w:rPr>
          <w:noProof/>
          <w:rtl/>
        </w:rPr>
        <w:br w:type="page"/>
      </w:r>
    </w:p>
    <w:p w:rsidR="00BE24DD" w:rsidRDefault="00BE24DD" w:rsidP="00BE24DD">
      <w:pPr>
        <w:pStyle w:val="Title"/>
        <w:rPr>
          <w:vertAlign w:val="subscript"/>
          <w:rtl/>
        </w:rPr>
      </w:pPr>
      <w:r>
        <w:rPr>
          <w:rFonts w:hint="cs"/>
          <w:noProof/>
          <w:rtl/>
        </w:rPr>
        <w:lastRenderedPageBreak/>
        <w:t>متن فيش‌ها</w:t>
      </w:r>
    </w:p>
    <w:p w:rsidR="009718F7" w:rsidRDefault="009718F7" w:rsidP="009718F7">
      <w:pPr>
        <w:pStyle w:val="Heading1"/>
        <w:rPr>
          <w:rtl/>
        </w:rPr>
      </w:pPr>
      <w:bookmarkStart w:id="1" w:name="_Toc497107968"/>
      <w:bookmarkStart w:id="2" w:name="_Toc497232848"/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2"/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3" w:name="_Toc497232849"/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3"/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4" w:name="_Toc497232850"/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ترك؛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bookmarkEnd w:id="4"/>
    </w:p>
    <w:p w:rsidR="001233EF" w:rsidRDefault="001233EF" w:rsidP="001233EF">
      <w:pPr>
        <w:pStyle w:val="a0"/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ميشويم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احتال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مي‌آيد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 1-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بعبارت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موجودي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مجوز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مي‌باشد</w:t>
      </w:r>
      <w:r>
        <w:rPr>
          <w:rtl/>
        </w:rPr>
        <w:t xml:space="preserve"> </w:t>
      </w:r>
      <w:r>
        <w:rPr>
          <w:rFonts w:hint="cs"/>
          <w:rtl/>
        </w:rPr>
        <w:t>دارتكليف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  <w:r w:rsidRPr="001233EF">
        <w:rPr>
          <w:rtl/>
        </w:rPr>
        <w:t xml:space="preserve"> </w:t>
      </w:r>
      <w:r>
        <w:rPr>
          <w:rtl/>
        </w:rPr>
        <w:t>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1488]</w:t>
      </w:r>
    </w:p>
    <w:p w:rsidR="009718F7" w:rsidRDefault="009718F7" w:rsidP="00593295">
      <w:pPr>
        <w:pStyle w:val="Heading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: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نمي‌كند</w:t>
      </w:r>
    </w:p>
    <w:p w:rsidR="008F6325" w:rsidRDefault="008F6325" w:rsidP="008F6325">
      <w:pPr>
        <w:pStyle w:val="a0"/>
        <w:rPr>
          <w:rtl/>
        </w:rPr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وجودا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«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.»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كيفيات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رسيم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موجوداتي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رسيم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تعيّن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هويت،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«</w:t>
      </w:r>
      <w:r>
        <w:rPr>
          <w:rFonts w:hint="cs"/>
          <w:rtl/>
        </w:rPr>
        <w:t>ماهو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ماهو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اثردار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متعيّن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تعيّن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خواستيم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بپردازيم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تناسبات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.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موضوعا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رفتاري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3660]</w:t>
      </w:r>
    </w:p>
    <w:p w:rsidR="009718F7" w:rsidRDefault="009718F7" w:rsidP="00593295">
      <w:pPr>
        <w:pStyle w:val="Heading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لايفعل</w:t>
      </w:r>
    </w:p>
    <w:p w:rsidR="008F6325" w:rsidRDefault="008F6325" w:rsidP="008F6325">
      <w:pPr>
        <w:pStyle w:val="a0"/>
        <w:rPr>
          <w:rtl/>
        </w:rPr>
      </w:pP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لايفعل،</w:t>
      </w:r>
      <w:r>
        <w:rPr>
          <w:rtl/>
        </w:rPr>
        <w:t xml:space="preserve"> 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ندهد.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دهديا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 xml:space="preserve"> </w:t>
      </w:r>
      <w:r>
        <w:rPr>
          <w:rFonts w:hint="cs"/>
          <w:rtl/>
        </w:rPr>
        <w:t>بريك</w:t>
      </w:r>
      <w:r>
        <w:rPr>
          <w:rtl/>
        </w:rPr>
        <w:t xml:space="preserve"> </w:t>
      </w:r>
      <w:r>
        <w:rPr>
          <w:rFonts w:hint="cs"/>
          <w:rtl/>
        </w:rPr>
        <w:t>مفروضات</w:t>
      </w:r>
      <w:r>
        <w:rPr>
          <w:rtl/>
        </w:rPr>
        <w:t xml:space="preserve"> </w:t>
      </w:r>
      <w:r>
        <w:rPr>
          <w:rFonts w:hint="cs"/>
          <w:rtl/>
        </w:rPr>
        <w:t>قبلي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وبراي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حركتش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كارهائي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واگر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1493]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5" w:name="_Toc497232851"/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حاكميّت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bookmarkEnd w:id="5"/>
    </w:p>
    <w:p w:rsidR="008F6325" w:rsidRDefault="008F6325" w:rsidP="008F6325">
      <w:pPr>
        <w:pStyle w:val="a0"/>
        <w:rPr>
          <w:rtl/>
        </w:rPr>
      </w:pPr>
      <w:r>
        <w:rPr>
          <w:rtl/>
        </w:rPr>
        <w:t xml:space="preserve">2- </w:t>
      </w:r>
      <w:r>
        <w:rPr>
          <w:rFonts w:hint="cs"/>
          <w:rtl/>
        </w:rPr>
        <w:t>احتال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همن</w:t>
      </w:r>
      <w:r>
        <w:rPr>
          <w:rtl/>
        </w:rPr>
        <w:t xml:space="preserve"> </w:t>
      </w:r>
      <w:r>
        <w:rPr>
          <w:rFonts w:hint="cs"/>
          <w:rtl/>
        </w:rPr>
        <w:t>جرايان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اعلي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ارتبط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 </w:t>
      </w:r>
      <w:r>
        <w:rPr>
          <w:rFonts w:hint="cs"/>
          <w:rtl/>
        </w:rPr>
        <w:t>ابتهاج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وكمال</w:t>
      </w:r>
      <w:r>
        <w:rPr>
          <w:rtl/>
        </w:rPr>
        <w:t xml:space="preserve"> </w:t>
      </w:r>
      <w:r>
        <w:rPr>
          <w:rFonts w:hint="cs"/>
          <w:rtl/>
        </w:rPr>
        <w:t>ابتهاج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بهجتي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مادون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بنفشه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مي‌آيد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مي‌رود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قوانيني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وسعه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كوچكي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مادون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بررابطه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مي‌گذاريم</w:t>
      </w:r>
      <w:r>
        <w:rPr>
          <w:rtl/>
        </w:rPr>
        <w:t xml:space="preserve"> </w:t>
      </w:r>
      <w:r>
        <w:rPr>
          <w:rFonts w:hint="cs"/>
          <w:rtl/>
        </w:rPr>
        <w:t>بنابه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اصالت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مجوز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وآن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ابتهاج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اتكا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1488]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6" w:name="_Toc497232852"/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ولايت؛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تصرّف</w:t>
      </w:r>
      <w:bookmarkEnd w:id="6"/>
    </w:p>
    <w:p w:rsidR="008F6325" w:rsidRDefault="008F6325" w:rsidP="008F6325">
      <w:pPr>
        <w:pStyle w:val="a0"/>
        <w:rPr>
          <w:rtl/>
        </w:rPr>
      </w:pPr>
      <w:r>
        <w:rPr>
          <w:rtl/>
        </w:rPr>
        <w:t xml:space="preserve">3-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التعلق</w:t>
      </w:r>
      <w:r>
        <w:rPr>
          <w:rtl/>
        </w:rPr>
        <w:t xml:space="preserve"> </w:t>
      </w:r>
      <w:r>
        <w:rPr>
          <w:rFonts w:hint="cs"/>
          <w:rtl/>
        </w:rPr>
        <w:t>بالولايه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مادون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قلبي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ملكوتي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براياولياي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اشقيا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متصرف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كانه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متصرف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ظل</w:t>
      </w:r>
      <w:r>
        <w:rPr>
          <w:rtl/>
        </w:rPr>
        <w:t xml:space="preserve"> </w:t>
      </w:r>
      <w:r>
        <w:rPr>
          <w:rFonts w:hint="cs"/>
          <w:rtl/>
        </w:rPr>
        <w:t>اشتداد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مي‌دهيم</w:t>
      </w:r>
      <w:r>
        <w:rPr>
          <w:rtl/>
        </w:rPr>
        <w:t xml:space="preserve">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1488]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7" w:name="_Toc497232853"/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7"/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8" w:name="_Toc497232854"/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كيفيت؛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كيفيت‌هاي</w:t>
      </w:r>
      <w:r>
        <w:rPr>
          <w:rtl/>
        </w:rPr>
        <w:t xml:space="preserve"> </w:t>
      </w:r>
      <w:r>
        <w:rPr>
          <w:rFonts w:hint="cs"/>
          <w:rtl/>
        </w:rPr>
        <w:t>متعدّد</w:t>
      </w:r>
      <w:bookmarkEnd w:id="8"/>
    </w:p>
    <w:p w:rsidR="008F6325" w:rsidRDefault="008F6325" w:rsidP="008F6325">
      <w:pPr>
        <w:pStyle w:val="a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بپردازيم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هرجا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محدوديتهاي</w:t>
      </w:r>
      <w:r>
        <w:rPr>
          <w:rtl/>
        </w:rPr>
        <w:t xml:space="preserve"> </w:t>
      </w:r>
      <w:r>
        <w:rPr>
          <w:rFonts w:hint="cs"/>
          <w:rtl/>
        </w:rPr>
        <w:t>جزئي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اينرا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كيفيتهاي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1988]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9" w:name="_Toc497232855"/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كيفيت؛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9"/>
    </w:p>
    <w:p w:rsidR="008F6325" w:rsidRDefault="008F6325" w:rsidP="008F6325">
      <w:pPr>
        <w:pStyle w:val="a0"/>
        <w:rPr>
          <w:rtl/>
        </w:rPr>
      </w:pP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1988]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10" w:name="_Toc497232856"/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كيفيت؛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10"/>
    </w:p>
    <w:p w:rsidR="008F6325" w:rsidRDefault="008F6325" w:rsidP="008F6325">
      <w:pPr>
        <w:pStyle w:val="a0"/>
        <w:rPr>
          <w:rtl/>
        </w:rPr>
      </w:pP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است.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رفعت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1988]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11" w:name="_Toc497232857"/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bookmarkEnd w:id="11"/>
    </w:p>
    <w:p w:rsidR="008F6325" w:rsidRDefault="008F6325" w:rsidP="008F6325">
      <w:pPr>
        <w:pStyle w:val="a0"/>
        <w:rPr>
          <w:rtl/>
        </w:rPr>
      </w:pPr>
      <w:r>
        <w:rPr>
          <w:rFonts w:hint="cs"/>
          <w:rtl/>
        </w:rPr>
        <w:t>مختار،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3660]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12" w:name="_Toc497232858"/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نسبت‌ها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تناسبات</w:t>
      </w:r>
      <w:r>
        <w:rPr>
          <w:rtl/>
        </w:rPr>
        <w:t xml:space="preserve"> </w:t>
      </w:r>
      <w:r>
        <w:rPr>
          <w:rFonts w:hint="cs"/>
          <w:rtl/>
        </w:rPr>
        <w:t>عيني</w:t>
      </w:r>
      <w:bookmarkEnd w:id="12"/>
    </w:p>
    <w:p w:rsidR="008F6325" w:rsidRDefault="008F6325" w:rsidP="008F6325">
      <w:pPr>
        <w:pStyle w:val="a0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مفاهيم،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هستند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تناسبات</w:t>
      </w:r>
      <w:r>
        <w:rPr>
          <w:rtl/>
        </w:rPr>
        <w:t xml:space="preserve"> </w:t>
      </w:r>
      <w:r>
        <w:rPr>
          <w:rFonts w:hint="cs"/>
          <w:rtl/>
        </w:rPr>
        <w:t>عيني</w:t>
      </w:r>
      <w:r>
        <w:rPr>
          <w:rtl/>
        </w:rPr>
        <w:t xml:space="preserve"> </w:t>
      </w:r>
      <w:r>
        <w:rPr>
          <w:rFonts w:hint="cs"/>
          <w:rtl/>
        </w:rPr>
        <w:t>حسي،</w:t>
      </w:r>
      <w:r>
        <w:rPr>
          <w:rtl/>
        </w:rPr>
        <w:t xml:space="preserve"> </w:t>
      </w:r>
      <w:r>
        <w:rPr>
          <w:rFonts w:hint="cs"/>
          <w:rtl/>
        </w:rPr>
        <w:t>تابعي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تناسبات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.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مي‌كند،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Fonts w:hint="eastAsia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. </w:t>
      </w:r>
      <w:r>
        <w:rPr>
          <w:rFonts w:hint="cs"/>
          <w:rtl/>
        </w:rPr>
        <w:t>متغيرها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.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نسبيتي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.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نسبيتي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علم،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.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تابعي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.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نسبيتي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تغييري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نسبيت،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مئيشت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طبيعتاً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مي‌رسد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بالغه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ربوبي</w:t>
      </w:r>
      <w:r>
        <w:rPr>
          <w:rtl/>
        </w:rPr>
        <w:t xml:space="preserve">.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مي‌سازد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.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مي‌گويد</w:t>
      </w:r>
      <w:r>
        <w:rPr>
          <w:rtl/>
        </w:rPr>
        <w:t xml:space="preserve"> </w:t>
      </w:r>
      <w:r>
        <w:rPr>
          <w:rFonts w:hint="cs"/>
          <w:rtl/>
        </w:rPr>
        <w:t>برو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بگير</w:t>
      </w:r>
      <w:r>
        <w:rPr>
          <w:rtl/>
        </w:rPr>
        <w:t xml:space="preserve">.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جايش،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نظرياتي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صدرصدي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tl/>
        </w:rPr>
        <w:t xml:space="preserve">.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فرقش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.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ادراكات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تعين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تعين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.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مي‌بريم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.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ثابت،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نمي‌كنيم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3960]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13" w:name="_Toc497232859"/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13"/>
    </w:p>
    <w:p w:rsidR="008F6325" w:rsidRDefault="008F6325" w:rsidP="008F6325">
      <w:pPr>
        <w:pStyle w:val="a0"/>
        <w:rPr>
          <w:rtl/>
        </w:rPr>
      </w:pP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«</w:t>
      </w:r>
      <w:r>
        <w:rPr>
          <w:rFonts w:hint="cs"/>
          <w:rtl/>
        </w:rPr>
        <w:t>پيدايش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توسعه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است.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«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اصولاً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اصولاً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محق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نمي‌كند،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«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است.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تكويني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مي‌سازد.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«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مي‌سازد.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«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eastAsia"/>
          <w:rtl/>
        </w:rPr>
        <w:t>»</w:t>
      </w:r>
      <w:r>
        <w:rPr>
          <w:rtl/>
        </w:rPr>
        <w:t xml:space="preserve"> 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سياسي،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يافتگي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نيفتند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«</w:t>
      </w:r>
      <w:r>
        <w:rPr>
          <w:rFonts w:hint="cs"/>
          <w:rtl/>
        </w:rPr>
        <w:t>ولايت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تولي</w:t>
      </w:r>
      <w:r>
        <w:rPr>
          <w:rtl/>
        </w:rPr>
        <w:t xml:space="preserve"> «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(</w:t>
      </w:r>
      <w:r>
        <w:rPr>
          <w:rFonts w:hint="cs"/>
          <w:rtl/>
        </w:rPr>
        <w:t>بحمدالله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متنسك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اصطلاحاتي</w:t>
      </w:r>
      <w:r>
        <w:rPr>
          <w:rtl/>
        </w:rPr>
        <w:t xml:space="preserve"> </w:t>
      </w:r>
      <w:r>
        <w:rPr>
          <w:rFonts w:hint="cs"/>
          <w:rtl/>
        </w:rPr>
        <w:t>نشديد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بگوييد</w:t>
      </w:r>
      <w:r>
        <w:rPr>
          <w:rtl/>
        </w:rPr>
        <w:t xml:space="preserve"> «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اجراء،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Fonts w:hint="eastAsia"/>
          <w:rtl/>
        </w:rPr>
        <w:t>»</w:t>
      </w:r>
      <w:r>
        <w:rPr>
          <w:rtl/>
        </w:rPr>
        <w:t>!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1773]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14" w:name="_Toc497232860"/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bookmarkEnd w:id="14"/>
    </w:p>
    <w:p w:rsidR="008F6325" w:rsidRDefault="008F6325" w:rsidP="008F6325">
      <w:pPr>
        <w:pStyle w:val="a0"/>
        <w:rPr>
          <w:rtl/>
        </w:rPr>
      </w:pPr>
      <w:r>
        <w:rPr>
          <w:rFonts w:hint="cs"/>
          <w:rtl/>
        </w:rPr>
        <w:t>مخصوصاً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مي‌گوييم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ولايت،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منحل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منتجه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مي‌آورد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شأن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موضوعاً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(</w:t>
      </w:r>
      <w:r>
        <w:rPr>
          <w:rFonts w:hint="cs"/>
          <w:rtl/>
        </w:rPr>
        <w:t>اول</w:t>
      </w:r>
      <w:r>
        <w:rPr>
          <w:rtl/>
        </w:rPr>
        <w:t xml:space="preserve">)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متاقض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« </w:t>
      </w:r>
      <w:r>
        <w:rPr>
          <w:rFonts w:hint="cs"/>
          <w:rtl/>
        </w:rPr>
        <w:t>التعلق</w:t>
      </w:r>
      <w:r>
        <w:rPr>
          <w:rtl/>
        </w:rPr>
        <w:t xml:space="preserve"> </w:t>
      </w:r>
      <w:r>
        <w:rPr>
          <w:rFonts w:hint="cs"/>
          <w:rtl/>
        </w:rPr>
        <w:t>بالولايه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ولايت،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ترتيبي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الاشتراك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الاختلاف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1487]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15" w:name="_Toc497232861"/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bookmarkEnd w:id="15"/>
    </w:p>
    <w:p w:rsidR="008F6325" w:rsidRDefault="008F6325" w:rsidP="008F6325">
      <w:pPr>
        <w:pStyle w:val="a0"/>
        <w:rPr>
          <w:rtl/>
        </w:rPr>
      </w:pPr>
      <w:r>
        <w:rPr>
          <w:rtl/>
        </w:rPr>
        <w:t>«</w:t>
      </w:r>
      <w:r>
        <w:rPr>
          <w:rFonts w:hint="cs"/>
          <w:rtl/>
        </w:rPr>
        <w:t>فاعليت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«</w:t>
      </w:r>
      <w:r>
        <w:rPr>
          <w:rFonts w:hint="cs"/>
          <w:rtl/>
        </w:rPr>
        <w:t>ولايت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 w:rsidRPr="00DB1591">
        <w:rPr>
          <w:rFonts w:hint="cs"/>
          <w:rtl/>
        </w:rPr>
        <w:t>اختيار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«</w:t>
      </w:r>
      <w:r>
        <w:rPr>
          <w:rFonts w:hint="cs"/>
          <w:rtl/>
        </w:rPr>
        <w:t>ولايت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1773]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16" w:name="_Toc497232862"/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غيرتفويضي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غيرجبري</w:t>
      </w:r>
      <w:bookmarkEnd w:id="16"/>
    </w:p>
    <w:p w:rsidR="008F6325" w:rsidRDefault="008F6325" w:rsidP="008F6325">
      <w:pPr>
        <w:pStyle w:val="a0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تعريفي</w:t>
      </w:r>
      <w:r>
        <w:rPr>
          <w:rtl/>
        </w:rPr>
        <w:t xml:space="preserve"> (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)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طبيعتاً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مي‌كنيم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مغاير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نمي‌توان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مي‌كنيم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شكننده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بياورد،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مي‌خواهد،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رامي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حاق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ظاهراً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ميلياردها</w:t>
      </w:r>
      <w:r>
        <w:rPr>
          <w:rtl/>
        </w:rPr>
        <w:t xml:space="preserve"> </w:t>
      </w:r>
      <w:r>
        <w:rPr>
          <w:rFonts w:hint="cs"/>
          <w:rtl/>
        </w:rPr>
        <w:t>كيلومتر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ميليمتر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ميليمتر</w:t>
      </w:r>
      <w:r>
        <w:rPr>
          <w:rtl/>
        </w:rPr>
        <w:t xml:space="preserve"> </w:t>
      </w:r>
      <w:r>
        <w:rPr>
          <w:rFonts w:hint="cs"/>
          <w:rtl/>
        </w:rPr>
        <w:t>سئوال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نيست؟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متناقض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ميليمتر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مي‌شكند؟</w:t>
      </w:r>
      <w:r>
        <w:rPr>
          <w:rtl/>
        </w:rPr>
        <w:t xml:space="preserve"> </w:t>
      </w:r>
      <w:r>
        <w:rPr>
          <w:rFonts w:hint="cs"/>
          <w:rtl/>
        </w:rPr>
        <w:t>ظاهراً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اشكالهاي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Fonts w:hint="eastAsia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)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بگوييد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سئوال</w:t>
      </w:r>
      <w:r>
        <w:rPr>
          <w:rtl/>
        </w:rPr>
        <w:t xml:space="preserve"> </w:t>
      </w:r>
      <w:r>
        <w:rPr>
          <w:rFonts w:hint="cs"/>
          <w:rtl/>
        </w:rPr>
        <w:t>عيناً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موجبه</w:t>
      </w:r>
      <w:r>
        <w:rPr>
          <w:rtl/>
        </w:rPr>
        <w:t xml:space="preserve"> </w:t>
      </w:r>
      <w:r>
        <w:rPr>
          <w:rFonts w:hint="cs"/>
          <w:rtl/>
        </w:rPr>
        <w:t>جزئيه</w:t>
      </w:r>
      <w:r>
        <w:rPr>
          <w:rtl/>
        </w:rPr>
        <w:t xml:space="preserve"> </w:t>
      </w:r>
      <w:r>
        <w:rPr>
          <w:rFonts w:hint="cs"/>
          <w:rtl/>
        </w:rPr>
        <w:t>جزئيه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سالبه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نمي‌كند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بگوييد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مليمتر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مطلبي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دوئيت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(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مي‌گوييد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1487]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17" w:name="_Toc497232863"/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جهت‌گيري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bookmarkEnd w:id="17"/>
    </w:p>
    <w:p w:rsidR="008F6325" w:rsidRDefault="008F6325" w:rsidP="008F6325">
      <w:pPr>
        <w:pStyle w:val="a0"/>
        <w:rPr>
          <w:rtl/>
        </w:rPr>
      </w:pP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2809]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18" w:name="_Toc497232864"/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التعلّق</w:t>
      </w:r>
      <w:r>
        <w:rPr>
          <w:rtl/>
        </w:rPr>
        <w:t xml:space="preserve"> </w:t>
      </w:r>
      <w:r>
        <w:rPr>
          <w:rFonts w:hint="cs"/>
          <w:rtl/>
        </w:rPr>
        <w:t>بالولايه؛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bookmarkEnd w:id="18"/>
    </w:p>
    <w:p w:rsidR="008F6325" w:rsidRDefault="008F6325" w:rsidP="008F6325">
      <w:pPr>
        <w:pStyle w:val="a0"/>
        <w:rPr>
          <w:rtl/>
        </w:rPr>
      </w:pPr>
      <w:r>
        <w:rPr>
          <w:rFonts w:hint="cs"/>
          <w:rtl/>
        </w:rPr>
        <w:t>مخصوصاً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مي‌گوييم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ولايت،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.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منحل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منتجه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مي‌آورد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شأن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موضوعاً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(</w:t>
      </w:r>
      <w:r>
        <w:rPr>
          <w:rFonts w:hint="cs"/>
          <w:rtl/>
        </w:rPr>
        <w:t>اول</w:t>
      </w:r>
      <w:r>
        <w:rPr>
          <w:rtl/>
        </w:rPr>
        <w:t xml:space="preserve">)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متاقض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« </w:t>
      </w:r>
      <w:r>
        <w:rPr>
          <w:rFonts w:hint="cs"/>
          <w:rtl/>
        </w:rPr>
        <w:t>التعلق</w:t>
      </w:r>
      <w:r>
        <w:rPr>
          <w:rtl/>
        </w:rPr>
        <w:t xml:space="preserve"> </w:t>
      </w:r>
      <w:r>
        <w:rPr>
          <w:rFonts w:hint="cs"/>
          <w:rtl/>
        </w:rPr>
        <w:t>بالولايه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ولايت،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ترتيبي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الاشتراك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الاختلاف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1487]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19" w:name="_Toc497232865"/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تصرّف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تعلّق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bookmarkEnd w:id="19"/>
    </w:p>
    <w:p w:rsidR="001233EF" w:rsidRDefault="001233EF" w:rsidP="001233EF">
      <w:pPr>
        <w:pStyle w:val="a0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شد</w:t>
      </w:r>
      <w:r>
        <w:rPr>
          <w:rtl/>
        </w:rPr>
        <w:t xml:space="preserve">,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غائي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[</w:t>
      </w:r>
      <w:r>
        <w:rPr>
          <w:rFonts w:hint="cs"/>
          <w:rtl/>
        </w:rPr>
        <w:t xml:space="preserve">كد جلسه: </w:t>
      </w:r>
      <w:r>
        <w:rPr>
          <w:rtl/>
        </w:rPr>
        <w:t>1486]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20" w:name="_Toc497232866"/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طلب؛</w:t>
      </w:r>
      <w:r>
        <w:rPr>
          <w:rtl/>
        </w:rPr>
        <w:t xml:space="preserve"> </w:t>
      </w:r>
      <w:r>
        <w:rPr>
          <w:rFonts w:hint="cs"/>
          <w:rtl/>
        </w:rPr>
        <w:t>نازل‌ترين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20"/>
    </w:p>
    <w:p w:rsidR="00B73DF8" w:rsidRDefault="00B73DF8" w:rsidP="00B73DF8">
      <w:pPr>
        <w:pStyle w:val="a0"/>
        <w:rPr>
          <w:rtl/>
        </w:rPr>
      </w:pP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(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نازلترين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الجمله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.</w:t>
      </w:r>
      <w:r>
        <w:rPr>
          <w:rtl/>
        </w:rPr>
        <w:t xml:space="preserve"> [</w:t>
      </w:r>
      <w:r>
        <w:rPr>
          <w:rFonts w:hint="cs"/>
          <w:rtl/>
        </w:rPr>
        <w:t xml:space="preserve">كد جلسه: </w:t>
      </w:r>
      <w:r>
        <w:rPr>
          <w:rtl/>
        </w:rPr>
        <w:t>1351]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lastRenderedPageBreak/>
        <w:tab/>
      </w:r>
      <w:r>
        <w:rPr>
          <w:rtl/>
        </w:rPr>
        <w:tab/>
      </w:r>
      <w:bookmarkStart w:id="21" w:name="_Toc497232867"/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نيابت؛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ملكوتي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bookmarkEnd w:id="21"/>
    </w:p>
    <w:p w:rsidR="008F6325" w:rsidRDefault="008F6325" w:rsidP="008F6325">
      <w:pPr>
        <w:pStyle w:val="a0"/>
        <w:rPr>
          <w:rtl/>
        </w:rPr>
      </w:pP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(</w:t>
      </w:r>
      <w:r>
        <w:rPr>
          <w:rFonts w:hint="cs"/>
          <w:rtl/>
        </w:rPr>
        <w:t>قوه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كيفيتها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تصرفي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ملكوتي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مي‌خواهد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ايحال</w:t>
      </w:r>
      <w:r>
        <w:rPr>
          <w:rtl/>
        </w:rPr>
        <w:t xml:space="preserve"> </w:t>
      </w:r>
      <w:r>
        <w:rPr>
          <w:rFonts w:hint="cs"/>
          <w:rtl/>
        </w:rPr>
        <w:t>مي‌توان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مي‌گردد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خودش،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مي‌كند،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ملكوتي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1487]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22" w:name="_Toc497232868"/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تصرّف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bookmarkEnd w:id="22"/>
    </w:p>
    <w:p w:rsidR="008F6325" w:rsidRDefault="008F6325" w:rsidP="008F6325">
      <w:pPr>
        <w:pStyle w:val="a0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نكن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بكن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گفتيد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توانائي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تصرفي</w:t>
      </w:r>
      <w:r>
        <w:rPr>
          <w:rtl/>
        </w:rPr>
        <w:t xml:space="preserve"> </w:t>
      </w:r>
      <w:r>
        <w:rPr>
          <w:rFonts w:hint="cs"/>
          <w:rtl/>
        </w:rPr>
        <w:t>بكند.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التصرف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درنهايت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التصرف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اولي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بالاستقلال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كردي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كردي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التصرف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فاعليتش</w:t>
      </w:r>
      <w:r>
        <w:rPr>
          <w:rtl/>
        </w:rPr>
        <w:t xml:space="preserve"> </w:t>
      </w:r>
      <w:r>
        <w:rPr>
          <w:rFonts w:hint="cs"/>
          <w:rtl/>
        </w:rPr>
        <w:t>بعداً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كلاً</w:t>
      </w:r>
      <w:r>
        <w:rPr>
          <w:rtl/>
        </w:rPr>
        <w:t xml:space="preserve"> </w:t>
      </w:r>
      <w:r>
        <w:rPr>
          <w:rFonts w:hint="cs"/>
          <w:rtl/>
        </w:rPr>
        <w:t>نمد</w:t>
      </w:r>
      <w:r>
        <w:rPr>
          <w:rtl/>
        </w:rPr>
        <w:t xml:space="preserve"> </w:t>
      </w:r>
      <w:r>
        <w:rPr>
          <w:rFonts w:hint="cs"/>
          <w:rtl/>
        </w:rPr>
        <w:t>هولا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مقداريكه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eastAsia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Fonts w:hint="eastAsia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Fonts w:hint="eastAsia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ندشده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الموحدين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صفين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كمرم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بندم</w:t>
      </w:r>
      <w:r>
        <w:rPr>
          <w:rtl/>
        </w:rPr>
        <w:t xml:space="preserve"> </w:t>
      </w:r>
      <w:r>
        <w:rPr>
          <w:rFonts w:hint="cs"/>
          <w:rtl/>
        </w:rPr>
        <w:t>وبراي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ويفعل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پيروزي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نخواست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. 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التصرف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استحاله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سپارند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سپارند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تناسبات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تعاريف</w:t>
      </w:r>
      <w:r>
        <w:rPr>
          <w:rtl/>
        </w:rPr>
        <w:t xml:space="preserve"> </w:t>
      </w:r>
      <w:r>
        <w:rPr>
          <w:rFonts w:hint="cs"/>
          <w:rtl/>
        </w:rPr>
        <w:t>مختلفي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كاملاً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. 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متاثر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متاثر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مستقلاً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1493]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23" w:name="_Toc497232869"/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تصرّف</w:t>
      </w:r>
      <w:r>
        <w:rPr>
          <w:rtl/>
        </w:rPr>
        <w:t xml:space="preserve"> </w:t>
      </w:r>
      <w:r>
        <w:rPr>
          <w:rFonts w:hint="cs"/>
          <w:rtl/>
        </w:rPr>
        <w:t>قدرت‌الطلب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عينيّات؛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bookmarkEnd w:id="23"/>
    </w:p>
    <w:p w:rsidR="00B73DF8" w:rsidRDefault="00B73DF8" w:rsidP="00B73DF8">
      <w:pPr>
        <w:pStyle w:val="a0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تري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حسااسيتهاي</w:t>
      </w:r>
      <w:r>
        <w:rPr>
          <w:rtl/>
        </w:rPr>
        <w:t xml:space="preserve"> </w:t>
      </w:r>
      <w:r>
        <w:rPr>
          <w:rFonts w:hint="cs"/>
          <w:rtl/>
        </w:rPr>
        <w:t>قلبي،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ادراكات</w:t>
      </w:r>
      <w:r>
        <w:rPr>
          <w:rtl/>
        </w:rPr>
        <w:t xml:space="preserve"> </w:t>
      </w:r>
      <w:r>
        <w:rPr>
          <w:rFonts w:hint="cs"/>
          <w:rtl/>
        </w:rPr>
        <w:t>حسي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ادراكات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وپاي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.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عينيات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آنهارا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  [</w:t>
      </w:r>
      <w:r>
        <w:rPr>
          <w:rFonts w:hint="cs"/>
          <w:rtl/>
        </w:rPr>
        <w:t xml:space="preserve">كد جلسه: </w:t>
      </w:r>
      <w:r>
        <w:rPr>
          <w:rtl/>
        </w:rPr>
        <w:t>1351]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lastRenderedPageBreak/>
        <w:tab/>
      </w:r>
      <w:r>
        <w:rPr>
          <w:rtl/>
        </w:rPr>
        <w:tab/>
      </w:r>
      <w:bookmarkStart w:id="24" w:name="_Toc497232870"/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bookmarkEnd w:id="24"/>
    </w:p>
    <w:p w:rsidR="008F6325" w:rsidRDefault="008F6325" w:rsidP="008F6325">
      <w:pPr>
        <w:pStyle w:val="a0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مفرض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جعا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شمشه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عباد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هركسي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1988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25" w:name="_Toc497232871"/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bookmarkEnd w:id="25"/>
    </w:p>
    <w:p w:rsidR="008F6325" w:rsidRDefault="008F6325" w:rsidP="008F6325">
      <w:pPr>
        <w:pStyle w:val="a0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منزلتاً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منزلتي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همعرض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ضدش</w:t>
      </w:r>
      <w:r>
        <w:rPr>
          <w:rtl/>
        </w:rPr>
        <w:t xml:space="preserve"> </w:t>
      </w:r>
      <w:r>
        <w:rPr>
          <w:rFonts w:hint="cs"/>
          <w:rtl/>
        </w:rPr>
        <w:t>بسنجيم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سئوال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متضادين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متعاضدين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منتفي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نشده،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(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)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برآمده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.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ظاهراً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معني،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الامرين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ماهيتاً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كيفيتي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تريري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ضدين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.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1989]</w:t>
      </w:r>
    </w:p>
    <w:p w:rsidR="009718F7" w:rsidRDefault="009718F7" w:rsidP="00593295">
      <w:pPr>
        <w:pStyle w:val="Heading1"/>
        <w:rPr>
          <w:rtl/>
        </w:rPr>
      </w:pPr>
      <w:bookmarkStart w:id="26" w:name="_Toc497232872"/>
      <w:r>
        <w:rPr>
          <w:rFonts w:hint="cs"/>
          <w:rtl/>
        </w:rPr>
        <w:t>محوريّت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26"/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27" w:name="_Toc497232873"/>
      <w:r>
        <w:rPr>
          <w:rFonts w:hint="cs"/>
          <w:rtl/>
        </w:rPr>
        <w:t>تنافي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bookmarkEnd w:id="27"/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28" w:name="_Toc497232874"/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تجريدي</w:t>
      </w:r>
      <w:bookmarkEnd w:id="28"/>
    </w:p>
    <w:p w:rsidR="009718F7" w:rsidRDefault="009718F7" w:rsidP="00593295">
      <w:pPr>
        <w:pStyle w:val="Heading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ناسازگاري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تجريدي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علم،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تغاير</w:t>
      </w:r>
    </w:p>
    <w:p w:rsidR="008F6325" w:rsidRDefault="008F6325" w:rsidP="008F6325">
      <w:pPr>
        <w:pStyle w:val="a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صوري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وثانيا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تغاير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 </w:t>
      </w:r>
      <w:r>
        <w:rPr>
          <w:rFonts w:hint="cs"/>
          <w:rtl/>
        </w:rPr>
        <w:t>تبديلي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تبديلي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واصل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تجريدي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eastAsia"/>
        </w:rPr>
        <w:t>‌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تبديلي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ومعناي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eastAsia"/>
        </w:rPr>
        <w:t>‌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دركثرتها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كثرات</w:t>
      </w:r>
      <w:r>
        <w:rPr>
          <w:rtl/>
        </w:rPr>
        <w:t xml:space="preserve"> </w:t>
      </w:r>
      <w:r>
        <w:rPr>
          <w:rFonts w:hint="cs"/>
          <w:rtl/>
        </w:rPr>
        <w:t>تبديلي</w:t>
      </w:r>
      <w:r>
        <w:rPr>
          <w:rtl/>
        </w:rPr>
        <w:t xml:space="preserve"> </w:t>
      </w:r>
      <w:r>
        <w:rPr>
          <w:rFonts w:hint="cs"/>
          <w:rtl/>
        </w:rPr>
        <w:t>وترتيبي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قبلي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فرمائيد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>-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تغاير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eastAsia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1490]</w:t>
      </w:r>
    </w:p>
    <w:p w:rsidR="009718F7" w:rsidRDefault="009718F7" w:rsidP="00593295">
      <w:pPr>
        <w:pStyle w:val="Heading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ناسازگاري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انتزاعي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تدريج</w:t>
      </w:r>
    </w:p>
    <w:p w:rsidR="0021017C" w:rsidRDefault="0021017C" w:rsidP="0021017C">
      <w:pPr>
        <w:pStyle w:val="a0"/>
        <w:rPr>
          <w:rtl/>
        </w:rPr>
      </w:pP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انتزاعي</w:t>
      </w:r>
      <w:r>
        <w:rPr>
          <w:rtl/>
        </w:rPr>
        <w:t xml:space="preserve"> </w:t>
      </w:r>
      <w:r>
        <w:rPr>
          <w:rFonts w:hint="cs"/>
          <w:rtl/>
        </w:rPr>
        <w:t>نمي‌سازد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تدريجي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خصوصياتش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متدرج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يكساله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تغاير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1489]</w:t>
      </w:r>
    </w:p>
    <w:p w:rsidR="009718F7" w:rsidRDefault="009718F7" w:rsidP="00593295">
      <w:pPr>
        <w:pStyle w:val="Heading4"/>
        <w:rPr>
          <w:rtl/>
        </w:rPr>
      </w:pPr>
      <w:r>
        <w:rPr>
          <w:rtl/>
        </w:rPr>
        <w:lastRenderedPageBreak/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تناقض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تجريدي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</w:p>
    <w:p w:rsidR="0021017C" w:rsidRDefault="0021017C" w:rsidP="0021017C">
      <w:pPr>
        <w:pStyle w:val="a0"/>
        <w:rPr>
          <w:rtl/>
        </w:rPr>
      </w:pP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eastAsia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معاضدند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مناقض،</w:t>
      </w:r>
      <w:r>
        <w:rPr>
          <w:rtl/>
        </w:rPr>
        <w:t xml:space="preserve"> </w:t>
      </w:r>
      <w:r>
        <w:rPr>
          <w:rFonts w:hint="cs"/>
          <w:rtl/>
        </w:rPr>
        <w:t>سازگاري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ناسازگاري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تجريدي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متناقض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سالب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ناقض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1487]</w:t>
      </w:r>
    </w:p>
    <w:p w:rsidR="009718F7" w:rsidRDefault="009718F7" w:rsidP="00593295">
      <w:pPr>
        <w:pStyle w:val="Heading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ناسازگاري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تجريدي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تعاريف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</w:p>
    <w:p w:rsidR="0021017C" w:rsidRDefault="0021017C" w:rsidP="0021017C">
      <w:pPr>
        <w:pStyle w:val="a0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تجريدي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چرايكعده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بگوئي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بازه</w:t>
      </w:r>
      <w:r>
        <w:rPr>
          <w:rtl/>
        </w:rPr>
        <w:t xml:space="preserve"> </w:t>
      </w:r>
      <w:r>
        <w:rPr>
          <w:rFonts w:hint="cs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نچرا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بررابطه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مي‌پيمايد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را؟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متناقض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مي‌گويد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يجاد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الحلل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بيچراه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مي‌گوئيد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تلائتم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علتي</w:t>
      </w:r>
      <w:r>
        <w:rPr>
          <w:rtl/>
        </w:rPr>
        <w:t xml:space="preserve"> </w:t>
      </w:r>
      <w:r>
        <w:rPr>
          <w:rFonts w:hint="cs"/>
          <w:rtl/>
        </w:rPr>
        <w:t>نمي‌سازد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نمي‌توانيم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مي‌ريزد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نفسش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مي‌ريزد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مي‌خواهيم</w:t>
      </w:r>
      <w:r>
        <w:rPr>
          <w:rtl/>
        </w:rPr>
        <w:t xml:space="preserve"> </w:t>
      </w:r>
      <w:r>
        <w:rPr>
          <w:rFonts w:hint="cs"/>
          <w:rtl/>
        </w:rPr>
        <w:t>بيك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برسانيم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مي‌رود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بع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مي‌خواهد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صوري</w:t>
      </w:r>
      <w:r>
        <w:rPr>
          <w:rtl/>
        </w:rPr>
        <w:t xml:space="preserve"> </w:t>
      </w:r>
      <w:r>
        <w:rPr>
          <w:rFonts w:hint="cs"/>
          <w:rtl/>
        </w:rPr>
        <w:t>مغاير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فرضي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علتي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برگردد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مي‌گوئيم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طبليعي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برگردانيد</w:t>
      </w:r>
      <w:r>
        <w:rPr>
          <w:rtl/>
        </w:rPr>
        <w:t xml:space="preserve"> </w:t>
      </w:r>
      <w:r>
        <w:rPr>
          <w:rFonts w:hint="cs"/>
          <w:rtl/>
        </w:rPr>
        <w:t>مي‌گوئيم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مي‌گوئيد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مي‌گوئيم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كگوچك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مي‌گوئيد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ماهيتهاست</w:t>
      </w:r>
      <w:r>
        <w:rPr>
          <w:rtl/>
        </w:rPr>
        <w:t xml:space="preserve">  </w:t>
      </w:r>
      <w:r>
        <w:rPr>
          <w:rFonts w:hint="cs"/>
          <w:rtl/>
        </w:rPr>
        <w:t>مي‌گوئيم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ماهيتها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گفتتيد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نمي‌شكند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علتي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تدريجي</w:t>
      </w:r>
      <w:r>
        <w:rPr>
          <w:rtl/>
        </w:rPr>
        <w:t xml:space="preserve"> </w:t>
      </w:r>
      <w:r>
        <w:rPr>
          <w:rFonts w:hint="cs"/>
          <w:rtl/>
        </w:rPr>
        <w:t>الحصول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مي‌گوئيم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تدريجي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ممكنات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ذالك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هستو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شصت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45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شصت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45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شصت</w:t>
      </w:r>
      <w:r>
        <w:rPr>
          <w:rtl/>
        </w:rPr>
        <w:t xml:space="preserve"> </w:t>
      </w:r>
      <w:r>
        <w:rPr>
          <w:rFonts w:hint="cs"/>
          <w:rtl/>
        </w:rPr>
        <w:t>سالگي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شصت</w:t>
      </w:r>
      <w:r>
        <w:rPr>
          <w:rtl/>
        </w:rPr>
        <w:t xml:space="preserve"> </w:t>
      </w:r>
      <w:r>
        <w:rPr>
          <w:rFonts w:hint="cs"/>
          <w:rtl/>
        </w:rPr>
        <w:t>سالگي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نخوانديم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يكسالگي</w:t>
      </w:r>
      <w:r>
        <w:rPr>
          <w:rtl/>
        </w:rPr>
        <w:t xml:space="preserve"> </w:t>
      </w:r>
      <w:r>
        <w:rPr>
          <w:rFonts w:hint="cs"/>
          <w:rtl/>
        </w:rPr>
        <w:t>نمي‌توان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يكساله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يكساله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طفل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سالگي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چكار</w:t>
      </w:r>
      <w:r>
        <w:rPr>
          <w:rtl/>
        </w:rPr>
        <w:t xml:space="preserve"> </w:t>
      </w:r>
      <w:r>
        <w:rPr>
          <w:rFonts w:hint="cs"/>
          <w:rtl/>
        </w:rPr>
        <w:t>مي‌كنيد؟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1488]</w:t>
      </w:r>
    </w:p>
    <w:p w:rsidR="009718F7" w:rsidRDefault="009718F7" w:rsidP="00593295">
      <w:pPr>
        <w:pStyle w:val="Heading4"/>
        <w:rPr>
          <w:rtl/>
        </w:rPr>
      </w:pPr>
      <w:r>
        <w:rPr>
          <w:rtl/>
        </w:rPr>
        <w:lastRenderedPageBreak/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تجريدي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</w:p>
    <w:p w:rsidR="0021017C" w:rsidRDefault="0021017C" w:rsidP="0021017C">
      <w:pPr>
        <w:pStyle w:val="a0"/>
        <w:rPr>
          <w:rtl/>
        </w:rPr>
      </w:pP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تجريدي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راخواست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متوالي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اشيار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نتوانسته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تجريدي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مي‌خواهد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رتبتا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متصرف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همن</w:t>
      </w:r>
      <w:r>
        <w:rPr>
          <w:rtl/>
        </w:rPr>
        <w:t xml:space="preserve"> </w:t>
      </w:r>
      <w:r>
        <w:rPr>
          <w:rFonts w:hint="cs"/>
          <w:rtl/>
        </w:rPr>
        <w:t>نقضي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كرديمهمان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برزمان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هب</w:t>
      </w:r>
      <w:r>
        <w:rPr>
          <w:rtl/>
        </w:rPr>
        <w:t xml:space="preserve"> </w:t>
      </w:r>
      <w:r>
        <w:rPr>
          <w:rFonts w:hint="cs"/>
          <w:rtl/>
        </w:rPr>
        <w:t>مخراتب</w:t>
      </w:r>
      <w:r>
        <w:rPr>
          <w:rtl/>
        </w:rPr>
        <w:t xml:space="preserve"> </w:t>
      </w:r>
      <w:r>
        <w:rPr>
          <w:rFonts w:hint="cs"/>
          <w:rtl/>
        </w:rPr>
        <w:t>مادون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تصرفش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بهمان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مي‌خواهيم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انشاالله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مي‌گوئيم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دراينجا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نقضهائي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اثباتي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رابنابر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نقضايي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اختيرا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تعاريف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عليتي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يانه؟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1488]</w:t>
      </w:r>
    </w:p>
    <w:p w:rsidR="009718F7" w:rsidRDefault="009718F7" w:rsidP="00593295">
      <w:pPr>
        <w:pStyle w:val="Heading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ناسازگاري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</w:p>
    <w:p w:rsidR="0021017C" w:rsidRDefault="0021017C" w:rsidP="0021017C">
      <w:pPr>
        <w:pStyle w:val="a0"/>
        <w:rPr>
          <w:rtl/>
        </w:rPr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قهري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دليليّت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Fonts w:hint="cs"/>
        </w:rPr>
        <w:t>‌</w:t>
      </w:r>
      <w:r>
        <w:rPr>
          <w:rFonts w:hint="cs"/>
          <w:rtl/>
        </w:rPr>
        <w:t>الصرف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اذعانا</w:t>
      </w:r>
      <w:r>
        <w:rPr>
          <w:rtl/>
        </w:rPr>
        <w:t xml:space="preserve"> </w:t>
      </w:r>
      <w:r>
        <w:rPr>
          <w:rFonts w:hint="cs"/>
          <w:rtl/>
        </w:rPr>
        <w:t>للنّسبه،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نسبت،</w:t>
      </w:r>
      <w:r>
        <w:rPr>
          <w:rtl/>
        </w:rPr>
        <w:t xml:space="preserve"> </w:t>
      </w:r>
      <w:r>
        <w:rPr>
          <w:rFonts w:hint="cs"/>
          <w:rtl/>
        </w:rPr>
        <w:t>قطعيّت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بلادليليّت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محكوميت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 xml:space="preserve"> 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مغايرت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وجودا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قهري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بابد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خير؟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موضوعا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چاي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.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فرقي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كيف،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تعيّنش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3660]</w:t>
      </w:r>
    </w:p>
    <w:p w:rsidR="009718F7" w:rsidRDefault="009718F7" w:rsidP="00593295">
      <w:pPr>
        <w:pStyle w:val="Heading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متناقض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</w:p>
    <w:p w:rsidR="0021017C" w:rsidRDefault="0021017C" w:rsidP="0021017C">
      <w:pPr>
        <w:pStyle w:val="a0"/>
        <w:rPr>
          <w:rtl/>
        </w:rPr>
      </w:pP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تقريض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عليت،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معلل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معلل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گفتكه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صغري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خصوصيتي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كبري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خصوصيتي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يم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خصوصيتي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خصوصيتي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خصوصيتي</w:t>
      </w:r>
      <w:r>
        <w:rPr>
          <w:rtl/>
        </w:rPr>
        <w:t xml:space="preserve"> </w:t>
      </w:r>
      <w:r>
        <w:rPr>
          <w:rFonts w:hint="cs"/>
          <w:rtl/>
        </w:rPr>
        <w:t>خصوصيتش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بهرحال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دريك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خصوصيت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1510]</w:t>
      </w:r>
    </w:p>
    <w:p w:rsidR="009718F7" w:rsidRDefault="009718F7" w:rsidP="00593295">
      <w:pPr>
        <w:pStyle w:val="Heading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</w:p>
    <w:p w:rsidR="0021017C" w:rsidRDefault="0021017C" w:rsidP="0021017C">
      <w:pPr>
        <w:pStyle w:val="a0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بديهي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بناببه</w:t>
      </w:r>
      <w:r>
        <w:rPr>
          <w:rtl/>
        </w:rPr>
        <w:t xml:space="preserve"> </w:t>
      </w:r>
      <w:r>
        <w:rPr>
          <w:rFonts w:hint="cs"/>
          <w:rtl/>
        </w:rPr>
        <w:t>بياني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1510]</w:t>
      </w:r>
    </w:p>
    <w:p w:rsidR="009718F7" w:rsidRDefault="009718F7" w:rsidP="00593295">
      <w:pPr>
        <w:pStyle w:val="Heading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عليّت،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</w:p>
    <w:p w:rsidR="0021017C" w:rsidRDefault="0021017C" w:rsidP="0021017C">
      <w:pPr>
        <w:pStyle w:val="a0"/>
        <w:rPr>
          <w:rtl/>
        </w:rPr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فعل،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مقدمات،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داعي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عيبي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هرچند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اواسط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.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حسي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هرچند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عيبي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پذيري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.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پذيري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اتومبيل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.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: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موفقترين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ضعيفترين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نهائي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پذيري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منتسب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بازگشتي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فعل،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باي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كثرتها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تلائم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تلائمش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ناهماهنگ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خير؟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چه؟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اينجالت</w:t>
      </w:r>
      <w:r>
        <w:rPr>
          <w:rtl/>
        </w:rPr>
        <w:t xml:space="preserve"> </w:t>
      </w:r>
      <w:r>
        <w:rPr>
          <w:rFonts w:hint="cs"/>
          <w:rtl/>
        </w:rPr>
        <w:t>موضوعاً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ضمناً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تادباً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«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مرضت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يشفين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درهمه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قبلش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داديف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...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)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مريض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مريض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>
        <w:rPr>
          <w:rtl/>
        </w:rPr>
        <w:t xml:space="preserve"> </w:t>
      </w:r>
      <w:r>
        <w:rPr>
          <w:rFonts w:hint="cs"/>
          <w:rtl/>
        </w:rPr>
        <w:t>معنايش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عصيت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ببخشي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كثرتها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تجلي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انتساب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بودين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1989]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29" w:name="_Toc497232875"/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غيرتجريدي</w:t>
      </w:r>
      <w:bookmarkEnd w:id="29"/>
    </w:p>
    <w:p w:rsidR="009718F7" w:rsidRDefault="009718F7" w:rsidP="00593295">
      <w:pPr>
        <w:pStyle w:val="Heading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</w:p>
    <w:p w:rsidR="0021017C" w:rsidRDefault="0021017C" w:rsidP="0021017C">
      <w:pPr>
        <w:pStyle w:val="a0"/>
        <w:rPr>
          <w:rtl/>
        </w:rPr>
      </w:pP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التزايد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) </w:t>
      </w:r>
      <w:r>
        <w:rPr>
          <w:rFonts w:hint="cs"/>
          <w:rtl/>
        </w:rPr>
        <w:t>تجريدي</w:t>
      </w:r>
      <w:r>
        <w:rPr>
          <w:rtl/>
        </w:rPr>
        <w:t xml:space="preserve"> </w:t>
      </w:r>
      <w:r>
        <w:rPr>
          <w:rFonts w:hint="cs"/>
          <w:rtl/>
        </w:rPr>
        <w:t>بگيريم،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التزايد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لزوماً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eastAsia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الولايه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الولايه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خودعليت،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بالولايه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بالولايه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جايگاهش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كثرت،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تكثر،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تركيبي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كنيم،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منوط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عيني،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تفيض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اخري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التحقق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تركيبي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تركيبي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eastAsia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eastAsia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مادون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نبي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نبي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>(</w:t>
      </w:r>
      <w:r>
        <w:rPr>
          <w:rFonts w:hint="cs"/>
          <w:rtl/>
        </w:rPr>
        <w:t>ص</w:t>
      </w:r>
      <w:r>
        <w:rPr>
          <w:rtl/>
        </w:rPr>
        <w:t xml:space="preserve">)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مي‌خواهد،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الهيه</w:t>
      </w:r>
      <w:r>
        <w:rPr>
          <w:rtl/>
        </w:rPr>
        <w:t xml:space="preserve"> </w:t>
      </w:r>
      <w:r>
        <w:rPr>
          <w:rFonts w:hint="cs"/>
          <w:rtl/>
        </w:rPr>
        <w:t>محرز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سعه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نبي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>(</w:t>
      </w:r>
      <w:r>
        <w:rPr>
          <w:rFonts w:hint="cs"/>
          <w:rtl/>
        </w:rPr>
        <w:t>ص</w:t>
      </w:r>
      <w:r>
        <w:rPr>
          <w:rtl/>
        </w:rPr>
        <w:t xml:space="preserve">)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تولي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الهيه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1487]</w:t>
      </w:r>
    </w:p>
    <w:p w:rsidR="009718F7" w:rsidRDefault="009718F7" w:rsidP="00593295">
      <w:pPr>
        <w:pStyle w:val="Heading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معنايي</w:t>
      </w:r>
      <w:r>
        <w:rPr>
          <w:rtl/>
        </w:rPr>
        <w:t xml:space="preserve"> </w:t>
      </w:r>
      <w:r>
        <w:rPr>
          <w:rFonts w:hint="cs"/>
          <w:rtl/>
        </w:rPr>
        <w:t>غيرتجريدي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غيرانتزاعي</w:t>
      </w:r>
    </w:p>
    <w:p w:rsidR="0021017C" w:rsidRDefault="0021017C" w:rsidP="0021017C">
      <w:pPr>
        <w:pStyle w:val="a0"/>
        <w:rPr>
          <w:rtl/>
        </w:rPr>
      </w:pPr>
      <w:r>
        <w:rPr>
          <w:rFonts w:hint="cs"/>
          <w:rtl/>
        </w:rPr>
        <w:t>فعل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بعدال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مي‌خواهد اگر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الولايه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مي‌گوئيد</w:t>
      </w:r>
      <w:r>
        <w:rPr>
          <w:rtl/>
        </w:rPr>
        <w:t xml:space="preserve"> </w:t>
      </w:r>
      <w:r>
        <w:rPr>
          <w:rFonts w:hint="cs"/>
          <w:rtl/>
        </w:rPr>
        <w:t>گوجه</w:t>
      </w:r>
      <w:r>
        <w:rPr>
          <w:rtl/>
        </w:rPr>
        <w:t xml:space="preserve"> </w:t>
      </w:r>
      <w:r>
        <w:rPr>
          <w:rFonts w:hint="cs"/>
          <w:rtl/>
        </w:rPr>
        <w:t>فرنگي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گوجه</w:t>
      </w:r>
      <w:r>
        <w:rPr>
          <w:rtl/>
        </w:rPr>
        <w:t xml:space="preserve"> </w:t>
      </w:r>
      <w:r>
        <w:rPr>
          <w:rFonts w:hint="cs"/>
          <w:rtl/>
        </w:rPr>
        <w:t>فرنگي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سيب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 xml:space="preserve">دارد 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استكه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مي‌كردند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مضافا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مطلبكه</w:t>
      </w:r>
      <w:r>
        <w:rPr>
          <w:rtl/>
        </w:rPr>
        <w:t xml:space="preserve"> </w:t>
      </w:r>
      <w:r>
        <w:rPr>
          <w:rFonts w:hint="cs"/>
          <w:rtl/>
        </w:rPr>
        <w:t>كيسف</w:t>
      </w:r>
      <w:r>
        <w:rPr>
          <w:rtl/>
        </w:rPr>
        <w:t xml:space="preserve"> </w:t>
      </w:r>
      <w:r>
        <w:rPr>
          <w:rFonts w:hint="cs"/>
          <w:rtl/>
        </w:rPr>
        <w:t>نفساني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نفساني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ودوئيت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مي‌برد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كانه</w:t>
      </w:r>
      <w:r>
        <w:rPr>
          <w:rtl/>
        </w:rPr>
        <w:t xml:space="preserve"> </w:t>
      </w:r>
      <w:r>
        <w:rPr>
          <w:rFonts w:hint="cs"/>
          <w:rtl/>
        </w:rPr>
        <w:t>آدميزاد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اشيار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دروغي</w:t>
      </w:r>
      <w:r>
        <w:rPr>
          <w:rtl/>
        </w:rPr>
        <w:t xml:space="preserve"> </w:t>
      </w:r>
      <w:r>
        <w:rPr>
          <w:rFonts w:hint="cs"/>
          <w:rtl/>
        </w:rPr>
        <w:t>نمي‌مانديك</w:t>
      </w:r>
      <w:r>
        <w:rPr>
          <w:rtl/>
        </w:rPr>
        <w:t xml:space="preserve"> </w:t>
      </w:r>
      <w:r>
        <w:rPr>
          <w:rFonts w:hint="cs"/>
          <w:rtl/>
        </w:rPr>
        <w:t>پله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نمي‌ماند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بنابه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جدلا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مي‌كنيم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دروغع</w:t>
      </w:r>
      <w:r>
        <w:rPr>
          <w:rtl/>
        </w:rPr>
        <w:t xml:space="preserve"> </w:t>
      </w:r>
      <w:r>
        <w:rPr>
          <w:rFonts w:hint="cs"/>
          <w:rtl/>
        </w:rPr>
        <w:t>مي‌ماند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لغويت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نمي‌ماند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 xml:space="preserve"> </w:t>
      </w:r>
      <w:r>
        <w:rPr>
          <w:rFonts w:hint="cs"/>
          <w:rtl/>
        </w:rPr>
        <w:t>چني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نمي‌ماندهيچ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مي‌گوئيم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مي‌رود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تغاير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نمي‌سازد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متناقض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تجريدي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دروعغ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اشيا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سلوك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مي‌گويم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مي‌گويم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بالارت</w:t>
      </w:r>
      <w:r>
        <w:rPr>
          <w:rtl/>
        </w:rPr>
        <w:t xml:space="preserve"> </w:t>
      </w:r>
      <w:r>
        <w:rPr>
          <w:rFonts w:hint="cs"/>
          <w:rtl/>
        </w:rPr>
        <w:t>مي‌گويم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هب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چه؟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علتي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نفض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تغييراتي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اشكالي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مي‌گويم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مي‌گوئيد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مي‌گويم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عليتي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مي‌كنيد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عليتي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مي‌گوئيد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موضوع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مجبوريد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مي‌گوئيد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مي‌كنيد</w:t>
      </w:r>
      <w:r>
        <w:rPr>
          <w:rtl/>
        </w:rPr>
        <w:t xml:space="preserve"> </w:t>
      </w:r>
      <w:r>
        <w:rPr>
          <w:rFonts w:hint="cs"/>
          <w:rtl/>
        </w:rPr>
        <w:t>مي‌گوئيد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مي‌كنيد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مي‌گوئيد</w:t>
      </w:r>
      <w:r>
        <w:rPr>
          <w:rtl/>
        </w:rPr>
        <w:t xml:space="preserve"> </w:t>
      </w:r>
      <w:r>
        <w:rPr>
          <w:rFonts w:hint="cs"/>
          <w:rtl/>
        </w:rPr>
        <w:t>عيبي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بساطت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بگونه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تفرق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نحوهايي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مي‌گوئيد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ضيق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مي‌خواهيد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نميتوانيد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مجبوريد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بزنيد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نماينده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همينگونه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علتيي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نميتواندبكند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1488]</w:t>
      </w:r>
    </w:p>
    <w:p w:rsidR="009718F7" w:rsidRDefault="009718F7" w:rsidP="00593295">
      <w:pPr>
        <w:pStyle w:val="Heading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(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</w:p>
    <w:p w:rsidR="00351E68" w:rsidRDefault="00351E68" w:rsidP="00351E68">
      <w:pPr>
        <w:pStyle w:val="a0"/>
        <w:rPr>
          <w:rtl/>
        </w:rPr>
      </w:pP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حرت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عيبي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محكوميت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...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تعريفي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مخصوصش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محكوميت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جرياني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لايختلف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لايتخلف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.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1988]</w:t>
      </w:r>
    </w:p>
    <w:p w:rsidR="009718F7" w:rsidRDefault="009718F7" w:rsidP="00593295">
      <w:pPr>
        <w:pStyle w:val="Heading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</w:p>
    <w:p w:rsidR="00351E68" w:rsidRDefault="00351E68" w:rsidP="00351E68">
      <w:pPr>
        <w:pStyle w:val="a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چرائي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برمي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بگوييد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چرايي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نازلتر</w:t>
      </w:r>
      <w:r>
        <w:rPr>
          <w:rtl/>
        </w:rPr>
        <w:t xml:space="preserve"> </w:t>
      </w:r>
      <w:r>
        <w:rPr>
          <w:rFonts w:hint="cs"/>
          <w:rtl/>
        </w:rPr>
        <w:t>سئوال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تولي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عليتي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چرايي</w:t>
      </w:r>
      <w:r>
        <w:rPr>
          <w:rtl/>
        </w:rPr>
        <w:t xml:space="preserve"> </w:t>
      </w:r>
      <w:r>
        <w:rPr>
          <w:rFonts w:hint="cs"/>
          <w:rtl/>
        </w:rPr>
        <w:t>تصرفي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تصرفي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چرائي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برنمي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برمي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تصرفي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چرائي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گردد.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چرائي</w:t>
      </w:r>
      <w:r>
        <w:rPr>
          <w:rtl/>
        </w:rPr>
        <w:t xml:space="preserve"> </w:t>
      </w:r>
      <w:r>
        <w:rPr>
          <w:rFonts w:hint="cs"/>
          <w:rtl/>
        </w:rPr>
        <w:t>عليتي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تصرفي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چرائي</w:t>
      </w:r>
      <w:r>
        <w:rPr>
          <w:rtl/>
        </w:rPr>
        <w:t xml:space="preserve"> </w:t>
      </w:r>
      <w:r>
        <w:rPr>
          <w:rFonts w:hint="cs"/>
          <w:rtl/>
        </w:rPr>
        <w:t>عليتي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چرائي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1989]</w:t>
      </w:r>
    </w:p>
    <w:p w:rsidR="009718F7" w:rsidRDefault="009718F7" w:rsidP="00593295">
      <w:pPr>
        <w:pStyle w:val="Heading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معلّل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خصوصيّت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</w:p>
    <w:p w:rsidR="00351E68" w:rsidRDefault="00351E68" w:rsidP="00351E68">
      <w:pPr>
        <w:pStyle w:val="a0"/>
        <w:rPr>
          <w:rtl/>
        </w:rPr>
      </w:pP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تقريض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عليت،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معلل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معلل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گفتكه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صغري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خصوصيتي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كبري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خصوصيتي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يم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خصوصيتي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خصوصيتي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خصوصيتي</w:t>
      </w:r>
      <w:r>
        <w:rPr>
          <w:rtl/>
        </w:rPr>
        <w:t xml:space="preserve"> </w:t>
      </w:r>
      <w:r>
        <w:rPr>
          <w:rFonts w:hint="cs"/>
          <w:rtl/>
        </w:rPr>
        <w:t>خصوصيتش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بهرحال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دريك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1510]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30" w:name="_Toc497232876"/>
      <w:r>
        <w:rPr>
          <w:rFonts w:hint="cs"/>
          <w:rtl/>
        </w:rPr>
        <w:t>تنافي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bookmarkEnd w:id="30"/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31" w:name="_Toc497232877"/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هرج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بي‌قانوني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bookmarkEnd w:id="31"/>
    </w:p>
    <w:p w:rsidR="00351E68" w:rsidRDefault="00351E68" w:rsidP="00351E68">
      <w:pPr>
        <w:pStyle w:val="a0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هرج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. </w:t>
      </w:r>
      <w:r>
        <w:rPr>
          <w:rFonts w:hint="cs"/>
          <w:rtl/>
        </w:rPr>
        <w:t>هرج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ضابطه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هرج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تقيد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هيج</w:t>
      </w:r>
      <w:r>
        <w:rPr>
          <w:rtl/>
        </w:rPr>
        <w:t xml:space="preserve"> </w:t>
      </w:r>
      <w:r>
        <w:rPr>
          <w:rFonts w:hint="cs"/>
          <w:rtl/>
        </w:rPr>
        <w:t>خاصيتي</w:t>
      </w:r>
      <w:r>
        <w:rPr>
          <w:rtl/>
        </w:rPr>
        <w:t xml:space="preserve"> </w:t>
      </w:r>
      <w:r>
        <w:rPr>
          <w:rFonts w:hint="cs"/>
          <w:rtl/>
        </w:rPr>
        <w:t>درا</w:t>
      </w:r>
      <w:r>
        <w:rPr>
          <w:rtl/>
        </w:rPr>
        <w:t xml:space="preserve"> </w:t>
      </w:r>
      <w:r>
        <w:rPr>
          <w:rFonts w:hint="cs"/>
          <w:rtl/>
        </w:rPr>
        <w:t>مقيداً</w:t>
      </w:r>
      <w:r>
        <w:rPr>
          <w:rtl/>
        </w:rPr>
        <w:t xml:space="preserve"> </w:t>
      </w:r>
      <w:r>
        <w:rPr>
          <w:rFonts w:hint="cs"/>
          <w:rtl/>
        </w:rPr>
        <w:t>نتوان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(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)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يكه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هرج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قاعدگي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1988]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32" w:name="_Toc497232878"/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اختيار؛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bookmarkEnd w:id="32"/>
    </w:p>
    <w:p w:rsidR="00351E68" w:rsidRDefault="00351E68" w:rsidP="00351E68">
      <w:pPr>
        <w:pStyle w:val="a0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اخيتار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موجد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بوشد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بكنيم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نقصان،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بسنجيم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تميز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شيئ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تميز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خدش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زائد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ذاتش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ندهيم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اثل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ندهيم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بسنجيم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شدني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بكنيم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تضييق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بشناسيم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اينصورت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يكدسته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سوالاتي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بخود،</w:t>
      </w:r>
      <w:r>
        <w:rPr>
          <w:rtl/>
        </w:rPr>
        <w:t xml:space="preserve"> </w:t>
      </w:r>
      <w:r>
        <w:rPr>
          <w:rFonts w:hint="cs"/>
          <w:rtl/>
        </w:rPr>
        <w:t>موضوعاً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1988]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33" w:name="_Toc497232879"/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ماهيت؛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bookmarkEnd w:id="33"/>
    </w:p>
    <w:p w:rsidR="00351E68" w:rsidRDefault="00351E68" w:rsidP="00351E68">
      <w:pPr>
        <w:pStyle w:val="a0"/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كيفيت،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فرمايشي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آخوند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«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مشمشه</w:t>
      </w:r>
      <w:r>
        <w:rPr>
          <w:rtl/>
        </w:rPr>
        <w:t xml:space="preserve"> </w:t>
      </w:r>
      <w:r>
        <w:rPr>
          <w:rFonts w:hint="cs"/>
          <w:rtl/>
        </w:rPr>
        <w:t>مشمشه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زردآلو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زردآلو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قراردادني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.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 «</w:t>
      </w:r>
      <w:r>
        <w:rPr>
          <w:rFonts w:hint="cs"/>
          <w:rtl/>
        </w:rPr>
        <w:t>والذاتي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يتخلف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«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اينرا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تخيل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1988]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34" w:name="_Toc497232880"/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(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bookmarkEnd w:id="34"/>
    </w:p>
    <w:p w:rsidR="00351E68" w:rsidRDefault="00351E68" w:rsidP="00351E68">
      <w:pPr>
        <w:pStyle w:val="a0"/>
        <w:rPr>
          <w:rtl/>
        </w:rPr>
      </w:pP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حرت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عيبي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محكوميت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...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تعريفي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مخصوصش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محكوميت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جرياني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لايختلف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لايتخلف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.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1988]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35" w:name="_Toc497232881"/>
      <w:r>
        <w:rPr>
          <w:rFonts w:hint="cs"/>
          <w:rtl/>
        </w:rPr>
        <w:t>معلّل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خصوصيّت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bookmarkEnd w:id="35"/>
    </w:p>
    <w:p w:rsidR="00351E68" w:rsidRDefault="00351E68" w:rsidP="00351E68">
      <w:pPr>
        <w:pStyle w:val="a0"/>
        <w:rPr>
          <w:rtl/>
        </w:rPr>
      </w:pP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تقريض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عليت،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معلل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معلل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گفتكه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صغري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خصوصيتي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كبري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خصوصيتي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يم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خصوصيتي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خصوصيتي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خصوصيتي</w:t>
      </w:r>
      <w:r>
        <w:rPr>
          <w:rtl/>
        </w:rPr>
        <w:t xml:space="preserve"> </w:t>
      </w:r>
      <w:r>
        <w:rPr>
          <w:rFonts w:hint="cs"/>
          <w:rtl/>
        </w:rPr>
        <w:t>خصوصيتش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بهرحال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دريك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1510]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36" w:name="_Toc497232882"/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وجود،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دوئيّت</w:t>
      </w:r>
      <w:bookmarkEnd w:id="36"/>
    </w:p>
    <w:p w:rsidR="00351E68" w:rsidRDefault="00351E68" w:rsidP="00351E68">
      <w:pPr>
        <w:pStyle w:val="a0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بازهم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شأن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بالغه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چلوه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هرچند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بازهم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فاعليتي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شأن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بدانند،</w:t>
      </w:r>
      <w:r>
        <w:rPr>
          <w:rtl/>
        </w:rPr>
        <w:t xml:space="preserve"> </w:t>
      </w:r>
      <w:r>
        <w:rPr>
          <w:rFonts w:hint="cs"/>
          <w:rtl/>
        </w:rPr>
        <w:t>شأن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مفهوماً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بشود،</w:t>
      </w:r>
      <w:r>
        <w:rPr>
          <w:rtl/>
        </w:rPr>
        <w:t xml:space="preserve"> </w:t>
      </w:r>
      <w:r>
        <w:rPr>
          <w:rFonts w:hint="cs"/>
          <w:rtl/>
        </w:rPr>
        <w:t>مصداقاً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مستوعب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.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موضوعاً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بشوند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دوئيت</w:t>
      </w:r>
      <w:r>
        <w:rPr>
          <w:rtl/>
        </w:rPr>
        <w:t xml:space="preserve"> </w:t>
      </w:r>
      <w:r>
        <w:rPr>
          <w:rFonts w:hint="cs"/>
          <w:rtl/>
        </w:rPr>
        <w:t>مفروضي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.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احديت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راهم</w:t>
      </w:r>
      <w:r>
        <w:rPr>
          <w:rtl/>
        </w:rPr>
        <w:t xml:space="preserve"> </w:t>
      </w:r>
      <w:r>
        <w:rPr>
          <w:rFonts w:hint="cs"/>
          <w:rtl/>
        </w:rPr>
        <w:t>بنحوه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تعريضي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وشد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)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تجلي</w:t>
      </w:r>
      <w:r>
        <w:rPr>
          <w:rtl/>
        </w:rPr>
        <w:t xml:space="preserve"> </w:t>
      </w:r>
      <w:r>
        <w:rPr>
          <w:rFonts w:hint="cs"/>
          <w:rtl/>
        </w:rPr>
        <w:t>بازگردد</w:t>
      </w:r>
      <w:r>
        <w:rPr>
          <w:rtl/>
        </w:rPr>
        <w:t xml:space="preserve">.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تجلي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تجلياتي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تعددشان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وحدتشان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حدتشان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تعددشان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تفسيري</w:t>
      </w:r>
      <w:r>
        <w:rPr>
          <w:rtl/>
        </w:rPr>
        <w:t xml:space="preserve"> </w:t>
      </w:r>
      <w:r>
        <w:rPr>
          <w:rFonts w:hint="cs"/>
          <w:rtl/>
        </w:rPr>
        <w:t>تجلي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مجلي،</w:t>
      </w:r>
      <w:r>
        <w:rPr>
          <w:rtl/>
        </w:rPr>
        <w:t xml:space="preserve"> </w:t>
      </w:r>
      <w:r>
        <w:rPr>
          <w:rFonts w:hint="cs"/>
          <w:rtl/>
        </w:rPr>
        <w:t>تجلي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متجلي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تجلي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دوئيتي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دوئيت</w:t>
      </w:r>
      <w:r>
        <w:rPr>
          <w:rtl/>
        </w:rPr>
        <w:t xml:space="preserve"> </w:t>
      </w:r>
      <w:r>
        <w:rPr>
          <w:rFonts w:hint="cs"/>
          <w:rtl/>
        </w:rPr>
        <w:t>اعتباري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حقيقتي</w:t>
      </w:r>
      <w:r>
        <w:rPr>
          <w:rtl/>
        </w:rPr>
        <w:t>).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1988]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37" w:name="_Toc497232883"/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تركيبي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bookmarkEnd w:id="37"/>
    </w:p>
    <w:p w:rsidR="00351E68" w:rsidRDefault="00351E68" w:rsidP="00351E68">
      <w:pPr>
        <w:pStyle w:val="a0"/>
        <w:rPr>
          <w:rtl/>
        </w:rPr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تاليف</w:t>
      </w:r>
      <w:r>
        <w:rPr>
          <w:rtl/>
        </w:rPr>
        <w:t xml:space="preserve"> </w:t>
      </w:r>
      <w:r>
        <w:rPr>
          <w:rFonts w:hint="cs"/>
          <w:rtl/>
        </w:rPr>
        <w:t>يمتشابك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آنطرفش،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نسبتي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1988]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lastRenderedPageBreak/>
        <w:tab/>
      </w:r>
      <w:r>
        <w:rPr>
          <w:rtl/>
        </w:rPr>
        <w:tab/>
      </w:r>
      <w:bookmarkStart w:id="38" w:name="_Toc497232884"/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آخوند</w:t>
      </w:r>
      <w:r>
        <w:rPr>
          <w:rtl/>
        </w:rPr>
        <w:t xml:space="preserve"> </w:t>
      </w:r>
      <w:r>
        <w:rPr>
          <w:rFonts w:hint="cs"/>
          <w:rtl/>
        </w:rPr>
        <w:t>خراساني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ناسازگاري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38"/>
    </w:p>
    <w:p w:rsidR="00351E68" w:rsidRDefault="00351E68" w:rsidP="00351E68">
      <w:pPr>
        <w:pStyle w:val="a0"/>
        <w:rPr>
          <w:rtl/>
        </w:rPr>
      </w:pPr>
      <w:r>
        <w:rPr>
          <w:rFonts w:hint="cs"/>
          <w:rtl/>
        </w:rPr>
        <w:t>اصولاً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آخوند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شكست،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جهنمي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روند؟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بله،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ذاتشان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جهنمي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«</w:t>
      </w:r>
      <w:r>
        <w:rPr>
          <w:rFonts w:hint="cs"/>
          <w:rtl/>
        </w:rPr>
        <w:t>السعيد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امه</w:t>
      </w:r>
      <w:r>
        <w:rPr>
          <w:rtl/>
        </w:rPr>
        <w:t xml:space="preserve"> </w:t>
      </w:r>
      <w:r>
        <w:rPr>
          <w:rFonts w:hint="cs"/>
          <w:rtl/>
        </w:rPr>
        <w:t>والشقي</w:t>
      </w:r>
      <w:r>
        <w:rPr>
          <w:rtl/>
        </w:rPr>
        <w:t xml:space="preserve"> </w:t>
      </w:r>
      <w:r>
        <w:rPr>
          <w:rFonts w:hint="cs"/>
          <w:rtl/>
        </w:rPr>
        <w:t>شقي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آتشي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آقايان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قبلاً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نفي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راحتي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اثولاً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ننمود</w:t>
      </w:r>
      <w:r>
        <w:rPr>
          <w:rtl/>
        </w:rPr>
        <w:t xml:space="preserve">.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مهيت</w:t>
      </w:r>
      <w:r>
        <w:rPr>
          <w:rtl/>
        </w:rPr>
        <w:t xml:space="preserve"> </w:t>
      </w:r>
      <w:r>
        <w:rPr>
          <w:rFonts w:hint="cs"/>
          <w:rtl/>
        </w:rPr>
        <w:t>نارسائي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1988]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39" w:name="_Toc497232885"/>
      <w:r>
        <w:rPr>
          <w:rFonts w:hint="cs"/>
          <w:rtl/>
        </w:rPr>
        <w:t>ناتواني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bookmarkEnd w:id="39"/>
    </w:p>
    <w:p w:rsidR="00351E68" w:rsidRDefault="00351E68" w:rsidP="00351E68">
      <w:pPr>
        <w:pStyle w:val="a0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سئوال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ايستادن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خير؟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باهم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برسانيم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1988]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40" w:name="_Toc497232886"/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40"/>
    </w:p>
    <w:p w:rsidR="00351E68" w:rsidRDefault="00351E68" w:rsidP="00351E68">
      <w:pPr>
        <w:pStyle w:val="a0"/>
        <w:rPr>
          <w:rtl/>
        </w:rPr>
      </w:pP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برخلاف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اشان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تعريفي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متدين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شويم،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متكلف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تلفيق</w:t>
      </w:r>
      <w:r>
        <w:rPr>
          <w:rtl/>
        </w:rPr>
        <w:t xml:space="preserve"> </w:t>
      </w:r>
      <w:r>
        <w:rPr>
          <w:rFonts w:hint="cs"/>
          <w:rtl/>
        </w:rPr>
        <w:t>عرفي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تسامح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قدري</w:t>
      </w:r>
      <w:r>
        <w:rPr>
          <w:rtl/>
        </w:rPr>
        <w:t xml:space="preserve"> </w:t>
      </w:r>
      <w:r>
        <w:rPr>
          <w:rFonts w:hint="cs"/>
          <w:rtl/>
        </w:rPr>
        <w:t>تسامح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تلفيق</w:t>
      </w:r>
      <w:r>
        <w:rPr>
          <w:rtl/>
        </w:rPr>
        <w:t xml:space="preserve"> </w:t>
      </w:r>
      <w:r>
        <w:rPr>
          <w:rFonts w:hint="cs"/>
          <w:rtl/>
        </w:rPr>
        <w:t>عرفي</w:t>
      </w:r>
      <w:r>
        <w:rPr>
          <w:rtl/>
        </w:rPr>
        <w:t xml:space="preserve"> </w:t>
      </w:r>
      <w:r>
        <w:rPr>
          <w:rFonts w:hint="cs"/>
          <w:rtl/>
        </w:rPr>
        <w:t>بسازند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تقسيمان</w:t>
      </w:r>
      <w:r>
        <w:rPr>
          <w:rtl/>
        </w:rPr>
        <w:t xml:space="preserve"> </w:t>
      </w:r>
      <w:r>
        <w:rPr>
          <w:rFonts w:hint="cs"/>
          <w:rtl/>
        </w:rPr>
        <w:t>تكويني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 xml:space="preserve">.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عرفي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منطقاض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تلفيق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چيزهائي</w:t>
      </w:r>
      <w:r>
        <w:rPr>
          <w:rtl/>
        </w:rPr>
        <w:t xml:space="preserve"> </w:t>
      </w:r>
      <w:r>
        <w:rPr>
          <w:rFonts w:hint="cs"/>
          <w:rtl/>
        </w:rPr>
        <w:t>گفتند؟يعني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خيي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تسامح</w:t>
      </w:r>
      <w:r>
        <w:rPr>
          <w:rtl/>
        </w:rPr>
        <w:t xml:space="preserve"> </w:t>
      </w:r>
      <w:r>
        <w:rPr>
          <w:rFonts w:hint="cs"/>
          <w:rtl/>
        </w:rPr>
        <w:t>عرفي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عرفي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لاجبر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انصافاً</w:t>
      </w:r>
      <w:r>
        <w:rPr>
          <w:rtl/>
        </w:rPr>
        <w:t xml:space="preserve"> </w:t>
      </w:r>
      <w:r>
        <w:rPr>
          <w:rFonts w:hint="cs"/>
          <w:rtl/>
        </w:rPr>
        <w:t>درگيري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خودئ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مفي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هست؟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مطلقش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مصديق</w:t>
      </w:r>
      <w:r>
        <w:rPr>
          <w:rtl/>
        </w:rPr>
        <w:t xml:space="preserve"> </w:t>
      </w:r>
      <w:r>
        <w:rPr>
          <w:rFonts w:hint="cs"/>
          <w:rtl/>
        </w:rPr>
        <w:t>مختلفش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قئل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عرفي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1988]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41" w:name="_Toc497232887"/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عرفي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تعبّدي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41"/>
    </w:p>
    <w:p w:rsidR="00351E68" w:rsidRDefault="00351E68" w:rsidP="00351E68">
      <w:pPr>
        <w:pStyle w:val="a0"/>
        <w:rPr>
          <w:rtl/>
        </w:rPr>
      </w:pP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برخلاف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اشان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تعريفي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متدين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شويم،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متكلف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تلفيق</w:t>
      </w:r>
      <w:r>
        <w:rPr>
          <w:rtl/>
        </w:rPr>
        <w:t xml:space="preserve"> </w:t>
      </w:r>
      <w:r>
        <w:rPr>
          <w:rFonts w:hint="cs"/>
          <w:rtl/>
        </w:rPr>
        <w:t>عرفي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تسامح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قدري</w:t>
      </w:r>
      <w:r>
        <w:rPr>
          <w:rtl/>
        </w:rPr>
        <w:t xml:space="preserve"> </w:t>
      </w:r>
      <w:r>
        <w:rPr>
          <w:rFonts w:hint="cs"/>
          <w:rtl/>
        </w:rPr>
        <w:t>تسامح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تلفيق</w:t>
      </w:r>
      <w:r>
        <w:rPr>
          <w:rtl/>
        </w:rPr>
        <w:t xml:space="preserve"> </w:t>
      </w:r>
      <w:r>
        <w:rPr>
          <w:rFonts w:hint="cs"/>
          <w:rtl/>
        </w:rPr>
        <w:t>عرفي</w:t>
      </w:r>
      <w:r>
        <w:rPr>
          <w:rtl/>
        </w:rPr>
        <w:t xml:space="preserve"> </w:t>
      </w:r>
      <w:r>
        <w:rPr>
          <w:rFonts w:hint="cs"/>
          <w:rtl/>
        </w:rPr>
        <w:t>بسازند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تقسيمان</w:t>
      </w:r>
      <w:r>
        <w:rPr>
          <w:rtl/>
        </w:rPr>
        <w:t xml:space="preserve"> </w:t>
      </w:r>
      <w:r>
        <w:rPr>
          <w:rFonts w:hint="cs"/>
          <w:rtl/>
        </w:rPr>
        <w:t>تكويني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 xml:space="preserve">.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عرفي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منطقاض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تلفيق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چيزهائي</w:t>
      </w:r>
      <w:r>
        <w:rPr>
          <w:rtl/>
        </w:rPr>
        <w:t xml:space="preserve"> </w:t>
      </w:r>
      <w:r>
        <w:rPr>
          <w:rFonts w:hint="cs"/>
          <w:rtl/>
        </w:rPr>
        <w:t>گفتند؟يعني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خيي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تسامح</w:t>
      </w:r>
      <w:r>
        <w:rPr>
          <w:rtl/>
        </w:rPr>
        <w:t xml:space="preserve"> </w:t>
      </w:r>
      <w:r>
        <w:rPr>
          <w:rFonts w:hint="cs"/>
          <w:rtl/>
        </w:rPr>
        <w:t>عرفي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عرفي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لاجبر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انصافاً</w:t>
      </w:r>
      <w:r>
        <w:rPr>
          <w:rtl/>
        </w:rPr>
        <w:t xml:space="preserve"> </w:t>
      </w:r>
      <w:r>
        <w:rPr>
          <w:rFonts w:hint="cs"/>
          <w:rtl/>
        </w:rPr>
        <w:t>درگيري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خودئ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مفي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هست؟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مطلقش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مصديق</w:t>
      </w:r>
      <w:r>
        <w:rPr>
          <w:rtl/>
        </w:rPr>
        <w:t xml:space="preserve"> </w:t>
      </w:r>
      <w:r>
        <w:rPr>
          <w:rFonts w:hint="cs"/>
          <w:rtl/>
        </w:rPr>
        <w:t>مختلفش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قئل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عرفي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1988]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42" w:name="_Toc497232888"/>
      <w:r>
        <w:rPr>
          <w:rFonts w:hint="cs"/>
          <w:rtl/>
        </w:rPr>
        <w:t>ناتواني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جبرآور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bookmarkEnd w:id="42"/>
    </w:p>
    <w:p w:rsidR="00351E68" w:rsidRDefault="00351E68" w:rsidP="00351E68">
      <w:pPr>
        <w:pStyle w:val="a0"/>
        <w:rPr>
          <w:rtl/>
        </w:rPr>
      </w:pP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تعويض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(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وحدوث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بحثي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خصوصيتي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(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ماهيتي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خصوصيتي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ملزمه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براين</w:t>
      </w:r>
      <w:r>
        <w:rPr>
          <w:rtl/>
        </w:rPr>
        <w:t xml:space="preserve"> </w:t>
      </w:r>
      <w:r>
        <w:rPr>
          <w:rFonts w:hint="cs"/>
          <w:rtl/>
        </w:rPr>
        <w:t>دوتا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اشكالش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علتش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)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بله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اينطور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لمي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ثمرات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ثمرات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مايكون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اشكالي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فلاسفه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اشكل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نكرديد</w:t>
      </w:r>
      <w:r>
        <w:rPr>
          <w:rtl/>
        </w:rPr>
        <w:t xml:space="preserve"> </w:t>
      </w:r>
      <w:r>
        <w:rPr>
          <w:rFonts w:hint="cs"/>
          <w:rtl/>
        </w:rPr>
        <w:t>بكله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پيزي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ادعائي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مخلوق،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مبيين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فاعليتش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قدرتيش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آگاهيش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علميش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بوشد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اثباتي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1989]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43" w:name="_Toc497232889"/>
      <w:r>
        <w:rPr>
          <w:rFonts w:hint="cs"/>
          <w:rtl/>
        </w:rPr>
        <w:t>صحّت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43"/>
    </w:p>
    <w:p w:rsidR="00351E68" w:rsidRDefault="00351E68" w:rsidP="00351E68">
      <w:pPr>
        <w:pStyle w:val="a0"/>
        <w:rPr>
          <w:rtl/>
        </w:rPr>
      </w:pP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بديهي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بديهي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الكل</w:t>
      </w:r>
      <w:r>
        <w:rPr>
          <w:rtl/>
        </w:rPr>
        <w:t xml:space="preserve"> </w:t>
      </w:r>
      <w:r>
        <w:rPr>
          <w:rFonts w:hint="cs"/>
          <w:rtl/>
        </w:rPr>
        <w:t>اعظم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الجرء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برهاني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هرجا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فكري،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قضايا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.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قضايايش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بديهي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.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.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متكلمين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. </w:t>
      </w:r>
      <w:r>
        <w:rPr>
          <w:rFonts w:hint="cs"/>
          <w:rtl/>
        </w:rPr>
        <w:t>اگرچرا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بزنيد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ليوان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بخوريد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.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خورديد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رفتيد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)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نخورد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بديهيات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(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خوبي،</w:t>
      </w:r>
      <w:r>
        <w:rPr>
          <w:rtl/>
        </w:rPr>
        <w:t xml:space="preserve"> </w:t>
      </w:r>
      <w:r>
        <w:rPr>
          <w:rFonts w:hint="cs"/>
          <w:rtl/>
        </w:rPr>
        <w:t>بدي،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بداهت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بداهت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خير،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گوييد</w:t>
      </w:r>
      <w:r>
        <w:rPr>
          <w:rtl/>
        </w:rPr>
        <w:t xml:space="preserve"> </w:t>
      </w:r>
      <w:r>
        <w:rPr>
          <w:rFonts w:hint="cs"/>
          <w:rtl/>
        </w:rPr>
        <w:t>بديهي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هرچند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تنواند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بديهيات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ضرورتش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. </w:t>
      </w:r>
      <w:r>
        <w:rPr>
          <w:rFonts w:hint="cs"/>
          <w:rtl/>
        </w:rPr>
        <w:t>واز</w:t>
      </w:r>
      <w:r>
        <w:rPr>
          <w:rtl/>
        </w:rPr>
        <w:t xml:space="preserve"> </w:t>
      </w:r>
      <w:r>
        <w:rPr>
          <w:rFonts w:hint="cs"/>
          <w:rtl/>
        </w:rPr>
        <w:t>بديهيات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معارض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بديهيات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متفق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.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حد،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حد،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.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.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محدث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.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منوط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بالعكس</w:t>
      </w:r>
      <w:r>
        <w:rPr>
          <w:rtl/>
        </w:rPr>
        <w:t>.</w:t>
      </w:r>
      <w:r w:rsidRPr="00DB1591">
        <w:rPr>
          <w:rtl/>
        </w:rPr>
        <w:t xml:space="preserve"> </w:t>
      </w:r>
      <w:r>
        <w:rPr>
          <w:rtl/>
        </w:rPr>
        <w:t>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1989]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44" w:name="_Toc497232890"/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نظري؛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44"/>
    </w:p>
    <w:p w:rsidR="00351E68" w:rsidRDefault="00351E68" w:rsidP="00351E68">
      <w:pPr>
        <w:pStyle w:val="a0"/>
        <w:rPr>
          <w:rtl/>
        </w:rPr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صانع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. </w:t>
      </w:r>
      <w:r>
        <w:rPr>
          <w:rFonts w:hint="cs"/>
          <w:rtl/>
        </w:rPr>
        <w:t>تولي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صعودي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تنازل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تولي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مبنا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اگماتيسم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جزئيت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گرئي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نهايتش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. </w:t>
      </w:r>
      <w:r>
        <w:rPr>
          <w:rFonts w:hint="cs"/>
          <w:rtl/>
        </w:rPr>
        <w:t>خلق،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اشكالي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صانع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عبادتي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تحققاً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.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.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مبادي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تركش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كيفش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عاليه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باور،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ملكوتي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منهاي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منهاي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برگردانيم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بديهي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 xml:space="preserve"> </w:t>
      </w:r>
      <w:r>
        <w:rPr>
          <w:rFonts w:hint="cs"/>
          <w:rtl/>
        </w:rPr>
        <w:t>بديهيات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بشوند</w:t>
      </w:r>
      <w:r>
        <w:rPr>
          <w:rtl/>
        </w:rPr>
        <w:t xml:space="preserve"> </w:t>
      </w:r>
      <w:r>
        <w:rPr>
          <w:rFonts w:hint="cs"/>
          <w:rtl/>
        </w:rPr>
        <w:t>آنوقت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بديهيات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برگردد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برگشته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است.</w:t>
      </w:r>
      <w:r>
        <w:rPr>
          <w:rtl/>
        </w:rPr>
        <w:t xml:space="preserve"> </w:t>
      </w:r>
      <w:r>
        <w:rPr>
          <w:rFonts w:hint="cs"/>
          <w:rtl/>
        </w:rPr>
        <w:t>بداهت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آشكاري،</w:t>
      </w:r>
      <w:r>
        <w:rPr>
          <w:rtl/>
        </w:rPr>
        <w:t xml:space="preserve"> </w:t>
      </w:r>
      <w:r>
        <w:rPr>
          <w:rFonts w:hint="cs"/>
          <w:rtl/>
        </w:rPr>
        <w:t>آشكاري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اينجوري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كيفيتي</w:t>
      </w:r>
      <w:r>
        <w:rPr>
          <w:rtl/>
        </w:rPr>
        <w:t xml:space="preserve"> </w:t>
      </w:r>
      <w:r>
        <w:rPr>
          <w:rFonts w:hint="cs"/>
          <w:rtl/>
        </w:rPr>
        <w:t>بديهي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بداهت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1989]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45" w:name="_Toc497232891"/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نظري،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صحّت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نظري؛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bookmarkEnd w:id="45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شبه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مكافات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عقلاً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عملاً،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گوديد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ظلال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نخوانيد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يعني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معلولي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جدل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محاكمات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قلبي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محاكماتي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جوارحي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الحاد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نبست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1989]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46" w:name="_Toc497232892"/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ناسازگار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bookmarkEnd w:id="46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قهري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دليليّت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Fonts w:hint="cs"/>
        </w:rPr>
        <w:t>‌</w:t>
      </w:r>
      <w:r>
        <w:rPr>
          <w:rFonts w:hint="cs"/>
          <w:rtl/>
        </w:rPr>
        <w:t>الصرف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اذعانا</w:t>
      </w:r>
      <w:r>
        <w:rPr>
          <w:rtl/>
        </w:rPr>
        <w:t xml:space="preserve"> </w:t>
      </w:r>
      <w:r>
        <w:rPr>
          <w:rFonts w:hint="cs"/>
          <w:rtl/>
        </w:rPr>
        <w:t>للنّسبه،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نسبت،</w:t>
      </w:r>
      <w:r>
        <w:rPr>
          <w:rtl/>
        </w:rPr>
        <w:t xml:space="preserve"> </w:t>
      </w:r>
      <w:r>
        <w:rPr>
          <w:rFonts w:hint="cs"/>
          <w:rtl/>
        </w:rPr>
        <w:t>قطعيّت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بلادليليّت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عليّت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محكوميت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 xml:space="preserve"> 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مغايرت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وجودا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قهري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بابد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خير؟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موضوعا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چاي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.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فرقي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كيف،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تعيّنش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3660]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47" w:name="_Toc497232893"/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عملي؛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هم‌سنخ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bookmarkEnd w:id="47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بحث</w:t>
      </w:r>
      <w:r>
        <w:rPr>
          <w:rtl/>
        </w:rPr>
        <w:t xml:space="preserve"> «</w:t>
      </w:r>
      <w:r w:rsidRPr="00DB1591">
        <w:rPr>
          <w:rFonts w:hint="cs"/>
          <w:rtl/>
        </w:rPr>
        <w:t>اختيار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«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«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«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3660]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48" w:name="_Toc497232894"/>
      <w:r>
        <w:rPr>
          <w:rFonts w:hint="cs"/>
          <w:rtl/>
        </w:rPr>
        <w:t>تبعيّت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تبعيّت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bookmarkEnd w:id="48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مادون،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تعيّن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فاصل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ضرورتي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بخوبي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منطق،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-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3660]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49" w:name="_Toc497232895"/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49"/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50" w:name="_Toc497232896"/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 </w:t>
      </w:r>
      <w:r>
        <w:rPr>
          <w:rFonts w:hint="cs"/>
          <w:rtl/>
        </w:rPr>
        <w:t>تدريجي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50"/>
    </w:p>
    <w:p w:rsidR="00CF5446" w:rsidRDefault="00CF5446" w:rsidP="00CF5446">
      <w:pPr>
        <w:pStyle w:val="a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فرضي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غايتي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تغييري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تركيبي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آْن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جزيي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اوصافي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اينصورت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نميباشد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درستي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>.</w:t>
      </w:r>
      <w:r>
        <w:rPr>
          <w:rFonts w:hint="cs"/>
          <w:rtl/>
        </w:rPr>
        <w:t xml:space="preserve"> در</w:t>
      </w:r>
      <w:r>
        <w:rPr>
          <w:rtl/>
        </w:rPr>
        <w:t xml:space="preserve"> </w:t>
      </w:r>
      <w:r>
        <w:rPr>
          <w:rFonts w:hint="cs"/>
          <w:rtl/>
        </w:rPr>
        <w:t>فرضي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ترشدن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آنوقت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صورتيكه</w:t>
      </w:r>
      <w:r>
        <w:rPr>
          <w:rtl/>
        </w:rPr>
        <w:t xml:space="preserve"> </w:t>
      </w:r>
      <w:r>
        <w:rPr>
          <w:rFonts w:hint="cs"/>
          <w:rtl/>
        </w:rPr>
        <w:t>زيادتي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بنمايد،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هويتاً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تدريجي</w:t>
      </w:r>
      <w:r>
        <w:rPr>
          <w:rtl/>
        </w:rPr>
        <w:t xml:space="preserve"> </w:t>
      </w:r>
      <w:r>
        <w:rPr>
          <w:rFonts w:hint="cs"/>
          <w:rtl/>
        </w:rPr>
        <w:t>الحصول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بهجت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مي‌نمايد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مبتهج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خرسند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اينصورت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مبتهج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متلذذ</w:t>
      </w:r>
      <w:r>
        <w:rPr>
          <w:rtl/>
        </w:rPr>
        <w:t xml:space="preserve"> </w:t>
      </w:r>
      <w:r>
        <w:rPr>
          <w:rFonts w:hint="cs"/>
          <w:rtl/>
        </w:rPr>
        <w:t>بشود،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ابتهاجي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مفصل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rFonts w:hint="cs"/>
          <w:rtl/>
        </w:rPr>
        <w:t xml:space="preserve"> [كد جلسه: </w:t>
      </w:r>
      <w:r>
        <w:rPr>
          <w:rtl/>
        </w:rPr>
        <w:t>1351</w:t>
      </w:r>
      <w:r>
        <w:rPr>
          <w:rFonts w:hint="cs"/>
          <w:rtl/>
        </w:rPr>
        <w:t>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51" w:name="_Toc497232897"/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اجمالي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متأخر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اجمالي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51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اجمالي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تبييني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تميز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اطفال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مي‌گوئيد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, </w:t>
      </w:r>
      <w:r>
        <w:rPr>
          <w:rFonts w:hint="cs"/>
          <w:rtl/>
        </w:rPr>
        <w:t>قبلاً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انفعالات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حركتهائي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تعلقي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الولايه</w:t>
      </w:r>
      <w:r>
        <w:rPr>
          <w:rtl/>
        </w:rPr>
        <w:t xml:space="preserve">,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 </w:t>
      </w:r>
      <w:r>
        <w:rPr>
          <w:rFonts w:hint="cs"/>
          <w:rtl/>
        </w:rPr>
        <w:t>تعلقش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تعلقي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مي‌خواهد</w:t>
      </w:r>
      <w:r>
        <w:rPr>
          <w:rtl/>
        </w:rPr>
        <w:t xml:space="preserve"> </w:t>
      </w:r>
      <w:r>
        <w:rPr>
          <w:rFonts w:hint="cs"/>
          <w:rtl/>
        </w:rPr>
        <w:t>متصرف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.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قبلاً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اجمالي</w:t>
      </w:r>
      <w:r>
        <w:rPr>
          <w:rtl/>
        </w:rPr>
        <w:t xml:space="preserve"> </w:t>
      </w:r>
      <w:r>
        <w:rPr>
          <w:rFonts w:hint="cs"/>
          <w:rtl/>
        </w:rPr>
        <w:t>طرفيني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متصرف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,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متصرف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.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جزميت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,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جزميت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كفيتش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كيفيتي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كيفيتش</w:t>
      </w:r>
      <w:r>
        <w:rPr>
          <w:rtl/>
        </w:rPr>
        <w:t xml:space="preserve"> </w:t>
      </w:r>
      <w:r>
        <w:rPr>
          <w:rFonts w:hint="cs"/>
          <w:rtl/>
        </w:rPr>
        <w:t>بطرف</w:t>
      </w:r>
      <w:r>
        <w:rPr>
          <w:rtl/>
        </w:rPr>
        <w:t xml:space="preserve"> </w:t>
      </w:r>
      <w:r>
        <w:rPr>
          <w:rFonts w:hint="cs"/>
          <w:rtl/>
        </w:rPr>
        <w:t>ملكوتي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ملكوتي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  [</w:t>
      </w:r>
      <w:r>
        <w:rPr>
          <w:rFonts w:hint="cs"/>
          <w:rtl/>
        </w:rPr>
        <w:t xml:space="preserve">كد جلسه: </w:t>
      </w:r>
      <w:r>
        <w:rPr>
          <w:rtl/>
        </w:rPr>
        <w:t>1486]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52" w:name="_Toc497232898"/>
      <w:r>
        <w:rPr>
          <w:rFonts w:hint="cs"/>
          <w:rtl/>
        </w:rPr>
        <w:t>تبعيّت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52"/>
    </w:p>
    <w:p w:rsidR="00B716D2" w:rsidRDefault="00B716D2" w:rsidP="00B716D2">
      <w:pPr>
        <w:pStyle w:val="a0"/>
        <w:rPr>
          <w:rtl/>
        </w:rPr>
      </w:pPr>
      <w:r>
        <w:rPr>
          <w:rtl/>
        </w:rPr>
        <w:t xml:space="preserve"> 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تابعي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2809]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53" w:name="_Toc497232899"/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انفكاك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bookmarkEnd w:id="53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شود.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(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نسبتي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تولي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بتوانيد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بالواسطه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تولي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اينصورت</w:t>
      </w:r>
      <w:r>
        <w:rPr>
          <w:rtl/>
        </w:rPr>
        <w:t xml:space="preserve"> </w:t>
      </w:r>
      <w:r>
        <w:rPr>
          <w:rFonts w:hint="cs"/>
          <w:rtl/>
        </w:rPr>
        <w:t>بُعد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: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: </w:t>
      </w:r>
      <w:r>
        <w:rPr>
          <w:rFonts w:hint="cs"/>
          <w:rtl/>
        </w:rPr>
        <w:lastRenderedPageBreak/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بُعد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3626]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54" w:name="_Toc497232900"/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نسبت‌ها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bookmarkEnd w:id="54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مفهوم،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زيربنا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محكي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كنند؟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كنند؛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ديگران،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نازلترين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منطق،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عاليتر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فلسفه،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داني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نسبي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كنيد</w:t>
      </w:r>
      <w:r>
        <w:rPr>
          <w:rtl/>
        </w:rPr>
        <w:t xml:space="preserve"> -.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امروزي،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علومي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اعتباري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باهم</w:t>
      </w:r>
      <w:r>
        <w:rPr>
          <w:rtl/>
        </w:rPr>
        <w:t xml:space="preserve"> </w:t>
      </w:r>
      <w:r>
        <w:rPr>
          <w:rFonts w:hint="cs"/>
          <w:rtl/>
        </w:rPr>
        <w:t>متفاوتند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نوعيه،</w:t>
      </w:r>
      <w:r>
        <w:rPr>
          <w:rtl/>
        </w:rPr>
        <w:t xml:space="preserve"> </w:t>
      </w:r>
      <w:r>
        <w:rPr>
          <w:rFonts w:hint="cs"/>
          <w:rtl/>
        </w:rPr>
        <w:t>تفاوتي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.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متكفل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علومي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خاص،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معنايش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بناي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استدلال،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محكي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گوئيم</w:t>
      </w:r>
      <w:r>
        <w:rPr>
          <w:rtl/>
        </w:rPr>
        <w:t>: «</w:t>
      </w:r>
      <w:r>
        <w:rPr>
          <w:rFonts w:hint="cs"/>
          <w:rtl/>
        </w:rPr>
        <w:t>محكي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.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محكي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راي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گوئيم</w:t>
      </w:r>
      <w:r>
        <w:rPr>
          <w:rtl/>
        </w:rPr>
        <w:t xml:space="preserve">: </w:t>
      </w:r>
      <w:r>
        <w:rPr>
          <w:rFonts w:hint="cs"/>
          <w:rtl/>
        </w:rPr>
        <w:t>محكي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3644]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55" w:name="_Toc497232901"/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bookmarkEnd w:id="55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مفهوم،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زيربنا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محكي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كنند؟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كنند؛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ديگران،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نازلترين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منطق،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عاليتر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فلسفه،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داني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نسبي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كنيد</w:t>
      </w:r>
      <w:r>
        <w:rPr>
          <w:rtl/>
        </w:rPr>
        <w:t xml:space="preserve"> -.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امروزي،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علومي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اعتباري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باهم</w:t>
      </w:r>
      <w:r>
        <w:rPr>
          <w:rtl/>
        </w:rPr>
        <w:t xml:space="preserve"> </w:t>
      </w:r>
      <w:r>
        <w:rPr>
          <w:rFonts w:hint="cs"/>
          <w:rtl/>
        </w:rPr>
        <w:t>متفاوتند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نوعيه،</w:t>
      </w:r>
      <w:r>
        <w:rPr>
          <w:rtl/>
        </w:rPr>
        <w:t xml:space="preserve"> </w:t>
      </w:r>
      <w:r>
        <w:rPr>
          <w:rFonts w:hint="cs"/>
          <w:rtl/>
        </w:rPr>
        <w:t>تفاوتي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.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متكفل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علومي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Fonts w:hint="cs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خاص،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معنايش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بناي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استدلال،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محكي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گوئيم</w:t>
      </w:r>
      <w:r>
        <w:rPr>
          <w:rtl/>
        </w:rPr>
        <w:t>: «</w:t>
      </w:r>
      <w:r>
        <w:rPr>
          <w:rFonts w:hint="cs"/>
          <w:rtl/>
        </w:rPr>
        <w:t>محكي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.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محكي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راي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گوئيم</w:t>
      </w:r>
      <w:r>
        <w:rPr>
          <w:rtl/>
        </w:rPr>
        <w:t xml:space="preserve">: </w:t>
      </w:r>
      <w:r>
        <w:rPr>
          <w:rFonts w:hint="cs"/>
          <w:rtl/>
        </w:rPr>
        <w:t>محكي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گيرد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3644]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lastRenderedPageBreak/>
        <w:tab/>
      </w:r>
      <w:bookmarkStart w:id="56" w:name="_Toc497232902"/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56"/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57" w:name="_Toc497232903"/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سرپرستي؛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57"/>
    </w:p>
    <w:p w:rsidR="00B73DF8" w:rsidRDefault="00B73DF8" w:rsidP="00B73DF8">
      <w:pPr>
        <w:pStyle w:val="a0"/>
        <w:rPr>
          <w:rtl/>
        </w:rPr>
      </w:pP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: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سرپرستي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(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)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بشود،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اجمالي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تكويني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نميشود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>*. [</w:t>
      </w:r>
      <w:r>
        <w:rPr>
          <w:rFonts w:hint="cs"/>
          <w:rtl/>
        </w:rPr>
        <w:t xml:space="preserve">كد جلسه: </w:t>
      </w:r>
      <w:r>
        <w:rPr>
          <w:rtl/>
        </w:rPr>
        <w:t>1351]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58" w:name="_Toc497232904"/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bookmarkEnd w:id="58"/>
    </w:p>
    <w:p w:rsidR="001233EF" w:rsidRDefault="001233EF" w:rsidP="001233EF">
      <w:pPr>
        <w:pStyle w:val="a0"/>
        <w:rPr>
          <w:rtl/>
        </w:rPr>
      </w:pP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,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تركيبي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چكاره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,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بطرف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تعلقي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غائي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نباتي</w:t>
      </w:r>
      <w:r>
        <w:rPr>
          <w:rtl/>
        </w:rPr>
        <w:t xml:space="preserve">,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گياهي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شدتي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گربه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گنجشك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ميخورد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گرسنگي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حركتي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مي‌آيد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بطرف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بسوي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الكمال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مي‌رسيد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,  [</w:t>
      </w:r>
      <w:r>
        <w:rPr>
          <w:rFonts w:hint="cs"/>
          <w:rtl/>
        </w:rPr>
        <w:t xml:space="preserve">كد جلسه: </w:t>
      </w:r>
      <w:r>
        <w:rPr>
          <w:rtl/>
        </w:rPr>
        <w:t>1486]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59" w:name="_Toc497232905"/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مخلوق،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bookmarkEnd w:id="59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1489]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60" w:name="_Toc497232906"/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ظلم؛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60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كاشف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برداريد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زيبايي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زشتي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1510]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61" w:name="_Toc497232907"/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ابتهاج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اضطراب؛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61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ابتهاج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برداشه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ابتهاج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معناست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ابتهاج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مشعر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است.</w:t>
      </w:r>
      <w:r>
        <w:rPr>
          <w:rtl/>
        </w:rPr>
        <w:t xml:space="preserve"> </w:t>
      </w:r>
      <w:r>
        <w:rPr>
          <w:rFonts w:hint="cs"/>
          <w:rtl/>
        </w:rPr>
        <w:t>شيي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تغييري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ملائمت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سازگاري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ملائم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چه؟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ناملائم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چه؟</w:t>
      </w:r>
      <w:r>
        <w:rPr>
          <w:rtl/>
        </w:rPr>
        <w:t xml:space="preserve"> </w:t>
      </w:r>
      <w:r>
        <w:rPr>
          <w:rFonts w:hint="cs"/>
          <w:rtl/>
        </w:rPr>
        <w:t>مبتهج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چه؟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بديهي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ابتهاج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ابتهاج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ظاهراً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ابناء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هركس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1510]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62" w:name="_Toc497232908"/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وضعيّت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bookmarkEnd w:id="62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شيي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محض،</w:t>
      </w:r>
      <w:r>
        <w:rPr>
          <w:rtl/>
        </w:rPr>
        <w:t xml:space="preserve"> </w:t>
      </w:r>
      <w:r>
        <w:rPr>
          <w:rFonts w:hint="cs"/>
          <w:rtl/>
        </w:rPr>
        <w:t>تغييرمحال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لاجبر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موضوعيت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1665]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63" w:name="_Toc497232909"/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فاعل‌هاي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اشتداد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bookmarkEnd w:id="63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نبي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"</w:t>
      </w:r>
      <w:r>
        <w:rPr>
          <w:rFonts w:hint="cs"/>
          <w:rtl/>
        </w:rPr>
        <w:t>ص</w:t>
      </w:r>
      <w:r>
        <w:rPr>
          <w:rtl/>
        </w:rPr>
        <w:t xml:space="preserve">"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پرستيده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فاعلهائي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طفيل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1665</w:t>
      </w:r>
      <w:r>
        <w:rPr>
          <w:rFonts w:hint="cs"/>
          <w:rtl/>
        </w:rPr>
        <w:t>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64" w:name="_Toc497232910"/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وضعيّت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bookmarkEnd w:id="64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1665</w:t>
      </w:r>
      <w:r>
        <w:rPr>
          <w:rFonts w:hint="cs"/>
          <w:rtl/>
        </w:rPr>
        <w:t>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65" w:name="_Toc497232911"/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bookmarkEnd w:id="65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مولاست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الاغ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طويله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طاهرين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معطر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يكدسته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پسندد</w:t>
      </w:r>
      <w:r>
        <w:rPr>
          <w:rtl/>
        </w:rPr>
        <w:t xml:space="preserve">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حتماض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مفروض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  <w:r>
        <w:rPr>
          <w:rFonts w:hint="cs"/>
          <w:rtl/>
        </w:rPr>
        <w:t xml:space="preserve"> بشر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سپاسگذار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>
        <w:rPr>
          <w:rtl/>
        </w:rPr>
        <w:t xml:space="preserve"> </w:t>
      </w:r>
      <w:r>
        <w:rPr>
          <w:rFonts w:hint="cs"/>
          <w:rtl/>
        </w:rPr>
        <w:t>بديهي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است.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1989]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66" w:name="_Toc497232912"/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66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2809]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67" w:name="_Toc497232913"/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تقرّب،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bookmarkEnd w:id="67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مي‌فرماييد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تقرب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.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Fonts w:hint="eastAsia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اجمالي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مي‌رسد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امكان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مي‌كنيد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مي‌كنيد</w:t>
      </w:r>
      <w:r>
        <w:rPr>
          <w:rtl/>
        </w:rPr>
        <w:t xml:space="preserve">.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گذاشتند،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طعمش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مي‌پسنديد،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مي‌كنيد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چشايي</w:t>
      </w:r>
      <w:r>
        <w:rPr>
          <w:rFonts w:hint="eastAsia"/>
        </w:rPr>
        <w:t>‌</w:t>
      </w:r>
      <w:r>
        <w:rPr>
          <w:rFonts w:hint="cs"/>
          <w:rtl/>
        </w:rPr>
        <w:t>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پسندتان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مي‌دهيد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مي‌گوييد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مزه</w:t>
      </w:r>
      <w:r>
        <w:rPr>
          <w:rFonts w:hint="eastAsia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خوشمزه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مي‌كنيد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چشايي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بدنتان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. </w:t>
      </w:r>
      <w:r>
        <w:rPr>
          <w:rFonts w:hint="cs"/>
          <w:rtl/>
        </w:rPr>
        <w:t>مثلاٌ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سرم</w:t>
      </w:r>
      <w:r>
        <w:rPr>
          <w:rtl/>
        </w:rPr>
        <w:t xml:space="preserve"> </w:t>
      </w:r>
      <w:r>
        <w:rPr>
          <w:rFonts w:hint="cs"/>
          <w:rtl/>
        </w:rPr>
        <w:t>گرفتگي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tl/>
        </w:rPr>
        <w:t xml:space="preserve"> ‌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تحركش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بكنيد</w:t>
      </w:r>
      <w:r>
        <w:rPr>
          <w:rtl/>
        </w:rPr>
        <w:t xml:space="preserve"> </w:t>
      </w:r>
      <w:r>
        <w:rPr>
          <w:rFonts w:hint="cs"/>
          <w:rtl/>
        </w:rPr>
        <w:t>معنايش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 xml:space="preserve"> </w:t>
      </w:r>
      <w:r>
        <w:rPr>
          <w:rFonts w:hint="cs"/>
          <w:rtl/>
        </w:rPr>
        <w:t>تحرك</w:t>
      </w:r>
      <w:r>
        <w:rPr>
          <w:rtl/>
        </w:rPr>
        <w:t xml:space="preserve"> </w:t>
      </w:r>
      <w:r>
        <w:rPr>
          <w:rFonts w:hint="cs"/>
          <w:rtl/>
        </w:rPr>
        <w:t>تان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لذتي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حسش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چشيدن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صحبتي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چشيدن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فوري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خورديد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اثرش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  <w:r>
        <w:rPr>
          <w:rtl/>
        </w:rPr>
        <w:t xml:space="preserve">.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5/0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1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دوروز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‌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10 </w:t>
      </w:r>
      <w:r>
        <w:rPr>
          <w:rFonts w:hint="cs"/>
          <w:rtl/>
        </w:rPr>
        <w:t>دقيقه</w:t>
      </w:r>
      <w:r>
        <w:rPr>
          <w:rtl/>
        </w:rPr>
        <w:t xml:space="preserve"> 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چشايي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تصوري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چشايي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وليكن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بفرمائيد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سلامتي،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مستمراٌ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: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خوابيدم،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Fonts w:hint="eastAsia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شدم،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روزش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.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مستمرتر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>.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2954]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68" w:name="_Toc497232914"/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حساسيت‌هاي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تبعيّت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68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تصوراتي</w:t>
      </w:r>
      <w:r>
        <w:rPr>
          <w:rtl/>
        </w:rPr>
        <w:t xml:space="preserve"> </w:t>
      </w:r>
      <w:r>
        <w:rPr>
          <w:rFonts w:hint="cs"/>
          <w:rtl/>
        </w:rPr>
        <w:t>مبتهج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حساسيتها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حالتها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نسبتي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التفات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قايل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سهيم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مؤاخذه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3644]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69" w:name="_Toc497232915"/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هماهنگ‌كننده</w:t>
      </w:r>
      <w:r>
        <w:rPr>
          <w:rtl/>
        </w:rPr>
        <w:t xml:space="preserve"> </w:t>
      </w:r>
      <w:r>
        <w:rPr>
          <w:rFonts w:hint="cs"/>
          <w:rtl/>
        </w:rPr>
        <w:t>تعلّقات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bookmarkEnd w:id="69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تعلقات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كششها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شناسيم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تعلقات</w:t>
      </w:r>
      <w:r>
        <w:rPr>
          <w:rtl/>
        </w:rPr>
        <w:t xml:space="preserve"> </w:t>
      </w:r>
      <w:r>
        <w:rPr>
          <w:rFonts w:hint="cs"/>
          <w:rtl/>
        </w:rPr>
        <w:t>روحي،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سريعا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گمانه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گمانه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تفصيل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مداد</w:t>
      </w:r>
      <w:r>
        <w:rPr>
          <w:rtl/>
        </w:rPr>
        <w:t xml:space="preserve"> </w:t>
      </w:r>
      <w:r>
        <w:rPr>
          <w:rFonts w:hint="cs"/>
          <w:rtl/>
        </w:rPr>
        <w:t>فشاري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رسيم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ملكولي،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ميدانهاي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«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تئوري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بنوبه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بالاتر،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    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تئوري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يابد</w:t>
      </w:r>
      <w:r>
        <w:rPr>
          <w:rtl/>
        </w:rPr>
        <w:t xml:space="preserve">.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گمانه،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نورش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نوري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ماكان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مايكون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نبي</w:t>
      </w:r>
      <w:r>
        <w:rPr>
          <w:rFonts w:hint="cs"/>
        </w:rPr>
        <w:t>‌</w:t>
      </w:r>
      <w:r>
        <w:rPr>
          <w:rFonts w:hint="cs"/>
          <w:rtl/>
        </w:rPr>
        <w:t>اكرم</w:t>
      </w:r>
      <w:r>
        <w:rPr>
          <w:rtl/>
        </w:rPr>
        <w:t>(</w:t>
      </w:r>
      <w:r>
        <w:rPr>
          <w:rFonts w:hint="cs"/>
          <w:rtl/>
        </w:rPr>
        <w:t>ص</w:t>
      </w:r>
      <w:r>
        <w:rPr>
          <w:rtl/>
        </w:rPr>
        <w:t xml:space="preserve">).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مؤيدات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«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بعضها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Fonts w:hint="cs"/>
        </w:rPr>
        <w:t>‌</w:t>
      </w:r>
      <w:r>
        <w:rPr>
          <w:rFonts w:hint="cs"/>
          <w:rtl/>
        </w:rPr>
        <w:t>النور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كننده</w:t>
      </w:r>
      <w:r>
        <w:rPr>
          <w:rtl/>
        </w:rPr>
        <w:t xml:space="preserve"> </w:t>
      </w:r>
      <w:r>
        <w:rPr>
          <w:rFonts w:hint="cs"/>
          <w:rtl/>
        </w:rPr>
        <w:t>تعلقات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بُعدي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    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تشكيكي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تعريف،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>(</w:t>
      </w:r>
      <w:r>
        <w:rPr>
          <w:rFonts w:hint="cs"/>
          <w:rtl/>
        </w:rPr>
        <w:t>ع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نسبي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.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>(</w:t>
      </w:r>
      <w:r>
        <w:rPr>
          <w:rFonts w:hint="cs"/>
          <w:rtl/>
        </w:rPr>
        <w:t>ع</w:t>
      </w:r>
      <w:r>
        <w:rPr>
          <w:rtl/>
        </w:rPr>
        <w:t xml:space="preserve">)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برابري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. </w:t>
      </w:r>
      <w:r>
        <w:rPr>
          <w:rFonts w:hint="cs"/>
          <w:rtl/>
        </w:rPr>
        <w:t>حضور،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بمحض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بالاتر،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رود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3693]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70" w:name="_Toc497232916"/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كيفيّت</w:t>
      </w:r>
      <w:bookmarkEnd w:id="70"/>
    </w:p>
    <w:p w:rsidR="00B716D2" w:rsidRDefault="00B716D2" w:rsidP="00B716D2">
      <w:pPr>
        <w:pStyle w:val="a0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ارتقأ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دانستيم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ابتدائاً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قدرت،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ارتقأ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3830]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71" w:name="_Toc497232917"/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bookmarkEnd w:id="71"/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72" w:name="_Toc497232918"/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جهت؛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bookmarkEnd w:id="72"/>
    </w:p>
    <w:p w:rsidR="00DE6F90" w:rsidRDefault="00DE6F90" w:rsidP="00DE6F90">
      <w:pPr>
        <w:pStyle w:val="a0"/>
        <w:rPr>
          <w:rtl/>
        </w:rPr>
      </w:pP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اينطور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,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.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  [</w:t>
      </w:r>
      <w:r>
        <w:rPr>
          <w:rFonts w:hint="cs"/>
          <w:rtl/>
        </w:rPr>
        <w:t xml:space="preserve">كد جلسه: </w:t>
      </w:r>
      <w:r>
        <w:rPr>
          <w:rtl/>
        </w:rPr>
        <w:t>1486]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73" w:name="_Toc497232919"/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يكديگر؛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bookmarkEnd w:id="73"/>
    </w:p>
    <w:p w:rsidR="00DE6F90" w:rsidRDefault="00DE6F90" w:rsidP="00DE6F90">
      <w:pPr>
        <w:pStyle w:val="a0"/>
        <w:rPr>
          <w:rtl/>
        </w:rPr>
      </w:pP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اينطور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,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.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  [</w:t>
      </w:r>
      <w:r>
        <w:rPr>
          <w:rFonts w:hint="cs"/>
          <w:rtl/>
        </w:rPr>
        <w:t xml:space="preserve">كد جلسه: </w:t>
      </w:r>
      <w:r>
        <w:rPr>
          <w:rtl/>
        </w:rPr>
        <w:t>1486]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74" w:name="_Toc497232920"/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«</w:t>
      </w:r>
      <w:r>
        <w:rPr>
          <w:rFonts w:hint="cs"/>
          <w:rtl/>
        </w:rPr>
        <w:t>انتخاب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ماديون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الهيون؛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دعواي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74"/>
    </w:p>
    <w:p w:rsidR="00DE6F90" w:rsidRDefault="00DE6F90" w:rsidP="00DE6F90">
      <w:pPr>
        <w:pStyle w:val="a0"/>
        <w:rPr>
          <w:rtl/>
        </w:rPr>
      </w:pPr>
      <w:r>
        <w:rPr>
          <w:rFonts w:hint="cs"/>
          <w:rtl/>
        </w:rPr>
        <w:t>ظاهراً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نمي‌كندجزء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گزيني</w:t>
      </w:r>
      <w:r>
        <w:rPr>
          <w:rtl/>
        </w:rPr>
        <w:t xml:space="preserve"> </w:t>
      </w:r>
      <w:r>
        <w:rPr>
          <w:rFonts w:hint="cs"/>
          <w:rtl/>
        </w:rPr>
        <w:t>وسنجش</w:t>
      </w:r>
      <w:r>
        <w:rPr>
          <w:rtl/>
        </w:rPr>
        <w:t xml:space="preserve"> </w:t>
      </w:r>
      <w:r>
        <w:rPr>
          <w:rFonts w:hint="cs"/>
          <w:rtl/>
        </w:rPr>
        <w:t>نسبي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,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مي‌گويند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مي‌داند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مي‌گردانند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مي‌آيند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حاليكه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,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گزيني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نميزد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نمي‌كرد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مي‌گويند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,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مي‌گويند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گوئي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صنم</w:t>
      </w:r>
      <w:r>
        <w:rPr>
          <w:rtl/>
        </w:rPr>
        <w:t xml:space="preserve">,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تاءمل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نمي‌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ومعني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,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سنجيدن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نظائر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مي‌گيرد</w:t>
      </w:r>
      <w:r>
        <w:rPr>
          <w:rtl/>
        </w:rPr>
        <w:t xml:space="preserve"> .  [</w:t>
      </w:r>
      <w:r>
        <w:rPr>
          <w:rFonts w:hint="cs"/>
          <w:rtl/>
        </w:rPr>
        <w:t xml:space="preserve">كد جلسه: </w:t>
      </w:r>
      <w:r>
        <w:rPr>
          <w:rtl/>
        </w:rPr>
        <w:t>1486]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lastRenderedPageBreak/>
        <w:tab/>
      </w:r>
      <w:r>
        <w:rPr>
          <w:rtl/>
        </w:rPr>
        <w:tab/>
      </w:r>
      <w:bookmarkStart w:id="75" w:name="_Toc497232921"/>
      <w:r>
        <w:rPr>
          <w:rFonts w:hint="cs"/>
          <w:rtl/>
        </w:rPr>
        <w:t>متوجّه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انتخاب؛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منشأ</w:t>
      </w:r>
      <w:r>
        <w:rPr>
          <w:rtl/>
        </w:rPr>
        <w:t xml:space="preserve"> </w:t>
      </w:r>
      <w:r>
        <w:rPr>
          <w:rFonts w:hint="cs"/>
          <w:rtl/>
        </w:rPr>
        <w:t>داعي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bookmarkEnd w:id="75"/>
    </w:p>
    <w:p w:rsidR="00DE6F90" w:rsidRDefault="00DE6F90" w:rsidP="00DE6F90">
      <w:pPr>
        <w:pStyle w:val="a0"/>
        <w:rPr>
          <w:rtl/>
        </w:rPr>
      </w:pPr>
      <w:r>
        <w:rPr>
          <w:rFonts w:hint="cs"/>
          <w:rtl/>
        </w:rPr>
        <w:t>ظاهراً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نمي‌كندجزء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بهر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گزيني</w:t>
      </w:r>
      <w:r>
        <w:rPr>
          <w:rtl/>
        </w:rPr>
        <w:t xml:space="preserve"> </w:t>
      </w:r>
      <w:r>
        <w:rPr>
          <w:rFonts w:hint="cs"/>
          <w:rtl/>
        </w:rPr>
        <w:t>وسنجش</w:t>
      </w:r>
      <w:r>
        <w:rPr>
          <w:rtl/>
        </w:rPr>
        <w:t xml:space="preserve"> </w:t>
      </w:r>
      <w:r>
        <w:rPr>
          <w:rFonts w:hint="cs"/>
          <w:rtl/>
        </w:rPr>
        <w:t>نسبي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,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مي‌گويند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مي‌داند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مي‌گردانند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مي‌آيند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حاليكه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,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گزيني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نميزد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نمي‌كرد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مي‌گويند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,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.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مي‌گويند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گوئي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صنم</w:t>
      </w:r>
      <w:r>
        <w:rPr>
          <w:rtl/>
        </w:rPr>
        <w:t xml:space="preserve">,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تاءمل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نمي‌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. </w:t>
      </w: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ومعني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,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سنجيدن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نظائر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مي‌گيرد</w:t>
      </w:r>
      <w:r>
        <w:rPr>
          <w:rtl/>
        </w:rPr>
        <w:t xml:space="preserve"> .  [</w:t>
      </w:r>
      <w:r>
        <w:rPr>
          <w:rFonts w:hint="cs"/>
          <w:rtl/>
        </w:rPr>
        <w:t xml:space="preserve">كد جلسه: </w:t>
      </w:r>
      <w:r>
        <w:rPr>
          <w:rtl/>
        </w:rPr>
        <w:t>1486]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76" w:name="_Toc497232922"/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بهينه‌گزيني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حاكميّت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bookmarkEnd w:id="76"/>
    </w:p>
    <w:p w:rsidR="00DE6F90" w:rsidRDefault="00DE6F90" w:rsidP="00DE6F90">
      <w:pPr>
        <w:pStyle w:val="a0"/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گزيني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مداد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بيندازد،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مي‌آيد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Fonts w:hint="eastAsia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باشد.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وجهي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متغير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متغير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دقيقتر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متغير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3916]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77" w:name="_Toc497232923"/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حاكميّت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bookmarkEnd w:id="77"/>
    </w:p>
    <w:p w:rsidR="00DE6F90" w:rsidRDefault="00DE6F90" w:rsidP="00DE6F90">
      <w:pPr>
        <w:pStyle w:val="a0"/>
        <w:rPr>
          <w:rtl/>
        </w:rPr>
      </w:pP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حسي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گزينه</w:t>
      </w:r>
      <w:r>
        <w:rPr>
          <w:rFonts w:hint="eastAsia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كامپيوتر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اپتيمم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كسر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انكسار</w:t>
      </w:r>
      <w:r>
        <w:rPr>
          <w:rtl/>
        </w:rPr>
        <w:t xml:space="preserve"> </w:t>
      </w:r>
      <w:r>
        <w:rPr>
          <w:rFonts w:hint="cs"/>
          <w:rtl/>
        </w:rPr>
        <w:t>توانمندي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متغير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مطلقاً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3916]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78" w:name="_Toc497232924"/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نرم‌افزاري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bookmarkEnd w:id="78"/>
    </w:p>
    <w:p w:rsidR="008E7C27" w:rsidRDefault="008E7C27" w:rsidP="008E7C27">
      <w:pPr>
        <w:pStyle w:val="a0"/>
        <w:rPr>
          <w:rtl/>
        </w:rPr>
      </w:pP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حسي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گزينه</w:t>
      </w:r>
      <w:r>
        <w:rPr>
          <w:rFonts w:hint="eastAsia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كامپيوتر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اپتيمم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كسر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انكسار</w:t>
      </w:r>
      <w:r>
        <w:rPr>
          <w:rtl/>
        </w:rPr>
        <w:t xml:space="preserve"> </w:t>
      </w:r>
      <w:r>
        <w:rPr>
          <w:rFonts w:hint="cs"/>
          <w:rtl/>
        </w:rPr>
        <w:t>توانمندي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متغير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مطلقاً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3916]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lastRenderedPageBreak/>
        <w:tab/>
      </w:r>
      <w:r>
        <w:rPr>
          <w:rtl/>
        </w:rPr>
        <w:tab/>
      </w:r>
      <w:bookmarkStart w:id="79" w:name="_Toc497232925"/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bookmarkEnd w:id="79"/>
    </w:p>
    <w:p w:rsidR="008E7C27" w:rsidRDefault="008E7C27" w:rsidP="008E7C27">
      <w:pPr>
        <w:pStyle w:val="a0"/>
        <w:rPr>
          <w:rtl/>
        </w:rPr>
      </w:pP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حسي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t>‌</w:t>
      </w:r>
      <w:r>
        <w:rPr>
          <w:rFonts w:hint="cs"/>
          <w:rtl/>
        </w:rPr>
        <w:t>گزينه</w:t>
      </w:r>
      <w:r>
        <w:rPr>
          <w:rFonts w:hint="eastAsia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كامپيوتر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اپتيمم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كسر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انكسار</w:t>
      </w:r>
      <w:r>
        <w:rPr>
          <w:rtl/>
        </w:rPr>
        <w:t xml:space="preserve"> </w:t>
      </w:r>
      <w:r>
        <w:rPr>
          <w:rFonts w:hint="cs"/>
          <w:rtl/>
        </w:rPr>
        <w:t>توانمندي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نسبيت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متغير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شيء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مطلقاً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3916]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80" w:name="_Toc497232926"/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bookmarkEnd w:id="80"/>
    </w:p>
    <w:p w:rsidR="008E7C27" w:rsidRDefault="008E7C27" w:rsidP="008E7C27">
      <w:pPr>
        <w:pStyle w:val="a0"/>
        <w:rPr>
          <w:rtl/>
        </w:rPr>
      </w:pP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گزيني</w:t>
      </w:r>
      <w:r>
        <w:rPr>
          <w:rtl/>
        </w:rPr>
        <w:t xml:space="preserve"> </w:t>
      </w:r>
      <w:r>
        <w:rPr>
          <w:rFonts w:hint="cs"/>
          <w:rtl/>
        </w:rPr>
        <w:t>ست</w:t>
      </w:r>
      <w:r>
        <w:rPr>
          <w:rtl/>
        </w:rPr>
        <w:t xml:space="preserve">.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2809]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81" w:name="_Toc497232927"/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ذات،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bookmarkEnd w:id="81"/>
    </w:p>
    <w:p w:rsidR="008E7C27" w:rsidRDefault="008E7C27" w:rsidP="008E7C27">
      <w:pPr>
        <w:pStyle w:val="a0"/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«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الّا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-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حركتش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ذاتي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انسان،</w:t>
      </w:r>
      <w:r>
        <w:rPr>
          <w:rtl/>
        </w:rPr>
        <w:t xml:space="preserve"> </w:t>
      </w:r>
      <w:r>
        <w:rPr>
          <w:rFonts w:hint="cs"/>
          <w:rtl/>
        </w:rPr>
        <w:t>ناطق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مشمشه،</w:t>
      </w:r>
      <w:r>
        <w:rPr>
          <w:rtl/>
        </w:rPr>
        <w:t xml:space="preserve"> </w:t>
      </w:r>
      <w:r>
        <w:rPr>
          <w:rFonts w:hint="cs"/>
          <w:rtl/>
        </w:rPr>
        <w:t>مزه</w:t>
      </w:r>
      <w:r>
        <w:rPr>
          <w:rtl/>
        </w:rPr>
        <w:t xml:space="preserve"> </w:t>
      </w:r>
      <w:r>
        <w:rPr>
          <w:rFonts w:hint="cs"/>
          <w:rtl/>
        </w:rPr>
        <w:t>مشمشه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خربزه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مزه</w:t>
      </w:r>
      <w:r>
        <w:rPr>
          <w:rtl/>
        </w:rPr>
        <w:t xml:space="preserve"> </w:t>
      </w:r>
      <w:r>
        <w:rPr>
          <w:rFonts w:hint="cs"/>
          <w:rtl/>
        </w:rPr>
        <w:t>خربزه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«</w:t>
      </w:r>
      <w:r>
        <w:rPr>
          <w:rFonts w:hint="cs"/>
          <w:rtl/>
        </w:rPr>
        <w:t>انتخاب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3660]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82" w:name="_Toc497232928"/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معادلات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82"/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83" w:name="_Toc497232929"/>
      <w:r>
        <w:rPr>
          <w:rFonts w:hint="cs"/>
          <w:rtl/>
        </w:rPr>
        <w:t>تبعيّت</w:t>
      </w:r>
      <w:r>
        <w:rPr>
          <w:rtl/>
        </w:rPr>
        <w:t xml:space="preserve"> «</w:t>
      </w:r>
      <w:r>
        <w:rPr>
          <w:rFonts w:hint="cs"/>
          <w:rtl/>
        </w:rPr>
        <w:t>اشعه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تشعشع،</w:t>
      </w:r>
      <w:r>
        <w:rPr>
          <w:rtl/>
        </w:rPr>
        <w:t xml:space="preserve"> </w:t>
      </w:r>
      <w:r>
        <w:rPr>
          <w:rFonts w:hint="cs"/>
          <w:rtl/>
        </w:rPr>
        <w:t>تموّج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تجسّد</w:t>
      </w:r>
      <w:bookmarkEnd w:id="83"/>
    </w:p>
    <w:p w:rsidR="00F62FE5" w:rsidRDefault="00F62FE5" w:rsidP="00F62FE5">
      <w:pPr>
        <w:pStyle w:val="a0"/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اشعه.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نافذ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 [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]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مي‌شود؟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مي‌شود.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مقوله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مقوله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(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وجودهايي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موجودهايي</w:t>
      </w:r>
      <w:r>
        <w:rPr>
          <w:rtl/>
        </w:rPr>
        <w:t xml:space="preserve"> [ </w:t>
      </w:r>
      <w:r>
        <w:rPr>
          <w:rFonts w:hint="cs"/>
          <w:rtl/>
        </w:rPr>
        <w:t>ذهني</w:t>
      </w:r>
      <w:r>
        <w:rPr>
          <w:rtl/>
        </w:rPr>
        <w:t xml:space="preserve">]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انسانند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.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تئوري</w:t>
      </w:r>
      <w:r>
        <w:rPr>
          <w:rFonts w:hint="eastAsia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مي‌كنيد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تئوري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تئوري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ميداني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Fonts w:hint="eastAsia"/>
        </w:rPr>
        <w:t>‌</w:t>
      </w:r>
      <w:r>
        <w:rPr>
          <w:rFonts w:hint="cs"/>
          <w:rtl/>
        </w:rPr>
        <w:t>تري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Fonts w:hint="eastAsia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)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امري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محصولي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مي‌آيد،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عيني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تئوري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تشعشع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است،انجام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3913]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84" w:name="_Toc497232930"/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مولكولي،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تبعيّت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bookmarkEnd w:id="84"/>
    </w:p>
    <w:p w:rsidR="00F62FE5" w:rsidRDefault="00F62FE5" w:rsidP="00F62FE5">
      <w:pPr>
        <w:pStyle w:val="a0"/>
        <w:rPr>
          <w:rtl/>
        </w:rPr>
      </w:pPr>
      <w:r>
        <w:rPr>
          <w:rFonts w:hint="cs"/>
          <w:rtl/>
        </w:rPr>
        <w:t>تئوري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مي‌سازد؟</w:t>
      </w:r>
      <w:r>
        <w:rPr>
          <w:rtl/>
        </w:rPr>
        <w:t xml:space="preserve"> </w:t>
      </w:r>
      <w:r>
        <w:rPr>
          <w:rFonts w:hint="cs"/>
          <w:rtl/>
        </w:rPr>
        <w:t>تئوري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تئوري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گمانه</w:t>
      </w:r>
      <w:r>
        <w:rPr>
          <w:rFonts w:hint="eastAsia"/>
        </w:rPr>
        <w:t>‌</w:t>
      </w:r>
      <w:r>
        <w:rPr>
          <w:rFonts w:hint="cs"/>
          <w:rtl/>
        </w:rPr>
        <w:t>زني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گمانه</w:t>
      </w:r>
      <w:r>
        <w:rPr>
          <w:rtl/>
        </w:rPr>
        <w:t xml:space="preserve"> </w:t>
      </w:r>
      <w:r>
        <w:rPr>
          <w:rFonts w:hint="cs"/>
          <w:rtl/>
        </w:rPr>
        <w:t>زني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مي‌كشاند؟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.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مي‌پذيرد؟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مولكول</w:t>
      </w:r>
      <w:r>
        <w:rPr>
          <w:rtl/>
        </w:rPr>
        <w:t xml:space="preserve"> </w:t>
      </w:r>
      <w:r>
        <w:rPr>
          <w:rFonts w:hint="cs"/>
          <w:rtl/>
        </w:rPr>
        <w:t>مي‌آيد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وسيلة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Fonts w:hint="eastAsia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گمانه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تئوري</w:t>
      </w:r>
      <w:r>
        <w:rPr>
          <w:rtl/>
        </w:rPr>
        <w:t xml:space="preserve"> 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Fonts w:hint="eastAsia"/>
        </w:rPr>
        <w:t>‌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تئوري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مي‌باشد</w:t>
      </w:r>
      <w:r>
        <w:rPr>
          <w:rtl/>
        </w:rPr>
        <w:t xml:space="preserve">.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تئوري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مي‌خواهد</w:t>
      </w:r>
      <w:r>
        <w:rPr>
          <w:rtl/>
        </w:rPr>
        <w:t xml:space="preserve"> </w:t>
      </w:r>
      <w:r>
        <w:rPr>
          <w:rFonts w:hint="cs"/>
          <w:rtl/>
        </w:rPr>
        <w:t>سرعتش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ميداني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مولكول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برگرفته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مولكول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3913]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85" w:name="_Toc497232931"/>
      <w:r>
        <w:rPr>
          <w:rFonts w:hint="cs"/>
          <w:rtl/>
        </w:rPr>
        <w:t>جبري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فلسفه‌هاي</w:t>
      </w:r>
      <w:r>
        <w:rPr>
          <w:rtl/>
        </w:rPr>
        <w:t xml:space="preserve"> </w:t>
      </w:r>
      <w:r>
        <w:rPr>
          <w:rFonts w:hint="cs"/>
          <w:rtl/>
        </w:rPr>
        <w:t>غربي؛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بهينه‌سازي</w:t>
      </w:r>
      <w:r>
        <w:rPr>
          <w:rtl/>
        </w:rPr>
        <w:t xml:space="preserve"> </w:t>
      </w:r>
      <w:r>
        <w:rPr>
          <w:rFonts w:hint="cs"/>
          <w:rtl/>
        </w:rPr>
        <w:t>نرم‌افزار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bookmarkEnd w:id="85"/>
    </w:p>
    <w:p w:rsidR="00F62FE5" w:rsidRDefault="00F62FE5" w:rsidP="00F62FE5">
      <w:pPr>
        <w:pStyle w:val="a0"/>
        <w:rPr>
          <w:rtl/>
        </w:rPr>
      </w:pPr>
      <w:r>
        <w:rPr>
          <w:rtl/>
        </w:rPr>
        <w:t>[</w:t>
      </w: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]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مجرمين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مي‌دانند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. </w:t>
      </w:r>
      <w:r>
        <w:rPr>
          <w:rFonts w:hint="cs"/>
          <w:rtl/>
        </w:rPr>
        <w:t>موضع</w:t>
      </w:r>
      <w:r>
        <w:rPr>
          <w:rFonts w:hint="eastAsia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Fonts w:hint="eastAsia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كامپيوتر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3913]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86" w:name="_Toc497232932"/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مولكول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سلول،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تئوري</w:t>
      </w:r>
      <w:bookmarkEnd w:id="86"/>
    </w:p>
    <w:p w:rsidR="00F62FE5" w:rsidRDefault="00F62FE5" w:rsidP="00F62FE5">
      <w:pPr>
        <w:pStyle w:val="a0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گوناگون،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تئوريهاي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تئوريها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سلول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رابطة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مولكول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سلول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تئوريهايش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3913]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87" w:name="_Toc497232933"/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زيست‌شناسي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87"/>
    </w:p>
    <w:p w:rsidR="00F62FE5" w:rsidRDefault="00F62FE5" w:rsidP="00F62FE5">
      <w:pPr>
        <w:pStyle w:val="a0"/>
        <w:rPr>
          <w:rtl/>
        </w:rPr>
      </w:pP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رياضيات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معنايش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>.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3916]</w:t>
      </w:r>
    </w:p>
    <w:p w:rsidR="009718F7" w:rsidRDefault="009718F7" w:rsidP="00593295">
      <w:pPr>
        <w:pStyle w:val="Heading3"/>
        <w:rPr>
          <w:rtl/>
        </w:rPr>
      </w:pPr>
      <w:r>
        <w:rPr>
          <w:rtl/>
        </w:rPr>
        <w:tab/>
      </w:r>
      <w:r>
        <w:rPr>
          <w:rtl/>
        </w:rPr>
        <w:tab/>
      </w:r>
      <w:bookmarkStart w:id="88" w:name="_Toc497232934"/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مثابه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قاعده‌مند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رياضي‌شده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88"/>
    </w:p>
    <w:p w:rsidR="00F62FE5" w:rsidRDefault="00F62FE5" w:rsidP="00F62FE5">
      <w:pPr>
        <w:pStyle w:val="a0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مجدداً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مي‌توان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Fonts w:hint="eastAsia"/>
        </w:rPr>
        <w:t>‌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معادله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بله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معادلات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شاخصه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Fonts w:hint="eastAsia"/>
        </w:rPr>
        <w:t>‌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كارآمدي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3916]</w:t>
      </w:r>
    </w:p>
    <w:p w:rsidR="009718F7" w:rsidRDefault="009718F7" w:rsidP="009718F7">
      <w:pPr>
        <w:pStyle w:val="Heading1"/>
        <w:rPr>
          <w:rtl/>
        </w:rPr>
      </w:pPr>
      <w:bookmarkStart w:id="89" w:name="_Toc497232935"/>
      <w:r>
        <w:rPr>
          <w:rFonts w:hint="cs"/>
          <w:rtl/>
        </w:rPr>
        <w:t>محدوديّت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89"/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90" w:name="_Toc497232936"/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قدرت‌الطلب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مشيّت</w:t>
      </w:r>
      <w:r>
        <w:rPr>
          <w:rtl/>
        </w:rPr>
        <w:t xml:space="preserve"> </w:t>
      </w:r>
      <w:r>
        <w:rPr>
          <w:rFonts w:hint="cs"/>
          <w:rtl/>
        </w:rPr>
        <w:t>بالغه</w:t>
      </w:r>
      <w:bookmarkEnd w:id="90"/>
    </w:p>
    <w:p w:rsidR="001233EF" w:rsidRDefault="001233EF" w:rsidP="001233EF">
      <w:pPr>
        <w:pStyle w:val="a0"/>
        <w:rPr>
          <w:rtl/>
        </w:rPr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ببيميم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ميشود؟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نسبتي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بالغه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غايي</w:t>
      </w:r>
      <w:r>
        <w:rPr>
          <w:rtl/>
        </w:rPr>
        <w:t xml:space="preserve"> 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مرتباً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بصورتي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نسبتي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هكذا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منقلب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بصورتي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بطرف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نرود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جبراً</w:t>
      </w:r>
      <w:r>
        <w:rPr>
          <w:rtl/>
        </w:rPr>
        <w:t xml:space="preserve"> </w:t>
      </w:r>
      <w:r>
        <w:rPr>
          <w:rFonts w:hint="cs"/>
          <w:rtl/>
        </w:rPr>
        <w:t>بسوي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معاذ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..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بواسطه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شدني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ازز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بريكديگر</w:t>
      </w:r>
      <w:r>
        <w:rPr>
          <w:rtl/>
        </w:rPr>
        <w:t xml:space="preserve"> </w:t>
      </w:r>
      <w:r>
        <w:rPr>
          <w:rFonts w:hint="cs"/>
          <w:rtl/>
        </w:rPr>
        <w:t>مقدور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>
        <w:rPr>
          <w:rFonts w:hint="cs"/>
          <w:rtl/>
        </w:rPr>
        <w:t xml:space="preserve"> تا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غايي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  [</w:t>
      </w:r>
      <w:r>
        <w:rPr>
          <w:rFonts w:hint="cs"/>
          <w:rtl/>
        </w:rPr>
        <w:t xml:space="preserve">كد جلسه: </w:t>
      </w:r>
      <w:r>
        <w:rPr>
          <w:rtl/>
        </w:rPr>
        <w:t>1351]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91" w:name="_Toc497232937"/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اشتداد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bookmarkEnd w:id="91"/>
    </w:p>
    <w:p w:rsidR="001233EF" w:rsidRDefault="001233EF" w:rsidP="001233EF">
      <w:pPr>
        <w:pStyle w:val="a0"/>
        <w:rPr>
          <w:rtl/>
        </w:rPr>
      </w:pP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جرياني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اشتداد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اختلافي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مي‌آيد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مولي</w:t>
      </w:r>
      <w:r>
        <w:rPr>
          <w:rtl/>
        </w:rPr>
        <w:t xml:space="preserve"> </w:t>
      </w:r>
      <w:r>
        <w:rPr>
          <w:rFonts w:hint="cs"/>
          <w:rtl/>
        </w:rPr>
        <w:t>الموحدين</w:t>
      </w:r>
      <w:r>
        <w:rPr>
          <w:rtl/>
        </w:rPr>
        <w:t>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.. </w:t>
      </w:r>
      <w:r>
        <w:rPr>
          <w:rFonts w:hint="cs"/>
          <w:rtl/>
        </w:rPr>
        <w:t>عليه</w:t>
      </w:r>
      <w:r>
        <w:rPr>
          <w:rtl/>
        </w:rPr>
        <w:t xml:space="preserve">) </w:t>
      </w:r>
      <w:r>
        <w:rPr>
          <w:rFonts w:hint="cs"/>
          <w:rtl/>
        </w:rPr>
        <w:t>مي‌خواهد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خبيث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[</w:t>
      </w:r>
      <w:r>
        <w:rPr>
          <w:rFonts w:hint="cs"/>
          <w:rtl/>
        </w:rPr>
        <w:t xml:space="preserve">كد جلسه: </w:t>
      </w:r>
      <w:r>
        <w:rPr>
          <w:rtl/>
        </w:rPr>
        <w:t>1486]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92" w:name="_Toc497232938"/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تناقض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مختلف؛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bookmarkEnd w:id="92"/>
    </w:p>
    <w:p w:rsidR="00F62FE5" w:rsidRDefault="00F62FE5" w:rsidP="00F62FE5">
      <w:pPr>
        <w:pStyle w:val="a0"/>
        <w:rPr>
          <w:rtl/>
        </w:rPr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مي‌بيند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متناقض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eastAsia"/>
        </w:rPr>
        <w:t>‌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نبي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>(</w:t>
      </w:r>
      <w:r>
        <w:rPr>
          <w:rFonts w:hint="cs"/>
          <w:rtl/>
        </w:rPr>
        <w:t>ص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مقدورات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عملاً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متعالو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اخص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طلبت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مخفي،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منحل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مي‌گوييم</w:t>
      </w:r>
      <w:r>
        <w:rPr>
          <w:rtl/>
        </w:rPr>
        <w:t xml:space="preserve">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تولي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متصرف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اشيايي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مي‌گذاريم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مي‌كند،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مولي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ازطرف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مي‌خواهد</w:t>
      </w:r>
      <w:r>
        <w:rPr>
          <w:rtl/>
        </w:rPr>
        <w:t xml:space="preserve"> </w:t>
      </w:r>
      <w:r>
        <w:rPr>
          <w:rFonts w:hint="cs"/>
          <w:rtl/>
        </w:rPr>
        <w:t>سرپرستي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مادون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فرقي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نمي‌ماند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>-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منتجه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فرقي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الولايه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موضوعيت</w:t>
      </w:r>
      <w:r>
        <w:rPr>
          <w:rtl/>
        </w:rPr>
        <w:t xml:space="preserve"> </w:t>
      </w:r>
      <w:r>
        <w:rPr>
          <w:rFonts w:hint="cs"/>
          <w:rtl/>
        </w:rPr>
        <w:t>بيفتد؟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تجريدي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هست،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>.</w:t>
      </w:r>
      <w:r>
        <w:rPr>
          <w:rFonts w:hint="cs"/>
          <w:rtl/>
        </w:rPr>
        <w:t xml:space="preserve"> اگر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تجريدي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جريدي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eastAsia"/>
        </w:rPr>
        <w:t>‌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تعاريف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تفويض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دهد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1487]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93" w:name="_Toc497232939"/>
      <w:r>
        <w:rPr>
          <w:rFonts w:hint="cs"/>
          <w:rtl/>
        </w:rPr>
        <w:t>مقيّد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مشيّت</w:t>
      </w:r>
      <w:r>
        <w:rPr>
          <w:rtl/>
        </w:rPr>
        <w:t xml:space="preserve"> </w:t>
      </w:r>
      <w:r>
        <w:rPr>
          <w:rFonts w:hint="cs"/>
          <w:rtl/>
        </w:rPr>
        <w:t>الهيه</w:t>
      </w:r>
      <w:bookmarkEnd w:id="93"/>
    </w:p>
    <w:p w:rsidR="00F62FE5" w:rsidRDefault="00F62FE5" w:rsidP="00F62FE5">
      <w:pPr>
        <w:pStyle w:val="a0"/>
        <w:rPr>
          <w:rtl/>
        </w:rPr>
      </w:pP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جلت</w:t>
      </w:r>
      <w:r>
        <w:rPr>
          <w:rtl/>
        </w:rPr>
        <w:t xml:space="preserve"> </w:t>
      </w:r>
      <w:r>
        <w:rPr>
          <w:rFonts w:hint="cs"/>
          <w:rtl/>
        </w:rPr>
        <w:t>عظمته</w:t>
      </w:r>
      <w:r>
        <w:rPr>
          <w:rtl/>
        </w:rPr>
        <w:t xml:space="preserve"> </w:t>
      </w:r>
      <w:r>
        <w:rPr>
          <w:rFonts w:hint="cs"/>
          <w:rtl/>
        </w:rPr>
        <w:t>به اين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تركيبي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قدرتي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(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تناسبات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)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مردود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نسبتش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تناسبات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الهيه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قيدي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eastAsia"/>
        </w:rPr>
        <w:t>‌</w:t>
      </w:r>
      <w:r>
        <w:rPr>
          <w:rFonts w:hint="cs"/>
          <w:rtl/>
        </w:rPr>
        <w:t>خورد؟</w:t>
      </w:r>
      <w:r>
        <w:rPr>
          <w:rtl/>
        </w:rPr>
        <w:t xml:space="preserve"> </w:t>
      </w:r>
      <w:r>
        <w:rPr>
          <w:rFonts w:hint="cs"/>
          <w:rtl/>
        </w:rPr>
        <w:t>قيدي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نيايد</w:t>
      </w:r>
      <w:r>
        <w:rPr>
          <w:rtl/>
        </w:rPr>
        <w:t xml:space="preserve"> </w:t>
      </w:r>
      <w:r>
        <w:rPr>
          <w:rFonts w:hint="cs"/>
          <w:rtl/>
        </w:rPr>
        <w:t>وله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وله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لايفعل</w:t>
      </w:r>
      <w:r>
        <w:rPr>
          <w:rtl/>
        </w:rPr>
        <w:t xml:space="preserve"> </w:t>
      </w:r>
      <w:r>
        <w:rPr>
          <w:rFonts w:hint="cs"/>
          <w:rtl/>
        </w:rPr>
        <w:t>نباش؟</w:t>
      </w:r>
      <w:r>
        <w:rPr>
          <w:rtl/>
        </w:rPr>
        <w:t xml:space="preserve"> 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يفعل</w:t>
      </w:r>
      <w:r>
        <w:rPr>
          <w:rtl/>
        </w:rPr>
        <w:t xml:space="preserve"> </w:t>
      </w:r>
      <w:r>
        <w:rPr>
          <w:rFonts w:hint="cs"/>
          <w:rtl/>
        </w:rPr>
        <w:t>وله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لايفعل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قيدي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eastAsia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كانه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گفتيد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eastAsia"/>
        </w:rPr>
        <w:t>‌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مگر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واگر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eastAsia"/>
        </w:rPr>
        <w:t>‌</w:t>
      </w:r>
      <w:r>
        <w:rPr>
          <w:rFonts w:hint="cs"/>
          <w:rtl/>
        </w:rPr>
        <w:t>شود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1493]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94" w:name="_Toc497232940"/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تركيبي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bookmarkEnd w:id="94"/>
    </w:p>
    <w:p w:rsidR="00F62FE5" w:rsidRDefault="00F62FE5" w:rsidP="00F62FE5">
      <w:pPr>
        <w:pStyle w:val="a0"/>
        <w:rPr>
          <w:rtl/>
        </w:rPr>
      </w:pP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تركيبي</w:t>
      </w:r>
      <w:r>
        <w:rPr>
          <w:rtl/>
        </w:rPr>
        <w:t xml:space="preserve"> </w:t>
      </w:r>
      <w:r>
        <w:rPr>
          <w:rFonts w:hint="cs"/>
          <w:rtl/>
        </w:rPr>
        <w:t>نسبتي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دارد.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تركيبي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تركيبي</w:t>
      </w:r>
      <w:r>
        <w:rPr>
          <w:rtl/>
        </w:rPr>
        <w:t xml:space="preserve"> </w:t>
      </w:r>
      <w:r>
        <w:rPr>
          <w:rFonts w:hint="cs"/>
          <w:rtl/>
        </w:rPr>
        <w:t>اينطور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عبدا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مولاست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كانه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ثاني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منتجه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تركب</w:t>
      </w:r>
      <w:r>
        <w:rPr>
          <w:rtl/>
        </w:rPr>
        <w:t xml:space="preserve"> </w:t>
      </w:r>
      <w:r>
        <w:rPr>
          <w:rFonts w:hint="cs"/>
          <w:rtl/>
        </w:rPr>
        <w:t>فاعلي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قيوميت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كيفيتا</w:t>
      </w:r>
      <w:r>
        <w:rPr>
          <w:rtl/>
        </w:rPr>
        <w:t xml:space="preserve"> </w:t>
      </w:r>
      <w:r>
        <w:rPr>
          <w:rFonts w:hint="cs"/>
          <w:rtl/>
        </w:rPr>
        <w:t>اينطور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منتجه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قوام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اجزاء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فاعلي</w:t>
      </w:r>
      <w:r>
        <w:rPr>
          <w:rtl/>
        </w:rPr>
        <w:t xml:space="preserve"> </w:t>
      </w:r>
      <w:r>
        <w:rPr>
          <w:rFonts w:hint="cs"/>
          <w:rtl/>
        </w:rPr>
        <w:t>بگونه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مغاير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اعطاء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نسبتي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نسبتي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دارد.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سي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ملكوتي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كنند.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اقتضائي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ربوبيه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نباشيم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آيد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1665]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95" w:name="_Toc497232941"/>
      <w:r>
        <w:rPr>
          <w:rFonts w:hint="cs"/>
          <w:rtl/>
        </w:rPr>
        <w:t>مقيّد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bookmarkEnd w:id="95"/>
    </w:p>
    <w:p w:rsidR="00F62FE5" w:rsidRDefault="00F62FE5" w:rsidP="00F62FE5">
      <w:pPr>
        <w:pStyle w:val="a0"/>
        <w:rPr>
          <w:rtl/>
        </w:rPr>
      </w:pP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اداره،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فلاني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هركاري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بكند،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اينطور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اتش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منصبش</w:t>
      </w:r>
      <w:r>
        <w:rPr>
          <w:rtl/>
        </w:rPr>
        <w:t xml:space="preserve"> </w:t>
      </w:r>
      <w:r>
        <w:rPr>
          <w:rFonts w:hint="cs"/>
          <w:rtl/>
        </w:rPr>
        <w:t>بالاست،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پائيني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كارهائي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منصبي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امضايش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اثرهائي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شاءهائي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تعلقي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1665]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96" w:name="_Toc497232942"/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bookmarkEnd w:id="96"/>
    </w:p>
    <w:p w:rsidR="00F62FE5" w:rsidRDefault="00F62FE5" w:rsidP="00F62FE5">
      <w:pPr>
        <w:pStyle w:val="a0"/>
        <w:rPr>
          <w:rtl/>
        </w:rPr>
      </w:pP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نسبتي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جناب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تان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داريم،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. </w:t>
      </w:r>
      <w:r>
        <w:rPr>
          <w:rFonts w:hint="cs"/>
          <w:rtl/>
        </w:rPr>
        <w:t>صلب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لقب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مي‌گيرد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برايتان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حاليكه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مي‌گوئيد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ندارم كسي</w:t>
      </w:r>
      <w:r>
        <w:rPr>
          <w:rtl/>
        </w:rPr>
        <w:t xml:space="preserve"> </w:t>
      </w:r>
      <w:r>
        <w:rPr>
          <w:rFonts w:hint="cs"/>
          <w:rtl/>
        </w:rPr>
        <w:t>مي‌آيد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مي‌گويد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مي‌گويد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.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ظهرهامي</w:t>
      </w:r>
      <w:r>
        <w:rPr>
          <w:rtl/>
        </w:rPr>
        <w:t xml:space="preserve"> </w:t>
      </w:r>
      <w:r>
        <w:rPr>
          <w:rFonts w:hint="cs"/>
          <w:rtl/>
        </w:rPr>
        <w:t>پزند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مي‌گردند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ندارد؛</w:t>
      </w:r>
      <w:r>
        <w:rPr>
          <w:rtl/>
        </w:rPr>
        <w:t xml:space="preserve"> </w:t>
      </w:r>
      <w:r>
        <w:rPr>
          <w:rFonts w:hint="cs"/>
          <w:rtl/>
        </w:rPr>
        <w:t>ناهار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ادويه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هندي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.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تان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.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هندي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نمي‌پسنديد</w:t>
      </w:r>
      <w:r>
        <w:rPr>
          <w:rtl/>
        </w:rPr>
        <w:t xml:space="preserve"> </w:t>
      </w:r>
      <w:r>
        <w:rPr>
          <w:rFonts w:hint="cs"/>
          <w:rtl/>
        </w:rPr>
        <w:t>مي‌گويد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گرسنگي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بيسكويت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جيبمان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تكه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سنگك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بگذارم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پلاستيك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جيبم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مي‌گيرند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گرسنگي</w:t>
      </w:r>
      <w:r>
        <w:rPr>
          <w:rtl/>
        </w:rPr>
        <w:t xml:space="preserve"> </w:t>
      </w:r>
      <w:r>
        <w:rPr>
          <w:rFonts w:hint="cs"/>
          <w:rtl/>
        </w:rPr>
        <w:t>مجبورمان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مي‌كند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هندي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بخورم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مي‌گوئيد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گزينش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2954]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97" w:name="_Toc497232943"/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اختيارها،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97"/>
    </w:p>
    <w:p w:rsidR="00F62FE5" w:rsidRDefault="00F62FE5" w:rsidP="00F62FE5">
      <w:pPr>
        <w:pStyle w:val="a0"/>
        <w:rPr>
          <w:rtl/>
        </w:rPr>
      </w:pP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تسخيرش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تصرفي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ملحق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ابتهاج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خوشي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خوشي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ملكوتي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خوشي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دومي</w:t>
      </w:r>
      <w:r>
        <w:rPr>
          <w:rtl/>
        </w:rPr>
        <w:t xml:space="preserve"> </w:t>
      </w:r>
      <w:r>
        <w:rPr>
          <w:rFonts w:hint="cs"/>
          <w:rtl/>
        </w:rPr>
        <w:t>سنخ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>. 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3626]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98" w:name="_Toc497232944"/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قوّه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bookmarkEnd w:id="98"/>
    </w:p>
    <w:p w:rsidR="00F62FE5" w:rsidRDefault="00F62FE5" w:rsidP="00F62FE5">
      <w:pPr>
        <w:pStyle w:val="a0"/>
        <w:rPr>
          <w:rtl/>
        </w:rPr>
      </w:pPr>
      <w:r>
        <w:rPr>
          <w:rFonts w:hint="cs"/>
          <w:rtl/>
        </w:rPr>
        <w:t>قاهريت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مقهوريت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محرز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بمعناي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اموري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فرقي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ضعفاء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. </w:t>
      </w:r>
      <w:r>
        <w:rPr>
          <w:rFonts w:hint="cs"/>
          <w:rtl/>
        </w:rPr>
        <w:t>چراكه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سلطنت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گرديدن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«</w:t>
      </w:r>
      <w:r w:rsidRPr="00DB1591">
        <w:rPr>
          <w:rFonts w:hint="cs"/>
          <w:rtl/>
        </w:rPr>
        <w:t>اختيار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معنائي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Fonts w:hint="cs"/>
        </w:rPr>
        <w:t>‌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جائي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امور،</w:t>
      </w:r>
      <w:r>
        <w:rPr>
          <w:rtl/>
        </w:rPr>
        <w:t xml:space="preserve"> </w:t>
      </w:r>
      <w:r>
        <w:rPr>
          <w:rFonts w:hint="cs"/>
          <w:rtl/>
        </w:rPr>
        <w:t>متصرف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حضورتان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هرچند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چراكه</w:t>
      </w:r>
      <w:r>
        <w:rPr>
          <w:rtl/>
        </w:rPr>
        <w:t xml:space="preserve"> «</w:t>
      </w:r>
      <w:r>
        <w:rPr>
          <w:rFonts w:hint="cs"/>
          <w:rtl/>
        </w:rPr>
        <w:t>بحول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قوته</w:t>
      </w:r>
      <w:r>
        <w:rPr>
          <w:rtl/>
        </w:rPr>
        <w:t xml:space="preserve"> </w:t>
      </w:r>
      <w:r>
        <w:rPr>
          <w:rFonts w:hint="cs"/>
          <w:rtl/>
        </w:rPr>
        <w:t>اقوم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اقعد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اصلي،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بالغه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>(</w:t>
      </w:r>
      <w:r>
        <w:rPr>
          <w:rFonts w:hint="cs"/>
          <w:rtl/>
        </w:rPr>
        <w:t>ع</w:t>
      </w:r>
      <w:r>
        <w:rPr>
          <w:rtl/>
        </w:rPr>
        <w:t xml:space="preserve">)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مراتبي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3693]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99" w:name="_Toc497232945"/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bookmarkEnd w:id="99"/>
    </w:p>
    <w:p w:rsidR="00F62FE5" w:rsidRDefault="00F62FE5" w:rsidP="00F62FE5">
      <w:pPr>
        <w:pStyle w:val="a0"/>
        <w:rPr>
          <w:rtl/>
        </w:rPr>
      </w:pP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زمينه،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3960]</w:t>
      </w:r>
    </w:p>
    <w:p w:rsidR="00F62FE5" w:rsidRDefault="00F62FE5" w:rsidP="00F62FE5">
      <w:pPr>
        <w:pStyle w:val="a"/>
        <w:rPr>
          <w:rtl/>
        </w:rPr>
      </w:pPr>
    </w:p>
    <w:p w:rsidR="00F62FE5" w:rsidRDefault="00F62FE5" w:rsidP="00F62FE5">
      <w:pPr>
        <w:pStyle w:val="a0"/>
        <w:rPr>
          <w:rtl/>
        </w:rPr>
      </w:pP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بستري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3961]</w:t>
      </w:r>
    </w:p>
    <w:p w:rsidR="009718F7" w:rsidRDefault="009718F7" w:rsidP="009718F7">
      <w:pPr>
        <w:pStyle w:val="Heading1"/>
        <w:rPr>
          <w:rtl/>
        </w:rPr>
      </w:pPr>
      <w:bookmarkStart w:id="100" w:name="_Toc497232946"/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100"/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101" w:name="_Toc497232947"/>
      <w:r>
        <w:rPr>
          <w:rFonts w:hint="cs"/>
          <w:rtl/>
        </w:rPr>
        <w:t>قدرت‌الطلب؛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نازل‌ترين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شناخت‌شناسي</w:t>
      </w:r>
      <w:bookmarkEnd w:id="101"/>
    </w:p>
    <w:p w:rsidR="00B73DF8" w:rsidRDefault="00B73DF8" w:rsidP="00B73DF8">
      <w:pPr>
        <w:pStyle w:val="a0"/>
        <w:rPr>
          <w:rtl/>
        </w:rPr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نامگذاري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 [</w:t>
      </w:r>
      <w:r>
        <w:rPr>
          <w:rFonts w:hint="cs"/>
          <w:rtl/>
        </w:rPr>
        <w:t xml:space="preserve">كد جلسه: </w:t>
      </w:r>
      <w:r>
        <w:rPr>
          <w:rtl/>
        </w:rPr>
        <w:t>1351]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102" w:name="_Toc497232948"/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: </w:t>
      </w:r>
      <w:r>
        <w:rPr>
          <w:rFonts w:hint="cs"/>
          <w:rtl/>
        </w:rPr>
        <w:t>محوري،</w:t>
      </w:r>
      <w:r>
        <w:rPr>
          <w:rtl/>
        </w:rPr>
        <w:t xml:space="preserve"> </w:t>
      </w:r>
      <w:r>
        <w:rPr>
          <w:rFonts w:hint="cs"/>
          <w:rtl/>
        </w:rPr>
        <w:t>تصرّفي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bookmarkEnd w:id="102"/>
    </w:p>
    <w:p w:rsidR="00F62FE5" w:rsidRDefault="00F62FE5" w:rsidP="00F62FE5">
      <w:pPr>
        <w:pStyle w:val="a0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محوري،</w:t>
      </w:r>
      <w:r>
        <w:rPr>
          <w:rtl/>
        </w:rPr>
        <w:t xml:space="preserve"> </w:t>
      </w:r>
      <w:r>
        <w:rPr>
          <w:rFonts w:hint="cs"/>
          <w:rtl/>
        </w:rPr>
        <w:t>تصرفي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مي‌گردد</w:t>
      </w:r>
      <w:r>
        <w:rPr>
          <w:rtl/>
        </w:rPr>
        <w:t xml:space="preserve">.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جلّت</w:t>
      </w:r>
      <w:r>
        <w:rPr>
          <w:rtl/>
        </w:rPr>
        <w:t xml:space="preserve"> </w:t>
      </w:r>
      <w:r>
        <w:rPr>
          <w:rFonts w:hint="cs"/>
          <w:rtl/>
        </w:rPr>
        <w:t>عظمته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مشيّت،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>(</w:t>
      </w:r>
      <w:r>
        <w:rPr>
          <w:rFonts w:hint="cs"/>
          <w:rtl/>
        </w:rPr>
        <w:t>علهيم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(</w:t>
      </w:r>
      <w:r>
        <w:rPr>
          <w:rFonts w:hint="cs"/>
          <w:rtl/>
        </w:rPr>
        <w:t>ع</w:t>
      </w:r>
      <w:r>
        <w:rPr>
          <w:rtl/>
        </w:rPr>
        <w:t xml:space="preserve">)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(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تصرفي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)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3913]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lastRenderedPageBreak/>
        <w:tab/>
      </w:r>
      <w:bookmarkStart w:id="103" w:name="_Toc497232949"/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>(</w:t>
      </w:r>
      <w:r>
        <w:rPr>
          <w:rFonts w:hint="cs"/>
          <w:rtl/>
        </w:rPr>
        <w:t>ع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نِعَم</w:t>
      </w:r>
      <w:bookmarkEnd w:id="103"/>
    </w:p>
    <w:p w:rsidR="00F62FE5" w:rsidRDefault="00F62FE5" w:rsidP="00F62FE5">
      <w:pPr>
        <w:pStyle w:val="a0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محوري،</w:t>
      </w:r>
      <w:r>
        <w:rPr>
          <w:rtl/>
        </w:rPr>
        <w:t xml:space="preserve"> </w:t>
      </w:r>
      <w:r>
        <w:rPr>
          <w:rFonts w:hint="cs"/>
          <w:rtl/>
        </w:rPr>
        <w:t>تصرفي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مي‌گردد</w:t>
      </w:r>
      <w:r>
        <w:rPr>
          <w:rtl/>
        </w:rPr>
        <w:t xml:space="preserve">.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جلّت</w:t>
      </w:r>
      <w:r>
        <w:rPr>
          <w:rtl/>
        </w:rPr>
        <w:t xml:space="preserve"> </w:t>
      </w:r>
      <w:r>
        <w:rPr>
          <w:rFonts w:hint="cs"/>
          <w:rtl/>
        </w:rPr>
        <w:t>عظمته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مشيّت،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>(</w:t>
      </w:r>
      <w:r>
        <w:rPr>
          <w:rFonts w:hint="cs"/>
          <w:rtl/>
        </w:rPr>
        <w:t>علهيم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(</w:t>
      </w:r>
      <w:r>
        <w:rPr>
          <w:rFonts w:hint="cs"/>
          <w:rtl/>
        </w:rPr>
        <w:t>ع</w:t>
      </w:r>
      <w:r>
        <w:rPr>
          <w:rtl/>
        </w:rPr>
        <w:t xml:space="preserve">)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(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تصرفي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)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3913]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104" w:name="_Toc497232950"/>
      <w:r>
        <w:rPr>
          <w:rFonts w:hint="cs"/>
          <w:rtl/>
        </w:rPr>
        <w:t>محوريّت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bookmarkEnd w:id="104"/>
    </w:p>
    <w:p w:rsidR="00F62FE5" w:rsidRDefault="00F62FE5" w:rsidP="00F62FE5">
      <w:pPr>
        <w:pStyle w:val="a0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محوري،</w:t>
      </w:r>
      <w:r>
        <w:rPr>
          <w:rtl/>
        </w:rPr>
        <w:t xml:space="preserve"> </w:t>
      </w:r>
      <w:r>
        <w:rPr>
          <w:rFonts w:hint="cs"/>
          <w:rtl/>
        </w:rPr>
        <w:t>تصرفي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مي‌گردد</w:t>
      </w:r>
      <w:r>
        <w:rPr>
          <w:rtl/>
        </w:rPr>
        <w:t xml:space="preserve">.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جلّت</w:t>
      </w:r>
      <w:r>
        <w:rPr>
          <w:rtl/>
        </w:rPr>
        <w:t xml:space="preserve"> </w:t>
      </w:r>
      <w:r>
        <w:rPr>
          <w:rFonts w:hint="cs"/>
          <w:rtl/>
        </w:rPr>
        <w:t>عظمته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مشيّت،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>(</w:t>
      </w:r>
      <w:r>
        <w:rPr>
          <w:rFonts w:hint="cs"/>
          <w:rtl/>
        </w:rPr>
        <w:t>علهيم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(</w:t>
      </w:r>
      <w:r>
        <w:rPr>
          <w:rFonts w:hint="cs"/>
          <w:rtl/>
        </w:rPr>
        <w:t>ع</w:t>
      </w:r>
      <w:r>
        <w:rPr>
          <w:rtl/>
        </w:rPr>
        <w:t xml:space="preserve">)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(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تصرفي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)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3913]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105" w:name="_Toc497232951"/>
      <w:r>
        <w:rPr>
          <w:rFonts w:hint="cs"/>
          <w:rtl/>
        </w:rPr>
        <w:t>محوريّت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>(</w:t>
      </w:r>
      <w:r>
        <w:rPr>
          <w:rFonts w:hint="cs"/>
          <w:rtl/>
        </w:rPr>
        <w:t>ع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bookmarkEnd w:id="105"/>
    </w:p>
    <w:p w:rsidR="00F62FE5" w:rsidRDefault="00F62FE5" w:rsidP="00F62FE5">
      <w:pPr>
        <w:pStyle w:val="a0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محوري،</w:t>
      </w:r>
      <w:r>
        <w:rPr>
          <w:rtl/>
        </w:rPr>
        <w:t xml:space="preserve"> </w:t>
      </w:r>
      <w:r>
        <w:rPr>
          <w:rFonts w:hint="cs"/>
          <w:rtl/>
        </w:rPr>
        <w:t>تصرفي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مي‌گردد</w:t>
      </w:r>
      <w:r>
        <w:rPr>
          <w:rtl/>
        </w:rPr>
        <w:t xml:space="preserve">.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جلّت</w:t>
      </w:r>
      <w:r>
        <w:rPr>
          <w:rtl/>
        </w:rPr>
        <w:t xml:space="preserve"> </w:t>
      </w:r>
      <w:r>
        <w:rPr>
          <w:rFonts w:hint="cs"/>
          <w:rtl/>
        </w:rPr>
        <w:t>عظمته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مشيّت،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>(</w:t>
      </w:r>
      <w:r>
        <w:rPr>
          <w:rFonts w:hint="cs"/>
          <w:rtl/>
        </w:rPr>
        <w:t>علهيم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(</w:t>
      </w:r>
      <w:r>
        <w:rPr>
          <w:rFonts w:hint="cs"/>
          <w:rtl/>
        </w:rPr>
        <w:t>ع</w:t>
      </w:r>
      <w:r>
        <w:rPr>
          <w:rtl/>
        </w:rPr>
        <w:t xml:space="preserve">)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(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تصرفي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)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3913]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106" w:name="_Toc497232952"/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تصرّفي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غيرانسان</w:t>
      </w:r>
      <w:bookmarkEnd w:id="106"/>
    </w:p>
    <w:p w:rsidR="00F62FE5" w:rsidRDefault="00F62FE5" w:rsidP="00F62FE5">
      <w:pPr>
        <w:pStyle w:val="a0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محوري،</w:t>
      </w:r>
      <w:r>
        <w:rPr>
          <w:rtl/>
        </w:rPr>
        <w:t xml:space="preserve"> </w:t>
      </w:r>
      <w:r>
        <w:rPr>
          <w:rFonts w:hint="cs"/>
          <w:rtl/>
        </w:rPr>
        <w:t>تصرفي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مي‌گردد</w:t>
      </w:r>
      <w:r>
        <w:rPr>
          <w:rtl/>
        </w:rPr>
        <w:t xml:space="preserve">.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جلّت</w:t>
      </w:r>
      <w:r>
        <w:rPr>
          <w:rtl/>
        </w:rPr>
        <w:t xml:space="preserve"> </w:t>
      </w:r>
      <w:r>
        <w:rPr>
          <w:rFonts w:hint="cs"/>
          <w:rtl/>
        </w:rPr>
        <w:t>عظمته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مشيّت،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>(</w:t>
      </w:r>
      <w:r>
        <w:rPr>
          <w:rFonts w:hint="cs"/>
          <w:rtl/>
        </w:rPr>
        <w:t>علهيم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(</w:t>
      </w:r>
      <w:r>
        <w:rPr>
          <w:rFonts w:hint="cs"/>
          <w:rtl/>
        </w:rPr>
        <w:t>ع</w:t>
      </w:r>
      <w:r>
        <w:rPr>
          <w:rtl/>
        </w:rPr>
        <w:t xml:space="preserve">)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(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تصرفي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)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3913]</w:t>
      </w:r>
    </w:p>
    <w:p w:rsidR="009718F7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107" w:name="_Toc497232953"/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ديگري،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bookmarkEnd w:id="107"/>
    </w:p>
    <w:p w:rsidR="00F62FE5" w:rsidRDefault="00F62FE5" w:rsidP="00F62FE5">
      <w:pPr>
        <w:pStyle w:val="a0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Fonts w:hint="eastAsia"/>
        </w:rPr>
        <w:t>‌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مي‌گيرند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مقوله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(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)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مي‌گيرد،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وابستگي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ات،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موضوعاتش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كثرتش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وضريب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ارتباطش</w:t>
      </w:r>
      <w:r>
        <w:rPr>
          <w:rtl/>
        </w:rPr>
        <w:t xml:space="preserve"> </w:t>
      </w:r>
      <w:r>
        <w:rPr>
          <w:rFonts w:hint="cs"/>
          <w:rtl/>
        </w:rPr>
        <w:t>بالاتررود،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«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شاخصه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مي‌رود،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بايد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راحتر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3916]</w:t>
      </w:r>
    </w:p>
    <w:p w:rsidR="00593295" w:rsidRDefault="009718F7" w:rsidP="00593295">
      <w:pPr>
        <w:pStyle w:val="Heading2"/>
        <w:rPr>
          <w:rtl/>
        </w:rPr>
      </w:pPr>
      <w:r>
        <w:rPr>
          <w:rtl/>
        </w:rPr>
        <w:tab/>
      </w:r>
      <w:bookmarkStart w:id="108" w:name="_Toc497232954"/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«</w:t>
      </w:r>
      <w:r>
        <w:rPr>
          <w:rFonts w:hint="cs"/>
          <w:rtl/>
        </w:rPr>
        <w:t>سرعت،</w:t>
      </w:r>
      <w:r>
        <w:rPr>
          <w:rtl/>
        </w:rPr>
        <w:t xml:space="preserve"> </w:t>
      </w:r>
      <w:r>
        <w:rPr>
          <w:rFonts w:hint="cs"/>
          <w:rtl/>
        </w:rPr>
        <w:t>دقت،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شاخصه‌هاي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bookmarkEnd w:id="108"/>
    </w:p>
    <w:p w:rsidR="00F62FE5" w:rsidRDefault="00F62FE5" w:rsidP="00F62FE5">
      <w:pPr>
        <w:pStyle w:val="a0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Fonts w:hint="eastAsia"/>
        </w:rPr>
        <w:t>‌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مي‌گيرند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تبعي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مقوله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eastAsia"/>
        </w:rPr>
        <w:t>‌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(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)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مي‌گيرد،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وابستگي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 w:rsidRPr="00DB1591">
        <w:rPr>
          <w:rFonts w:hint="cs"/>
          <w:rtl/>
        </w:rPr>
        <w:t>اختيار</w:t>
      </w:r>
      <w:r>
        <w:rPr>
          <w:rFonts w:hint="cs"/>
          <w:rtl/>
        </w:rPr>
        <w:t>ات،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موضوعاتش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كثرتش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وضريب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ارتباطش</w:t>
      </w:r>
      <w:r>
        <w:rPr>
          <w:rtl/>
        </w:rPr>
        <w:t xml:space="preserve"> </w:t>
      </w:r>
      <w:r>
        <w:rPr>
          <w:rFonts w:hint="cs"/>
          <w:rtl/>
        </w:rPr>
        <w:t>بالاتررود،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«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شاخصه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مي‌رود،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راحتر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 [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3916]</w:t>
      </w:r>
    </w:p>
    <w:p w:rsidR="00CF5446" w:rsidRDefault="00CF5446" w:rsidP="00CF5446">
      <w:pPr>
        <w:rPr>
          <w:rtl/>
        </w:rPr>
      </w:pPr>
    </w:p>
    <w:bookmarkEnd w:id="1"/>
    <w:p w:rsidR="006346F6" w:rsidRDefault="006346F6" w:rsidP="006346F6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440E276" wp14:editId="783CAB9F">
            <wp:extent cx="3246755" cy="314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urish-31609_640[1].png"/>
                    <pic:cNvPicPr/>
                  </pic:nvPicPr>
                  <pic:blipFill rotWithShape="1"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77" b="40161"/>
                    <a:stretch/>
                  </pic:blipFill>
                  <pic:spPr bwMode="auto">
                    <a:xfrm>
                      <a:off x="0" y="0"/>
                      <a:ext cx="3270439" cy="316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46F6" w:rsidRDefault="006346F6" w:rsidP="006346F6">
      <w:pPr>
        <w:rPr>
          <w:rtl/>
        </w:rPr>
      </w:pPr>
      <w:r>
        <w:rPr>
          <w:rFonts w:hint="cs"/>
          <w:rtl/>
        </w:rPr>
        <w:t>منابع: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1351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ضروريات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و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تبيين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فلسفي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ولايت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مطلقه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فقيه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بر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اساس</w:t>
      </w:r>
      <w:r w:rsidR="007C1A91">
        <w:rPr>
          <w:rtl/>
        </w:rPr>
        <w:t xml:space="preserve"> ‌</w:t>
      </w:r>
      <w:r w:rsidR="007C1A91">
        <w:rPr>
          <w:rFonts w:hint="cs"/>
          <w:rtl/>
        </w:rPr>
        <w:t>فلسفه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تعلق</w:t>
      </w:r>
      <w:r w:rsidR="007C1A91">
        <w:rPr>
          <w:rtl/>
        </w:rPr>
        <w:t xml:space="preserve"> (</w:t>
      </w:r>
      <w:r w:rsidR="007C1A91">
        <w:rPr>
          <w:rFonts w:hint="cs"/>
          <w:rtl/>
        </w:rPr>
        <w:t>دوره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اول</w:t>
      </w:r>
      <w:r w:rsidR="007C1A91">
        <w:rPr>
          <w:rtl/>
        </w:rPr>
        <w:t>)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1486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زمينه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دستيابي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به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فلسفه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اصول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روش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تنظيم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نظام</w:t>
      </w:r>
      <w:r w:rsidR="007C1A91">
        <w:rPr>
          <w:rtl/>
        </w:rPr>
        <w:t xml:space="preserve"> (</w:t>
      </w:r>
      <w:r w:rsidR="007C1A91">
        <w:rPr>
          <w:rFonts w:hint="cs"/>
          <w:rtl/>
        </w:rPr>
        <w:t>دوره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دوم</w:t>
      </w:r>
      <w:r w:rsidR="007C1A91">
        <w:rPr>
          <w:rtl/>
        </w:rPr>
        <w:t xml:space="preserve">) </w:t>
      </w:r>
      <w:r w:rsidR="007C1A91">
        <w:rPr>
          <w:rFonts w:hint="cs"/>
          <w:rtl/>
        </w:rPr>
        <w:t>اصالت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تعلق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1487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زمينه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دستيابي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به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فلسفه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اصول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روش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تنظيم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نظام</w:t>
      </w:r>
      <w:r w:rsidR="007C1A91">
        <w:rPr>
          <w:rtl/>
        </w:rPr>
        <w:t xml:space="preserve"> (</w:t>
      </w:r>
      <w:r w:rsidR="007C1A91">
        <w:rPr>
          <w:rFonts w:hint="cs"/>
          <w:rtl/>
        </w:rPr>
        <w:t>دوره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دوم</w:t>
      </w:r>
      <w:r w:rsidR="007C1A91">
        <w:rPr>
          <w:rtl/>
        </w:rPr>
        <w:t xml:space="preserve">) </w:t>
      </w:r>
      <w:r w:rsidR="007C1A91">
        <w:rPr>
          <w:rFonts w:hint="cs"/>
          <w:rtl/>
        </w:rPr>
        <w:t>اصالت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تعلق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1488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زمينه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دستيابي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به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فلسفه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اصول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روش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تنظيم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نظام</w:t>
      </w:r>
      <w:r w:rsidR="007C1A91">
        <w:rPr>
          <w:rtl/>
        </w:rPr>
        <w:t xml:space="preserve"> (</w:t>
      </w:r>
      <w:r w:rsidR="007C1A91">
        <w:rPr>
          <w:rFonts w:hint="cs"/>
          <w:rtl/>
        </w:rPr>
        <w:t>دوره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دوم</w:t>
      </w:r>
      <w:r w:rsidR="007C1A91">
        <w:rPr>
          <w:rtl/>
        </w:rPr>
        <w:t xml:space="preserve">) </w:t>
      </w:r>
      <w:r w:rsidR="007C1A91">
        <w:rPr>
          <w:rFonts w:hint="cs"/>
          <w:rtl/>
        </w:rPr>
        <w:t>اصالت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تعلق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1489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زمينه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دستيابي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به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فلسفه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اصول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روش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تنظيم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نظام</w:t>
      </w:r>
      <w:r w:rsidR="007C1A91">
        <w:rPr>
          <w:rtl/>
        </w:rPr>
        <w:t xml:space="preserve"> (</w:t>
      </w:r>
      <w:r w:rsidR="007C1A91">
        <w:rPr>
          <w:rFonts w:hint="cs"/>
          <w:rtl/>
        </w:rPr>
        <w:t>دوره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دوم</w:t>
      </w:r>
      <w:r w:rsidR="007C1A91">
        <w:rPr>
          <w:rtl/>
        </w:rPr>
        <w:t xml:space="preserve">) </w:t>
      </w:r>
      <w:r w:rsidR="007C1A91">
        <w:rPr>
          <w:rFonts w:hint="cs"/>
          <w:rtl/>
        </w:rPr>
        <w:t>اصالت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تعلق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1490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زمينه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دستيابي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به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فلسفه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اصول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روش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تنظيم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نظام</w:t>
      </w:r>
      <w:r w:rsidR="007C1A91">
        <w:rPr>
          <w:rtl/>
        </w:rPr>
        <w:t xml:space="preserve"> (</w:t>
      </w:r>
      <w:r w:rsidR="007C1A91">
        <w:rPr>
          <w:rFonts w:hint="cs"/>
          <w:rtl/>
        </w:rPr>
        <w:t>دوره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دوم</w:t>
      </w:r>
      <w:r w:rsidR="007C1A91">
        <w:rPr>
          <w:rtl/>
        </w:rPr>
        <w:t xml:space="preserve">) </w:t>
      </w:r>
      <w:r w:rsidR="007C1A91">
        <w:rPr>
          <w:rFonts w:hint="cs"/>
          <w:rtl/>
        </w:rPr>
        <w:t>اصالت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تعلق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1493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زمينه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دستيابي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به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فلسفه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اصول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روش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تنظيم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نظام</w:t>
      </w:r>
      <w:r w:rsidR="007C1A91">
        <w:rPr>
          <w:rtl/>
        </w:rPr>
        <w:t xml:space="preserve"> (</w:t>
      </w:r>
      <w:r w:rsidR="007C1A91">
        <w:rPr>
          <w:rFonts w:hint="cs"/>
          <w:rtl/>
        </w:rPr>
        <w:t>دوره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دوم</w:t>
      </w:r>
      <w:r w:rsidR="007C1A91">
        <w:rPr>
          <w:rtl/>
        </w:rPr>
        <w:t xml:space="preserve">) </w:t>
      </w:r>
      <w:r w:rsidR="007C1A91">
        <w:rPr>
          <w:rFonts w:hint="cs"/>
          <w:rtl/>
        </w:rPr>
        <w:t>اصالت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تعلق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1510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زمينه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دستيابي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به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فلسفه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اصول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روش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تنظيم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نظام</w:t>
      </w:r>
      <w:r w:rsidR="007C1A91">
        <w:rPr>
          <w:rtl/>
        </w:rPr>
        <w:t xml:space="preserve"> (</w:t>
      </w:r>
      <w:r w:rsidR="007C1A91">
        <w:rPr>
          <w:rFonts w:hint="cs"/>
          <w:rtl/>
        </w:rPr>
        <w:t>دوره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دوم</w:t>
      </w:r>
      <w:r w:rsidR="007C1A91">
        <w:rPr>
          <w:rtl/>
        </w:rPr>
        <w:t xml:space="preserve">) </w:t>
      </w:r>
      <w:r w:rsidR="007C1A91">
        <w:rPr>
          <w:rFonts w:hint="cs"/>
          <w:rtl/>
        </w:rPr>
        <w:t>اصالت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تعلق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1665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مباحث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مقدماتي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پيرامون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فلسفه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اصول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روش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تنظيم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نظام</w:t>
      </w:r>
      <w:r w:rsidR="007C1A91">
        <w:rPr>
          <w:rtl/>
        </w:rPr>
        <w:t xml:space="preserve"> (</w:t>
      </w:r>
      <w:r w:rsidR="007C1A91">
        <w:rPr>
          <w:rFonts w:hint="cs"/>
          <w:rtl/>
        </w:rPr>
        <w:t>دوره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فوق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العاده</w:t>
      </w:r>
      <w:r w:rsidR="007C1A91">
        <w:rPr>
          <w:rtl/>
        </w:rPr>
        <w:t>)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1773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زمينه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دستيابي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به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فلسفه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اصول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روش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تنظيم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نظام</w:t>
      </w:r>
      <w:r w:rsidR="007C1A91">
        <w:rPr>
          <w:rtl/>
        </w:rPr>
        <w:t xml:space="preserve"> (</w:t>
      </w:r>
      <w:r w:rsidR="007C1A91">
        <w:rPr>
          <w:rFonts w:hint="cs"/>
          <w:rtl/>
        </w:rPr>
        <w:t>دوره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سوم</w:t>
      </w:r>
      <w:r w:rsidR="007C1A91">
        <w:rPr>
          <w:rtl/>
        </w:rPr>
        <w:t xml:space="preserve">) </w:t>
      </w:r>
      <w:r w:rsidR="007C1A91">
        <w:rPr>
          <w:rFonts w:hint="cs"/>
          <w:rtl/>
        </w:rPr>
        <w:t>نظام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ولايت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1988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پرسش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و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پاسخ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علم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و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ادراك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1989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پرسش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و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پاسخ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علم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و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ادراك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lastRenderedPageBreak/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2809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مباحثي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پيرامون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مديريت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شبكه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اطلاعات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2954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DB1591" w:rsidRPr="00DB1591">
        <w:rPr>
          <w:rFonts w:hint="cs"/>
          <w:rtl/>
        </w:rPr>
        <w:t>اختيار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و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آزادي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در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ارتباط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با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نظام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اجتماعي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3626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فلسفه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اصول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احكام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حكومتي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3644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فلسفه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اصول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احكام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حكومتي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3660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فلسفه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اصول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احكام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حكومتي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3693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فلسفه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اصول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احكام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حكومتي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3830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مديريت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توسعه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فرهنگي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3913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روش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تحقيق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در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مباني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علم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تغذيه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3916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روش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تحقيق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جديد</w:t>
      </w:r>
      <w:r w:rsidR="007C1A91">
        <w:rPr>
          <w:rtl/>
        </w:rPr>
        <w:t xml:space="preserve"> (</w:t>
      </w:r>
      <w:r w:rsidR="007C1A91">
        <w:rPr>
          <w:rFonts w:hint="cs"/>
          <w:rtl/>
        </w:rPr>
        <w:t>متدها</w:t>
      </w:r>
      <w:r w:rsidR="007C1A91">
        <w:rPr>
          <w:rtl/>
        </w:rPr>
        <w:t>)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3960</w:t>
      </w:r>
    </w:p>
    <w:p w:rsidR="007C1A91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بررسي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رابطه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علم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و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دين</w:t>
      </w:r>
    </w:p>
    <w:p w:rsidR="00B470F2" w:rsidRDefault="007C1A91" w:rsidP="00B470F2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>: 3961</w:t>
      </w:r>
    </w:p>
    <w:p w:rsidR="007C4A23" w:rsidRDefault="004165CD" w:rsidP="00B470F2">
      <w:pPr>
        <w:ind w:firstLine="0"/>
        <w:rPr>
          <w:rtl/>
        </w:rPr>
      </w:pPr>
      <w:r>
        <w:rPr>
          <w:rFonts w:hint="cs"/>
          <w:rtl/>
        </w:rPr>
        <w:t xml:space="preserve"> </w:t>
      </w:r>
      <w:r w:rsidR="00B470F2">
        <w:rPr>
          <w:rFonts w:hint="cs"/>
          <w:rtl/>
        </w:rPr>
        <w:t xml:space="preserve">عنوان پژوهش: </w:t>
      </w:r>
      <w:r w:rsidR="007C1A91">
        <w:rPr>
          <w:rFonts w:hint="cs"/>
          <w:rtl/>
        </w:rPr>
        <w:t>بررسي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رابطه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علم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و</w:t>
      </w:r>
      <w:r w:rsidR="007C1A91">
        <w:rPr>
          <w:rtl/>
        </w:rPr>
        <w:t xml:space="preserve"> </w:t>
      </w:r>
      <w:r w:rsidR="007C1A91">
        <w:rPr>
          <w:rFonts w:hint="cs"/>
          <w:rtl/>
        </w:rPr>
        <w:t>دين</w:t>
      </w:r>
    </w:p>
    <w:p w:rsidR="00C0379C" w:rsidRDefault="00C0379C" w:rsidP="00C0379C">
      <w:pPr>
        <w:ind w:firstLine="0"/>
        <w:rPr>
          <w:rtl/>
        </w:rPr>
      </w:pPr>
    </w:p>
    <w:sectPr w:rsidR="00C0379C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899" w:rsidRDefault="00AD2899" w:rsidP="00024D73">
      <w:pPr>
        <w:spacing w:line="240" w:lineRule="auto"/>
      </w:pPr>
      <w:r>
        <w:separator/>
      </w:r>
    </w:p>
  </w:endnote>
  <w:endnote w:type="continuationSeparator" w:id="0">
    <w:p w:rsidR="00AD2899" w:rsidRDefault="00AD2899" w:rsidP="00024D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295" w:rsidRPr="00024D73" w:rsidRDefault="00593295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7B678D">
      <w:rPr>
        <w:rFonts w:cs="Titr"/>
        <w:noProof/>
        <w:sz w:val="20"/>
        <w:szCs w:val="24"/>
        <w:rtl/>
      </w:rPr>
      <w:t>35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295" w:rsidRPr="004522E2" w:rsidRDefault="00593295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7B678D">
      <w:rPr>
        <w:rFonts w:ascii="Tunga" w:hAnsi="Tunga" w:cs="Times New Roman"/>
        <w:noProof/>
        <w:sz w:val="16"/>
        <w:szCs w:val="16"/>
        <w:rtl/>
      </w:rPr>
      <w:t>طبقه بندی فيش‌هاي فرهنگستان</w:t>
    </w:r>
    <w:r w:rsidR="007B678D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899" w:rsidRDefault="00AD2899" w:rsidP="0032771C">
      <w:pPr>
        <w:spacing w:line="240" w:lineRule="auto"/>
        <w:ind w:firstLine="0"/>
      </w:pPr>
      <w:r>
        <w:separator/>
      </w:r>
    </w:p>
  </w:footnote>
  <w:footnote w:type="continuationSeparator" w:id="0">
    <w:p w:rsidR="00AD2899" w:rsidRDefault="00AD2899" w:rsidP="0032771C">
      <w:pPr>
        <w:spacing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295" w:rsidRPr="00AF0164" w:rsidRDefault="00593295" w:rsidP="001843B4">
    <w:pPr>
      <w:pStyle w:val="Header"/>
      <w:ind w:firstLine="0"/>
      <w:jc w:val="center"/>
      <w:rPr>
        <w:sz w:val="14"/>
        <w:szCs w:val="20"/>
      </w:rPr>
    </w:pPr>
  </w:p>
  <w:p w:rsidR="00593295" w:rsidRDefault="00593295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C64A6E"/>
    <w:multiLevelType w:val="multilevel"/>
    <w:tmpl w:val="2618C598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4759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584D4C83"/>
    <w:multiLevelType w:val="hybridMultilevel"/>
    <w:tmpl w:val="DFAC6A8A"/>
    <w:lvl w:ilvl="0" w:tplc="04090011">
      <w:start w:val="1"/>
      <w:numFmt w:val="decimal"/>
      <w:lvlText w:val="%1)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7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3"/>
  </w:num>
  <w:num w:numId="5">
    <w:abstractNumId w:val="17"/>
  </w:num>
  <w:num w:numId="6">
    <w:abstractNumId w:val="15"/>
  </w:num>
  <w:num w:numId="7">
    <w:abstractNumId w:val="21"/>
  </w:num>
  <w:num w:numId="8">
    <w:abstractNumId w:val="13"/>
  </w:num>
  <w:num w:numId="9">
    <w:abstractNumId w:val="29"/>
  </w:num>
  <w:num w:numId="10">
    <w:abstractNumId w:val="0"/>
  </w:num>
  <w:num w:numId="11">
    <w:abstractNumId w:val="23"/>
  </w:num>
  <w:num w:numId="12">
    <w:abstractNumId w:val="7"/>
  </w:num>
  <w:num w:numId="13">
    <w:abstractNumId w:val="14"/>
  </w:num>
  <w:num w:numId="14">
    <w:abstractNumId w:val="28"/>
  </w:num>
  <w:num w:numId="15">
    <w:abstractNumId w:val="6"/>
  </w:num>
  <w:num w:numId="16">
    <w:abstractNumId w:val="12"/>
  </w:num>
  <w:num w:numId="17">
    <w:abstractNumId w:val="26"/>
  </w:num>
  <w:num w:numId="18">
    <w:abstractNumId w:val="4"/>
  </w:num>
  <w:num w:numId="19">
    <w:abstractNumId w:val="18"/>
  </w:num>
  <w:num w:numId="20">
    <w:abstractNumId w:val="2"/>
  </w:num>
  <w:num w:numId="21">
    <w:abstractNumId w:val="27"/>
  </w:num>
  <w:num w:numId="22">
    <w:abstractNumId w:val="20"/>
  </w:num>
  <w:num w:numId="23">
    <w:abstractNumId w:val="11"/>
  </w:num>
  <w:num w:numId="24">
    <w:abstractNumId w:val="25"/>
  </w:num>
  <w:num w:numId="25">
    <w:abstractNumId w:val="19"/>
  </w:num>
  <w:num w:numId="26">
    <w:abstractNumId w:val="10"/>
  </w:num>
  <w:num w:numId="27">
    <w:abstractNumId w:val="22"/>
  </w:num>
  <w:num w:numId="28">
    <w:abstractNumId w:val="24"/>
  </w:num>
  <w:num w:numId="29">
    <w:abstractNumId w:val="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71"/>
    <w:rsid w:val="00000ADD"/>
    <w:rsid w:val="00001A8F"/>
    <w:rsid w:val="000037D5"/>
    <w:rsid w:val="00007FC6"/>
    <w:rsid w:val="000111BD"/>
    <w:rsid w:val="00011D5C"/>
    <w:rsid w:val="00012240"/>
    <w:rsid w:val="00013729"/>
    <w:rsid w:val="00022CDC"/>
    <w:rsid w:val="00024D73"/>
    <w:rsid w:val="0003292B"/>
    <w:rsid w:val="00043A29"/>
    <w:rsid w:val="0005190B"/>
    <w:rsid w:val="00063A0A"/>
    <w:rsid w:val="000652A9"/>
    <w:rsid w:val="00066E23"/>
    <w:rsid w:val="00075F3F"/>
    <w:rsid w:val="00076387"/>
    <w:rsid w:val="00076656"/>
    <w:rsid w:val="000A06FB"/>
    <w:rsid w:val="000A3D70"/>
    <w:rsid w:val="000A4E47"/>
    <w:rsid w:val="000A5D89"/>
    <w:rsid w:val="000B081B"/>
    <w:rsid w:val="000B20BA"/>
    <w:rsid w:val="000B6E36"/>
    <w:rsid w:val="000C1C34"/>
    <w:rsid w:val="000D2492"/>
    <w:rsid w:val="000D4E51"/>
    <w:rsid w:val="000D5C2B"/>
    <w:rsid w:val="000E42A6"/>
    <w:rsid w:val="000F01DE"/>
    <w:rsid w:val="000F34B3"/>
    <w:rsid w:val="000F3777"/>
    <w:rsid w:val="000F429F"/>
    <w:rsid w:val="00101DF4"/>
    <w:rsid w:val="0010551B"/>
    <w:rsid w:val="0010570E"/>
    <w:rsid w:val="0011280B"/>
    <w:rsid w:val="001171A6"/>
    <w:rsid w:val="00122F64"/>
    <w:rsid w:val="001233EF"/>
    <w:rsid w:val="00125271"/>
    <w:rsid w:val="001254BB"/>
    <w:rsid w:val="00125841"/>
    <w:rsid w:val="0012599A"/>
    <w:rsid w:val="00134417"/>
    <w:rsid w:val="001424D6"/>
    <w:rsid w:val="00142633"/>
    <w:rsid w:val="00147FC0"/>
    <w:rsid w:val="00150689"/>
    <w:rsid w:val="00150E05"/>
    <w:rsid w:val="00151AE1"/>
    <w:rsid w:val="0015710D"/>
    <w:rsid w:val="001604D5"/>
    <w:rsid w:val="00166799"/>
    <w:rsid w:val="001742CC"/>
    <w:rsid w:val="0017498A"/>
    <w:rsid w:val="00175E3F"/>
    <w:rsid w:val="00183DAD"/>
    <w:rsid w:val="001843B4"/>
    <w:rsid w:val="00186B21"/>
    <w:rsid w:val="00187DC7"/>
    <w:rsid w:val="001921BA"/>
    <w:rsid w:val="00192FA7"/>
    <w:rsid w:val="0019646C"/>
    <w:rsid w:val="0019786D"/>
    <w:rsid w:val="001A3BA3"/>
    <w:rsid w:val="001A5AC6"/>
    <w:rsid w:val="001A5E76"/>
    <w:rsid w:val="001B1A51"/>
    <w:rsid w:val="001B4D9D"/>
    <w:rsid w:val="001B7AAC"/>
    <w:rsid w:val="001C3B01"/>
    <w:rsid w:val="001C3B75"/>
    <w:rsid w:val="001C56B5"/>
    <w:rsid w:val="001C6C87"/>
    <w:rsid w:val="001D4D66"/>
    <w:rsid w:val="001D56A4"/>
    <w:rsid w:val="001D64D6"/>
    <w:rsid w:val="001E433D"/>
    <w:rsid w:val="001E4F9A"/>
    <w:rsid w:val="001E5C0E"/>
    <w:rsid w:val="001E6DDE"/>
    <w:rsid w:val="001F1F07"/>
    <w:rsid w:val="001F4FB6"/>
    <w:rsid w:val="001F6B71"/>
    <w:rsid w:val="001F77A3"/>
    <w:rsid w:val="001F797A"/>
    <w:rsid w:val="001F7C1F"/>
    <w:rsid w:val="001F7EF9"/>
    <w:rsid w:val="00200FD6"/>
    <w:rsid w:val="002033E0"/>
    <w:rsid w:val="00204C2F"/>
    <w:rsid w:val="0021017C"/>
    <w:rsid w:val="0021641E"/>
    <w:rsid w:val="00217C8B"/>
    <w:rsid w:val="002207A8"/>
    <w:rsid w:val="0022589C"/>
    <w:rsid w:val="00226657"/>
    <w:rsid w:val="00230A68"/>
    <w:rsid w:val="00234B7D"/>
    <w:rsid w:val="00243A4E"/>
    <w:rsid w:val="0024574D"/>
    <w:rsid w:val="00247D74"/>
    <w:rsid w:val="00252AFE"/>
    <w:rsid w:val="0025375C"/>
    <w:rsid w:val="002543B2"/>
    <w:rsid w:val="00254F9D"/>
    <w:rsid w:val="00261DD5"/>
    <w:rsid w:val="0027100D"/>
    <w:rsid w:val="002723F7"/>
    <w:rsid w:val="0027359C"/>
    <w:rsid w:val="00274ED3"/>
    <w:rsid w:val="00274F26"/>
    <w:rsid w:val="0027606A"/>
    <w:rsid w:val="002811DC"/>
    <w:rsid w:val="00281F49"/>
    <w:rsid w:val="00282987"/>
    <w:rsid w:val="00282C38"/>
    <w:rsid w:val="00291B1F"/>
    <w:rsid w:val="002A008B"/>
    <w:rsid w:val="002A5E6B"/>
    <w:rsid w:val="002B0078"/>
    <w:rsid w:val="002B2413"/>
    <w:rsid w:val="002B6F70"/>
    <w:rsid w:val="002C4682"/>
    <w:rsid w:val="002C5590"/>
    <w:rsid w:val="002E07AC"/>
    <w:rsid w:val="002E54E2"/>
    <w:rsid w:val="002F0097"/>
    <w:rsid w:val="002F0C18"/>
    <w:rsid w:val="00301FD6"/>
    <w:rsid w:val="00305341"/>
    <w:rsid w:val="0030542E"/>
    <w:rsid w:val="00306290"/>
    <w:rsid w:val="003106A2"/>
    <w:rsid w:val="00314E89"/>
    <w:rsid w:val="00322A87"/>
    <w:rsid w:val="0032771C"/>
    <w:rsid w:val="00330C5B"/>
    <w:rsid w:val="00331C71"/>
    <w:rsid w:val="00334443"/>
    <w:rsid w:val="00337A8B"/>
    <w:rsid w:val="00340335"/>
    <w:rsid w:val="003413D8"/>
    <w:rsid w:val="0034157A"/>
    <w:rsid w:val="00346D73"/>
    <w:rsid w:val="0034744E"/>
    <w:rsid w:val="003513D5"/>
    <w:rsid w:val="00351E68"/>
    <w:rsid w:val="00366907"/>
    <w:rsid w:val="0037295B"/>
    <w:rsid w:val="003779EC"/>
    <w:rsid w:val="00381EE3"/>
    <w:rsid w:val="0038264F"/>
    <w:rsid w:val="00383AE5"/>
    <w:rsid w:val="003848B3"/>
    <w:rsid w:val="00385414"/>
    <w:rsid w:val="003A00DA"/>
    <w:rsid w:val="003B1D06"/>
    <w:rsid w:val="003B5D24"/>
    <w:rsid w:val="003C07FC"/>
    <w:rsid w:val="003C0F6B"/>
    <w:rsid w:val="003C5537"/>
    <w:rsid w:val="003C5D0A"/>
    <w:rsid w:val="003F01E4"/>
    <w:rsid w:val="003F1BE6"/>
    <w:rsid w:val="003F2473"/>
    <w:rsid w:val="003F28D2"/>
    <w:rsid w:val="003F611D"/>
    <w:rsid w:val="003F69AF"/>
    <w:rsid w:val="00402249"/>
    <w:rsid w:val="00412A6A"/>
    <w:rsid w:val="004149DA"/>
    <w:rsid w:val="004165CD"/>
    <w:rsid w:val="0042168C"/>
    <w:rsid w:val="004260D2"/>
    <w:rsid w:val="00430737"/>
    <w:rsid w:val="00431E48"/>
    <w:rsid w:val="004352F0"/>
    <w:rsid w:val="00440EBA"/>
    <w:rsid w:val="00442374"/>
    <w:rsid w:val="00446D68"/>
    <w:rsid w:val="004522E2"/>
    <w:rsid w:val="004527E0"/>
    <w:rsid w:val="00453D0B"/>
    <w:rsid w:val="00463B9C"/>
    <w:rsid w:val="00470570"/>
    <w:rsid w:val="00476DCD"/>
    <w:rsid w:val="00486184"/>
    <w:rsid w:val="00490568"/>
    <w:rsid w:val="00495423"/>
    <w:rsid w:val="00496A71"/>
    <w:rsid w:val="004A0A1D"/>
    <w:rsid w:val="004A3FA4"/>
    <w:rsid w:val="004A5217"/>
    <w:rsid w:val="004A73C2"/>
    <w:rsid w:val="004A7A2D"/>
    <w:rsid w:val="004A7D02"/>
    <w:rsid w:val="004C02D8"/>
    <w:rsid w:val="004C330F"/>
    <w:rsid w:val="004C383C"/>
    <w:rsid w:val="004D4BD4"/>
    <w:rsid w:val="004D523D"/>
    <w:rsid w:val="004D5F1B"/>
    <w:rsid w:val="004E3A05"/>
    <w:rsid w:val="004E4AA9"/>
    <w:rsid w:val="004E549D"/>
    <w:rsid w:val="004E7B8C"/>
    <w:rsid w:val="004F1318"/>
    <w:rsid w:val="004F2972"/>
    <w:rsid w:val="004F3571"/>
    <w:rsid w:val="004F4160"/>
    <w:rsid w:val="004F5129"/>
    <w:rsid w:val="005043F6"/>
    <w:rsid w:val="0050677D"/>
    <w:rsid w:val="00510056"/>
    <w:rsid w:val="005103C4"/>
    <w:rsid w:val="0051161B"/>
    <w:rsid w:val="00522E99"/>
    <w:rsid w:val="00527DEE"/>
    <w:rsid w:val="0053229C"/>
    <w:rsid w:val="00552140"/>
    <w:rsid w:val="0055361C"/>
    <w:rsid w:val="005713CF"/>
    <w:rsid w:val="005719E0"/>
    <w:rsid w:val="005748F1"/>
    <w:rsid w:val="00576344"/>
    <w:rsid w:val="00576D6B"/>
    <w:rsid w:val="00580FA4"/>
    <w:rsid w:val="00584632"/>
    <w:rsid w:val="00591780"/>
    <w:rsid w:val="00593295"/>
    <w:rsid w:val="00595628"/>
    <w:rsid w:val="005A2912"/>
    <w:rsid w:val="005A5415"/>
    <w:rsid w:val="005A6928"/>
    <w:rsid w:val="005B02CF"/>
    <w:rsid w:val="005B3B33"/>
    <w:rsid w:val="005C3896"/>
    <w:rsid w:val="005C3998"/>
    <w:rsid w:val="005C443F"/>
    <w:rsid w:val="005C65A8"/>
    <w:rsid w:val="005D0B9D"/>
    <w:rsid w:val="005D26D0"/>
    <w:rsid w:val="005D2719"/>
    <w:rsid w:val="005D43CC"/>
    <w:rsid w:val="005D5108"/>
    <w:rsid w:val="005D5461"/>
    <w:rsid w:val="005E2C30"/>
    <w:rsid w:val="005E3647"/>
    <w:rsid w:val="005E45FC"/>
    <w:rsid w:val="005E5489"/>
    <w:rsid w:val="005F311B"/>
    <w:rsid w:val="005F3446"/>
    <w:rsid w:val="005F37AA"/>
    <w:rsid w:val="005F3FC5"/>
    <w:rsid w:val="006042FA"/>
    <w:rsid w:val="006050C5"/>
    <w:rsid w:val="0060652B"/>
    <w:rsid w:val="0061306D"/>
    <w:rsid w:val="0061502A"/>
    <w:rsid w:val="006151E5"/>
    <w:rsid w:val="0061521F"/>
    <w:rsid w:val="00616E48"/>
    <w:rsid w:val="00620F50"/>
    <w:rsid w:val="006224A3"/>
    <w:rsid w:val="006248F6"/>
    <w:rsid w:val="00624924"/>
    <w:rsid w:val="006346F6"/>
    <w:rsid w:val="00642D66"/>
    <w:rsid w:val="006448A1"/>
    <w:rsid w:val="00644902"/>
    <w:rsid w:val="006505E4"/>
    <w:rsid w:val="00652790"/>
    <w:rsid w:val="00656D77"/>
    <w:rsid w:val="0066590A"/>
    <w:rsid w:val="0066593C"/>
    <w:rsid w:val="00671330"/>
    <w:rsid w:val="00672B4F"/>
    <w:rsid w:val="00673F67"/>
    <w:rsid w:val="00676219"/>
    <w:rsid w:val="00685EA1"/>
    <w:rsid w:val="00687A46"/>
    <w:rsid w:val="0069052B"/>
    <w:rsid w:val="00693D11"/>
    <w:rsid w:val="00694091"/>
    <w:rsid w:val="00696E2B"/>
    <w:rsid w:val="006A043E"/>
    <w:rsid w:val="006B24A1"/>
    <w:rsid w:val="006C5FDB"/>
    <w:rsid w:val="006C609C"/>
    <w:rsid w:val="006D560C"/>
    <w:rsid w:val="006E111A"/>
    <w:rsid w:val="006F0485"/>
    <w:rsid w:val="006F123F"/>
    <w:rsid w:val="006F2E88"/>
    <w:rsid w:val="006F2F4A"/>
    <w:rsid w:val="006F5D1F"/>
    <w:rsid w:val="007018CC"/>
    <w:rsid w:val="0070434A"/>
    <w:rsid w:val="00713E2F"/>
    <w:rsid w:val="00721E5E"/>
    <w:rsid w:val="007273E7"/>
    <w:rsid w:val="00732EF8"/>
    <w:rsid w:val="007379C9"/>
    <w:rsid w:val="00740537"/>
    <w:rsid w:val="00740925"/>
    <w:rsid w:val="0074197C"/>
    <w:rsid w:val="00742DA7"/>
    <w:rsid w:val="00750863"/>
    <w:rsid w:val="00750F65"/>
    <w:rsid w:val="007565A5"/>
    <w:rsid w:val="007618D8"/>
    <w:rsid w:val="00762861"/>
    <w:rsid w:val="0076286B"/>
    <w:rsid w:val="00763208"/>
    <w:rsid w:val="007649DD"/>
    <w:rsid w:val="00767850"/>
    <w:rsid w:val="00770786"/>
    <w:rsid w:val="00771DB5"/>
    <w:rsid w:val="007767A7"/>
    <w:rsid w:val="00780342"/>
    <w:rsid w:val="00793963"/>
    <w:rsid w:val="007942F6"/>
    <w:rsid w:val="00794FB6"/>
    <w:rsid w:val="007A1929"/>
    <w:rsid w:val="007A5BAD"/>
    <w:rsid w:val="007A673A"/>
    <w:rsid w:val="007B1839"/>
    <w:rsid w:val="007B22E9"/>
    <w:rsid w:val="007B678D"/>
    <w:rsid w:val="007C1A91"/>
    <w:rsid w:val="007C496F"/>
    <w:rsid w:val="007C4A23"/>
    <w:rsid w:val="007D7339"/>
    <w:rsid w:val="007E1CE0"/>
    <w:rsid w:val="007E5087"/>
    <w:rsid w:val="007E55E0"/>
    <w:rsid w:val="007F0B98"/>
    <w:rsid w:val="007F399B"/>
    <w:rsid w:val="007F65AE"/>
    <w:rsid w:val="00804A43"/>
    <w:rsid w:val="00806CC3"/>
    <w:rsid w:val="00811D74"/>
    <w:rsid w:val="00811F7A"/>
    <w:rsid w:val="00815FCD"/>
    <w:rsid w:val="00816D6A"/>
    <w:rsid w:val="00817FCE"/>
    <w:rsid w:val="00820426"/>
    <w:rsid w:val="0082140F"/>
    <w:rsid w:val="0082316E"/>
    <w:rsid w:val="00825F04"/>
    <w:rsid w:val="0083032C"/>
    <w:rsid w:val="00845E1F"/>
    <w:rsid w:val="00850122"/>
    <w:rsid w:val="008546AB"/>
    <w:rsid w:val="008555ED"/>
    <w:rsid w:val="00855861"/>
    <w:rsid w:val="00856057"/>
    <w:rsid w:val="008702ED"/>
    <w:rsid w:val="0087040E"/>
    <w:rsid w:val="00886163"/>
    <w:rsid w:val="00894546"/>
    <w:rsid w:val="008964E2"/>
    <w:rsid w:val="008A2D29"/>
    <w:rsid w:val="008A3DF6"/>
    <w:rsid w:val="008A4F6C"/>
    <w:rsid w:val="008A6A1E"/>
    <w:rsid w:val="008B480B"/>
    <w:rsid w:val="008B4878"/>
    <w:rsid w:val="008B599F"/>
    <w:rsid w:val="008C2E94"/>
    <w:rsid w:val="008C7AE9"/>
    <w:rsid w:val="008D0303"/>
    <w:rsid w:val="008D04F7"/>
    <w:rsid w:val="008D2B96"/>
    <w:rsid w:val="008D3EDC"/>
    <w:rsid w:val="008D5563"/>
    <w:rsid w:val="008D6580"/>
    <w:rsid w:val="008E1F95"/>
    <w:rsid w:val="008E7C27"/>
    <w:rsid w:val="008F105B"/>
    <w:rsid w:val="008F19AE"/>
    <w:rsid w:val="008F279C"/>
    <w:rsid w:val="008F3D95"/>
    <w:rsid w:val="008F6325"/>
    <w:rsid w:val="00901AD5"/>
    <w:rsid w:val="0090462E"/>
    <w:rsid w:val="00904D49"/>
    <w:rsid w:val="00906CD0"/>
    <w:rsid w:val="00906D49"/>
    <w:rsid w:val="00915E3F"/>
    <w:rsid w:val="00930DBC"/>
    <w:rsid w:val="00942EE0"/>
    <w:rsid w:val="0094476A"/>
    <w:rsid w:val="00953C86"/>
    <w:rsid w:val="009611AC"/>
    <w:rsid w:val="009657E3"/>
    <w:rsid w:val="009718F7"/>
    <w:rsid w:val="009728D4"/>
    <w:rsid w:val="0097294F"/>
    <w:rsid w:val="009738FB"/>
    <w:rsid w:val="00974278"/>
    <w:rsid w:val="009749AC"/>
    <w:rsid w:val="00981482"/>
    <w:rsid w:val="00995BF4"/>
    <w:rsid w:val="00996E23"/>
    <w:rsid w:val="009A4381"/>
    <w:rsid w:val="009A57EA"/>
    <w:rsid w:val="009A7D21"/>
    <w:rsid w:val="009D1BFB"/>
    <w:rsid w:val="009D50CC"/>
    <w:rsid w:val="009E1C55"/>
    <w:rsid w:val="009E2DB9"/>
    <w:rsid w:val="009E5AD1"/>
    <w:rsid w:val="009F4E3B"/>
    <w:rsid w:val="009F780E"/>
    <w:rsid w:val="00A00171"/>
    <w:rsid w:val="00A00B9E"/>
    <w:rsid w:val="00A0152B"/>
    <w:rsid w:val="00A119FB"/>
    <w:rsid w:val="00A134E3"/>
    <w:rsid w:val="00A173EF"/>
    <w:rsid w:val="00A2206B"/>
    <w:rsid w:val="00A2529D"/>
    <w:rsid w:val="00A41593"/>
    <w:rsid w:val="00A46C40"/>
    <w:rsid w:val="00A47E07"/>
    <w:rsid w:val="00A47E71"/>
    <w:rsid w:val="00A666A4"/>
    <w:rsid w:val="00A71F10"/>
    <w:rsid w:val="00A7463B"/>
    <w:rsid w:val="00A7732D"/>
    <w:rsid w:val="00A7747A"/>
    <w:rsid w:val="00A85E26"/>
    <w:rsid w:val="00A91756"/>
    <w:rsid w:val="00A91F18"/>
    <w:rsid w:val="00A94FC1"/>
    <w:rsid w:val="00A95D13"/>
    <w:rsid w:val="00AA196B"/>
    <w:rsid w:val="00AA25ED"/>
    <w:rsid w:val="00AA32CD"/>
    <w:rsid w:val="00AA6C0E"/>
    <w:rsid w:val="00AA756A"/>
    <w:rsid w:val="00AA7C65"/>
    <w:rsid w:val="00AA7FC2"/>
    <w:rsid w:val="00AB0946"/>
    <w:rsid w:val="00AB3C44"/>
    <w:rsid w:val="00AC4EE1"/>
    <w:rsid w:val="00AC5432"/>
    <w:rsid w:val="00AC6518"/>
    <w:rsid w:val="00AD17DA"/>
    <w:rsid w:val="00AD2899"/>
    <w:rsid w:val="00AD5295"/>
    <w:rsid w:val="00AD6BFD"/>
    <w:rsid w:val="00AD7132"/>
    <w:rsid w:val="00AE35E6"/>
    <w:rsid w:val="00AE3737"/>
    <w:rsid w:val="00AE6F7E"/>
    <w:rsid w:val="00AF0164"/>
    <w:rsid w:val="00AF1CC7"/>
    <w:rsid w:val="00AF2602"/>
    <w:rsid w:val="00AF73F5"/>
    <w:rsid w:val="00B03DE5"/>
    <w:rsid w:val="00B150F1"/>
    <w:rsid w:val="00B15A76"/>
    <w:rsid w:val="00B22DE8"/>
    <w:rsid w:val="00B30BE1"/>
    <w:rsid w:val="00B31FCA"/>
    <w:rsid w:val="00B36311"/>
    <w:rsid w:val="00B37390"/>
    <w:rsid w:val="00B4537F"/>
    <w:rsid w:val="00B470F2"/>
    <w:rsid w:val="00B577E7"/>
    <w:rsid w:val="00B624E4"/>
    <w:rsid w:val="00B626AC"/>
    <w:rsid w:val="00B631D9"/>
    <w:rsid w:val="00B716D2"/>
    <w:rsid w:val="00B73618"/>
    <w:rsid w:val="00B73DF8"/>
    <w:rsid w:val="00B86CBE"/>
    <w:rsid w:val="00B91264"/>
    <w:rsid w:val="00B923FB"/>
    <w:rsid w:val="00BA03C7"/>
    <w:rsid w:val="00BA16BC"/>
    <w:rsid w:val="00BA5076"/>
    <w:rsid w:val="00BB2B18"/>
    <w:rsid w:val="00BB4B3E"/>
    <w:rsid w:val="00BB60DD"/>
    <w:rsid w:val="00BB6B02"/>
    <w:rsid w:val="00BB72EE"/>
    <w:rsid w:val="00BB7D75"/>
    <w:rsid w:val="00BC4222"/>
    <w:rsid w:val="00BC6BDB"/>
    <w:rsid w:val="00BC7A0B"/>
    <w:rsid w:val="00BD009E"/>
    <w:rsid w:val="00BD21DB"/>
    <w:rsid w:val="00BD2810"/>
    <w:rsid w:val="00BD2B6E"/>
    <w:rsid w:val="00BD7CE9"/>
    <w:rsid w:val="00BE24DD"/>
    <w:rsid w:val="00BE650A"/>
    <w:rsid w:val="00BF0B53"/>
    <w:rsid w:val="00BF547C"/>
    <w:rsid w:val="00C005F8"/>
    <w:rsid w:val="00C0379C"/>
    <w:rsid w:val="00C1486E"/>
    <w:rsid w:val="00C16925"/>
    <w:rsid w:val="00C17F90"/>
    <w:rsid w:val="00C24019"/>
    <w:rsid w:val="00C24C26"/>
    <w:rsid w:val="00C40E42"/>
    <w:rsid w:val="00C43061"/>
    <w:rsid w:val="00C43C84"/>
    <w:rsid w:val="00C445DF"/>
    <w:rsid w:val="00C450C9"/>
    <w:rsid w:val="00C4646D"/>
    <w:rsid w:val="00C51B05"/>
    <w:rsid w:val="00C525A7"/>
    <w:rsid w:val="00C53A03"/>
    <w:rsid w:val="00C571B6"/>
    <w:rsid w:val="00C62F91"/>
    <w:rsid w:val="00C70115"/>
    <w:rsid w:val="00C8745C"/>
    <w:rsid w:val="00C932C5"/>
    <w:rsid w:val="00CA319F"/>
    <w:rsid w:val="00CA4660"/>
    <w:rsid w:val="00CB1EB4"/>
    <w:rsid w:val="00CB46ED"/>
    <w:rsid w:val="00CB4B8D"/>
    <w:rsid w:val="00CB704A"/>
    <w:rsid w:val="00CC3FBC"/>
    <w:rsid w:val="00CC4A49"/>
    <w:rsid w:val="00CC4C87"/>
    <w:rsid w:val="00CC58B4"/>
    <w:rsid w:val="00CC5C13"/>
    <w:rsid w:val="00CC5F72"/>
    <w:rsid w:val="00CC782E"/>
    <w:rsid w:val="00CC79E0"/>
    <w:rsid w:val="00CD04BE"/>
    <w:rsid w:val="00CD470D"/>
    <w:rsid w:val="00CE2B4C"/>
    <w:rsid w:val="00CF5446"/>
    <w:rsid w:val="00D070C7"/>
    <w:rsid w:val="00D13233"/>
    <w:rsid w:val="00D23B2F"/>
    <w:rsid w:val="00D26F8C"/>
    <w:rsid w:val="00D27C8D"/>
    <w:rsid w:val="00D33CF1"/>
    <w:rsid w:val="00D422BA"/>
    <w:rsid w:val="00D426BE"/>
    <w:rsid w:val="00D431EA"/>
    <w:rsid w:val="00D473DC"/>
    <w:rsid w:val="00D509C0"/>
    <w:rsid w:val="00D509FB"/>
    <w:rsid w:val="00D63A60"/>
    <w:rsid w:val="00D63C1A"/>
    <w:rsid w:val="00D71997"/>
    <w:rsid w:val="00D77E66"/>
    <w:rsid w:val="00D831CC"/>
    <w:rsid w:val="00D84E4A"/>
    <w:rsid w:val="00D85519"/>
    <w:rsid w:val="00D910FD"/>
    <w:rsid w:val="00D9534B"/>
    <w:rsid w:val="00D96A91"/>
    <w:rsid w:val="00D9757D"/>
    <w:rsid w:val="00D97DB1"/>
    <w:rsid w:val="00DA62E1"/>
    <w:rsid w:val="00DB1591"/>
    <w:rsid w:val="00DB31FF"/>
    <w:rsid w:val="00DC1D1A"/>
    <w:rsid w:val="00DC32A6"/>
    <w:rsid w:val="00DC4E14"/>
    <w:rsid w:val="00DD4068"/>
    <w:rsid w:val="00DE0744"/>
    <w:rsid w:val="00DE3866"/>
    <w:rsid w:val="00DE3E4E"/>
    <w:rsid w:val="00DE455D"/>
    <w:rsid w:val="00DE6F90"/>
    <w:rsid w:val="00DF0764"/>
    <w:rsid w:val="00DF093D"/>
    <w:rsid w:val="00DF3031"/>
    <w:rsid w:val="00E03BFA"/>
    <w:rsid w:val="00E05430"/>
    <w:rsid w:val="00E1349D"/>
    <w:rsid w:val="00E16AFD"/>
    <w:rsid w:val="00E20B14"/>
    <w:rsid w:val="00E21076"/>
    <w:rsid w:val="00E21250"/>
    <w:rsid w:val="00E23011"/>
    <w:rsid w:val="00E24DD7"/>
    <w:rsid w:val="00E3488A"/>
    <w:rsid w:val="00E354D7"/>
    <w:rsid w:val="00E369C6"/>
    <w:rsid w:val="00E37007"/>
    <w:rsid w:val="00E37292"/>
    <w:rsid w:val="00E429A5"/>
    <w:rsid w:val="00E43C7A"/>
    <w:rsid w:val="00E50269"/>
    <w:rsid w:val="00E6482E"/>
    <w:rsid w:val="00E747A6"/>
    <w:rsid w:val="00E8317D"/>
    <w:rsid w:val="00E90164"/>
    <w:rsid w:val="00E94AF4"/>
    <w:rsid w:val="00E95EF8"/>
    <w:rsid w:val="00E96EC3"/>
    <w:rsid w:val="00EA01E8"/>
    <w:rsid w:val="00EA2FF5"/>
    <w:rsid w:val="00EA3DA8"/>
    <w:rsid w:val="00EB3BDC"/>
    <w:rsid w:val="00EB478C"/>
    <w:rsid w:val="00EB6815"/>
    <w:rsid w:val="00ED76B9"/>
    <w:rsid w:val="00EE4893"/>
    <w:rsid w:val="00EE5ABC"/>
    <w:rsid w:val="00EE6F79"/>
    <w:rsid w:val="00EE7799"/>
    <w:rsid w:val="00EF1486"/>
    <w:rsid w:val="00EF2E9A"/>
    <w:rsid w:val="00EF722C"/>
    <w:rsid w:val="00F013C5"/>
    <w:rsid w:val="00F02D91"/>
    <w:rsid w:val="00F06BA3"/>
    <w:rsid w:val="00F11417"/>
    <w:rsid w:val="00F13275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4671"/>
    <w:rsid w:val="00F457BD"/>
    <w:rsid w:val="00F464C9"/>
    <w:rsid w:val="00F52FF4"/>
    <w:rsid w:val="00F56E84"/>
    <w:rsid w:val="00F60EF6"/>
    <w:rsid w:val="00F62FE5"/>
    <w:rsid w:val="00F669C2"/>
    <w:rsid w:val="00F6705D"/>
    <w:rsid w:val="00F70BC4"/>
    <w:rsid w:val="00F769F5"/>
    <w:rsid w:val="00F82910"/>
    <w:rsid w:val="00F85151"/>
    <w:rsid w:val="00F8650B"/>
    <w:rsid w:val="00FA548B"/>
    <w:rsid w:val="00FA552A"/>
    <w:rsid w:val="00FB1E57"/>
    <w:rsid w:val="00FB3768"/>
    <w:rsid w:val="00FC06B8"/>
    <w:rsid w:val="00FC14A5"/>
    <w:rsid w:val="00FC18A2"/>
    <w:rsid w:val="00FC44D4"/>
    <w:rsid w:val="00FC4826"/>
    <w:rsid w:val="00FD0FAC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EF6BCB"/>
  <w15:docId w15:val="{E2DA5841-DBEC-4EC0-AF1E-E743B8DF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99"/>
    <w:pPr>
      <w:widowControl w:val="0"/>
      <w:bidi/>
      <w:spacing w:after="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ABC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ABC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ABC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5ABC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5ABC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AB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5ABC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E5ABC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E5ABC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EE5ABC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5ABC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BE24DD"/>
    <w:pPr>
      <w:bidi w:val="0"/>
      <w:spacing w:after="0" w:line="259" w:lineRule="auto"/>
      <w:outlineLvl w:val="9"/>
    </w:pPr>
    <w:rPr>
      <w:rFonts w:cstheme="majorBidi"/>
      <w:b w:val="0"/>
      <w:bCs w:val="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BE24D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E24DD"/>
    <w:pPr>
      <w:tabs>
        <w:tab w:val="left" w:pos="706"/>
        <w:tab w:val="right" w:leader="dot" w:pos="991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D7339"/>
    <w:pPr>
      <w:tabs>
        <w:tab w:val="right" w:leader="dot" w:pos="9910"/>
      </w:tabs>
      <w:spacing w:after="100" w:line="259" w:lineRule="auto"/>
      <w:ind w:left="848" w:firstLine="0"/>
      <w:jc w:val="left"/>
    </w:pPr>
    <w:rPr>
      <w:rFonts w:eastAsiaTheme="minorEastAsia"/>
      <w:noProof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BE24DD"/>
    <w:pPr>
      <w:spacing w:after="100" w:line="259" w:lineRule="auto"/>
      <w:ind w:left="660" w:firstLine="0"/>
      <w:jc w:val="left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E24DD"/>
    <w:pPr>
      <w:spacing w:after="100" w:line="259" w:lineRule="auto"/>
      <w:ind w:left="880" w:firstLine="0"/>
      <w:jc w:val="left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BE24DD"/>
    <w:pPr>
      <w:spacing w:after="100" w:line="259" w:lineRule="auto"/>
      <w:ind w:left="1100" w:firstLine="0"/>
      <w:jc w:val="left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BE24DD"/>
    <w:pPr>
      <w:spacing w:after="100" w:line="259" w:lineRule="auto"/>
      <w:ind w:left="1320" w:firstLine="0"/>
      <w:jc w:val="left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BE24DD"/>
    <w:pPr>
      <w:spacing w:after="100" w:line="259" w:lineRule="auto"/>
      <w:ind w:left="1540" w:firstLine="0"/>
      <w:jc w:val="left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BE24DD"/>
    <w:pPr>
      <w:spacing w:after="100" w:line="259" w:lineRule="auto"/>
      <w:ind w:left="1760" w:firstLine="0"/>
      <w:jc w:val="left"/>
    </w:pPr>
    <w:rPr>
      <w:rFonts w:eastAsiaTheme="minorEastAsia" w:cstheme="minorBidi"/>
      <w:szCs w:val="22"/>
    </w:rPr>
  </w:style>
  <w:style w:type="paragraph" w:styleId="NoSpacing">
    <w:name w:val="No Spacing"/>
    <w:uiPriority w:val="1"/>
    <w:qFormat/>
    <w:rsid w:val="00EE5ABC"/>
    <w:pPr>
      <w:bidi/>
      <w:spacing w:after="0" w:line="240" w:lineRule="auto"/>
      <w:ind w:firstLine="397"/>
      <w:jc w:val="both"/>
    </w:pPr>
    <w:rPr>
      <w:rFonts w:cs="Lotus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ABC"/>
    <w:rPr>
      <w:rFonts w:asciiTheme="majorHAnsi" w:eastAsiaTheme="majorEastAsia" w:hAnsiTheme="majorHAnsi" w:cstheme="majorBidi"/>
      <w:color w:val="243F60" w:themeColor="accent1" w:themeShade="7F"/>
      <w:szCs w:val="28"/>
    </w:rPr>
  </w:style>
  <w:style w:type="paragraph" w:customStyle="1" w:styleId="a">
    <w:name w:val="فاصله"/>
    <w:basedOn w:val="Normal"/>
    <w:qFormat/>
    <w:rsid w:val="00463B9C"/>
    <w:pPr>
      <w:shd w:val="thinDiagStripe" w:color="auto" w:fill="auto"/>
      <w:ind w:firstLine="0"/>
      <w:jc w:val="center"/>
    </w:pPr>
    <w:rPr>
      <w:rFonts w:cs="Yekan"/>
      <w:szCs w:val="18"/>
    </w:rPr>
  </w:style>
  <w:style w:type="paragraph" w:customStyle="1" w:styleId="a0">
    <w:name w:val="متن فيش"/>
    <w:basedOn w:val="Normal"/>
    <w:qFormat/>
    <w:rsid w:val="00AA196B"/>
    <w:pPr>
      <w:pBdr>
        <w:top w:val="thinThickSmallGap" w:sz="24" w:space="1" w:color="auto"/>
        <w:bottom w:val="thickThinSmallGap" w:sz="24" w:space="1" w:color="auto"/>
        <w:right w:val="thickThinSmallGap" w:sz="24" w:space="4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0208-CC82-4CF8-BF21-215E12C4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9279</TotalTime>
  <Pages>1</Pages>
  <Words>15753</Words>
  <Characters>89795</Characters>
  <Application>Microsoft Office Word</Application>
  <DocSecurity>0</DocSecurity>
  <Lines>748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cp:lastPrinted>2017-10-31T13:37:00Z</cp:lastPrinted>
  <dcterms:created xsi:type="dcterms:W3CDTF">2017-10-16T17:48:00Z</dcterms:created>
  <dcterms:modified xsi:type="dcterms:W3CDTF">2017-10-31T13:38:00Z</dcterms:modified>
</cp:coreProperties>
</file>